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2B7" w:rsidRPr="00D662B7" w:rsidRDefault="00D662B7">
      <w:pPr>
        <w:rPr>
          <w:color w:val="FF0000"/>
        </w:rPr>
      </w:pPr>
      <w:r w:rsidRPr="00D662B7">
        <w:rPr>
          <w:color w:val="FF0000"/>
        </w:rPr>
        <w:t>AKTUALIZACJA 09-02-2026</w:t>
      </w:r>
    </w:p>
    <w:p w:rsidR="00D662B7" w:rsidRDefault="00D662B7">
      <w:pPr>
        <w:rPr>
          <w:sz w:val="16"/>
        </w:rPr>
      </w:pPr>
      <w:bookmarkStart w:id="0" w:name="_GoBack"/>
      <w:bookmarkEnd w:id="0"/>
    </w:p>
    <w:p w:rsidR="00294321" w:rsidRDefault="00D662B7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30-09-2026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D662B7" w:rsidRP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Wykładowca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lastRenderedPageBreak/>
              <w:t>10/03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Etyka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GSeEtyk01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Etyka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GWyEtyk01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Etyka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GWyEtyk01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Analiza zagrożeń w środowisku </w:t>
            </w:r>
            <w:r>
              <w:rPr>
                <w:sz w:val="16"/>
              </w:rPr>
              <w:lastRenderedPageBreak/>
              <w:t>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Etyka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GWyEtyk01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lastRenderedPageBreak/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lastRenderedPageBreak/>
              <w:t>01/04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Etyka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GSeEtyk01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Etyka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GWyEtyk01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Podstawy </w:t>
            </w:r>
            <w:r>
              <w:rPr>
                <w:sz w:val="16"/>
              </w:rPr>
              <w:lastRenderedPageBreak/>
              <w:t>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r>
              <w:rPr>
                <w:sz w:val="16"/>
              </w:rPr>
              <w:lastRenderedPageBreak/>
              <w:t>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 xml:space="preserve">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lastRenderedPageBreak/>
              <w:t>17/04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Etyka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GWyEtyk01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Etyka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GWyEtyk01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Stres - zagrożenia zdrowotne i organizacyjne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GĆwStre01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Mikrobiologia i biologiczne czynniki szkodliwe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Ergonomia i fizjologia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Higiena środowiska </w:t>
            </w:r>
            <w:r>
              <w:rPr>
                <w:sz w:val="16"/>
              </w:rPr>
              <w:lastRenderedPageBreak/>
              <w:t>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lastRenderedPageBreak/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lastRenderedPageBreak/>
              <w:t>06/05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toksykologii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Marketing usług BHP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GĆwMark01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Etyka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GSeEtyk01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18/05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WZPB_e-learning16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21/05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28/05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28/05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28/05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Analiza zagrożeń w środowisku pracy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D662B7" w:rsidTr="00D662B7">
        <w:tc>
          <w:tcPr>
            <w:tcW w:w="555" w:type="pct"/>
            <w:shd w:val="clear" w:color="auto" w:fill="auto"/>
          </w:tcPr>
          <w:p w:rsidR="00D662B7" w:rsidRPr="00D662B7" w:rsidRDefault="00D662B7">
            <w:pPr>
              <w:rPr>
                <w:b/>
                <w:sz w:val="16"/>
              </w:rPr>
            </w:pPr>
            <w:r w:rsidRPr="00D662B7">
              <w:rPr>
                <w:b/>
                <w:sz w:val="16"/>
              </w:rPr>
              <w:t>01/06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GĆw01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D662B7" w:rsidRDefault="00D662B7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</w:tbl>
    <w:p w:rsidR="00D662B7" w:rsidRPr="00D662B7" w:rsidRDefault="00D662B7">
      <w:pPr>
        <w:rPr>
          <w:sz w:val="16"/>
        </w:rPr>
      </w:pPr>
    </w:p>
    <w:sectPr w:rsidR="00D662B7" w:rsidRPr="00D662B7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B7" w:rsidRDefault="00D662B7" w:rsidP="00294321">
      <w:r>
        <w:separator/>
      </w:r>
    </w:p>
  </w:endnote>
  <w:endnote w:type="continuationSeparator" w:id="0">
    <w:p w:rsidR="00D662B7" w:rsidRDefault="00D662B7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B7" w:rsidRDefault="00D662B7" w:rsidP="00294321">
      <w:r>
        <w:separator/>
      </w:r>
    </w:p>
  </w:footnote>
  <w:footnote w:type="continuationSeparator" w:id="0">
    <w:p w:rsidR="00D662B7" w:rsidRDefault="00D662B7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A2MzQ2MjQsImV4cCI6MTc3MDcyMTAyNCwiaXNzIjoiaHR0cHM6Ly9sb2dpbi5zdW0uZWR1LnBsL3NlcnZlciIsImF1ZCI6ImRlYW5zX29mZmljZV9zZXJ2ZXIiLCJjbGllbnRfaWQiOiJkZWFuc19vZmZpY2VfbG9uZ190YXNrcyIsInN1YiI6ImI3MGI1YzA1LWExZDUtNDdjNC1hY2MwLWVlODk3NjNmYTA1MCIsImF1dGhfdGltZSI6MTc3MDYzNDYyNCwiaWRwIjoibG9jYWwiLCJzY29wZSI6WyJvcGVuaWQiLCJkZWFuc19vZmZpY2Vfc2VydmVyIl0sImFtciI6WyJkZWxlZ2F0aW9uIl19.cpBsbhhc3ZNjYYzXBwy2X_LkhrJwSqugsGusBXn4T8rDmqRp4LQjL2GVll6eF__IPt8rsCG5a3rf6XXNnBvU0dO2DrrAK7rYmpEECjKoyNpKQXHq_dKME9rTtoDMdj4ehK1w_ZyIw2k4ZE_SKUPeNDfyUlaehQ2I5-3z299byX2dUBOyKkAH7r5PI_jYA-MIeiAFgS8EY50vvdK563Q7MmoaVYbRVr82Ogn1paSX1dNULUSbyHnk0HRlrge2Dt9imrUVrVhuMiaKx77sSjiSHzbJT5futNFdsRKY8JwHGJJSGRP14vU3F2_Xqqtpm6kWLgjHqvHPYo7H50XJH1AD0WFDz1TaZOvKX2HDC9-w9--N_SxAFypMRr8DkYRXa2MqTPv-Bc9tib4kci0shNPsRmCSMXchnxYJ9S4uiq77nPQ2QduJToFnnO2hwXKLv4bua0lLpirI2_ptf9xpxYc_yhHf4k9cEFxiLTRPQoiuu0Mbh36t6DDpsk7NFhwX2tDx"/>
    <w:docVar w:name="AppProcID" w:val="14124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D662B7"/>
    <w:rsid w:val="000F6126"/>
    <w:rsid w:val="002013FB"/>
    <w:rsid w:val="00294321"/>
    <w:rsid w:val="002B2C18"/>
    <w:rsid w:val="005B0F59"/>
    <w:rsid w:val="006F71E2"/>
    <w:rsid w:val="008D0D43"/>
    <w:rsid w:val="00D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C717D"/>
  <w15:docId w15:val="{9F6759B5-78C8-4156-973C-71A7294D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6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B37B347-62FB-4DD8-8266-3500B9AC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6</Pages>
  <Words>3015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21067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2026-02-09T10:57:00Z</dcterms:created>
  <dcterms:modified xsi:type="dcterms:W3CDTF">2026-02-09T10:58:00Z</dcterms:modified>
</cp:coreProperties>
</file>