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8D1" w:rsidRDefault="00A618D1">
      <w:pPr>
        <w:rPr>
          <w:sz w:val="16"/>
        </w:rPr>
      </w:pPr>
      <w:r>
        <w:rPr>
          <w:sz w:val="16"/>
        </w:rPr>
        <w:t>Aktualizacja 03-11-2025</w:t>
      </w:r>
      <w:bookmarkStart w:id="0" w:name="_GoBack"/>
      <w:bookmarkEnd w:id="0"/>
    </w:p>
    <w:p w:rsidR="00A618D1" w:rsidRDefault="00A618D1">
      <w:pPr>
        <w:rPr>
          <w:sz w:val="16"/>
        </w:rPr>
      </w:pPr>
    </w:p>
    <w:p w:rsidR="00294321" w:rsidRDefault="00A618D1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A618D1" w:rsidRP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Wykładowca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15:00 - 17:15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Podstawy </w:t>
            </w:r>
            <w:r>
              <w:rPr>
                <w:sz w:val="16"/>
              </w:rPr>
              <w:lastRenderedPageBreak/>
              <w:t>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</w:t>
            </w:r>
            <w:r>
              <w:rPr>
                <w:sz w:val="16"/>
              </w:rPr>
              <w:lastRenderedPageBreak/>
              <w:t>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lastRenderedPageBreak/>
              <w:t>14/10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13:30 - 15:00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 Sportowe_25 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lastRenderedPageBreak/>
              <w:t>27/10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lastRenderedPageBreak/>
              <w:t>07/11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13:30 - 15:00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 Sportowe_25 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21/11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Michał </w:t>
            </w:r>
            <w:r>
              <w:rPr>
                <w:sz w:val="16"/>
              </w:rPr>
              <w:lastRenderedPageBreak/>
              <w:t>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lastRenderedPageBreak/>
              <w:t>25/11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wstęp do ergonomii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Okoliczności i przyczyny wypadków przy pracy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lastRenderedPageBreak/>
              <w:t>05/12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 Sportowe_25 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occupational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hazards</w:t>
            </w:r>
            <w:proofErr w:type="spellEnd"/>
            <w:r>
              <w:rPr>
                <w:sz w:val="16"/>
              </w:rPr>
              <w:t xml:space="preserve"> (Podstawy zawodowych zagrożeń zdrowia)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13:30 - 15:00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 Sportowe_25 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anatomii i fizjologii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GWy01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Wychowanie </w:t>
            </w:r>
            <w:r>
              <w:rPr>
                <w:sz w:val="16"/>
              </w:rPr>
              <w:lastRenderedPageBreak/>
              <w:t>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r>
              <w:rPr>
                <w:sz w:val="16"/>
              </w:rPr>
              <w:lastRenderedPageBreak/>
              <w:t>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C Sportowe_25 </w:t>
            </w:r>
            <w:r>
              <w:rPr>
                <w:sz w:val="16"/>
              </w:rPr>
              <w:lastRenderedPageBreak/>
              <w:t>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nauk o </w:t>
            </w:r>
            <w:r>
              <w:rPr>
                <w:sz w:val="16"/>
              </w:rPr>
              <w:lastRenderedPageBreak/>
              <w:t>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lastRenderedPageBreak/>
              <w:t>08/01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09:00 - 10:30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Higiena środowiska bytowania człowieka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10:45 - 12:15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BHPzopLS</w:t>
            </w:r>
            <w:proofErr w:type="spellEnd"/>
            <w:r>
              <w:rPr>
                <w:sz w:val="16"/>
              </w:rPr>
              <w:t xml:space="preserve"> 1 GSe01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15:00 - 17:15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 Sportowe_25 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ĆwA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618D1" w:rsidTr="00A618D1">
        <w:tc>
          <w:tcPr>
            <w:tcW w:w="555" w:type="pct"/>
            <w:shd w:val="clear" w:color="auto" w:fill="auto"/>
          </w:tcPr>
          <w:p w:rsidR="00A618D1" w:rsidRPr="00A618D1" w:rsidRDefault="00A618D1">
            <w:pPr>
              <w:rPr>
                <w:b/>
                <w:sz w:val="16"/>
              </w:rPr>
            </w:pPr>
            <w:r w:rsidRPr="00A618D1">
              <w:rPr>
                <w:b/>
                <w:sz w:val="16"/>
              </w:rPr>
              <w:t>22/01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09:00 - 12:00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1 GĆwWych01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A618D1" w:rsidRDefault="00A618D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</w:tbl>
    <w:p w:rsidR="00A618D1" w:rsidRPr="00A618D1" w:rsidRDefault="00A618D1">
      <w:pPr>
        <w:rPr>
          <w:sz w:val="16"/>
        </w:rPr>
      </w:pPr>
    </w:p>
    <w:sectPr w:rsidR="00A618D1" w:rsidRPr="00A618D1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8D1" w:rsidRDefault="00A618D1" w:rsidP="00294321">
      <w:r>
        <w:separator/>
      </w:r>
    </w:p>
  </w:endnote>
  <w:endnote w:type="continuationSeparator" w:id="0">
    <w:p w:rsidR="00A618D1" w:rsidRDefault="00A618D1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8D1" w:rsidRDefault="00A618D1" w:rsidP="00294321">
      <w:r>
        <w:separator/>
      </w:r>
    </w:p>
  </w:footnote>
  <w:footnote w:type="continuationSeparator" w:id="0">
    <w:p w:rsidR="00A618D1" w:rsidRDefault="00A618D1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IxNTQzMzUsImV4cCI6MTc2MjI0MDczNSwiaXNzIjoiaHR0cHM6Ly9sb2dpbi5zdW0uZWR1LnBsL3NlcnZlciIsImF1ZCI6ImRlYW5zX29mZmljZV9zZXJ2ZXIiLCJjbGllbnRfaWQiOiJkZWFuc19vZmZpY2VfbG9uZ190YXNrcyIsInN1YiI6ImI3MGI1YzA1LWExZDUtNDdjNC1hY2MwLWVlODk3NjNmYTA1MCIsImF1dGhfdGltZSI6MTc2MjE1NDMzNSwiaWRwIjoibG9jYWwiLCJzY29wZSI6WyJvcGVuaWQiLCJkZWFuc19vZmZpY2Vfc2VydmVyIl0sImFtciI6WyJkZWxlZ2F0aW9uIl19.RQwKtjnhhTBL3zq3IAEqH6bH2aDWE7fvXiZXalhhKenbPjcyNXtMXk5mtlo53hoifqkxtBgpAtzpr_PdOMHAZPnhqgtaJ7paueJo0tjmRSRQrtdy-AytYmkxrcnx5UH1GUSYZofid_5w_kBKwsZOJ_tDNKta0T4aCLR3UzPR2JISt3ja4s1mYqfLdu5JYkIG9iYJu61HU-wUuKYJ9zemJTeXDXntXYkxJzHhE27pKcMikbKHLUTFNkCo-RiePfzvRwksfgxcxxTGd_sbav8ryGamr0coY15Halqgv_lzAIRswHz-7DPy5gy0YrMSd9PCJTZHANNfWnS1qd8Q8vinTFg5B2LgH_6dgljGQqpLVQRiYEH0Jf8IAjD52dSNHPPIf6rigatDLJ8OlK0930TfIaU4ei7ZBdQ2stODF_1eK5e8ltHgmughqtesbMk3Htw9p7yDaUtit33D8nEEbHLniYS9yVOmNR89hc5900XBCRnHx5_zhkY7PUtx9akL5xrf"/>
    <w:docVar w:name="AppProcID" w:val="18720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A618D1"/>
    <w:rsid w:val="000F6126"/>
    <w:rsid w:val="002013FB"/>
    <w:rsid w:val="00294321"/>
    <w:rsid w:val="002B2C18"/>
    <w:rsid w:val="005B0F59"/>
    <w:rsid w:val="006F71E2"/>
    <w:rsid w:val="008D0D43"/>
    <w:rsid w:val="00A6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4D106"/>
  <w15:docId w15:val="{0B200DEB-8EE3-4E33-BEE5-5697160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61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2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466A833-1E94-434A-B242-A5033EC7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7</Pages>
  <Words>3064</Words>
  <Characters>18386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21408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2025-11-03T07:18:00Z</dcterms:created>
  <dcterms:modified xsi:type="dcterms:W3CDTF">2025-11-03T07:19:00Z</dcterms:modified>
</cp:coreProperties>
</file>