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44D7" w:rsidRDefault="002444D7">
      <w:pPr>
        <w:rPr>
          <w:sz w:val="16"/>
        </w:rPr>
      </w:pPr>
      <w:r>
        <w:rPr>
          <w:sz w:val="16"/>
        </w:rPr>
        <w:t>Aktualizacja 01-12-2025</w:t>
      </w:r>
      <w:bookmarkStart w:id="0" w:name="_GoBack"/>
      <w:bookmarkEnd w:id="0"/>
    </w:p>
    <w:p w:rsidR="002444D7" w:rsidRDefault="002444D7">
      <w:pPr>
        <w:rPr>
          <w:sz w:val="16"/>
        </w:rPr>
      </w:pPr>
    </w:p>
    <w:p w:rsidR="00294321" w:rsidRDefault="002444D7">
      <w:pPr>
        <w:rPr>
          <w:sz w:val="16"/>
        </w:rPr>
      </w:pPr>
      <w:r>
        <w:rPr>
          <w:sz w:val="16"/>
        </w:rPr>
        <w:t xml:space="preserve">Zajęcia  w dniach od </w:t>
      </w:r>
      <w:r>
        <w:rPr>
          <w:b/>
          <w:sz w:val="16"/>
        </w:rPr>
        <w:t>01-10-2025</w:t>
      </w:r>
      <w:r>
        <w:rPr>
          <w:sz w:val="16"/>
        </w:rPr>
        <w:t xml:space="preserve"> do </w:t>
      </w:r>
      <w:r>
        <w:rPr>
          <w:b/>
          <w:sz w:val="16"/>
        </w:rPr>
        <w:t>22-02-2026</w:t>
      </w:r>
    </w:p>
    <w:tbl>
      <w:tblPr>
        <w:tblStyle w:val="Tabela-Siatk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44"/>
        <w:gridCol w:w="1245"/>
        <w:gridCol w:w="1245"/>
        <w:gridCol w:w="1245"/>
        <w:gridCol w:w="1363"/>
        <w:gridCol w:w="1245"/>
        <w:gridCol w:w="1245"/>
        <w:gridCol w:w="1248"/>
        <w:gridCol w:w="1248"/>
      </w:tblGrid>
      <w:tr w:rsidR="002444D7" w:rsidRP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Daty zajęć</w:t>
            </w:r>
          </w:p>
        </w:tc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Dzień</w:t>
            </w:r>
          </w:p>
        </w:tc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Od - Do</w:t>
            </w:r>
          </w:p>
        </w:tc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Ilość Godz.</w:t>
            </w:r>
          </w:p>
        </w:tc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Przedmiot</w:t>
            </w:r>
          </w:p>
        </w:tc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Status</w:t>
            </w:r>
          </w:p>
        </w:tc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Grupa</w:t>
            </w:r>
          </w:p>
        </w:tc>
        <w:tc>
          <w:tcPr>
            <w:tcW w:w="556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Sala</w:t>
            </w:r>
          </w:p>
        </w:tc>
        <w:tc>
          <w:tcPr>
            <w:tcW w:w="556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Wykładowca</w:t>
            </w:r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01/10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Zarządzanie bezpieczeństwem pracy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GWyZarz01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WZPB_e-learning25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02/10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Socjologia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GWySocj01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WZPB_e-learning15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02/10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Toksykologia przemysłowa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GWyTP01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WZPB_e-learning24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03/10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Środki bezpieczeństwa i ochrony pracownika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Wy01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WZPB_e-learning30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03/10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Zarządzanie bezpieczeństwem pracy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GWyZarz01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WZPB_e-learning25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03/10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Zarządzanie bezpieczeństwem pracy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GWyZarz01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WZPB_e-learning25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06/10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Propedeutyka zdrowia i choroby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Wy01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WZPB_e-learning28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06/10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Zarządzanie bezpieczeństwem pracy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GWyZarz01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WZPB_e-learning25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06/10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Medycyna pracy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Wy01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WZPB_e-learning30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07/10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Zarządzanie bezpieczeństwem pracy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GWyZarz01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WZPB_e-learning25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08/10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Medycyna pracy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Se01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O9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08/10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Medycyna pracy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Ćw01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O9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09/10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Środki bezpieczeństwa i ochrony pracownika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Ćw01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O9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09/10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Zarządzanie bezpieczeństwem pracy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GSeZarz01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09/10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Zarządzanie bezpieczeństwem pracy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GĆwZarz01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09/10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Toksykologia przemysłowa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GSeTP01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10/10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Toksykologia przemysłowa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GĆwTP01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10/10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Toksykologia przemysłowa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GSeTP01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10/10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Toksykologia przemysłowa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GĆwTP01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13/10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13:00 - 16:00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Nadzór sanitarno-epidemiologiczny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Wy01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WZPB_e-learning5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13/10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16:15 - 18:30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Medycyna pracy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Wy01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WZPB_e-learning30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14/10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Propedeutyka zdrowia i choroby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Se01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46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14/10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Propedeutyka zdrowia i choroby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Ćw01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46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15/10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Medycyna pracy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Se01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O9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15/10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Medycyna pracy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Ćw01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O9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15/10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Nadzór sanitarno-epidemiologiczny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Se01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15/10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Nadzór sanitarno-</w:t>
            </w:r>
            <w:r>
              <w:rPr>
                <w:sz w:val="16"/>
              </w:rPr>
              <w:lastRenderedPageBreak/>
              <w:t>epidemiologiczny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Ćwiczenia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Ćw01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lastRenderedPageBreak/>
              <w:t>Rozentryt</w:t>
            </w:r>
            <w:proofErr w:type="spellEnd"/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lastRenderedPageBreak/>
              <w:t>16/10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Socjologia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GWySocj01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WZPB_e-learning15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16/10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Metodologia badań naukowych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Wy01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WZPB_e-learning26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17/10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Toksykologia przemysłowa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GWyTP01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WZPB_e-learning24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17/10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Toksykologia przemysłowa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GWyTP01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WZPB_e-learning24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17/10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Zarządzanie bezpieczeństwem pracy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GWyZarz01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WZPB_e-learning25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20/10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Medycyna pracy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Wy01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WZPB_e-learning30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20/10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Metodologia badań naukowych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Wy01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WZPB_e-learning26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20/10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13:00 - 16:00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Nadzór sanitarno-epidemiologiczny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Wy01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WZPB_e-learning5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20/10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16:15 - 18:30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Propedeutyka zdrowia i choroby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Wy01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WZPB_e-learning28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21/10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Metodologia badań naukowych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Se01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O3a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21/10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Socjologia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GSeSocj01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21/10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Socjologia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GĆwSocj01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22/10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Medycyna pracy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Ćw01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O9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22/10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Medycyna pracy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Ćw01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O9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23/10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Środki bezpieczeństwa i ochrony pracownika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Ćw01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O9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24/10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Zarządzanie bezpieczeństwem pracy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GWyZarz01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WZPB_e-learning25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27/10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Medycyna pracy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Wy01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WZPB_e-learning30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27/10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13:00 - 16:00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Nadzór sanitarno-epidemiologiczny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Wy01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WZPB_e-learning5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29/10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Nadzór sanitarno-epidemiologiczny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Se01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29/10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Nadzór sanitarno-epidemiologiczny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Ćw01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30/10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Metodologia badań naukowych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Wy01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WZPB_e-learning26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30/10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Socjologia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GWySocj01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WZPB_e-learning15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30/10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Toksykologia przemysłowa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GWyTP01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WZPB_e-learning24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03/11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Medycyna pracy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Wy01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WZPB_e-learning30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03/11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Propedeutyka zdrowia i choroby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Wy01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WZPB_e-learning28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04/11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Metodologia badań naukowych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Se01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04/11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Metodologia badań naukowych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Se01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05/11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Medycyna pracy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Se01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O9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lastRenderedPageBreak/>
              <w:t>05/11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Medycyna pracy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Ćw01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O9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06/11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14:00 - 17:00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Język angielski medyczny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GSeJęzM01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07/11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Środki bezpieczeństwa i ochrony pracownika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Wy01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WZPB_e-learning30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12/11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Zarządzanie bezpieczeństwem pracy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GSeZarz01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12/11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Zarządzanie bezpieczeństwem pracy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GĆwZarz01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12/11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Zarządzanie bezpieczeństwem pracy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GSeZarz01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12/11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Zarządzanie bezpieczeństwem pracy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GĆwZarz01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13/11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Metodologia badań naukowych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Wy01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WZPB_e-learning26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13/11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Socjologia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GWySocj01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WZPB_e-learning15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13/11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Zarządzanie bezpieczeństwem pracy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GWyZarz01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WZPB_e-learning25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17/11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Zarządzanie bezpieczeństwem pracy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GSeZarz01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43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17/11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Zarządzanie bezpieczeństwem pracy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GĆwZarz01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43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18/11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Nadzór sanitarno-epidemiologiczny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Ćw01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18/11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Nadzór sanitarno-epidemiologiczny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Ćw01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18/11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Propedeutyka zdrowia i choroby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Se01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18/11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Propedeutyka zdrowia i choroby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Ćw01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19/11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Medycyna pracy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Ćw01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O9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19/11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Medycyna pracy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Ćw01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O9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20/11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Środki bezpieczeństwa i ochrony pracownika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Ćw01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O9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20/11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Środki bezpieczeństwa i ochrony pracownika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Ćw01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O9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24/11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Medycyna pracy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Wy01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WZPB_e-learning30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24/11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Propedeutyka zdrowia i choroby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Wy01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WZPB_e-learning28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25/11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Socjologia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GĆwSocj01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33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25/11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Socjologia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GSeSocj01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33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25/11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Metodologia badań naukowych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Se01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26/11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Medycyna pracy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Se01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O3a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26/11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Medycyna pracy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Ćw01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O3a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26/11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14:00 - 16:15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 xml:space="preserve">Propedeutyka zdrowia i </w:t>
            </w:r>
            <w:r>
              <w:rPr>
                <w:sz w:val="16"/>
              </w:rPr>
              <w:lastRenderedPageBreak/>
              <w:t>choroby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Seminaria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Se01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lastRenderedPageBreak/>
              <w:t>Rozentryt</w:t>
            </w:r>
            <w:proofErr w:type="spellEnd"/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lastRenderedPageBreak/>
              <w:t>26/11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16:30 - 18:45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Propedeutyka zdrowia i choroby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Ćw01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27/11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Język angielski medyczny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GSeJęzM01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01/12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Medycyna pracy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Wy01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WZPB_e-learning30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02/12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09:45 - 12:45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Język angielski medyczny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GSeJęzM01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02/12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Propedeutyka zdrowia i choroby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 xml:space="preserve">Odwołane 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Se01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02/12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Propedeutyka zdrowia i choroby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 xml:space="preserve">Odwołane 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Ćw01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03/12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Medycyna pracy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Se01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O9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03/12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Medycyna pracy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Ćw01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O9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08/12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Medycyna pracy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Wy01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WZPB_e-learning30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09/12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Metodologia badań naukowych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Se01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22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10/12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Medycyna pracy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Ćw01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O9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10/12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Medycyna pracy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Ćw01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O9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10/12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13:00 - 16:00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Język angielski medyczny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GSeJęzM01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11/12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Środki bezpieczeństwa i ochrony pracownika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Ćw01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O9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11/12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Środki bezpieczeństwa i ochrony pracownika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Ćw01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O9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12/12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Nadzór sanitarno-epidemiologiczny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Wy01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WZPB_e-learning5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16/12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Nadzór sanitarno-epidemiologiczny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Se01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16/12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Nadzór sanitarno-epidemiologiczny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Ćw01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16/12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Propedeutyka zdrowia i choroby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Se01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16/12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Propedeutyka zdrowia i choroby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Ćw01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17/12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Medycyna pracy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Se01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O9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17/12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Medycyna pracy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Ćw01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O9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17/12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13:00 - 16:00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Język angielski medyczny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GSeJęzM01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23/12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08:00 - 09:30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Socjologia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GSeSocj01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23/12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09:45 - 11:15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Socjologia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GĆwSocj01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23/12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11:30 - 13:45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Toksykologia przemysłowa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GĆwTP01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23/12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14:00 - 16:15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Toksykologia przemysłowa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GĆwTP01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23/12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16:30 - 18:00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 xml:space="preserve">Zarządzanie bezpieczeństwem </w:t>
            </w:r>
            <w:r>
              <w:rPr>
                <w:sz w:val="16"/>
              </w:rPr>
              <w:lastRenderedPageBreak/>
              <w:t>pracy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Ćwiczenia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GĆwZarz01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lastRenderedPageBreak/>
              <w:t>Rozentryt</w:t>
            </w:r>
            <w:proofErr w:type="spellEnd"/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lastRenderedPageBreak/>
              <w:t>07/01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Toksykologia przemysłowa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GĆwTP01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07/01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Toksykologia przemysłowa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GĆwTP01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08/01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08:00 - 09:30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Środki bezpieczeństwa i ochrony pracownika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Ćw01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O9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08/01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09:45 - 12:00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Zarządzanie bezpieczeństwem pracy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GSeZarz01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08/01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12:15 - 14:30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Zarządzanie bezpieczeństwem pracy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GĆwZarz01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08/01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14:45 - 17:00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Zarządzanie bezpieczeństwem pracy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GSeZarz01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08/01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17:15 - 18:00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Zarządzanie bezpieczeństwem pracy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GĆwZarz01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09/01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Nadzór sanitarno-epidemiologiczny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Se01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09/01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Nadzór sanitarno-epidemiologiczny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Ćw01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13/01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09:45 - 12:45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Nadzór sanitarno-epidemiologiczny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Ćw01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14/01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08:00 - 09:30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Medycyna pracy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Se01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O9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14/01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09:45 - 12:45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Medycyna pracy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Ćw01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O9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14/01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Zarządzanie bezpieczeństwem pracy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GSeZarz01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14/01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Zarządzanie bezpieczeństwem pracy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GĆwZarz01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20/01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10:30 - 13:30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Język angielski medyczny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GSeJęzM01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21/01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Toksykologia przemysłowa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GSeTP01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21/01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11:15 - 12:45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Toksykologia przemysłowa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GĆwTP01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21/01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Zarządzanie bezpieczeństwem pracy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GSeZarz01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21/01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Zarządzanie bezpieczeństwem pracy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GĆwZarz01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27/01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Nadzór sanitarno-epidemiologiczny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Se01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27/01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Nadzór sanitarno-epidemiologiczny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Ćw01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27/01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Zarządzanie bezpieczeństwem pracy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GSeZarz01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27/01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Zarządzanie bezpieczeństwem pracy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GĆwZarz01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29/01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Zarządzanie bezpieczeństwem pracy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GSeZarz01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29/01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Zarządzanie bezpieczeństwem pracy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GĆwZarz01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444D7" w:rsidTr="002444D7">
        <w:tc>
          <w:tcPr>
            <w:tcW w:w="555" w:type="pct"/>
            <w:shd w:val="clear" w:color="auto" w:fill="auto"/>
          </w:tcPr>
          <w:p w:rsidR="002444D7" w:rsidRPr="002444D7" w:rsidRDefault="002444D7">
            <w:pPr>
              <w:rPr>
                <w:b/>
                <w:sz w:val="16"/>
              </w:rPr>
            </w:pPr>
            <w:r w:rsidRPr="002444D7">
              <w:rPr>
                <w:b/>
                <w:sz w:val="16"/>
              </w:rPr>
              <w:t>29/01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13:00 - 16:00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Język angielski medyczny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BHPozpLS</w:t>
            </w:r>
            <w:proofErr w:type="spellEnd"/>
            <w:r>
              <w:rPr>
                <w:sz w:val="16"/>
              </w:rPr>
              <w:t xml:space="preserve"> 2 GSeJęzM01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2444D7" w:rsidRDefault="002444D7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</w:tbl>
    <w:p w:rsidR="002444D7" w:rsidRPr="002444D7" w:rsidRDefault="002444D7">
      <w:pPr>
        <w:rPr>
          <w:sz w:val="16"/>
        </w:rPr>
      </w:pPr>
    </w:p>
    <w:sectPr w:rsidR="002444D7" w:rsidRPr="002444D7">
      <w:headerReference w:type="default" r:id="rId7"/>
      <w:pgSz w:w="11906" w:h="16838" w:code="9"/>
      <w:pgMar w:top="284" w:right="397" w:bottom="284" w:left="39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44D7" w:rsidRDefault="002444D7" w:rsidP="00294321">
      <w:r>
        <w:separator/>
      </w:r>
    </w:p>
  </w:endnote>
  <w:endnote w:type="continuationSeparator" w:id="0">
    <w:p w:rsidR="002444D7" w:rsidRDefault="002444D7" w:rsidP="00294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44D7" w:rsidRDefault="002444D7" w:rsidP="00294321">
      <w:r>
        <w:separator/>
      </w:r>
    </w:p>
  </w:footnote>
  <w:footnote w:type="continuationSeparator" w:id="0">
    <w:p w:rsidR="002444D7" w:rsidRDefault="002444D7" w:rsidP="00294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3FB" w:rsidRDefault="002013FB">
    <w:pPr>
      <w:pStyle w:val="Nagwek"/>
    </w:pPr>
    <w:bookmarkStart w:id="1" w:name="PZ_NAGLOWEK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ITicket" w:val="eyJhbGciOiJSUzI1NiIsImtpZCI6IkNBQTMwNjVFNjY2MTRCMzRFOUVCNzcyRDRDMTAzNDY0MUM2QzU2NkEiLCJ0eXAiOiJKV1QiLCJ4NXQiOiJ5cU1HWG1aaFN6VHA2M2N0VEJBMFpCeHNWbW8ifQ.eyJuYmYiOjE3NjQ1OTU0NDMsImV4cCI6MTc2NDY4MTg0MywiaXNzIjoiaHR0cHM6Ly9sb2dpbi5zdW0uZWR1LnBsL3NlcnZlciIsImF1ZCI6ImRlYW5zX29mZmljZV9zZXJ2ZXIiLCJjbGllbnRfaWQiOiJkZWFuc19vZmZpY2VfbG9uZ190YXNrcyIsInN1YiI6ImI3MGI1YzA1LWExZDUtNDdjNC1hY2MwLWVlODk3NjNmYTA1MCIsImF1dGhfdGltZSI6MTc2NDU5NTQ0MywiaWRwIjoibG9jYWwiLCJzY29wZSI6WyJvcGVuaWQiLCJkZWFuc19vZmZpY2Vfc2VydmVyIl0sImFtciI6WyJkZWxlZ2F0aW9uIl19.BaebEPlQGx2-x0GsnRI8JZzhdbOEI6hwRzbgOgPUQ-MsksIyjtNOg6vl3l8o6E4UBJ1LnrzIGUrBmytN5CX6Bxp8r4FUp_3DETNmir0jny9aPMGWs0zHtEAk_S6z2zhvT9WOQeIX6HEiMBCtf2BVVjHfIqDh-MiU_1mveEFO4uaugQjxgAMtPYDlHpu4dzI77ZqqAhA0Qrmn_3nky2k_FYktHkz1mzpWf_qMJMDL9esx8o89BX_Z2sqBqjH_uxc4-JLilQB_RZ7ZcA_aWbOl0hNsH9kqzWUha0yPprq0hl7Q4h258dai8zQjcn3bSt2yAWmEwf7eeBye1drp2s_V0R7XtIEPlZ_wUNbKJ7vYx1vBF4h7f8oLbY67PCeqm09tH3mYD4I0oGLjXgKll3-C9qLd3W5bMjXZnprAs_NfgHhYWz5FS4UtKdV74oSWJeDYpgPM7SWq0R8c9EPygPFYvSC92fsG2g3LwCQEbGNE7RVt59tM1pbTDYVzdyDMiFGF"/>
    <w:docVar w:name="AppProcID" w:val="5196"/>
    <w:docVar w:name="Autor" w:val="anna.smak"/>
    <w:docVar w:name="NAPRAW" w:val="0"/>
    <w:docVar w:name="PinPGenerator" w:val="1"/>
    <w:docVar w:name="ServiceAddress" w:val="http://U10-APP:8295/DziekanatREST/WordRESTService.svc/Call"/>
    <w:docVar w:name="ServiceAddressForWordAddIn" w:val="net.tcp://U10-APP:12355/Dziekanat/"/>
  </w:docVars>
  <w:rsids>
    <w:rsidRoot w:val="002444D7"/>
    <w:rsid w:val="000F6126"/>
    <w:rsid w:val="002013FB"/>
    <w:rsid w:val="002444D7"/>
    <w:rsid w:val="00294321"/>
    <w:rsid w:val="002B2C18"/>
    <w:rsid w:val="005B0F59"/>
    <w:rsid w:val="006F71E2"/>
    <w:rsid w:val="008D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883A0F"/>
  <w15:docId w15:val="{99EFFE0B-F58A-429A-8BF3-7F0C2160F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013F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013FB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2444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.smak\AppData\Roaming\PCG%20Academia%20sp.%20z%20o.o.\University%20-%20DeansOffice%20-%20Client\11.63.1\0\PlanZajec_Lista9245fe6y-d402-451c-b9ed-9c1a04247482_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B2CB7575-C6E7-473F-AFAC-046384FA1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PlanZajec_Lista9245fe6y-d402-451c-b9ed-9c1a04247482_</Template>
  <TotalTime>0</TotalTime>
  <Pages>5</Pages>
  <Words>2764</Words>
  <Characters>16590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zajeć lista</vt:lpstr>
    </vt:vector>
  </TitlesOfParts>
  <Company>PCG Academia</Company>
  <LinksUpToDate>false</LinksUpToDate>
  <CharactersWithSpaces>19316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zajeć lista</dc:title>
  <dc:subject/>
  <dc:creator>Anna Smak</dc:creator>
  <cp:keywords/>
  <dc:description>Wydruk systemowy</dc:description>
  <cp:lastModifiedBy>Anna Smak</cp:lastModifiedBy>
  <cp:revision>1</cp:revision>
  <dcterms:created xsi:type="dcterms:W3CDTF">2025-12-01T13:24:00Z</dcterms:created>
  <dcterms:modified xsi:type="dcterms:W3CDTF">2025-12-01T13:24:00Z</dcterms:modified>
</cp:coreProperties>
</file>