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1D8" w:rsidRPr="008371D8" w:rsidRDefault="008371D8">
      <w:pPr>
        <w:rPr>
          <w:b/>
          <w:color w:val="FF0000"/>
        </w:rPr>
      </w:pPr>
      <w:r w:rsidRPr="008371D8">
        <w:rPr>
          <w:b/>
          <w:color w:val="FF0000"/>
        </w:rPr>
        <w:t>AKTUALIZACJA: 12-02-2026</w:t>
      </w:r>
    </w:p>
    <w:p w:rsidR="008371D8" w:rsidRDefault="008371D8">
      <w:pPr>
        <w:rPr>
          <w:sz w:val="16"/>
        </w:rPr>
      </w:pPr>
    </w:p>
    <w:p w:rsidR="00294321" w:rsidRDefault="008371D8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8371D8" w:rsidRP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Wykładowca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10:30 - 14:15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14:30 - 18:15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GSeJęzMed01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11/04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11/04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10:30 - 14:15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11/04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14:30 - 19:00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lastRenderedPageBreak/>
              <w:t>12/04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RP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color w:val="FF0000"/>
                <w:sz w:val="16"/>
              </w:rPr>
            </w:pPr>
            <w:r w:rsidRPr="008371D8">
              <w:rPr>
                <w:b/>
                <w:color w:val="FF0000"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 xml:space="preserve">DLN1 </w:t>
            </w:r>
            <w:proofErr w:type="spellStart"/>
            <w:r w:rsidRPr="008371D8">
              <w:rPr>
                <w:color w:val="FF0000"/>
                <w:sz w:val="16"/>
              </w:rPr>
              <w:t>GĆw</w:t>
            </w:r>
            <w:proofErr w:type="spellEnd"/>
            <w:r w:rsidRPr="008371D8">
              <w:rPr>
                <w:color w:val="FF0000"/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proofErr w:type="spellStart"/>
            <w:r w:rsidRPr="008371D8">
              <w:rPr>
                <w:color w:val="FF0000"/>
                <w:sz w:val="16"/>
              </w:rPr>
              <w:t>WZPB_sala</w:t>
            </w:r>
            <w:proofErr w:type="spellEnd"/>
            <w:r w:rsidRPr="008371D8">
              <w:rPr>
                <w:color w:val="FF0000"/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dr hab. nauk o zdrowiu Joanna Głogowska-Ligus</w:t>
            </w:r>
          </w:p>
        </w:tc>
      </w:tr>
      <w:tr w:rsidR="008371D8" w:rsidRP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color w:val="FF0000"/>
                <w:sz w:val="16"/>
              </w:rPr>
            </w:pPr>
            <w:r w:rsidRPr="008371D8">
              <w:rPr>
                <w:b/>
                <w:color w:val="FF0000"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17:15 - 20:15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proofErr w:type="spellStart"/>
            <w:r w:rsidRPr="008371D8">
              <w:rPr>
                <w:color w:val="FF0000"/>
                <w:sz w:val="16"/>
              </w:rPr>
              <w:t>WZPB_sala</w:t>
            </w:r>
            <w:proofErr w:type="spellEnd"/>
            <w:r w:rsidRPr="008371D8">
              <w:rPr>
                <w:color w:val="FF0000"/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prof. dr hab. n. med. Barbara Zubelewicz-Szkodzińska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GWy01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bookmarkStart w:id="0" w:name="_GoBack" w:colFirst="3" w:colLast="3"/>
            <w:r w:rsidRPr="008371D8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bookmarkEnd w:id="0"/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371D8" w:rsidRP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color w:val="FF0000"/>
                <w:sz w:val="16"/>
              </w:rPr>
            </w:pPr>
            <w:r w:rsidRPr="008371D8">
              <w:rPr>
                <w:b/>
                <w:color w:val="FF0000"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14:45 - 17:00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Mikrobiologia ogólna i żywności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 xml:space="preserve">DLN1 </w:t>
            </w:r>
            <w:proofErr w:type="spellStart"/>
            <w:r w:rsidRPr="008371D8">
              <w:rPr>
                <w:color w:val="FF0000"/>
                <w:sz w:val="16"/>
              </w:rPr>
              <w:t>GĆw</w:t>
            </w:r>
            <w:proofErr w:type="spellEnd"/>
            <w:r w:rsidRPr="008371D8">
              <w:rPr>
                <w:color w:val="FF0000"/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proofErr w:type="spellStart"/>
            <w:r w:rsidRPr="008371D8">
              <w:rPr>
                <w:color w:val="FF0000"/>
                <w:sz w:val="16"/>
              </w:rPr>
              <w:t>WZPB_sala</w:t>
            </w:r>
            <w:proofErr w:type="spellEnd"/>
            <w:r w:rsidRPr="008371D8">
              <w:rPr>
                <w:color w:val="FF0000"/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8371D8" w:rsidRPr="008371D8" w:rsidRDefault="008371D8">
            <w:pPr>
              <w:rPr>
                <w:color w:val="FF0000"/>
                <w:sz w:val="16"/>
              </w:rPr>
            </w:pPr>
            <w:r w:rsidRPr="008371D8">
              <w:rPr>
                <w:color w:val="FF0000"/>
                <w:sz w:val="16"/>
              </w:rPr>
              <w:t>dr hab. nauk o zdrowiu Joanna Głogowska-Ligus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08:30 - 12:15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GSeJęzMed01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13:15 - 16:15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23/05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23/05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23/05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15:15 - 19:00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06/06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Profilaktyka chorób metabolicznych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06/06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06/06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Fizjologia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lastRenderedPageBreak/>
              <w:t>06/06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Genetyka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07/06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09:00 - 13:30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 xml:space="preserve">DLN1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371D8" w:rsidTr="008371D8">
        <w:tc>
          <w:tcPr>
            <w:tcW w:w="555" w:type="pct"/>
            <w:shd w:val="clear" w:color="auto" w:fill="auto"/>
          </w:tcPr>
          <w:p w:rsidR="008371D8" w:rsidRPr="008371D8" w:rsidRDefault="008371D8">
            <w:pPr>
              <w:rPr>
                <w:b/>
                <w:sz w:val="16"/>
              </w:rPr>
            </w:pPr>
            <w:r w:rsidRPr="008371D8">
              <w:rPr>
                <w:b/>
                <w:sz w:val="16"/>
              </w:rPr>
              <w:t>07/06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DLN1 GSeJęzMed01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8371D8" w:rsidRDefault="008371D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8371D8" w:rsidRPr="008371D8" w:rsidRDefault="008371D8">
      <w:pPr>
        <w:rPr>
          <w:sz w:val="16"/>
        </w:rPr>
      </w:pPr>
    </w:p>
    <w:sectPr w:rsidR="008371D8" w:rsidRPr="008371D8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1D8" w:rsidRDefault="008371D8" w:rsidP="00294321">
      <w:r>
        <w:separator/>
      </w:r>
    </w:p>
  </w:endnote>
  <w:endnote w:type="continuationSeparator" w:id="0">
    <w:p w:rsidR="008371D8" w:rsidRDefault="008371D8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1D8" w:rsidRDefault="008371D8" w:rsidP="00294321">
      <w:r>
        <w:separator/>
      </w:r>
    </w:p>
  </w:footnote>
  <w:footnote w:type="continuationSeparator" w:id="0">
    <w:p w:rsidR="008371D8" w:rsidRDefault="008371D8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4ODYyNzAsImV4cCI6MTc3MDk3MjY3MCwiaXNzIjoiaHR0cHM6Ly9sb2dpbi5zdW0uZWR1LnBsL3NlcnZlciIsImF1ZCI6ImRlYW5zX29mZmljZV9zZXJ2ZXIiLCJjbGllbnRfaWQiOiJkZWFuc19vZmZpY2VfbG9uZ190YXNrcyIsInN1YiI6IjRjZjIzYTc5LTMxYzMtNGJlNy05OGNiLTAzYmYzYzRhMGVlNiIsImF1dGhfdGltZSI6MTc3MDg4NjI3MCwiaWRwIjoibG9jYWwiLCJzY29wZSI6WyJvcGVuaWQiLCJkZWFuc19vZmZpY2Vfc2VydmVyIl0sImFtciI6WyJkZWxlZ2F0aW9uIl19.o7H24sMOajM6z2lUYjFrwErBisftFoV2kCZKBWY_FFRL-7Q5byQZFEGI6LORIiAqrmYwfhF9_CVjZi5rnhr4LFQCWGz3DKKE5qjLAHF0HDSeG4ztTeEGVzMqcJ7jkFlXZsoN8_QziJPCRiAYUKSW2uIBqg13KLbUWJiTAaoycZytFWQcna-vdskRjP5J4ach9JxNucOgC7ft2hIJFTyMgO7seDBCvV8DBgte2WLcyml0JVyLCR0pOUtGFfKbX2kLEVWlVXO9QsyrkG5lz-o7iaTDjgAqf5AVOdFcQf4gHM-Rl76FaMqi6839dGe2sSZ5bDZczFk1Wf5fiPgNLkkCYFv3wudO4hGUBOpx3rpKPmuD0jm-zFhy-HJPOOrjOeO7KRLSefJBg3AUss90ge9v12s-0VCZF8JmXZEYe30mbAerY_co5Hw73kB_P-49CVM6B1Y-hlzcPdC7eX-VotlnzTBcW-wpqRqu8Tzf0DExl6u-ZxV6veJV7OuCU7wut1CN"/>
    <w:docVar w:name="AppProcID" w:val="18232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8371D8"/>
    <w:rsid w:val="000F6126"/>
    <w:rsid w:val="002013FB"/>
    <w:rsid w:val="00294321"/>
    <w:rsid w:val="002B2C18"/>
    <w:rsid w:val="005B0F59"/>
    <w:rsid w:val="006F71E2"/>
    <w:rsid w:val="008371D8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4DD59"/>
  <w15:docId w15:val="{BA15006C-9AD5-4CEE-9F8A-EC8A7BA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3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2044EC0-C171-45A0-95D3-4AE41793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2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2026-02-12T08:51:00Z</dcterms:created>
  <dcterms:modified xsi:type="dcterms:W3CDTF">2026-02-12T08:53:00Z</dcterms:modified>
</cp:coreProperties>
</file>