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328" w:rsidRDefault="00C71328" w:rsidP="00C71328">
      <w:pPr>
        <w:rPr>
          <w:b/>
          <w:color w:val="FF0000"/>
        </w:rPr>
      </w:pPr>
      <w:r>
        <w:rPr>
          <w:b/>
          <w:color w:val="FF0000"/>
        </w:rPr>
        <w:t>AKTUALIZACJA: 05-11-2025</w:t>
      </w:r>
    </w:p>
    <w:p w:rsidR="00C71328" w:rsidRDefault="00C71328">
      <w:pPr>
        <w:rPr>
          <w:sz w:val="16"/>
        </w:rPr>
      </w:pPr>
    </w:p>
    <w:p w:rsidR="00294321" w:rsidRDefault="00C71328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6"/>
        <w:gridCol w:w="1318"/>
        <w:gridCol w:w="1196"/>
        <w:gridCol w:w="1196"/>
        <w:gridCol w:w="1638"/>
        <w:gridCol w:w="1199"/>
      </w:tblGrid>
      <w:tr w:rsidR="00C71328" w:rsidRP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Wykładowca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04/10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05/10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18/10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19/10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16:45 - 19:45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02/11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08/11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09/11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lastRenderedPageBreak/>
              <w:t>15/11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15/11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16:45 - 19:45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16/11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16:45 - 19:45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29/11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30/11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GW01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10:30 - 14:15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13/12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14/12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16:15 - 19:15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10/01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10/01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10/01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16:45 - 19:45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Język angielski </w:t>
            </w:r>
            <w:r>
              <w:rPr>
                <w:sz w:val="16"/>
              </w:rPr>
              <w:lastRenderedPageBreak/>
              <w:t>medyczny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n. hum. </w:t>
            </w:r>
            <w:r>
              <w:rPr>
                <w:sz w:val="16"/>
              </w:rPr>
              <w:lastRenderedPageBreak/>
              <w:t>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lastRenderedPageBreak/>
              <w:t>11/01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16:15 - 19:15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DK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10:30 - 15:00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17/01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71328" w:rsidRP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color w:val="FF0000"/>
                <w:sz w:val="16"/>
              </w:rPr>
            </w:pPr>
            <w:r w:rsidRPr="00C71328">
              <w:rPr>
                <w:b/>
                <w:color w:val="FF0000"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DLN2 GĆ A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proofErr w:type="spellStart"/>
            <w:r w:rsidRPr="00C71328">
              <w:rPr>
                <w:color w:val="FF0000"/>
                <w:sz w:val="16"/>
              </w:rPr>
              <w:t>WZPB_sala</w:t>
            </w:r>
            <w:proofErr w:type="spellEnd"/>
            <w:r w:rsidRPr="00C71328">
              <w:rPr>
                <w:color w:val="FF0000"/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 xml:space="preserve">dr hab. nauk o zdrowiu Grzegorz </w:t>
            </w:r>
            <w:proofErr w:type="spellStart"/>
            <w:r w:rsidRPr="00C71328">
              <w:rPr>
                <w:color w:val="FF0000"/>
                <w:sz w:val="16"/>
              </w:rPr>
              <w:t>Dziubanek</w:t>
            </w:r>
            <w:proofErr w:type="spellEnd"/>
          </w:p>
        </w:tc>
      </w:tr>
      <w:tr w:rsidR="00C71328" w:rsidRP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color w:val="FF0000"/>
                <w:sz w:val="16"/>
              </w:rPr>
            </w:pPr>
            <w:r w:rsidRPr="00C71328">
              <w:rPr>
                <w:b/>
                <w:color w:val="FF0000"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Środowiskowe zanieczyszczenia żywności</w:t>
            </w:r>
            <w:bookmarkStart w:id="0" w:name="_GoBack"/>
            <w:bookmarkEnd w:id="0"/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proofErr w:type="spellStart"/>
            <w:r w:rsidRPr="00C71328">
              <w:rPr>
                <w:color w:val="FF0000"/>
                <w:sz w:val="16"/>
              </w:rPr>
              <w:t>WZPB_sala</w:t>
            </w:r>
            <w:proofErr w:type="spellEnd"/>
            <w:r w:rsidRPr="00C71328">
              <w:rPr>
                <w:color w:val="FF0000"/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 xml:space="preserve">dr hab. nauk o zdrowiu Grzegorz </w:t>
            </w:r>
            <w:proofErr w:type="spellStart"/>
            <w:r w:rsidRPr="00C71328">
              <w:rPr>
                <w:color w:val="FF0000"/>
                <w:sz w:val="16"/>
              </w:rPr>
              <w:t>Dziubanek</w:t>
            </w:r>
            <w:proofErr w:type="spellEnd"/>
          </w:p>
        </w:tc>
      </w:tr>
      <w:tr w:rsidR="00C71328" w:rsidRP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color w:val="FF0000"/>
                <w:sz w:val="16"/>
              </w:rPr>
            </w:pPr>
            <w:r w:rsidRPr="00C71328">
              <w:rPr>
                <w:b/>
                <w:color w:val="FF0000"/>
                <w:sz w:val="16"/>
              </w:rPr>
              <w:t>18/01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proofErr w:type="spellStart"/>
            <w:r w:rsidRPr="00C71328">
              <w:rPr>
                <w:color w:val="FF0000"/>
                <w:sz w:val="16"/>
              </w:rPr>
              <w:t>WZPB_sala</w:t>
            </w:r>
            <w:proofErr w:type="spellEnd"/>
            <w:r w:rsidRPr="00C71328">
              <w:rPr>
                <w:color w:val="FF0000"/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C71328" w:rsidRPr="00C71328" w:rsidRDefault="00C71328">
            <w:pPr>
              <w:rPr>
                <w:color w:val="FF0000"/>
                <w:sz w:val="16"/>
              </w:rPr>
            </w:pPr>
            <w:r w:rsidRPr="00C71328">
              <w:rPr>
                <w:color w:val="FF0000"/>
                <w:sz w:val="16"/>
              </w:rPr>
              <w:t xml:space="preserve">dr hab. nauk o zdrowiu Grzegorz </w:t>
            </w:r>
            <w:proofErr w:type="spellStart"/>
            <w:r w:rsidRPr="00C71328">
              <w:rPr>
                <w:color w:val="FF0000"/>
                <w:sz w:val="16"/>
              </w:rPr>
              <w:t>Dziubanek</w:t>
            </w:r>
            <w:proofErr w:type="spellEnd"/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C71328" w:rsidTr="00C71328">
        <w:tc>
          <w:tcPr>
            <w:tcW w:w="555" w:type="pct"/>
            <w:shd w:val="clear" w:color="auto" w:fill="auto"/>
          </w:tcPr>
          <w:p w:rsidR="00C71328" w:rsidRPr="00C71328" w:rsidRDefault="00C71328">
            <w:pPr>
              <w:rPr>
                <w:b/>
                <w:sz w:val="16"/>
              </w:rPr>
            </w:pPr>
            <w:r w:rsidRPr="00C71328">
              <w:rPr>
                <w:b/>
                <w:sz w:val="16"/>
              </w:rPr>
              <w:t>31/01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>DLN2 GS01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71328" w:rsidRDefault="00C71328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</w:tbl>
    <w:p w:rsidR="00C71328" w:rsidRPr="00C71328" w:rsidRDefault="00C71328">
      <w:pPr>
        <w:rPr>
          <w:sz w:val="16"/>
        </w:rPr>
      </w:pPr>
    </w:p>
    <w:sectPr w:rsidR="00C71328" w:rsidRPr="00C71328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328" w:rsidRDefault="00C71328" w:rsidP="00294321">
      <w:r>
        <w:separator/>
      </w:r>
    </w:p>
  </w:endnote>
  <w:endnote w:type="continuationSeparator" w:id="0">
    <w:p w:rsidR="00C71328" w:rsidRDefault="00C71328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328" w:rsidRDefault="00C71328" w:rsidP="00294321">
      <w:r>
        <w:separator/>
      </w:r>
    </w:p>
  </w:footnote>
  <w:footnote w:type="continuationSeparator" w:id="0">
    <w:p w:rsidR="00C71328" w:rsidRDefault="00C71328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IzMzg1NjAsImV4cCI6MTc2MjQyNDk2MCwiaXNzIjoiaHR0cHM6Ly9sb2dpbi5zdW0uZWR1LnBsL3NlcnZlciIsImF1ZCI6ImRlYW5zX29mZmljZV9zZXJ2ZXIiLCJjbGllbnRfaWQiOiJkZWFuc19vZmZpY2VfbG9uZ190YXNrcyIsInN1YiI6IjRjZjIzYTc5LTMxYzMtNGJlNy05OGNiLTAzYmYzYzRhMGVlNiIsImF1dGhfdGltZSI6MTc2MjMzODU2MCwiaWRwIjoibG9jYWwiLCJzY29wZSI6WyJvcGVuaWQiLCJkZWFuc19vZmZpY2Vfc2VydmVyIl0sImFtciI6WyJkZWxlZ2F0aW9uIl19.ddDEHDTGaFuF_hMB8maljGDpbQuJL-DK-GCFUYs2F0K0RxQOYN7ESYR-ZTUVpaf6jV4fvGTOQ0lx1Mwj52UDlUkUEAy4PsS62qKg_2TrYIOhqOzQJ0hIaiZu52NoUABx-U83SezFaQz9nM6kNM2PZ2N6_WfDeF45-pvUqxmCwOMRjmr031CiyFZ3T-7blM5t8sBk4kOHO8ffb-KKuOy_nvURlSZkNt05PV1xalOQRg-Cz-HDbvG2CjUsFovP-9JpqlAmolVLju09HwxDFjN29ReUp6C-Bvp9oZCmrwIQ-y6tIXQtOQQ-DaR7KyDx16Yz_X5IJEXiMMg3-qp52-KCjvgL_gKRCMJSLqxZGFB72eGYA6c12w8k9lKsN2EGHdCLgsyNFTR4tEGcx-J-7OgiGsJ3roLAxp4mOri2bKSZWqe9qMn_H25WI8tJzsWyt4QNUCOxtEzgToO4r9mL0pbswzn0GbKHiC8xHca5-ykmxfL5-801cCV0Hb_ZMahz2lDB"/>
    <w:docVar w:name="AppProcID" w:val="1438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C71328"/>
    <w:rsid w:val="000F6126"/>
    <w:rsid w:val="002013FB"/>
    <w:rsid w:val="00294321"/>
    <w:rsid w:val="002B2C18"/>
    <w:rsid w:val="005B0F59"/>
    <w:rsid w:val="006F71E2"/>
    <w:rsid w:val="008D0D43"/>
    <w:rsid w:val="00C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7857"/>
  <w15:docId w15:val="{C0716794-65D0-415B-BC97-6AB42135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7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2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A8D9DC3-A5DD-4FDA-9BBA-C8989512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3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2025-11-05T10:29:00Z</dcterms:created>
  <dcterms:modified xsi:type="dcterms:W3CDTF">2025-11-05T10:30:00Z</dcterms:modified>
</cp:coreProperties>
</file>