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657" w:rsidRDefault="009D6657">
      <w:pPr>
        <w:rPr>
          <w:b/>
          <w:color w:val="FF0000"/>
        </w:rPr>
      </w:pPr>
      <w:r w:rsidRPr="009D6657">
        <w:rPr>
          <w:b/>
          <w:color w:val="FF0000"/>
        </w:rPr>
        <w:t>AKTUALIZACJA: 16-02-2026</w:t>
      </w:r>
    </w:p>
    <w:p w:rsidR="009D6657" w:rsidRPr="009D6657" w:rsidRDefault="009D6657">
      <w:pPr>
        <w:rPr>
          <w:b/>
          <w:color w:val="FF0000"/>
        </w:rPr>
      </w:pPr>
    </w:p>
    <w:p w:rsidR="00294321" w:rsidRDefault="009D6657">
      <w:pPr>
        <w:rPr>
          <w:sz w:val="16"/>
        </w:rPr>
      </w:pPr>
      <w:r>
        <w:rPr>
          <w:sz w:val="16"/>
        </w:rPr>
        <w:t xml:space="preserve">Zajęcia  w dniach od </w:t>
      </w:r>
      <w:r>
        <w:rPr>
          <w:b/>
          <w:sz w:val="16"/>
        </w:rPr>
        <w:t>23-02-2026</w:t>
      </w:r>
      <w:r>
        <w:rPr>
          <w:sz w:val="16"/>
        </w:rPr>
        <w:t xml:space="preserve"> do </w:t>
      </w:r>
      <w:r>
        <w:rPr>
          <w:b/>
          <w:sz w:val="16"/>
        </w:rPr>
        <w:t>14-06-2026</w:t>
      </w:r>
    </w:p>
    <w:tbl>
      <w:tblPr>
        <w:tblStyle w:val="Tabela-Siatk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58"/>
        <w:gridCol w:w="1258"/>
        <w:gridCol w:w="1258"/>
        <w:gridCol w:w="1258"/>
        <w:gridCol w:w="1258"/>
        <w:gridCol w:w="1258"/>
        <w:gridCol w:w="1258"/>
        <w:gridCol w:w="1261"/>
        <w:gridCol w:w="1261"/>
      </w:tblGrid>
      <w:tr w:rsidR="009D6657" w:rsidRP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Daty zajęć</w:t>
            </w:r>
          </w:p>
        </w:tc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Dzień</w:t>
            </w:r>
          </w:p>
        </w:tc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Od - Do</w:t>
            </w:r>
          </w:p>
        </w:tc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Ilość Godz.</w:t>
            </w:r>
          </w:p>
        </w:tc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Przedmiot</w:t>
            </w:r>
          </w:p>
        </w:tc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Status</w:t>
            </w:r>
          </w:p>
        </w:tc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Grupa</w:t>
            </w:r>
          </w:p>
        </w:tc>
        <w:tc>
          <w:tcPr>
            <w:tcW w:w="556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Sala</w:t>
            </w:r>
          </w:p>
        </w:tc>
        <w:tc>
          <w:tcPr>
            <w:tcW w:w="556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Wykładowca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23/02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B6+B7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23/02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08:45 - 11:00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23/02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11:15 - 13:30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23/02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B6+B7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24/02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08:45 - 11:00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GSe04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24/02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11:15 - 13:30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GSe04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B6+B7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25/02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B6+B7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25/02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25/02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GSeJęzMed03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25/02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B6+B7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25/02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25/02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GSeJęzMed01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25/02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25/02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B7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26/02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GWy01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26/02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GWy01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26/02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Genetyka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GWy01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26/02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GWy01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27/02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GWy01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27/02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GWy01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27/02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GWy01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27/02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Profilaktyka chorób metabolicznych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GWy01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02/03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02/03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02/03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O3a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lastRenderedPageBreak/>
              <w:t>02/03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O6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02/03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B6+B7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02/03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08:45 - 11:00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GSe04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02/03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02/03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02/03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O3a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02/03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O6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02/03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11:15 - 13:30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02/03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GSe04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B6+B7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02/03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02/03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O6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02/03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02/03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O6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03/03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GSeJęzMed04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03/03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E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B7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03/03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F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03/03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GSeJęzMed04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03/03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F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B7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03/03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E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04/03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04/03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08:30 - 10:45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B6+B7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04/03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11:00 - 13:15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B6+B7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04/03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04/03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13:30 - 15:45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GSe04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B6+B7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05/03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05/03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05/03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Mikrobiologia </w:t>
            </w:r>
            <w:r>
              <w:rPr>
                <w:sz w:val="16"/>
              </w:rPr>
              <w:lastRenderedPageBreak/>
              <w:t>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lastRenderedPageBreak/>
              <w:t>O10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dr hab. nauk o </w:t>
            </w:r>
            <w:r>
              <w:rPr>
                <w:sz w:val="16"/>
              </w:rPr>
              <w:lastRenderedPageBreak/>
              <w:t>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lastRenderedPageBreak/>
              <w:t>05/03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05/03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05/03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05/03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05/03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05/03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05/03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GSe04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06/03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GWy01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RP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color w:val="FF0000"/>
                <w:sz w:val="16"/>
              </w:rPr>
            </w:pPr>
            <w:bookmarkStart w:id="0" w:name="_GoBack"/>
            <w:r w:rsidRPr="009D6657">
              <w:rPr>
                <w:b/>
                <w:color w:val="FF0000"/>
                <w:sz w:val="16"/>
              </w:rPr>
              <w:t>06/03</w:t>
            </w:r>
          </w:p>
        </w:tc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color w:val="FF0000"/>
                <w:sz w:val="16"/>
              </w:rPr>
            </w:pPr>
            <w:r w:rsidRPr="009D6657">
              <w:rPr>
                <w:color w:val="FF0000"/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color w:val="FF0000"/>
                <w:sz w:val="16"/>
              </w:rPr>
            </w:pPr>
            <w:r w:rsidRPr="009D6657">
              <w:rPr>
                <w:color w:val="FF0000"/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color w:val="FF0000"/>
                <w:sz w:val="16"/>
              </w:rPr>
            </w:pPr>
            <w:r w:rsidRPr="009D6657">
              <w:rPr>
                <w:color w:val="FF0000"/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color w:val="FF0000"/>
                <w:sz w:val="16"/>
              </w:rPr>
            </w:pPr>
            <w:r w:rsidRPr="009D6657">
              <w:rPr>
                <w:color w:val="FF0000"/>
                <w:sz w:val="16"/>
              </w:rPr>
              <w:t>Genetyka</w:t>
            </w:r>
          </w:p>
        </w:tc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color w:val="FF0000"/>
                <w:sz w:val="16"/>
              </w:rPr>
            </w:pPr>
            <w:r w:rsidRPr="009D6657">
              <w:rPr>
                <w:color w:val="FF0000"/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color w:val="FF0000"/>
                <w:sz w:val="16"/>
              </w:rPr>
            </w:pPr>
            <w:r w:rsidRPr="009D6657">
              <w:rPr>
                <w:color w:val="FF0000"/>
                <w:sz w:val="16"/>
              </w:rPr>
              <w:t>DLS1 GWy01</w:t>
            </w:r>
          </w:p>
        </w:tc>
        <w:tc>
          <w:tcPr>
            <w:tcW w:w="556" w:type="pct"/>
            <w:shd w:val="clear" w:color="auto" w:fill="auto"/>
          </w:tcPr>
          <w:p w:rsidR="009D6657" w:rsidRPr="009D6657" w:rsidRDefault="009D6657">
            <w:pPr>
              <w:rPr>
                <w:color w:val="FF0000"/>
                <w:sz w:val="16"/>
              </w:rPr>
            </w:pPr>
            <w:proofErr w:type="spellStart"/>
            <w:r w:rsidRPr="009D6657">
              <w:rPr>
                <w:color w:val="FF0000"/>
                <w:sz w:val="16"/>
              </w:rPr>
              <w:t>WZPB_e</w:t>
            </w:r>
            <w:proofErr w:type="spellEnd"/>
            <w:r w:rsidRPr="009D6657">
              <w:rPr>
                <w:color w:val="FF0000"/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9D6657" w:rsidRPr="009D6657" w:rsidRDefault="009D6657">
            <w:pPr>
              <w:rPr>
                <w:color w:val="FF0000"/>
                <w:sz w:val="16"/>
              </w:rPr>
            </w:pPr>
            <w:r w:rsidRPr="009D6657">
              <w:rPr>
                <w:color w:val="FF0000"/>
                <w:sz w:val="16"/>
              </w:rPr>
              <w:t>dr hab. n. med. Brygida Adamek</w:t>
            </w:r>
          </w:p>
        </w:tc>
      </w:tr>
      <w:tr w:rsidR="009D6657" w:rsidRP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color w:val="FF0000"/>
                <w:sz w:val="16"/>
              </w:rPr>
            </w:pPr>
            <w:r w:rsidRPr="009D6657">
              <w:rPr>
                <w:b/>
                <w:color w:val="FF0000"/>
                <w:sz w:val="16"/>
              </w:rPr>
              <w:t>06/03</w:t>
            </w:r>
          </w:p>
        </w:tc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color w:val="FF0000"/>
                <w:sz w:val="16"/>
              </w:rPr>
            </w:pPr>
            <w:r w:rsidRPr="009D6657">
              <w:rPr>
                <w:color w:val="FF0000"/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color w:val="FF0000"/>
                <w:sz w:val="16"/>
              </w:rPr>
            </w:pPr>
            <w:r w:rsidRPr="009D6657">
              <w:rPr>
                <w:color w:val="FF0000"/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color w:val="FF0000"/>
                <w:sz w:val="16"/>
              </w:rPr>
            </w:pPr>
            <w:r w:rsidRPr="009D6657">
              <w:rPr>
                <w:color w:val="FF0000"/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color w:val="FF0000"/>
                <w:sz w:val="16"/>
              </w:rPr>
            </w:pPr>
            <w:r w:rsidRPr="009D6657">
              <w:rPr>
                <w:color w:val="FF0000"/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color w:val="FF0000"/>
                <w:sz w:val="16"/>
              </w:rPr>
            </w:pPr>
            <w:r w:rsidRPr="009D6657">
              <w:rPr>
                <w:color w:val="FF0000"/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color w:val="FF0000"/>
                <w:sz w:val="16"/>
              </w:rPr>
            </w:pPr>
            <w:r w:rsidRPr="009D6657">
              <w:rPr>
                <w:color w:val="FF0000"/>
                <w:sz w:val="16"/>
              </w:rPr>
              <w:t>DLS1 GWy01</w:t>
            </w:r>
          </w:p>
        </w:tc>
        <w:tc>
          <w:tcPr>
            <w:tcW w:w="556" w:type="pct"/>
            <w:shd w:val="clear" w:color="auto" w:fill="auto"/>
          </w:tcPr>
          <w:p w:rsidR="009D6657" w:rsidRPr="009D6657" w:rsidRDefault="009D6657">
            <w:pPr>
              <w:rPr>
                <w:color w:val="FF0000"/>
                <w:sz w:val="16"/>
              </w:rPr>
            </w:pPr>
            <w:r w:rsidRPr="009D6657">
              <w:rPr>
                <w:color w:val="FF0000"/>
                <w:sz w:val="16"/>
              </w:rPr>
              <w:t>WZPB_e-learning3</w:t>
            </w:r>
          </w:p>
        </w:tc>
        <w:tc>
          <w:tcPr>
            <w:tcW w:w="556" w:type="pct"/>
            <w:shd w:val="clear" w:color="auto" w:fill="auto"/>
          </w:tcPr>
          <w:p w:rsidR="009D6657" w:rsidRPr="009D6657" w:rsidRDefault="009D6657">
            <w:pPr>
              <w:rPr>
                <w:color w:val="FF0000"/>
                <w:sz w:val="16"/>
              </w:rPr>
            </w:pPr>
            <w:r w:rsidRPr="009D6657">
              <w:rPr>
                <w:color w:val="FF0000"/>
                <w:sz w:val="16"/>
              </w:rPr>
              <w:t>prof. dr hab. n. med. Małgorzata Muc-Wierzgoń</w:t>
            </w:r>
          </w:p>
        </w:tc>
      </w:tr>
      <w:bookmarkEnd w:id="0"/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06/03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GWy01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09/03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G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09/03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H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O3a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09/03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B7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09/03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08:45 - 11:45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09/03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H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09/03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G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O6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09/03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12:00 - 15:00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09/03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B7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09/03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G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09/03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H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O6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10/03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10/03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G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B7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10/03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H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10/03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dr hab. n. med. </w:t>
            </w:r>
            <w:r>
              <w:rPr>
                <w:sz w:val="16"/>
              </w:rPr>
              <w:lastRenderedPageBreak/>
              <w:t>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lastRenderedPageBreak/>
              <w:t>10/03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H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B7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10/03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G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10/03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10/03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11/03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GSeJęzMed01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11/03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11/03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GĆwWF03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11/03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GSeJęzMed01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11/03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12:00 - 15:00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B7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11/03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11/03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GSeJęzMed03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11/03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13:00 - 17:30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GĆwWF01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11/03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GSeJęzMed03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12/03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GSe04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12/03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GSe04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12/03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13:00 - 14:30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GSe04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13/03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GWy01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13/03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GWy01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13/03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GWy01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16/03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16/03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E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16/03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F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O3a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16/03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O6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16/03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GSe04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16/03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B7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16/03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F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lastRenderedPageBreak/>
              <w:t>16/03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16/03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16/03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E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O6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16/03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B7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16/03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16/03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O6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16/03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E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16/03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F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O6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17/03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E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17/03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E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17/03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F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17/03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F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18/03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GSeJęzMed02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18/03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18/03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GĆwWF04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18/03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GSeJęzMed02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18/03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18/03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GĆwWF02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18/03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GSeJęzMed04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18/03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GSeJęzMed04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19/03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19/03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19/03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19/03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Profilaktyka chorób metabolicznych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GSe04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19/03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19/03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Małgorzata </w:t>
            </w:r>
            <w:r>
              <w:rPr>
                <w:sz w:val="16"/>
              </w:rPr>
              <w:lastRenderedPageBreak/>
              <w:t>Muc-Wierzgoń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lastRenderedPageBreak/>
              <w:t>19/03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19/03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19/03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19/03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19/03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GSe04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20/03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GWy01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20/03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Genetyka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GWy01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20/03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Profilaktyka chorób metabolicznych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GWy01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23/03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G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23/03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H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23/03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23/03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09:45 - 12:45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F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B7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23/03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H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23/03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G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O6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23/03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23/03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G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23/03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H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O6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23/03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23/03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24/03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24/03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B6+B7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24/03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24/03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GSeJęzMed01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24/03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24/03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25/03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Język angielski </w:t>
            </w:r>
            <w:r>
              <w:rPr>
                <w:sz w:val="16"/>
              </w:rPr>
              <w:lastRenderedPageBreak/>
              <w:t>medyczny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r>
              <w:rPr>
                <w:sz w:val="16"/>
              </w:rPr>
              <w:lastRenderedPageBreak/>
              <w:t>GSeJęzMed03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dr n. hum. Julia </w:t>
            </w:r>
            <w:r>
              <w:rPr>
                <w:sz w:val="16"/>
              </w:rPr>
              <w:lastRenderedPageBreak/>
              <w:t>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lastRenderedPageBreak/>
              <w:t>25/03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08:30 - 11:30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B6+B7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25/03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GSeJęzMed03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25/03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11:45 - 14:45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B6+B7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25/03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13:00 - 17:30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GĆwWF03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26/03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GSe04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26/03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Profilaktyka chorób metabolicznych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26/03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GSe04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26/03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Genetyka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26/03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Profilaktyka chorób metabolicznych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26/03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13:00 - 14:30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GSe04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26/03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14:30 - 17:30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Profilaktyka chorób metabolicznych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27/03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GWy01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27/03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GWy01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27/03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GWy01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30/03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F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30/03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30/03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30/03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E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O6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30/03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30/03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30/03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30/03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E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30/03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F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30/03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O6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lastRenderedPageBreak/>
              <w:t>30/03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30/03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30/03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E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30/03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F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O6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30/03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30/03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O6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31/03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E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31/03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Genetyka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F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31/03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F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31/03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Genetyka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E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31/03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G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31/03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Genetyka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H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31/03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H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31/03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Genetyka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G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01/04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GSeJęzMed04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01/04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E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01/04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GĆwWF02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01/04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GSeJęzMed04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01/04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12:00 - 15:00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E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B7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01/04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F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01/04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GSeJęzMed02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01/04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13:00 - 17:30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GĆwWF04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01/04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GSeJęzMed02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02/04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02/04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02/04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02/04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Profilaktyka chorób metabolicznych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GSe04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lastRenderedPageBreak/>
              <w:t>02/04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02/04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02/04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02/04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Genetyka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GSe04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02/04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02/04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02/04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02/04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GSe04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07/04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07/04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G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B6+B7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07/04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07/04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H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B6+B7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08/04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08/04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GĆwWF01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08/04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GSe04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08/04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GĆwWF02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08/04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H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B7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08/04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13:00 - 16:45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G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09/04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GSe04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09/04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Genetyka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09/04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Profilaktyka chorób metabolicznych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09/04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GSe04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09/04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Genetyka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09/04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Profilaktyka chorób metabolicznych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09/04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12:15 - 13:45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GSe04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09/04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14:30 - 17:30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Profilaktyka chorób metabolicznych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</w:t>
            </w:r>
            <w:r>
              <w:rPr>
                <w:sz w:val="16"/>
              </w:rPr>
              <w:lastRenderedPageBreak/>
              <w:t>Szkodzińska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lastRenderedPageBreak/>
              <w:t>10/04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GWy01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10/04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Genetyka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GWy01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10/04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GWy01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13/04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F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13/04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13/04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O3a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13/04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E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O6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13/04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13/04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13/04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13/04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E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13/04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F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O3a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13/04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O6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13/04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B7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13/04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13/04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E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13/04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F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O6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13/04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13/04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O6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14/04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G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14/04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14/04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G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14/04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GSeJęzMed01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14/04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14/04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H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14/04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GSeJęzMed02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lastRenderedPageBreak/>
              <w:t>Songin</w:t>
            </w:r>
            <w:proofErr w:type="spellEnd"/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lastRenderedPageBreak/>
              <w:t>14/04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14/04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H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14/04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GSeJęzMed03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15/04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GĆwWF01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15/04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GSe04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15/04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GĆwWF03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15/04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G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B7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15/04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13:00 - 16:45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H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16/04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16/04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Genetyka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16/04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16/04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Profilaktyka chorób metabolicznych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GSe04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16/04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16/04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Genetyka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16/04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16/04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16/04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16/04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GSe04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17/04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GWy01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17/04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GWy01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17/04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Profilaktyka chorób metabolicznych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GWy01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20/04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H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20/04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20/04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O3a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20/04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G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O6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</w:t>
            </w:r>
            <w:r>
              <w:rPr>
                <w:sz w:val="16"/>
              </w:rPr>
              <w:lastRenderedPageBreak/>
              <w:t>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lastRenderedPageBreak/>
              <w:t>20/04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E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20/04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F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20/04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20/04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G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20/04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H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O3a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20/04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O6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20/04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E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B7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20/04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F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20/04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20/04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O6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20/04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G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20/04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H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O6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21/04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B7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21/04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21/04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GSeJęzMed01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21/04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B7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21/04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21/04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GSeJęzMed02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21/04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B6+B7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21/04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22/04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GSe04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22/04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GĆwWF02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22/04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GSe04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B7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22/04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GĆwWF01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23/04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Genetyka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GSe04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23/04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Profilaktyka chorób metabolicznych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23/04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Profilaktyka </w:t>
            </w:r>
            <w:r>
              <w:rPr>
                <w:sz w:val="16"/>
              </w:rPr>
              <w:lastRenderedPageBreak/>
              <w:t>chorób metabolicznych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</w:t>
            </w:r>
            <w:r>
              <w:rPr>
                <w:sz w:val="16"/>
              </w:rPr>
              <w:lastRenderedPageBreak/>
              <w:t>med. Barbara Zubelewicz-Szkodzińska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lastRenderedPageBreak/>
              <w:t>23/04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14:30 - 17:30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Profilaktyka chorób metabolicznych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24/04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GWy01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24/04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GWy01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27/04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27/04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27/04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G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27/04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H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27/04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27/04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O6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27/04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G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27/04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H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27/04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27/04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O6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28/04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28/04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Genetyka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28/04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08:30 - 11:30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B6+B7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28/04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28/04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Genetyka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28/04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11:45 - 14:45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B6+B7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29/04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GĆwWF04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29/04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08:30 - 11:30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E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B6+B7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29/04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11:45 - 14:45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F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B6+B7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04/05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04/05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04/05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dr hab. n. med. Brygida </w:t>
            </w:r>
            <w:r>
              <w:rPr>
                <w:sz w:val="16"/>
              </w:rPr>
              <w:lastRenderedPageBreak/>
              <w:t>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lastRenderedPageBreak/>
              <w:t>04/05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O6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04/05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04/05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O6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05/05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05/05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Genetyka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05/05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05/05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Genetyka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06/05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GSeJęzMed01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06/05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GĆwWF03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06/05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GSeJęzMed02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06/05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14:30 - 17:30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GSeJęzMed03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07/05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Genetyka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07/05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07/05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Profilaktyka chorób metabolicznych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GSe04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07/05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08:45 - 10:15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07/05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07/05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Genetyka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07/05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07/05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13:00 - 14:30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07/05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Genetyka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07/05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07/05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GSe04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08/05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GWy01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08/05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Profilaktyka chorób metabolicznych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GWy01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11/05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H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11/05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Kliniczny zarys </w:t>
            </w:r>
            <w:r>
              <w:rPr>
                <w:sz w:val="16"/>
              </w:rPr>
              <w:lastRenderedPageBreak/>
              <w:t>chorób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E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</w:t>
            </w:r>
            <w:r>
              <w:rPr>
                <w:sz w:val="16"/>
              </w:rPr>
              <w:lastRenderedPageBreak/>
              <w:t>med. Małgorzata Muc-Wierzgoń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lastRenderedPageBreak/>
              <w:t>11/05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F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11/05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G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O6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11/05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F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11/05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G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11/05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H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11/05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E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O6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11/05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H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O6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11/05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E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11/05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G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11/05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F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O6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12/05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G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12/05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Genetyka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H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12/05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GSeJęzMed02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12/05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12/05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H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12/05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Genetyka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G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12/05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GSeJęzMed01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12/05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13/05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GSe04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13/05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GĆwWF01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13/05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GSeJęzMed04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13/05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13/05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GĆwWF02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13/05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GSeJęzMed03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14/05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Profilaktyka chorób metabolicznych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lastRenderedPageBreak/>
              <w:t>14/05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09:30 - 11:45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Genetyka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GSe04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14/05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Profilaktyka chorób metabolicznych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14/05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12:00 - 14:15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Genetyka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14/05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14:30 - 17:30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Profilaktyka chorób metabolicznych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15/05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GWy01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15/05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GWy01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15/05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13:00 - 14:30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GWy01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18/05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F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18/05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18/05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O3a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18/05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E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O6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18/05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18/05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18/05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E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18/05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F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O3a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18/05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O6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18/05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18/05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E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18/05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F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O6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18/05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18/05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O6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19/05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19/05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Genetyka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19/05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19/05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dr hab. n. med. Brygida </w:t>
            </w:r>
            <w:r>
              <w:rPr>
                <w:sz w:val="16"/>
              </w:rPr>
              <w:lastRenderedPageBreak/>
              <w:t>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lastRenderedPageBreak/>
              <w:t>19/05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Genetyka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19/05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19/05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E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19/05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Genetyka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F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19/05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F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19/05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Genetyka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E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20/05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GSeJęzMed04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20/05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20/05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GĆwWF03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20/05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20/05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GĆwWF04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21/05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21/05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25/05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H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25/05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25/05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O3a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25/05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G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O6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25/05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25/05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25/05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G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25/05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H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O3a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25/05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O6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25/05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25/05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G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25/05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H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O6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25/05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lastRenderedPageBreak/>
              <w:t>25/05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O6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26/05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26/05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Genetyka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26/05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E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26/05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26/05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Genetyka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26/05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F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27/05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G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27/05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H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01/06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E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01/06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F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01/06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14:30 - 17:30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G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02/06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02/06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02/06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02/06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03/06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GĆwWF04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08/06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F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08/06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H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08/06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E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08/06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G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08/06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H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09/06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GSeJęzMed02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09/06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09/06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GSeJęzMed01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09/06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GSe02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09/06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GSeJęzMed04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09/06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t>09/06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Język angielski </w:t>
            </w:r>
            <w:r>
              <w:rPr>
                <w:sz w:val="16"/>
              </w:rPr>
              <w:lastRenderedPageBreak/>
              <w:t>medyczny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DLS1 </w:t>
            </w:r>
            <w:r>
              <w:rPr>
                <w:sz w:val="16"/>
              </w:rPr>
              <w:lastRenderedPageBreak/>
              <w:t>GSeJęzMed03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 xml:space="preserve">dr n. hum. Julia </w:t>
            </w:r>
            <w:r>
              <w:rPr>
                <w:sz w:val="16"/>
              </w:rPr>
              <w:lastRenderedPageBreak/>
              <w:t>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9D6657" w:rsidTr="009D6657">
        <w:tc>
          <w:tcPr>
            <w:tcW w:w="555" w:type="pct"/>
            <w:shd w:val="clear" w:color="auto" w:fill="auto"/>
          </w:tcPr>
          <w:p w:rsidR="009D6657" w:rsidRPr="009D6657" w:rsidRDefault="009D6657">
            <w:pPr>
              <w:rPr>
                <w:b/>
                <w:sz w:val="16"/>
              </w:rPr>
            </w:pPr>
            <w:r w:rsidRPr="009D6657">
              <w:rPr>
                <w:b/>
                <w:sz w:val="16"/>
              </w:rPr>
              <w:lastRenderedPageBreak/>
              <w:t>09/06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DLS1 GSe04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D6657" w:rsidRDefault="009D665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</w:tbl>
    <w:p w:rsidR="009D6657" w:rsidRPr="009D6657" w:rsidRDefault="009D6657">
      <w:pPr>
        <w:rPr>
          <w:sz w:val="16"/>
        </w:rPr>
      </w:pPr>
    </w:p>
    <w:sectPr w:rsidR="009D6657" w:rsidRPr="009D6657">
      <w:headerReference w:type="default" r:id="rId7"/>
      <w:pgSz w:w="11906" w:h="16838" w:code="9"/>
      <w:pgMar w:top="284" w:right="397" w:bottom="284" w:left="3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657" w:rsidRDefault="009D6657" w:rsidP="00294321">
      <w:r>
        <w:separator/>
      </w:r>
    </w:p>
  </w:endnote>
  <w:endnote w:type="continuationSeparator" w:id="0">
    <w:p w:rsidR="009D6657" w:rsidRDefault="009D6657" w:rsidP="0029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657" w:rsidRDefault="009D6657" w:rsidP="00294321">
      <w:r>
        <w:separator/>
      </w:r>
    </w:p>
  </w:footnote>
  <w:footnote w:type="continuationSeparator" w:id="0">
    <w:p w:rsidR="009D6657" w:rsidRDefault="009D6657" w:rsidP="00294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3FB" w:rsidRDefault="002013FB">
    <w:pPr>
      <w:pStyle w:val="Nagwek"/>
    </w:pPr>
    <w:bookmarkStart w:id="1" w:name="PZ_NAGLOWEK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ITicket" w:val="eyJhbGciOiJSUzI1NiIsImtpZCI6IkNBQTMwNjVFNjY2MTRCMzRFOUVCNzcyRDRDMTAzNDY0MUM2QzU2NkEiLCJ0eXAiOiJKV1QiLCJ4NXQiOiJ5cU1HWG1aaFN6VHA2M2N0VEJBMFpCeHNWbW8ifQ.eyJuYmYiOjE3NzEyMjkzNjQsImV4cCI6MTc3MTMxNTc2NCwiaXNzIjoiaHR0cHM6Ly9sb2dpbi5zdW0uZWR1LnBsL3NlcnZlciIsImF1ZCI6ImRlYW5zX29mZmljZV9zZXJ2ZXIiLCJjbGllbnRfaWQiOiJkZWFuc19vZmZpY2VfbG9uZ190YXNrcyIsInN1YiI6IjRjZjIzYTc5LTMxYzMtNGJlNy05OGNiLTAzYmYzYzRhMGVlNiIsImF1dGhfdGltZSI6MTc3MTIyOTM2NCwiaWRwIjoibG9jYWwiLCJzY29wZSI6WyJvcGVuaWQiLCJkZWFuc19vZmZpY2Vfc2VydmVyIl0sImFtciI6WyJkZWxlZ2F0aW9uIl19.YJaTcYNOf9XBc9Vt4NQ-rpnVOeE8HeQ39qsrGIoXA_LgpuDQcULxQ3sVvpyKhiGT_y3oD_WKXIzN3P8QQB1RwECa1ejW4hXlqPIErpgcsfhGu3lOQjdQaWJxmaqcQhgR6NBGU2lSl6sFzv9nwaJejpRrh7NyjZAgKLu-Gb9oKMgN6AvdjgAYrsbdYFbEFeyLxBCvQes_454-DtdzTdPyOORFeonnsscqTk0GJsoBx83ek_-_ZDcEnCWm_NxAe7RM4olxhUbxQ45b43eadHHTWRV7lO---XmE-iLmF3YXOg9WMzm-2Ulgbi-hSHpcY6U_131tKfJclQMx-7paoCfvInc3McZ08RIaUMdInrJQBfQOUpQcu3rmus6lW11lQWE-vqBV39NX3lVIwfppwJ3YXOz-4h-3nb6UASzG0fgvku5_nhN1sFWKX7b2v30EzTeULqf10Hsj7CbCmHe0ezE6rFzEZvj2WoEa-oRno9I3LqqehUdwwKONp8i1Lfdmjvjt"/>
    <w:docVar w:name="AppProcID" w:val="8628"/>
    <w:docVar w:name="Autor" w:val="kbrysz"/>
    <w:docVar w:name="NAPRAW" w:val="0"/>
    <w:docVar w:name="PinPGenerator" w:val="1"/>
    <w:docVar w:name="ServiceAddress" w:val="http://U10-APP:8295/DziekanatREST/WordRESTService.svc/Call"/>
    <w:docVar w:name="ServiceAddressForWordAddIn" w:val="net.tcp://U10-APP:12355/Dziekanat/"/>
  </w:docVars>
  <w:rsids>
    <w:rsidRoot w:val="009D6657"/>
    <w:rsid w:val="000F6126"/>
    <w:rsid w:val="002013FB"/>
    <w:rsid w:val="00294321"/>
    <w:rsid w:val="002B2C18"/>
    <w:rsid w:val="005B0F59"/>
    <w:rsid w:val="006F71E2"/>
    <w:rsid w:val="008D0D43"/>
    <w:rsid w:val="009D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A9CF8A"/>
  <w15:docId w15:val="{D74B4D6F-0531-4FBE-A9DE-245A22C7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013F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013F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9D6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rysz\AppData\Roaming\PCG%20Academia%20sp.%20z%20o.o.\University%20-%20DeansOffice%20-%20Client\11.66.1\0\PlanZajec_Lista9245fe6y-d402-451c-b9ed-9c1a04247482_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59DCF60-20A9-4717-8D90-23F4D0C24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PlanZajec_Lista9245fe6y-d402-451c-b9ed-9c1a04247482_</Template>
  <TotalTime>9</TotalTime>
  <Pages>19</Pages>
  <Words>8675</Words>
  <Characters>52056</Characters>
  <Application>Microsoft Office Word</Application>
  <DocSecurity>0</DocSecurity>
  <Lines>433</Lines>
  <Paragraphs>121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zajeć lista</vt:lpstr>
    </vt:vector>
  </TitlesOfParts>
  <Company>PCG Academia</Company>
  <LinksUpToDate>false</LinksUpToDate>
  <CharactersWithSpaces>60610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zajeć lista</dc:title>
  <dc:subject/>
  <dc:creator>Katarzyna Brysz</dc:creator>
  <cp:keywords/>
  <dc:description>Wydruk systemowy</dc:description>
  <cp:lastModifiedBy>Katarzyna Brysz</cp:lastModifiedBy>
  <cp:revision>1</cp:revision>
  <dcterms:created xsi:type="dcterms:W3CDTF">2026-02-16T08:09:00Z</dcterms:created>
  <dcterms:modified xsi:type="dcterms:W3CDTF">2026-02-16T08:18:00Z</dcterms:modified>
</cp:coreProperties>
</file>