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0F" w:rsidRPr="00C4100F" w:rsidRDefault="00C4100F">
      <w:pPr>
        <w:rPr>
          <w:b/>
          <w:color w:val="FF0000"/>
        </w:rPr>
      </w:pPr>
      <w:r w:rsidRPr="00C4100F">
        <w:rPr>
          <w:b/>
          <w:color w:val="FF0000"/>
        </w:rPr>
        <w:t>Aktualizacja: 23-02-2026</w:t>
      </w:r>
    </w:p>
    <w:p w:rsidR="00C4100F" w:rsidRDefault="00C4100F">
      <w:pPr>
        <w:rPr>
          <w:sz w:val="16"/>
        </w:rPr>
      </w:pPr>
    </w:p>
    <w:p w:rsidR="00294321" w:rsidRDefault="00C4100F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8"/>
        <w:gridCol w:w="1198"/>
        <w:gridCol w:w="1198"/>
        <w:gridCol w:w="1198"/>
        <w:gridCol w:w="1301"/>
        <w:gridCol w:w="1198"/>
        <w:gridCol w:w="1198"/>
        <w:gridCol w:w="1638"/>
        <w:gridCol w:w="1201"/>
      </w:tblGrid>
      <w:tr w:rsidR="00C4100F" w:rsidRP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Wykładowca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Michał </w:t>
            </w:r>
            <w:r>
              <w:rPr>
                <w:sz w:val="16"/>
              </w:rPr>
              <w:lastRenderedPageBreak/>
              <w:t>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02/03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Żywienie osób </w:t>
            </w:r>
            <w:r>
              <w:rPr>
                <w:sz w:val="16"/>
              </w:rPr>
              <w:lastRenderedPageBreak/>
              <w:t>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DK GĆ </w:t>
            </w:r>
            <w:r>
              <w:rPr>
                <w:sz w:val="16"/>
              </w:rPr>
              <w:lastRenderedPageBreak/>
              <w:t>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RP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color w:val="FF0000"/>
                <w:sz w:val="16"/>
              </w:rPr>
            </w:pPr>
            <w:r w:rsidRPr="00C4100F">
              <w:rPr>
                <w:b/>
                <w:color w:val="FF0000"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DLS2 GSe02</w:t>
            </w:r>
          </w:p>
        </w:tc>
        <w:tc>
          <w:tcPr>
            <w:tcW w:w="556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proofErr w:type="spellStart"/>
            <w:r w:rsidRPr="00C4100F">
              <w:rPr>
                <w:color w:val="FF0000"/>
                <w:sz w:val="16"/>
              </w:rPr>
              <w:t>WZPB_sala</w:t>
            </w:r>
            <w:proofErr w:type="spellEnd"/>
            <w:r w:rsidRPr="00C4100F">
              <w:rPr>
                <w:color w:val="FF0000"/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</w:t>
            </w:r>
            <w:bookmarkStart w:id="0" w:name="_GoBack"/>
            <w:bookmarkEnd w:id="0"/>
            <w:r>
              <w:rPr>
                <w:sz w:val="16"/>
              </w:rPr>
              <w:t>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RP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color w:val="FF0000"/>
                <w:sz w:val="16"/>
              </w:rPr>
            </w:pPr>
            <w:r w:rsidRPr="00C4100F">
              <w:rPr>
                <w:b/>
                <w:color w:val="FF0000"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DLS2 GSe04</w:t>
            </w:r>
          </w:p>
        </w:tc>
        <w:tc>
          <w:tcPr>
            <w:tcW w:w="556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proofErr w:type="spellStart"/>
            <w:r w:rsidRPr="00C4100F">
              <w:rPr>
                <w:color w:val="FF0000"/>
                <w:sz w:val="16"/>
              </w:rPr>
              <w:t>WZPB_sala</w:t>
            </w:r>
            <w:proofErr w:type="spellEnd"/>
            <w:r w:rsidRPr="00C4100F">
              <w:rPr>
                <w:color w:val="FF0000"/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C4100F" w:rsidRPr="00C4100F" w:rsidRDefault="00C4100F">
            <w:pPr>
              <w:rPr>
                <w:color w:val="FF0000"/>
                <w:sz w:val="16"/>
              </w:rPr>
            </w:pPr>
            <w:r w:rsidRPr="00C4100F">
              <w:rPr>
                <w:color w:val="FF0000"/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09/03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Podstawy </w:t>
            </w:r>
            <w:r>
              <w:rPr>
                <w:sz w:val="16"/>
              </w:rPr>
              <w:lastRenderedPageBreak/>
              <w:t>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DK GĆ </w:t>
            </w:r>
            <w:r>
              <w:rPr>
                <w:sz w:val="16"/>
              </w:rPr>
              <w:lastRenderedPageBreak/>
              <w:t>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Michał </w:t>
            </w:r>
            <w:r>
              <w:rPr>
                <w:sz w:val="16"/>
              </w:rPr>
              <w:lastRenderedPageBreak/>
              <w:t>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18/03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Podstawy dietetyki i żywienie w wybranych </w:t>
            </w:r>
            <w:r>
              <w:rPr>
                <w:sz w:val="16"/>
              </w:rPr>
              <w:lastRenderedPageBreak/>
              <w:t>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12:45 - 15:00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treningu sportowego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Analiza i ocena jakości </w:t>
            </w:r>
            <w:r>
              <w:rPr>
                <w:sz w:val="16"/>
              </w:rPr>
              <w:lastRenderedPageBreak/>
              <w:t>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dr hab. n. med. Oskar </w:t>
            </w:r>
            <w:r>
              <w:rPr>
                <w:sz w:val="16"/>
              </w:rPr>
              <w:lastRenderedPageBreak/>
              <w:t>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Technologia żywności i </w:t>
            </w:r>
            <w:r>
              <w:rPr>
                <w:sz w:val="16"/>
              </w:rPr>
              <w:lastRenderedPageBreak/>
              <w:t>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dr hab. n. med. Oskar </w:t>
            </w:r>
            <w:r>
              <w:rPr>
                <w:sz w:val="16"/>
              </w:rPr>
              <w:lastRenderedPageBreak/>
              <w:t>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08/04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13:30 - 18:45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treningu sportowego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Małgorzata </w:t>
            </w:r>
            <w:r>
              <w:rPr>
                <w:sz w:val="16"/>
              </w:rPr>
              <w:lastRenderedPageBreak/>
              <w:t>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12:45 - 15:00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13:30 - 18:45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Żywienie osób </w:t>
            </w:r>
            <w:r>
              <w:rPr>
                <w:sz w:val="16"/>
              </w:rPr>
              <w:lastRenderedPageBreak/>
              <w:t>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DK GĆ </w:t>
            </w:r>
            <w:r>
              <w:rPr>
                <w:sz w:val="16"/>
              </w:rPr>
              <w:lastRenderedPageBreak/>
              <w:t>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treningu sportowego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Technologia </w:t>
            </w:r>
            <w:r>
              <w:rPr>
                <w:sz w:val="16"/>
              </w:rPr>
              <w:lastRenderedPageBreak/>
              <w:t>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22/04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13:30 - 18:45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13:30 - 18:45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treningu sportowego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28/04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treningu sportowego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lastRenderedPageBreak/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GSe04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Technologia żywności i potraw oraz </w:t>
            </w:r>
            <w:r>
              <w:rPr>
                <w:sz w:val="16"/>
              </w:rPr>
              <w:lastRenderedPageBreak/>
              <w:t>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GWy01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22/05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4100F" w:rsidTr="00C4100F">
        <w:tc>
          <w:tcPr>
            <w:tcW w:w="555" w:type="pct"/>
            <w:shd w:val="clear" w:color="auto" w:fill="auto"/>
          </w:tcPr>
          <w:p w:rsidR="00C4100F" w:rsidRPr="00C4100F" w:rsidRDefault="00C4100F">
            <w:pPr>
              <w:rPr>
                <w:b/>
                <w:sz w:val="16"/>
              </w:rPr>
            </w:pPr>
            <w:r w:rsidRPr="00C4100F">
              <w:rPr>
                <w:b/>
                <w:sz w:val="16"/>
              </w:rPr>
              <w:t>22/05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4100F" w:rsidRDefault="00C4100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</w:tbl>
    <w:p w:rsidR="00C4100F" w:rsidRPr="00C4100F" w:rsidRDefault="00C4100F">
      <w:pPr>
        <w:rPr>
          <w:sz w:val="16"/>
        </w:rPr>
      </w:pPr>
    </w:p>
    <w:sectPr w:rsidR="00C4100F" w:rsidRPr="00C4100F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0F" w:rsidRDefault="00C4100F" w:rsidP="00294321">
      <w:r>
        <w:separator/>
      </w:r>
    </w:p>
  </w:endnote>
  <w:endnote w:type="continuationSeparator" w:id="0">
    <w:p w:rsidR="00C4100F" w:rsidRDefault="00C4100F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0F" w:rsidRDefault="00C4100F" w:rsidP="00294321">
      <w:r>
        <w:separator/>
      </w:r>
    </w:p>
  </w:footnote>
  <w:footnote w:type="continuationSeparator" w:id="0">
    <w:p w:rsidR="00C4100F" w:rsidRDefault="00C4100F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4NTE4MzcsImV4cCI6MTc3MTkzODIzNywiaXNzIjoiaHR0cHM6Ly9sb2dpbi5zdW0uZWR1LnBsL3NlcnZlciIsImF1ZCI6ImRlYW5zX29mZmljZV9zZXJ2ZXIiLCJjbGllbnRfaWQiOiJkZWFuc19vZmZpY2VfbG9uZ190YXNrcyIsInN1YiI6IjRjZjIzYTc5LTMxYzMtNGJlNy05OGNiLTAzYmYzYzRhMGVlNiIsImF1dGhfdGltZSI6MTc3MTg1MTgzNywiaWRwIjoibG9jYWwiLCJzY29wZSI6WyJvcGVuaWQiLCJkZWFuc19vZmZpY2Vfc2VydmVyIl0sImFtciI6WyJkZWxlZ2F0aW9uIl19.p1hem256EqPl7ufAMB-s4oVJQA5F8m1tXLt-01iAik0Ev37vnK8eKvAHN329Pr4zIpTQMfLtENZR9mERwT4l14pzvCX1rGVx8SQrhzdthBPvDAfgYFgF344x-xPinMiEEfS6z2fHJq3K3cNsThgkPJugoQtSJk7m56KaYD2nAAUT0pBcLgKSnDXV0Vu9SPxR4leg2PG-JWNwn3ccpFPQ7EJ5Ey3WikAqNmIJqbiUTwIfDbi-y1OrOoihpK60tB-tR_Bx_vYVeN2Y5Z2-u2hZr1U-18w60ydpkMIkf8TtsyEjgbdKwjuGNdJupqfkDG7-SV7n-kZRL-4c3jHrdV64T8uNQIJY_FGxsOGnpoTMPVBu4aYY-0oog1GjKlvXZMiCvaBN76oIhnbN8sbLG7r5XC5vnVrNtdmKRoRhOsWnfl694fBcqNwnZJZmdv6jYGBGdNS5PObf0T_OtCLjNVSM-M6b94qUfnrb_ihB6hFx3E4QCK_S0XKQpRXrNLV3HvVr"/>
    <w:docVar w:name="AppProcID" w:val="1472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C4100F"/>
    <w:rsid w:val="000F6126"/>
    <w:rsid w:val="002013FB"/>
    <w:rsid w:val="00294321"/>
    <w:rsid w:val="002B2C18"/>
    <w:rsid w:val="005B0F59"/>
    <w:rsid w:val="006F71E2"/>
    <w:rsid w:val="008D0D43"/>
    <w:rsid w:val="00C4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72B1D"/>
  <w15:docId w15:val="{1033C4D6-185C-4CF1-A80E-40D06C4E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4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6BE1477-77EE-482F-83FD-7B26A5F4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3</TotalTime>
  <Pages>17</Pages>
  <Words>7721</Words>
  <Characters>46330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53944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2026-02-23T13:03:00Z</dcterms:created>
  <dcterms:modified xsi:type="dcterms:W3CDTF">2026-02-23T13:06:00Z</dcterms:modified>
</cp:coreProperties>
</file>