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86" w:rsidRPr="001A6CCB" w:rsidRDefault="007B2F86">
      <w:pPr>
        <w:rPr>
          <w:b/>
          <w:color w:val="FF0000"/>
        </w:rPr>
      </w:pPr>
      <w:r w:rsidRPr="001A6CCB">
        <w:rPr>
          <w:b/>
          <w:color w:val="FF0000"/>
        </w:rPr>
        <w:t>AKTUALIZACJA: 19-11-2025</w:t>
      </w:r>
      <w:bookmarkStart w:id="0" w:name="_GoBack"/>
      <w:bookmarkEnd w:id="0"/>
    </w:p>
    <w:p w:rsidR="007B2F86" w:rsidRDefault="007B2F86">
      <w:pPr>
        <w:rPr>
          <w:sz w:val="16"/>
        </w:rPr>
      </w:pPr>
    </w:p>
    <w:p w:rsidR="00294321" w:rsidRDefault="007B2F86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0"/>
        <w:gridCol w:w="1188"/>
        <w:gridCol w:w="1130"/>
        <w:gridCol w:w="1135"/>
        <w:gridCol w:w="1318"/>
        <w:gridCol w:w="1170"/>
        <w:gridCol w:w="1175"/>
        <w:gridCol w:w="1638"/>
        <w:gridCol w:w="1198"/>
      </w:tblGrid>
      <w:tr w:rsidR="007B2F86" w:rsidRP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Daty zajęć</w:t>
            </w:r>
          </w:p>
        </w:tc>
        <w:tc>
          <w:tcPr>
            <w:tcW w:w="540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Dzień</w:t>
            </w:r>
          </w:p>
        </w:tc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Od - Do</w:t>
            </w:r>
          </w:p>
        </w:tc>
        <w:tc>
          <w:tcPr>
            <w:tcW w:w="516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Ilość Godz.</w:t>
            </w:r>
          </w:p>
        </w:tc>
        <w:tc>
          <w:tcPr>
            <w:tcW w:w="582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Przedmiot</w:t>
            </w:r>
          </w:p>
        </w:tc>
        <w:tc>
          <w:tcPr>
            <w:tcW w:w="532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Status</w:t>
            </w:r>
          </w:p>
        </w:tc>
        <w:tc>
          <w:tcPr>
            <w:tcW w:w="53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Grupa</w:t>
            </w:r>
          </w:p>
        </w:tc>
        <w:tc>
          <w:tcPr>
            <w:tcW w:w="723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Sala</w:t>
            </w:r>
          </w:p>
        </w:tc>
        <w:tc>
          <w:tcPr>
            <w:tcW w:w="54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Wykładowca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08:45 - 12:30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30/10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04/11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Technologia żywności i </w:t>
            </w:r>
            <w:r>
              <w:rPr>
                <w:sz w:val="16"/>
              </w:rPr>
              <w:lastRenderedPageBreak/>
              <w:t>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24/11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25/11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26/11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28/11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13:30 - 15:45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03/12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04/12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Technologia żywności i </w:t>
            </w:r>
            <w:r>
              <w:rPr>
                <w:sz w:val="16"/>
              </w:rPr>
              <w:lastRenderedPageBreak/>
              <w:t>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10/12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 i żywienie w wybranych schorzeniach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11/12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17/12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17/12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18/12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19/12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08/01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09/01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Dietetyka gerontologiczna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Środowiskowe zanieczyszczenia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13:15 - 15:30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13:15 - 15:30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RP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color w:val="FF0000"/>
                <w:sz w:val="16"/>
              </w:rPr>
            </w:pPr>
            <w:r w:rsidRPr="007B2F86">
              <w:rPr>
                <w:b/>
                <w:color w:val="FF0000"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proofErr w:type="spellStart"/>
            <w:r w:rsidRPr="007B2F86">
              <w:rPr>
                <w:color w:val="FF0000"/>
                <w:sz w:val="16"/>
              </w:rPr>
              <w:t>KDWZPB_sala</w:t>
            </w:r>
            <w:proofErr w:type="spellEnd"/>
            <w:r w:rsidRPr="007B2F86">
              <w:rPr>
                <w:color w:val="FF0000"/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RP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color w:val="FF0000"/>
                <w:sz w:val="16"/>
              </w:rPr>
            </w:pPr>
            <w:r w:rsidRPr="007B2F86">
              <w:rPr>
                <w:b/>
                <w:color w:val="FF0000"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proofErr w:type="spellStart"/>
            <w:r w:rsidRPr="007B2F86">
              <w:rPr>
                <w:color w:val="FF0000"/>
                <w:sz w:val="16"/>
              </w:rPr>
              <w:t>KDWZPB_sala</w:t>
            </w:r>
            <w:proofErr w:type="spellEnd"/>
            <w:r w:rsidRPr="007B2F86">
              <w:rPr>
                <w:color w:val="FF0000"/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Pr="007B2F86" w:rsidRDefault="007B2F86">
            <w:pPr>
              <w:rPr>
                <w:color w:val="FF0000"/>
                <w:sz w:val="16"/>
              </w:rPr>
            </w:pPr>
            <w:r w:rsidRPr="007B2F86">
              <w:rPr>
                <w:color w:val="FF0000"/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14/01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15/01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A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C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16/01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19/01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20/01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21/01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Biochemia ogólna i żywności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22/01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G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E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lastRenderedPageBreak/>
              <w:t>23/01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DK GĆ F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23/01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Żywienie i wspomaganie dietetyczne w sporcie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 xml:space="preserve">DLS2 </w:t>
            </w:r>
            <w:proofErr w:type="spellStart"/>
            <w:r>
              <w:rPr>
                <w:sz w:val="16"/>
              </w:rPr>
              <w:t>DwS</w:t>
            </w:r>
            <w:proofErr w:type="spellEnd"/>
            <w:r>
              <w:rPr>
                <w:sz w:val="16"/>
              </w:rPr>
              <w:t xml:space="preserve"> GĆ H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27/01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Pracownia żywienia i dietetyki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GS04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B5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B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28/01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GĆ D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GSeJęzy01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GSeJęzy02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GSeJęzy03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B2F86" w:rsidTr="007B2F86">
        <w:tc>
          <w:tcPr>
            <w:tcW w:w="514" w:type="pct"/>
            <w:shd w:val="clear" w:color="auto" w:fill="auto"/>
          </w:tcPr>
          <w:p w:rsidR="007B2F86" w:rsidRPr="007B2F86" w:rsidRDefault="007B2F86">
            <w:pPr>
              <w:rPr>
                <w:b/>
                <w:sz w:val="16"/>
              </w:rPr>
            </w:pPr>
            <w:r w:rsidRPr="007B2F86">
              <w:rPr>
                <w:b/>
                <w:sz w:val="16"/>
              </w:rPr>
              <w:t>29/01</w:t>
            </w:r>
          </w:p>
        </w:tc>
        <w:tc>
          <w:tcPr>
            <w:tcW w:w="540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1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16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Język angielski ogólny</w:t>
            </w:r>
          </w:p>
        </w:tc>
        <w:tc>
          <w:tcPr>
            <w:tcW w:w="532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DLS2 ANG GSeJęzy04</w:t>
            </w:r>
          </w:p>
        </w:tc>
        <w:tc>
          <w:tcPr>
            <w:tcW w:w="723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44" w:type="pct"/>
            <w:shd w:val="clear" w:color="auto" w:fill="auto"/>
          </w:tcPr>
          <w:p w:rsidR="007B2F86" w:rsidRDefault="007B2F86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7B2F86" w:rsidRPr="007B2F86" w:rsidRDefault="007B2F86">
      <w:pPr>
        <w:rPr>
          <w:sz w:val="16"/>
        </w:rPr>
      </w:pPr>
    </w:p>
    <w:sectPr w:rsidR="007B2F86" w:rsidRPr="007B2F86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86" w:rsidRDefault="007B2F86" w:rsidP="00294321">
      <w:r>
        <w:separator/>
      </w:r>
    </w:p>
  </w:endnote>
  <w:endnote w:type="continuationSeparator" w:id="0">
    <w:p w:rsidR="007B2F86" w:rsidRDefault="007B2F86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86" w:rsidRDefault="007B2F86" w:rsidP="00294321">
      <w:r>
        <w:separator/>
      </w:r>
    </w:p>
  </w:footnote>
  <w:footnote w:type="continuationSeparator" w:id="0">
    <w:p w:rsidR="007B2F86" w:rsidRDefault="007B2F86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1NTI3MDQsImV4cCI6MTc2MzYzOTEwNCwiaXNzIjoiaHR0cHM6Ly9sb2dpbi5zdW0uZWR1LnBsL3NlcnZlciIsImF1ZCI6ImRlYW5zX29mZmljZV9zZXJ2ZXIiLCJjbGllbnRfaWQiOiJkZWFuc19vZmZpY2VfbG9uZ190YXNrcyIsInN1YiI6IjRjZjIzYTc5LTMxYzMtNGJlNy05OGNiLTAzYmYzYzRhMGVlNiIsImF1dGhfdGltZSI6MTc2MzU1MjcwNCwiaWRwIjoibG9jYWwiLCJzY29wZSI6WyJvcGVuaWQiLCJkZWFuc19vZmZpY2Vfc2VydmVyIl0sImFtciI6WyJkZWxlZ2F0aW9uIl19.UjR3-Pc7ArIxh-DUlXPSGlJi30eLZCJMAO5yXuiE_ZQJhUUv0fC4A02Y34IFzjhtSGtV02mX1Hij6hL9Ki4sZeSIbKTtKThY9dWhMHg5XNJZ6aVw1ctROQHGaLdihGjWq7ytJx6eFEsklj6VNfwcKa3AOWav3VcXS_5GHHJt3aeDATZyHXBVBTIsiZ3PIc7nVwI_1QZzIXIFEk6mEH2gsdJ02lUcC3UI_zGsUHLnSBAaPRa5jrYK-IHvkKjY9D-4VXX53-UwmyfUqjfW75ZFoch9ivIHdSxGRYE91Tg759ikgLPTsP49zvyv7FtGmtNUms5MS68AogV8qTvE8CuuJCq4yMtsPqeyoP_0QsMhlyEYeDwK-4PVJZjBjX7QZh1KTQ2nvutrS5rpyYkh_Be_7oWNTKgn4FCV5aF3YPuHoMqcpLitxseN5Sn9-1AFl4_nyR9qJZTWkJurnoLDGa7LH9LnfwGeXCZ1aVOhv6frL0T0N4NwUgFho3ktuDIvBICV"/>
    <w:docVar w:name="AppProcID" w:val="125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7B2F86"/>
    <w:rsid w:val="000F6126"/>
    <w:rsid w:val="001A6CCB"/>
    <w:rsid w:val="002013FB"/>
    <w:rsid w:val="00294321"/>
    <w:rsid w:val="002B2C18"/>
    <w:rsid w:val="005B0F59"/>
    <w:rsid w:val="006F71E2"/>
    <w:rsid w:val="007B2F86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7B5A5"/>
  <w15:docId w15:val="{E767EB07-4824-4D89-ABB5-39937364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B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965AD9-C524-4B5B-97B6-56C45AB5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2</TotalTime>
  <Pages>20</Pages>
  <Words>10284</Words>
  <Characters>55651</Characters>
  <Application>Microsoft Office Word</Application>
  <DocSecurity>0</DocSecurity>
  <Lines>463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65804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2</cp:revision>
  <dcterms:created xsi:type="dcterms:W3CDTF">2025-11-19T11:45:00Z</dcterms:created>
  <dcterms:modified xsi:type="dcterms:W3CDTF">2025-11-19T11:47:00Z</dcterms:modified>
</cp:coreProperties>
</file>