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8FD5" w14:textId="40B71BAF" w:rsidR="00294321" w:rsidRDefault="00735070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3"/>
        <w:gridCol w:w="829"/>
        <w:gridCol w:w="706"/>
        <w:gridCol w:w="706"/>
        <w:gridCol w:w="1919"/>
        <w:gridCol w:w="892"/>
        <w:gridCol w:w="1498"/>
        <w:gridCol w:w="2039"/>
        <w:gridCol w:w="1830"/>
      </w:tblGrid>
      <w:tr w:rsidR="00735070" w:rsidRPr="00735070" w14:paraId="6FA80C8A" w14:textId="77777777" w:rsidTr="00735070">
        <w:tc>
          <w:tcPr>
            <w:tcW w:w="302" w:type="pct"/>
            <w:shd w:val="clear" w:color="auto" w:fill="auto"/>
          </w:tcPr>
          <w:p w14:paraId="172CAE70" w14:textId="6785C2B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Daty zajęć</w:t>
            </w:r>
          </w:p>
        </w:tc>
        <w:tc>
          <w:tcPr>
            <w:tcW w:w="366" w:type="pct"/>
            <w:shd w:val="clear" w:color="auto" w:fill="auto"/>
          </w:tcPr>
          <w:p w14:paraId="282CCB6A" w14:textId="118B04B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Dzień</w:t>
            </w:r>
          </w:p>
        </w:tc>
        <w:tc>
          <w:tcPr>
            <w:tcW w:w="321" w:type="pct"/>
            <w:shd w:val="clear" w:color="auto" w:fill="auto"/>
          </w:tcPr>
          <w:p w14:paraId="59847B58" w14:textId="1D401F4C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Od - Do</w:t>
            </w:r>
          </w:p>
        </w:tc>
        <w:tc>
          <w:tcPr>
            <w:tcW w:w="321" w:type="pct"/>
            <w:shd w:val="clear" w:color="auto" w:fill="auto"/>
          </w:tcPr>
          <w:p w14:paraId="4A7CD701" w14:textId="3FFD590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Ilość Godz.</w:t>
            </w:r>
          </w:p>
        </w:tc>
        <w:tc>
          <w:tcPr>
            <w:tcW w:w="868" w:type="pct"/>
            <w:shd w:val="clear" w:color="auto" w:fill="auto"/>
          </w:tcPr>
          <w:p w14:paraId="32511AC1" w14:textId="754D917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6C7C2C56" w14:textId="3BD2BBA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Status</w:t>
            </w:r>
          </w:p>
        </w:tc>
        <w:tc>
          <w:tcPr>
            <w:tcW w:w="678" w:type="pct"/>
            <w:shd w:val="clear" w:color="auto" w:fill="auto"/>
          </w:tcPr>
          <w:p w14:paraId="72BDD15B" w14:textId="1E76CB45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Grupa</w:t>
            </w:r>
          </w:p>
        </w:tc>
        <w:tc>
          <w:tcPr>
            <w:tcW w:w="922" w:type="pct"/>
            <w:shd w:val="clear" w:color="auto" w:fill="auto"/>
          </w:tcPr>
          <w:p w14:paraId="77158279" w14:textId="4E60CD5D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Sala</w:t>
            </w:r>
          </w:p>
        </w:tc>
        <w:tc>
          <w:tcPr>
            <w:tcW w:w="828" w:type="pct"/>
            <w:shd w:val="clear" w:color="auto" w:fill="auto"/>
          </w:tcPr>
          <w:p w14:paraId="0F3B43E3" w14:textId="72B3449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Wykładowca</w:t>
            </w:r>
          </w:p>
        </w:tc>
      </w:tr>
      <w:tr w:rsidR="00735070" w14:paraId="18A1C0D9" w14:textId="77777777" w:rsidTr="00735070">
        <w:tc>
          <w:tcPr>
            <w:tcW w:w="302" w:type="pct"/>
            <w:shd w:val="clear" w:color="auto" w:fill="auto"/>
          </w:tcPr>
          <w:p w14:paraId="1CF6095D" w14:textId="625A826F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28/02</w:t>
            </w:r>
          </w:p>
        </w:tc>
        <w:tc>
          <w:tcPr>
            <w:tcW w:w="366" w:type="pct"/>
            <w:shd w:val="clear" w:color="auto" w:fill="auto"/>
          </w:tcPr>
          <w:p w14:paraId="25D1F8BF" w14:textId="454ABDA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3408790" w14:textId="5F5AADF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1" w:type="pct"/>
            <w:shd w:val="clear" w:color="auto" w:fill="auto"/>
          </w:tcPr>
          <w:p w14:paraId="5D9D606C" w14:textId="34D1F2E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79890984" w14:textId="7560EEB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193F0E95" w14:textId="22B20DE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231F26E6" w14:textId="23CB949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GWyPsyc01</w:t>
            </w:r>
          </w:p>
        </w:tc>
        <w:tc>
          <w:tcPr>
            <w:tcW w:w="922" w:type="pct"/>
            <w:shd w:val="clear" w:color="auto" w:fill="auto"/>
          </w:tcPr>
          <w:p w14:paraId="7D2404F1" w14:textId="5410E1A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69DE8503" w14:textId="26AE0B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25F01043" w14:textId="77777777" w:rsidTr="00735070">
        <w:tc>
          <w:tcPr>
            <w:tcW w:w="302" w:type="pct"/>
            <w:shd w:val="clear" w:color="auto" w:fill="auto"/>
          </w:tcPr>
          <w:p w14:paraId="107008DF" w14:textId="7DEAD8D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28/02</w:t>
            </w:r>
          </w:p>
        </w:tc>
        <w:tc>
          <w:tcPr>
            <w:tcW w:w="366" w:type="pct"/>
            <w:shd w:val="clear" w:color="auto" w:fill="auto"/>
          </w:tcPr>
          <w:p w14:paraId="351103CB" w14:textId="358CEE1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68CB3FBC" w14:textId="7A96E7A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1" w:type="pct"/>
            <w:shd w:val="clear" w:color="auto" w:fill="auto"/>
          </w:tcPr>
          <w:p w14:paraId="585909F4" w14:textId="0A42092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6ADFBCBD" w14:textId="2266C19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24589C77" w14:textId="5B1E7BB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76775A2B" w14:textId="3B7C6FC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5BCB14C3" w14:textId="2FD9C2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18E86179" w14:textId="50179B18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27B12243" w14:textId="77777777" w:rsidTr="00735070">
        <w:tc>
          <w:tcPr>
            <w:tcW w:w="302" w:type="pct"/>
            <w:shd w:val="clear" w:color="auto" w:fill="auto"/>
          </w:tcPr>
          <w:p w14:paraId="05ACA1C0" w14:textId="34A5CCDF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28/02</w:t>
            </w:r>
          </w:p>
        </w:tc>
        <w:tc>
          <w:tcPr>
            <w:tcW w:w="366" w:type="pct"/>
            <w:shd w:val="clear" w:color="auto" w:fill="auto"/>
          </w:tcPr>
          <w:p w14:paraId="4AC5FA32" w14:textId="57B1691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81C39E4" w14:textId="4C198EA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1" w:type="pct"/>
            <w:shd w:val="clear" w:color="auto" w:fill="auto"/>
          </w:tcPr>
          <w:p w14:paraId="5DE59E9E" w14:textId="0B820A0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4D02F57B" w14:textId="16C6E62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0590409C" w14:textId="6778A14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0A0B5ABF" w14:textId="19CF768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70A4FC18" w14:textId="47032E8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8" w:type="pct"/>
            <w:shd w:val="clear" w:color="auto" w:fill="auto"/>
          </w:tcPr>
          <w:p w14:paraId="04681318" w14:textId="601CB2D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60452CF4" w14:textId="77777777" w:rsidTr="00735070">
        <w:tc>
          <w:tcPr>
            <w:tcW w:w="302" w:type="pct"/>
            <w:shd w:val="clear" w:color="auto" w:fill="auto"/>
          </w:tcPr>
          <w:p w14:paraId="517C3410" w14:textId="48055B4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28/02</w:t>
            </w:r>
          </w:p>
        </w:tc>
        <w:tc>
          <w:tcPr>
            <w:tcW w:w="366" w:type="pct"/>
            <w:shd w:val="clear" w:color="auto" w:fill="auto"/>
          </w:tcPr>
          <w:p w14:paraId="24E62DD8" w14:textId="108BEB6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D797DC1" w14:textId="62D330E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1" w:type="pct"/>
            <w:shd w:val="clear" w:color="auto" w:fill="auto"/>
          </w:tcPr>
          <w:p w14:paraId="28DA1720" w14:textId="5B08D1C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51B60170" w14:textId="7C63DB4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4E620538" w14:textId="1DDF86B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216F25E3" w14:textId="2340BBA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400D4890" w14:textId="056AE77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8" w:type="pct"/>
            <w:shd w:val="clear" w:color="auto" w:fill="auto"/>
          </w:tcPr>
          <w:p w14:paraId="58A580A5" w14:textId="713E306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35070" w14:paraId="18306D9A" w14:textId="77777777" w:rsidTr="00735070">
        <w:tc>
          <w:tcPr>
            <w:tcW w:w="302" w:type="pct"/>
            <w:shd w:val="clear" w:color="auto" w:fill="auto"/>
          </w:tcPr>
          <w:p w14:paraId="58DA85E0" w14:textId="79D46C8F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28/02</w:t>
            </w:r>
          </w:p>
        </w:tc>
        <w:tc>
          <w:tcPr>
            <w:tcW w:w="366" w:type="pct"/>
            <w:shd w:val="clear" w:color="auto" w:fill="auto"/>
          </w:tcPr>
          <w:p w14:paraId="524EB82B" w14:textId="6555952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30FC22A3" w14:textId="1F48902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21" w:type="pct"/>
            <w:shd w:val="clear" w:color="auto" w:fill="auto"/>
          </w:tcPr>
          <w:p w14:paraId="53C998F6" w14:textId="3DCDFEF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77FDF5B9" w14:textId="22BBB77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4C8AAAC" w14:textId="167AAA6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01487B0E" w14:textId="7AE8C8A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54A57125" w14:textId="4F676DB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28" w:type="pct"/>
            <w:shd w:val="clear" w:color="auto" w:fill="auto"/>
          </w:tcPr>
          <w:p w14:paraId="69F286F6" w14:textId="4DE8C97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35070" w14:paraId="2884278A" w14:textId="77777777" w:rsidTr="00735070">
        <w:tc>
          <w:tcPr>
            <w:tcW w:w="302" w:type="pct"/>
            <w:shd w:val="clear" w:color="auto" w:fill="auto"/>
          </w:tcPr>
          <w:p w14:paraId="14E96572" w14:textId="7684C43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01/03</w:t>
            </w:r>
          </w:p>
        </w:tc>
        <w:tc>
          <w:tcPr>
            <w:tcW w:w="366" w:type="pct"/>
            <w:shd w:val="clear" w:color="auto" w:fill="auto"/>
          </w:tcPr>
          <w:p w14:paraId="58E5783D" w14:textId="5E68A62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642B458" w14:textId="6FBC2D1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1" w:type="pct"/>
            <w:shd w:val="clear" w:color="auto" w:fill="auto"/>
          </w:tcPr>
          <w:p w14:paraId="780D7B4B" w14:textId="2119D6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383FD8AB" w14:textId="7751052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0467EBAC" w14:textId="7A3E9A5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21C8C6E8" w14:textId="4EB4671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2E836635" w14:textId="79E44CC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01F4D460" w14:textId="466148B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74439686" w14:textId="77777777" w:rsidTr="00735070">
        <w:tc>
          <w:tcPr>
            <w:tcW w:w="302" w:type="pct"/>
            <w:shd w:val="clear" w:color="auto" w:fill="auto"/>
          </w:tcPr>
          <w:p w14:paraId="70EDA99B" w14:textId="1D2EEB0C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01/03</w:t>
            </w:r>
          </w:p>
        </w:tc>
        <w:tc>
          <w:tcPr>
            <w:tcW w:w="366" w:type="pct"/>
            <w:shd w:val="clear" w:color="auto" w:fill="auto"/>
          </w:tcPr>
          <w:p w14:paraId="6890934C" w14:textId="2BFBF40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0D6FAB58" w14:textId="7BCE04D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1" w:type="pct"/>
            <w:shd w:val="clear" w:color="auto" w:fill="auto"/>
          </w:tcPr>
          <w:p w14:paraId="100D158E" w14:textId="299B8FF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6100A01B" w14:textId="4FEE6F2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700B1C80" w14:textId="092B6AD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75513B87" w14:textId="61AE5FA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4865B2F0" w14:textId="799816D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008E75A3" w14:textId="5AB1A83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2C79747E" w14:textId="77777777" w:rsidTr="00735070">
        <w:tc>
          <w:tcPr>
            <w:tcW w:w="302" w:type="pct"/>
            <w:shd w:val="clear" w:color="auto" w:fill="auto"/>
          </w:tcPr>
          <w:p w14:paraId="5FF2883E" w14:textId="6C8E81D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01/03</w:t>
            </w:r>
          </w:p>
        </w:tc>
        <w:tc>
          <w:tcPr>
            <w:tcW w:w="366" w:type="pct"/>
            <w:shd w:val="clear" w:color="auto" w:fill="auto"/>
          </w:tcPr>
          <w:p w14:paraId="766197C0" w14:textId="32191D9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190789CD" w14:textId="0890A16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1" w:type="pct"/>
            <w:shd w:val="clear" w:color="auto" w:fill="auto"/>
          </w:tcPr>
          <w:p w14:paraId="513E4A6C" w14:textId="2F8C3F0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5DB9FFFA" w14:textId="325A2D1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439E057E" w14:textId="4880540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20458D4A" w14:textId="7E252CE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274A138B" w14:textId="7338338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5FDC9628" w14:textId="4E1E3A21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63FA7D0D" w14:textId="77777777" w:rsidTr="00735070">
        <w:tc>
          <w:tcPr>
            <w:tcW w:w="302" w:type="pct"/>
            <w:shd w:val="clear" w:color="auto" w:fill="auto"/>
          </w:tcPr>
          <w:p w14:paraId="4A76D832" w14:textId="78A8EDB5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01/03</w:t>
            </w:r>
          </w:p>
        </w:tc>
        <w:tc>
          <w:tcPr>
            <w:tcW w:w="366" w:type="pct"/>
            <w:shd w:val="clear" w:color="auto" w:fill="auto"/>
          </w:tcPr>
          <w:p w14:paraId="4C50C883" w14:textId="03B4444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22914F8" w14:textId="35ABED4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1" w:type="pct"/>
            <w:shd w:val="clear" w:color="auto" w:fill="auto"/>
          </w:tcPr>
          <w:p w14:paraId="0D163D99" w14:textId="1FBB5B7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2945BF58" w14:textId="71B0E2C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73CA659D" w14:textId="29F90AD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36A91F4A" w14:textId="5221C16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1122190D" w14:textId="7406854E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28" w:type="pct"/>
            <w:shd w:val="clear" w:color="auto" w:fill="auto"/>
          </w:tcPr>
          <w:p w14:paraId="6427BFEB" w14:textId="3934F43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49B38DEA" w14:textId="77777777" w:rsidTr="00735070">
        <w:tc>
          <w:tcPr>
            <w:tcW w:w="302" w:type="pct"/>
            <w:shd w:val="clear" w:color="auto" w:fill="auto"/>
          </w:tcPr>
          <w:p w14:paraId="1B9C3E08" w14:textId="3F8933E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01/03</w:t>
            </w:r>
          </w:p>
        </w:tc>
        <w:tc>
          <w:tcPr>
            <w:tcW w:w="366" w:type="pct"/>
            <w:shd w:val="clear" w:color="auto" w:fill="auto"/>
          </w:tcPr>
          <w:p w14:paraId="5404785F" w14:textId="0D98E39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4A8AA895" w14:textId="3D5EB91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21" w:type="pct"/>
            <w:shd w:val="clear" w:color="auto" w:fill="auto"/>
          </w:tcPr>
          <w:p w14:paraId="44722E53" w14:textId="75EFA6E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6B6809F4" w14:textId="05E20BC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1152D3C0" w14:textId="4BEAF63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319214D6" w14:textId="0FF4477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GWyPsyc01</w:t>
            </w:r>
          </w:p>
        </w:tc>
        <w:tc>
          <w:tcPr>
            <w:tcW w:w="922" w:type="pct"/>
            <w:shd w:val="clear" w:color="auto" w:fill="auto"/>
          </w:tcPr>
          <w:p w14:paraId="4C363666" w14:textId="29657B0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56D1CD08" w14:textId="352D0E7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227E58D9" w14:textId="77777777" w:rsidTr="00735070">
        <w:tc>
          <w:tcPr>
            <w:tcW w:w="302" w:type="pct"/>
            <w:shd w:val="clear" w:color="auto" w:fill="auto"/>
          </w:tcPr>
          <w:p w14:paraId="085813F7" w14:textId="1C8FAB3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14/03</w:t>
            </w:r>
          </w:p>
        </w:tc>
        <w:tc>
          <w:tcPr>
            <w:tcW w:w="366" w:type="pct"/>
            <w:shd w:val="clear" w:color="auto" w:fill="auto"/>
          </w:tcPr>
          <w:p w14:paraId="3602A8EC" w14:textId="4EA73BB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F17366F" w14:textId="00AB795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58900BDA" w14:textId="4D5A8A2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292387A2" w14:textId="2572863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31718BC" w14:textId="3594741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381CB7B1" w14:textId="1B36EE2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B1</w:t>
            </w:r>
          </w:p>
        </w:tc>
        <w:tc>
          <w:tcPr>
            <w:tcW w:w="922" w:type="pct"/>
            <w:shd w:val="clear" w:color="auto" w:fill="auto"/>
          </w:tcPr>
          <w:p w14:paraId="40BFE182" w14:textId="255B067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1C3B1AC3" w14:textId="3012E056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2F727B9D" w14:textId="77777777" w:rsidTr="00735070">
        <w:tc>
          <w:tcPr>
            <w:tcW w:w="302" w:type="pct"/>
            <w:shd w:val="clear" w:color="auto" w:fill="auto"/>
          </w:tcPr>
          <w:p w14:paraId="64234489" w14:textId="5F35216D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14/03</w:t>
            </w:r>
          </w:p>
        </w:tc>
        <w:tc>
          <w:tcPr>
            <w:tcW w:w="366" w:type="pct"/>
            <w:shd w:val="clear" w:color="auto" w:fill="auto"/>
          </w:tcPr>
          <w:p w14:paraId="38093574" w14:textId="145038C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54547C61" w14:textId="649FE1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21" w:type="pct"/>
            <w:shd w:val="clear" w:color="auto" w:fill="auto"/>
          </w:tcPr>
          <w:p w14:paraId="48347BE4" w14:textId="648860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2081ADD3" w14:textId="5EF54B3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29F642E2" w14:textId="0354760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77099A9" w14:textId="5A40784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65C3E61F" w14:textId="765238A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27602B86" w14:textId="4B54EDE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7E42E6CF" w14:textId="77777777" w:rsidTr="00735070">
        <w:tc>
          <w:tcPr>
            <w:tcW w:w="302" w:type="pct"/>
            <w:shd w:val="clear" w:color="auto" w:fill="auto"/>
          </w:tcPr>
          <w:p w14:paraId="55FCF7E5" w14:textId="1437CBC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14/03</w:t>
            </w:r>
          </w:p>
        </w:tc>
        <w:tc>
          <w:tcPr>
            <w:tcW w:w="366" w:type="pct"/>
            <w:shd w:val="clear" w:color="auto" w:fill="auto"/>
          </w:tcPr>
          <w:p w14:paraId="64BEFF6E" w14:textId="3B924E3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E5A06BD" w14:textId="76D0610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2EC14A17" w14:textId="33277F2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48442E7E" w14:textId="0D4679D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AB88551" w14:textId="63BD62E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13DF63B3" w14:textId="738744E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B2</w:t>
            </w:r>
          </w:p>
        </w:tc>
        <w:tc>
          <w:tcPr>
            <w:tcW w:w="922" w:type="pct"/>
            <w:shd w:val="clear" w:color="auto" w:fill="auto"/>
          </w:tcPr>
          <w:p w14:paraId="7C007376" w14:textId="276B32B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385A60DE" w14:textId="5685D71F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003E40C4" w14:textId="77777777" w:rsidTr="00735070">
        <w:tc>
          <w:tcPr>
            <w:tcW w:w="302" w:type="pct"/>
            <w:shd w:val="clear" w:color="auto" w:fill="auto"/>
          </w:tcPr>
          <w:p w14:paraId="679D7BF2" w14:textId="679A9A0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14/03</w:t>
            </w:r>
          </w:p>
        </w:tc>
        <w:tc>
          <w:tcPr>
            <w:tcW w:w="366" w:type="pct"/>
            <w:shd w:val="clear" w:color="auto" w:fill="auto"/>
          </w:tcPr>
          <w:p w14:paraId="1FA8F0B9" w14:textId="3113C93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F279BB6" w14:textId="5F1C536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321" w:type="pct"/>
            <w:shd w:val="clear" w:color="auto" w:fill="auto"/>
          </w:tcPr>
          <w:p w14:paraId="1D8D58EE" w14:textId="5CB83DE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529964B2" w14:textId="232BBC8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61B8F061" w14:textId="5FED742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0EEAB2C6" w14:textId="338E74A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5CD9213B" w14:textId="7B1D2A9D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10DCC355" w14:textId="28F8B8F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1C1CB5C8" w14:textId="77777777" w:rsidTr="00735070">
        <w:tc>
          <w:tcPr>
            <w:tcW w:w="302" w:type="pct"/>
            <w:shd w:val="clear" w:color="auto" w:fill="auto"/>
          </w:tcPr>
          <w:p w14:paraId="6F474B1C" w14:textId="68DD370B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15/03</w:t>
            </w:r>
          </w:p>
        </w:tc>
        <w:tc>
          <w:tcPr>
            <w:tcW w:w="366" w:type="pct"/>
            <w:shd w:val="clear" w:color="auto" w:fill="auto"/>
          </w:tcPr>
          <w:p w14:paraId="1D195BF3" w14:textId="0995943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0E934FE" w14:textId="4A64A99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3DA2EB8F" w14:textId="12CA35D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2E33AD62" w14:textId="7280068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0F8F59AD" w14:textId="3486E38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097009DB" w14:textId="35D26E8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A36DF64" w14:textId="64E81B3F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B6</w:t>
            </w:r>
          </w:p>
        </w:tc>
        <w:tc>
          <w:tcPr>
            <w:tcW w:w="828" w:type="pct"/>
            <w:shd w:val="clear" w:color="auto" w:fill="auto"/>
          </w:tcPr>
          <w:p w14:paraId="1624C816" w14:textId="376A1BA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148E0279" w14:textId="77777777" w:rsidTr="00735070">
        <w:tc>
          <w:tcPr>
            <w:tcW w:w="302" w:type="pct"/>
            <w:shd w:val="clear" w:color="auto" w:fill="auto"/>
          </w:tcPr>
          <w:p w14:paraId="14767F91" w14:textId="7CB482E0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15/03</w:t>
            </w:r>
          </w:p>
        </w:tc>
        <w:tc>
          <w:tcPr>
            <w:tcW w:w="366" w:type="pct"/>
            <w:shd w:val="clear" w:color="auto" w:fill="auto"/>
          </w:tcPr>
          <w:p w14:paraId="2108A336" w14:textId="340DD31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636A17AC" w14:textId="1167319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781AFF24" w14:textId="3EE5E50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3EBB0A3B" w14:textId="148F93A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2884408B" w14:textId="63207FA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74ACD66E" w14:textId="70CD170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25AB342C" w14:textId="06F97C0E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828" w:type="pct"/>
            <w:shd w:val="clear" w:color="auto" w:fill="auto"/>
          </w:tcPr>
          <w:p w14:paraId="33FD395A" w14:textId="2C18D92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542E607A" w14:textId="77777777" w:rsidTr="00735070">
        <w:tc>
          <w:tcPr>
            <w:tcW w:w="302" w:type="pct"/>
            <w:shd w:val="clear" w:color="auto" w:fill="auto"/>
          </w:tcPr>
          <w:p w14:paraId="27018817" w14:textId="504FDCF3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00CEB3AD" w14:textId="22DC351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4CF94BF" w14:textId="74EC780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7A8A0CE5" w14:textId="2EC5C73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1D1DAAA9" w14:textId="747849A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1628E233" w14:textId="45AE0F6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397A78F9" w14:textId="419232A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A1</w:t>
            </w:r>
          </w:p>
        </w:tc>
        <w:tc>
          <w:tcPr>
            <w:tcW w:w="922" w:type="pct"/>
            <w:shd w:val="clear" w:color="auto" w:fill="auto"/>
          </w:tcPr>
          <w:p w14:paraId="2A7FB602" w14:textId="20ADB55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0076447F" w14:textId="4311A1F1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18DA3510" w14:textId="77777777" w:rsidTr="00735070">
        <w:tc>
          <w:tcPr>
            <w:tcW w:w="302" w:type="pct"/>
            <w:shd w:val="clear" w:color="auto" w:fill="auto"/>
          </w:tcPr>
          <w:p w14:paraId="123805D6" w14:textId="167E7943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21/03</w:t>
            </w:r>
          </w:p>
        </w:tc>
        <w:tc>
          <w:tcPr>
            <w:tcW w:w="366" w:type="pct"/>
            <w:shd w:val="clear" w:color="auto" w:fill="auto"/>
          </w:tcPr>
          <w:p w14:paraId="0A4495B2" w14:textId="0CFEC99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42F94ED" w14:textId="2588A64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3070F19C" w14:textId="065FFEB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77F1B945" w14:textId="2BBC3F5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F5D96D6" w14:textId="6FD6228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14705282" w14:textId="04F670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A2</w:t>
            </w:r>
          </w:p>
        </w:tc>
        <w:tc>
          <w:tcPr>
            <w:tcW w:w="922" w:type="pct"/>
            <w:shd w:val="clear" w:color="auto" w:fill="auto"/>
          </w:tcPr>
          <w:p w14:paraId="3419F2A2" w14:textId="7D357DC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627E0D89" w14:textId="08266FEB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66AA58A3" w14:textId="77777777" w:rsidTr="00735070">
        <w:tc>
          <w:tcPr>
            <w:tcW w:w="302" w:type="pct"/>
            <w:shd w:val="clear" w:color="auto" w:fill="auto"/>
          </w:tcPr>
          <w:p w14:paraId="063256B2" w14:textId="45A0485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5434A0C3" w14:textId="3103ED6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0208383A" w14:textId="7EB739F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1061C551" w14:textId="5636D53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11DB6968" w14:textId="109EE38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29676F02" w14:textId="3A8B29C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001A6A5C" w14:textId="07CF781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GSePsyc01</w:t>
            </w:r>
          </w:p>
        </w:tc>
        <w:tc>
          <w:tcPr>
            <w:tcW w:w="922" w:type="pct"/>
            <w:shd w:val="clear" w:color="auto" w:fill="auto"/>
          </w:tcPr>
          <w:p w14:paraId="106EFB9B" w14:textId="3D3DC871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0CB714EC" w14:textId="063F6D9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644331AB" w14:textId="77777777" w:rsidTr="00735070">
        <w:tc>
          <w:tcPr>
            <w:tcW w:w="302" w:type="pct"/>
            <w:shd w:val="clear" w:color="auto" w:fill="auto"/>
          </w:tcPr>
          <w:p w14:paraId="30174C60" w14:textId="4A5C323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08D9BECB" w14:textId="4DFE50B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247922E7" w14:textId="306AC72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1" w:type="pct"/>
            <w:shd w:val="clear" w:color="auto" w:fill="auto"/>
          </w:tcPr>
          <w:p w14:paraId="563CB163" w14:textId="0B66309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716E0904" w14:textId="6A63683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255CC76E" w14:textId="02A147B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735B8CDE" w14:textId="0049137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1A380C8C" w14:textId="0E7DA4B7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73461FE9" w14:textId="0524C616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583E7E5C" w14:textId="77777777" w:rsidTr="00735070">
        <w:tc>
          <w:tcPr>
            <w:tcW w:w="302" w:type="pct"/>
            <w:shd w:val="clear" w:color="auto" w:fill="auto"/>
          </w:tcPr>
          <w:p w14:paraId="00D54910" w14:textId="6ECFF9C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1160996C" w14:textId="3BAD510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41EA76F6" w14:textId="030B6E5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21" w:type="pct"/>
            <w:shd w:val="clear" w:color="auto" w:fill="auto"/>
          </w:tcPr>
          <w:p w14:paraId="5AE29F95" w14:textId="6893BFF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431101FA" w14:textId="073741F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7E85AE68" w14:textId="6DEA812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6980BCC5" w14:textId="5869F95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0AD6CE7A" w14:textId="748EFA08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6DBBC9ED" w14:textId="2C1B020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:rsidRPr="00735070" w14:paraId="43E8BBFF" w14:textId="77777777" w:rsidTr="00735070">
        <w:tc>
          <w:tcPr>
            <w:tcW w:w="302" w:type="pct"/>
            <w:shd w:val="clear" w:color="auto" w:fill="auto"/>
          </w:tcPr>
          <w:p w14:paraId="70827399" w14:textId="2329FA4C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22/03</w:t>
            </w:r>
          </w:p>
        </w:tc>
        <w:tc>
          <w:tcPr>
            <w:tcW w:w="366" w:type="pct"/>
            <w:shd w:val="clear" w:color="auto" w:fill="auto"/>
          </w:tcPr>
          <w:p w14:paraId="5799AF2A" w14:textId="1C74061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3DE1BE64" w14:textId="2A1A309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21" w:type="pct"/>
            <w:shd w:val="clear" w:color="auto" w:fill="auto"/>
          </w:tcPr>
          <w:p w14:paraId="1851DDE5" w14:textId="49C7E0D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17BA4C52" w14:textId="1409378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394" w:type="pct"/>
            <w:shd w:val="clear" w:color="auto" w:fill="auto"/>
          </w:tcPr>
          <w:p w14:paraId="610EAD1E" w14:textId="40A3077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0B14551B" w14:textId="49620B2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2611B44B" w14:textId="5153272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103E5FAA" w14:textId="7E127F73" w:rsidR="00735070" w:rsidRPr="00735070" w:rsidRDefault="00735070">
            <w:pPr>
              <w:rPr>
                <w:sz w:val="16"/>
                <w:lang w:val="en-US"/>
              </w:rPr>
            </w:pPr>
            <w:r w:rsidRPr="00735070">
              <w:rPr>
                <w:sz w:val="16"/>
                <w:lang w:val="en-US"/>
              </w:rPr>
              <w:t>dr hab. n. med. Brygida Adamek</w:t>
            </w:r>
          </w:p>
        </w:tc>
      </w:tr>
      <w:tr w:rsidR="00735070" w14:paraId="287A1D7D" w14:textId="77777777" w:rsidTr="00735070">
        <w:tc>
          <w:tcPr>
            <w:tcW w:w="302" w:type="pct"/>
            <w:shd w:val="clear" w:color="auto" w:fill="auto"/>
          </w:tcPr>
          <w:p w14:paraId="52810B2A" w14:textId="26B04F0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28/03</w:t>
            </w:r>
          </w:p>
        </w:tc>
        <w:tc>
          <w:tcPr>
            <w:tcW w:w="366" w:type="pct"/>
            <w:shd w:val="clear" w:color="auto" w:fill="auto"/>
          </w:tcPr>
          <w:p w14:paraId="3B9628D1" w14:textId="54D4508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AA8BC9C" w14:textId="702313F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21" w:type="pct"/>
            <w:shd w:val="clear" w:color="auto" w:fill="auto"/>
          </w:tcPr>
          <w:p w14:paraId="0658689E" w14:textId="0CC2471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08B234DE" w14:textId="142E458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37A2D65B" w14:textId="4E2D1AE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7D063340" w14:textId="336E4D9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71E9286A" w14:textId="29A25CE3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18C0689D" w14:textId="54D2468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5BBE5A12" w14:textId="77777777" w:rsidTr="00735070">
        <w:tc>
          <w:tcPr>
            <w:tcW w:w="302" w:type="pct"/>
            <w:shd w:val="clear" w:color="auto" w:fill="auto"/>
          </w:tcPr>
          <w:p w14:paraId="6FC9FEB4" w14:textId="21E9AA7A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28/03</w:t>
            </w:r>
          </w:p>
        </w:tc>
        <w:tc>
          <w:tcPr>
            <w:tcW w:w="366" w:type="pct"/>
            <w:shd w:val="clear" w:color="auto" w:fill="auto"/>
          </w:tcPr>
          <w:p w14:paraId="333D255F" w14:textId="1C3DCB9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4BCF693B" w14:textId="09B7F4F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21" w:type="pct"/>
            <w:shd w:val="clear" w:color="auto" w:fill="auto"/>
          </w:tcPr>
          <w:p w14:paraId="6F04CD5B" w14:textId="713E49E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2646FC7E" w14:textId="7DA6F5E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0C513EED" w14:textId="0934222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3E7B2B6" w14:textId="300E91B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0ABFB4D4" w14:textId="39F94D75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7788F224" w14:textId="2C1D66E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5CD7D4D3" w14:textId="77777777" w:rsidTr="00735070">
        <w:tc>
          <w:tcPr>
            <w:tcW w:w="302" w:type="pct"/>
            <w:shd w:val="clear" w:color="auto" w:fill="auto"/>
          </w:tcPr>
          <w:p w14:paraId="30923C48" w14:textId="7F00BCB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29/03</w:t>
            </w:r>
          </w:p>
        </w:tc>
        <w:tc>
          <w:tcPr>
            <w:tcW w:w="366" w:type="pct"/>
            <w:shd w:val="clear" w:color="auto" w:fill="auto"/>
          </w:tcPr>
          <w:p w14:paraId="751F6487" w14:textId="5A54F02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0608F18" w14:textId="078D03A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1" w:type="pct"/>
            <w:shd w:val="clear" w:color="auto" w:fill="auto"/>
          </w:tcPr>
          <w:p w14:paraId="235E75E5" w14:textId="47D0B83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79DD946D" w14:textId="2D38CEF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44940951" w14:textId="77685BD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7E363BAB" w14:textId="7997B12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019C07C3" w14:textId="4B73F69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59E26209" w14:textId="3AC8CFF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0E9C0061" w14:textId="77777777" w:rsidTr="00735070">
        <w:tc>
          <w:tcPr>
            <w:tcW w:w="302" w:type="pct"/>
            <w:shd w:val="clear" w:color="auto" w:fill="auto"/>
          </w:tcPr>
          <w:p w14:paraId="5F0C9AFC" w14:textId="44DECB90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29/03</w:t>
            </w:r>
          </w:p>
        </w:tc>
        <w:tc>
          <w:tcPr>
            <w:tcW w:w="366" w:type="pct"/>
            <w:shd w:val="clear" w:color="auto" w:fill="auto"/>
          </w:tcPr>
          <w:p w14:paraId="01A2AAD0" w14:textId="323419D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87FAB4D" w14:textId="13CF643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1" w:type="pct"/>
            <w:shd w:val="clear" w:color="auto" w:fill="auto"/>
          </w:tcPr>
          <w:p w14:paraId="34DB9C97" w14:textId="164413B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68131635" w14:textId="4CB4C10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3F47E8CA" w14:textId="4D5ECF5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44BA58B0" w14:textId="4944F84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3BE92078" w14:textId="75F4793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798F6ED6" w14:textId="3EDAA47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7C52BE6C" w14:textId="77777777" w:rsidTr="00735070">
        <w:tc>
          <w:tcPr>
            <w:tcW w:w="302" w:type="pct"/>
            <w:shd w:val="clear" w:color="auto" w:fill="auto"/>
          </w:tcPr>
          <w:p w14:paraId="11C74DCD" w14:textId="64E37A4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29/03</w:t>
            </w:r>
          </w:p>
        </w:tc>
        <w:tc>
          <w:tcPr>
            <w:tcW w:w="366" w:type="pct"/>
            <w:shd w:val="clear" w:color="auto" w:fill="auto"/>
          </w:tcPr>
          <w:p w14:paraId="26006CAB" w14:textId="05D635C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955A2A0" w14:textId="05DAF50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1" w:type="pct"/>
            <w:shd w:val="clear" w:color="auto" w:fill="auto"/>
          </w:tcPr>
          <w:p w14:paraId="654CD167" w14:textId="3BF6FB8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4F0A513B" w14:textId="0D1CA97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59DB2517" w14:textId="1F9ED76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472AC955" w14:textId="2BBA970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4F7AA3E2" w14:textId="3041F1F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2EEE056C" w14:textId="6CEC7090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:rsidRPr="00735070" w14:paraId="65B15C98" w14:textId="77777777" w:rsidTr="00735070">
        <w:tc>
          <w:tcPr>
            <w:tcW w:w="302" w:type="pct"/>
            <w:shd w:val="clear" w:color="auto" w:fill="auto"/>
          </w:tcPr>
          <w:p w14:paraId="0D602C4D" w14:textId="45A72A5D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29/03</w:t>
            </w:r>
          </w:p>
        </w:tc>
        <w:tc>
          <w:tcPr>
            <w:tcW w:w="366" w:type="pct"/>
            <w:shd w:val="clear" w:color="auto" w:fill="auto"/>
          </w:tcPr>
          <w:p w14:paraId="3D902B36" w14:textId="39111AE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ED69B05" w14:textId="6042306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21" w:type="pct"/>
            <w:shd w:val="clear" w:color="auto" w:fill="auto"/>
          </w:tcPr>
          <w:p w14:paraId="6A05F7F0" w14:textId="66482F3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0205AC53" w14:textId="7A475F1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394" w:type="pct"/>
            <w:shd w:val="clear" w:color="auto" w:fill="auto"/>
          </w:tcPr>
          <w:p w14:paraId="2EB0A27A" w14:textId="1F17CB9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4955F03F" w14:textId="6EEA891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00EE8E23" w14:textId="369B2A4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5ACF81BF" w14:textId="79B0B7E2" w:rsidR="00735070" w:rsidRPr="00735070" w:rsidRDefault="00735070">
            <w:pPr>
              <w:rPr>
                <w:sz w:val="16"/>
                <w:lang w:val="en-US"/>
              </w:rPr>
            </w:pPr>
            <w:r w:rsidRPr="00735070">
              <w:rPr>
                <w:sz w:val="16"/>
                <w:lang w:val="en-US"/>
              </w:rPr>
              <w:t>dr hab. n. med. Brygida Adamek</w:t>
            </w:r>
          </w:p>
        </w:tc>
      </w:tr>
      <w:tr w:rsidR="00735070" w:rsidRPr="00735070" w14:paraId="5F94F771" w14:textId="77777777" w:rsidTr="00735070">
        <w:tc>
          <w:tcPr>
            <w:tcW w:w="302" w:type="pct"/>
            <w:shd w:val="clear" w:color="auto" w:fill="auto"/>
          </w:tcPr>
          <w:p w14:paraId="603A2136" w14:textId="0B8B42C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29/03</w:t>
            </w:r>
          </w:p>
        </w:tc>
        <w:tc>
          <w:tcPr>
            <w:tcW w:w="366" w:type="pct"/>
            <w:shd w:val="clear" w:color="auto" w:fill="auto"/>
          </w:tcPr>
          <w:p w14:paraId="31190755" w14:textId="788C9E1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283B253E" w14:textId="45997F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21" w:type="pct"/>
            <w:shd w:val="clear" w:color="auto" w:fill="auto"/>
          </w:tcPr>
          <w:p w14:paraId="00107B71" w14:textId="2CC7710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135C4F35" w14:textId="7A47BF7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394" w:type="pct"/>
            <w:shd w:val="clear" w:color="auto" w:fill="auto"/>
          </w:tcPr>
          <w:p w14:paraId="57575DB9" w14:textId="2D88C1E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4DB375EA" w14:textId="728358A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78BF755C" w14:textId="33ED4FD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64064514" w14:textId="321DD6E2" w:rsidR="00735070" w:rsidRPr="00735070" w:rsidRDefault="00735070">
            <w:pPr>
              <w:rPr>
                <w:sz w:val="16"/>
                <w:lang w:val="en-US"/>
              </w:rPr>
            </w:pPr>
            <w:r w:rsidRPr="00735070">
              <w:rPr>
                <w:sz w:val="16"/>
                <w:lang w:val="en-US"/>
              </w:rPr>
              <w:t>dr hab. n. med. Brygida Adamek</w:t>
            </w:r>
          </w:p>
        </w:tc>
      </w:tr>
      <w:tr w:rsidR="00735070" w14:paraId="44BA80ED" w14:textId="77777777" w:rsidTr="00735070">
        <w:tc>
          <w:tcPr>
            <w:tcW w:w="302" w:type="pct"/>
            <w:shd w:val="clear" w:color="auto" w:fill="auto"/>
          </w:tcPr>
          <w:p w14:paraId="70E58875" w14:textId="3DC970C5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11/04</w:t>
            </w:r>
          </w:p>
        </w:tc>
        <w:tc>
          <w:tcPr>
            <w:tcW w:w="366" w:type="pct"/>
            <w:shd w:val="clear" w:color="auto" w:fill="auto"/>
          </w:tcPr>
          <w:p w14:paraId="30B0EB9D" w14:textId="73F8192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E4BAA4C" w14:textId="0FE989A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21" w:type="pct"/>
            <w:shd w:val="clear" w:color="auto" w:fill="auto"/>
          </w:tcPr>
          <w:p w14:paraId="07D0EB4C" w14:textId="0D52335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74DF733C" w14:textId="258782F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3B54C094" w14:textId="5AB9189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3D6CCA4D" w14:textId="09F0922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1199D254" w14:textId="6D229D7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552698A3" w14:textId="640058F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60A80323" w14:textId="77777777" w:rsidTr="00735070">
        <w:tc>
          <w:tcPr>
            <w:tcW w:w="302" w:type="pct"/>
            <w:shd w:val="clear" w:color="auto" w:fill="auto"/>
          </w:tcPr>
          <w:p w14:paraId="41F0EA86" w14:textId="7C60E6B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11/04</w:t>
            </w:r>
          </w:p>
        </w:tc>
        <w:tc>
          <w:tcPr>
            <w:tcW w:w="366" w:type="pct"/>
            <w:shd w:val="clear" w:color="auto" w:fill="auto"/>
          </w:tcPr>
          <w:p w14:paraId="5261FC22" w14:textId="2C7F300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4127BF2" w14:textId="26615B3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12:45 - 15:45</w:t>
            </w:r>
          </w:p>
        </w:tc>
        <w:tc>
          <w:tcPr>
            <w:tcW w:w="321" w:type="pct"/>
            <w:shd w:val="clear" w:color="auto" w:fill="auto"/>
          </w:tcPr>
          <w:p w14:paraId="2429B35B" w14:textId="7FF570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6ED265A0" w14:textId="05F4385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1891947A" w14:textId="052153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3F9CEC9" w14:textId="6A9D25B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417EACEB" w14:textId="29BC413C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33BC7A2E" w14:textId="361F624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3F18AF92" w14:textId="77777777" w:rsidTr="00735070">
        <w:tc>
          <w:tcPr>
            <w:tcW w:w="302" w:type="pct"/>
            <w:shd w:val="clear" w:color="auto" w:fill="auto"/>
          </w:tcPr>
          <w:p w14:paraId="288D3A0C" w14:textId="6D0A229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4CF89A27" w14:textId="38DD20A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83EA20E" w14:textId="163A191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21" w:type="pct"/>
            <w:shd w:val="clear" w:color="auto" w:fill="auto"/>
          </w:tcPr>
          <w:p w14:paraId="15DBF5C4" w14:textId="4DE1FF5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32700B4A" w14:textId="720E9BD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0F6DDA5F" w14:textId="357CF65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045F22BE" w14:textId="16028D9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GWyPsyc01</w:t>
            </w:r>
          </w:p>
        </w:tc>
        <w:tc>
          <w:tcPr>
            <w:tcW w:w="922" w:type="pct"/>
            <w:shd w:val="clear" w:color="auto" w:fill="auto"/>
          </w:tcPr>
          <w:p w14:paraId="50C4774A" w14:textId="7AFFBA7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1C21286D" w14:textId="3FA15FC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5DD15930" w14:textId="77777777" w:rsidTr="00735070">
        <w:tc>
          <w:tcPr>
            <w:tcW w:w="302" w:type="pct"/>
            <w:shd w:val="clear" w:color="auto" w:fill="auto"/>
          </w:tcPr>
          <w:p w14:paraId="311442F1" w14:textId="2CE4AC4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7158D54A" w14:textId="5BB1650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7FB6B7E" w14:textId="3F7E6DF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21" w:type="pct"/>
            <w:shd w:val="clear" w:color="auto" w:fill="auto"/>
          </w:tcPr>
          <w:p w14:paraId="0357CB78" w14:textId="704DE9E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5A257676" w14:textId="781269A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6A3E6BB9" w14:textId="756D054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77B796C2" w14:textId="7271A47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GWyPsyc01</w:t>
            </w:r>
          </w:p>
        </w:tc>
        <w:tc>
          <w:tcPr>
            <w:tcW w:w="922" w:type="pct"/>
            <w:shd w:val="clear" w:color="auto" w:fill="auto"/>
          </w:tcPr>
          <w:p w14:paraId="591F88A9" w14:textId="0CBEE09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28" w:type="pct"/>
            <w:shd w:val="clear" w:color="auto" w:fill="auto"/>
          </w:tcPr>
          <w:p w14:paraId="29CAA2B9" w14:textId="11BBC53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610A05DF" w14:textId="77777777" w:rsidTr="00735070">
        <w:tc>
          <w:tcPr>
            <w:tcW w:w="302" w:type="pct"/>
            <w:shd w:val="clear" w:color="auto" w:fill="auto"/>
          </w:tcPr>
          <w:p w14:paraId="4357794D" w14:textId="6B89DB8B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12/04</w:t>
            </w:r>
          </w:p>
        </w:tc>
        <w:tc>
          <w:tcPr>
            <w:tcW w:w="366" w:type="pct"/>
            <w:shd w:val="clear" w:color="auto" w:fill="auto"/>
          </w:tcPr>
          <w:p w14:paraId="0DD56A46" w14:textId="22B85A6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4F5AB71A" w14:textId="15712BD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21" w:type="pct"/>
            <w:shd w:val="clear" w:color="auto" w:fill="auto"/>
          </w:tcPr>
          <w:p w14:paraId="662F38B5" w14:textId="31AA90D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3C9F76E8" w14:textId="778396D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4CA1857C" w14:textId="0E3EB74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678" w:type="pct"/>
            <w:shd w:val="clear" w:color="auto" w:fill="auto"/>
          </w:tcPr>
          <w:p w14:paraId="6B8AD2C4" w14:textId="170A24B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GWy01</w:t>
            </w:r>
          </w:p>
        </w:tc>
        <w:tc>
          <w:tcPr>
            <w:tcW w:w="922" w:type="pct"/>
            <w:shd w:val="clear" w:color="auto" w:fill="auto"/>
          </w:tcPr>
          <w:p w14:paraId="47C4988C" w14:textId="7B2E647A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28" w:type="pct"/>
            <w:shd w:val="clear" w:color="auto" w:fill="auto"/>
          </w:tcPr>
          <w:p w14:paraId="5C1D09B3" w14:textId="3DD195C8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4AAB0D88" w14:textId="77777777" w:rsidTr="00735070">
        <w:tc>
          <w:tcPr>
            <w:tcW w:w="302" w:type="pct"/>
            <w:shd w:val="clear" w:color="auto" w:fill="auto"/>
          </w:tcPr>
          <w:p w14:paraId="589020CA" w14:textId="2C6BDE1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18/04</w:t>
            </w:r>
          </w:p>
        </w:tc>
        <w:tc>
          <w:tcPr>
            <w:tcW w:w="366" w:type="pct"/>
            <w:shd w:val="clear" w:color="auto" w:fill="auto"/>
          </w:tcPr>
          <w:p w14:paraId="2C46CAFD" w14:textId="413305C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32E60B13" w14:textId="5D7231D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3E43B676" w14:textId="00EF9B1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46BBAF8C" w14:textId="031D96D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94A702B" w14:textId="2130E65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7BDE116" w14:textId="6C015EF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A2</w:t>
            </w:r>
          </w:p>
        </w:tc>
        <w:tc>
          <w:tcPr>
            <w:tcW w:w="922" w:type="pct"/>
            <w:shd w:val="clear" w:color="auto" w:fill="auto"/>
          </w:tcPr>
          <w:p w14:paraId="3A70DD10" w14:textId="0BA54CF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16DD8103" w14:textId="5F865B26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3C59EF04" w14:textId="77777777" w:rsidTr="00735070">
        <w:tc>
          <w:tcPr>
            <w:tcW w:w="302" w:type="pct"/>
            <w:shd w:val="clear" w:color="auto" w:fill="auto"/>
          </w:tcPr>
          <w:p w14:paraId="1F32F226" w14:textId="40639C38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18/04</w:t>
            </w:r>
          </w:p>
        </w:tc>
        <w:tc>
          <w:tcPr>
            <w:tcW w:w="366" w:type="pct"/>
            <w:shd w:val="clear" w:color="auto" w:fill="auto"/>
          </w:tcPr>
          <w:p w14:paraId="00806A2F" w14:textId="486CDAE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59764066" w14:textId="1316792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28917328" w14:textId="6031BD1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6EFB8C43" w14:textId="6F2F9D2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340D229" w14:textId="10ACC8C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8CB576C" w14:textId="4F9FF5A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A1</w:t>
            </w:r>
          </w:p>
        </w:tc>
        <w:tc>
          <w:tcPr>
            <w:tcW w:w="922" w:type="pct"/>
            <w:shd w:val="clear" w:color="auto" w:fill="auto"/>
          </w:tcPr>
          <w:p w14:paraId="1BE58CA0" w14:textId="46A0D73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5050870D" w14:textId="236C81D7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406237D2" w14:textId="77777777" w:rsidTr="00735070">
        <w:tc>
          <w:tcPr>
            <w:tcW w:w="302" w:type="pct"/>
            <w:shd w:val="clear" w:color="auto" w:fill="auto"/>
          </w:tcPr>
          <w:p w14:paraId="61333881" w14:textId="14BDE56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lastRenderedPageBreak/>
              <w:t>19/04</w:t>
            </w:r>
          </w:p>
        </w:tc>
        <w:tc>
          <w:tcPr>
            <w:tcW w:w="366" w:type="pct"/>
            <w:shd w:val="clear" w:color="auto" w:fill="auto"/>
          </w:tcPr>
          <w:p w14:paraId="050B94B8" w14:textId="54177C0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285500E1" w14:textId="23FD4A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600F8DC1" w14:textId="472A2C9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4FBE1308" w14:textId="37FCE86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394" w:type="pct"/>
            <w:shd w:val="clear" w:color="auto" w:fill="auto"/>
          </w:tcPr>
          <w:p w14:paraId="49ED05A7" w14:textId="7C6CB1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24FEB927" w14:textId="70F2AA4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GSeJęzyMEDR01</w:t>
            </w:r>
          </w:p>
        </w:tc>
        <w:tc>
          <w:tcPr>
            <w:tcW w:w="922" w:type="pct"/>
            <w:shd w:val="clear" w:color="auto" w:fill="auto"/>
          </w:tcPr>
          <w:p w14:paraId="5B11CCB5" w14:textId="287AAC2D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828" w:type="pct"/>
            <w:shd w:val="clear" w:color="auto" w:fill="auto"/>
          </w:tcPr>
          <w:p w14:paraId="54E716CA" w14:textId="052BFA1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35070" w14:paraId="624BA6EA" w14:textId="77777777" w:rsidTr="00735070">
        <w:tc>
          <w:tcPr>
            <w:tcW w:w="302" w:type="pct"/>
            <w:shd w:val="clear" w:color="auto" w:fill="auto"/>
          </w:tcPr>
          <w:p w14:paraId="13045779" w14:textId="0326F41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19/04</w:t>
            </w:r>
          </w:p>
        </w:tc>
        <w:tc>
          <w:tcPr>
            <w:tcW w:w="366" w:type="pct"/>
            <w:shd w:val="clear" w:color="auto" w:fill="auto"/>
          </w:tcPr>
          <w:p w14:paraId="289C6AD1" w14:textId="086FE49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13BA8DB3" w14:textId="47A219F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321" w:type="pct"/>
            <w:shd w:val="clear" w:color="auto" w:fill="auto"/>
          </w:tcPr>
          <w:p w14:paraId="76DAC139" w14:textId="30CB6C7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4133A690" w14:textId="070D0E4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7589A9B7" w14:textId="1AE9E66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3D40D5A8" w14:textId="1A39D09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7B515163" w14:textId="37052241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79AC4E7A" w14:textId="5AFFDDD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2417FF1E" w14:textId="77777777" w:rsidTr="00735070">
        <w:tc>
          <w:tcPr>
            <w:tcW w:w="302" w:type="pct"/>
            <w:shd w:val="clear" w:color="auto" w:fill="auto"/>
          </w:tcPr>
          <w:p w14:paraId="0B4F3DF2" w14:textId="24EDA2B3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25/04</w:t>
            </w:r>
          </w:p>
        </w:tc>
        <w:tc>
          <w:tcPr>
            <w:tcW w:w="366" w:type="pct"/>
            <w:shd w:val="clear" w:color="auto" w:fill="auto"/>
          </w:tcPr>
          <w:p w14:paraId="7A0825B5" w14:textId="4B87659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59B84D2" w14:textId="24517DB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5A432DB3" w14:textId="6551AFB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5E3D1BD2" w14:textId="09CF33E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961216D" w14:textId="6D07341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4E4C4024" w14:textId="4866CE1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B2</w:t>
            </w:r>
          </w:p>
        </w:tc>
        <w:tc>
          <w:tcPr>
            <w:tcW w:w="922" w:type="pct"/>
            <w:shd w:val="clear" w:color="auto" w:fill="auto"/>
          </w:tcPr>
          <w:p w14:paraId="5E459458" w14:textId="2AFC4F7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2E58EA0F" w14:textId="2C829580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61F7A2EE" w14:textId="77777777" w:rsidTr="00735070">
        <w:tc>
          <w:tcPr>
            <w:tcW w:w="302" w:type="pct"/>
            <w:shd w:val="clear" w:color="auto" w:fill="auto"/>
          </w:tcPr>
          <w:p w14:paraId="47A2E82E" w14:textId="28AE2B97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25/04</w:t>
            </w:r>
          </w:p>
        </w:tc>
        <w:tc>
          <w:tcPr>
            <w:tcW w:w="366" w:type="pct"/>
            <w:shd w:val="clear" w:color="auto" w:fill="auto"/>
          </w:tcPr>
          <w:p w14:paraId="4FB21516" w14:textId="3CCAFC6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7DDFC7CD" w14:textId="5241A5E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21" w:type="pct"/>
            <w:shd w:val="clear" w:color="auto" w:fill="auto"/>
          </w:tcPr>
          <w:p w14:paraId="0D01095F" w14:textId="3B86686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7BD14BC3" w14:textId="2E5F4CC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27547845" w14:textId="1911F5B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E96AF6D" w14:textId="610D466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5D4E9ED" w14:textId="5551AE3C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741EF05A" w14:textId="39961A1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3DB21386" w14:textId="77777777" w:rsidTr="00735070">
        <w:tc>
          <w:tcPr>
            <w:tcW w:w="302" w:type="pct"/>
            <w:shd w:val="clear" w:color="auto" w:fill="auto"/>
          </w:tcPr>
          <w:p w14:paraId="74327693" w14:textId="4E73226B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25/04</w:t>
            </w:r>
          </w:p>
        </w:tc>
        <w:tc>
          <w:tcPr>
            <w:tcW w:w="366" w:type="pct"/>
            <w:shd w:val="clear" w:color="auto" w:fill="auto"/>
          </w:tcPr>
          <w:p w14:paraId="4EFBD7BE" w14:textId="31FC42B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E90750F" w14:textId="3597D97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21" w:type="pct"/>
            <w:shd w:val="clear" w:color="auto" w:fill="auto"/>
          </w:tcPr>
          <w:p w14:paraId="76E77C8A" w14:textId="1D7DAD0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29A1ADE6" w14:textId="7963AB5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3A991C75" w14:textId="7FB266C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1EE58E6C" w14:textId="7A1EBA1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67957782" w14:textId="07D5C253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6C16B1DB" w14:textId="2E8CA6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0D8772FE" w14:textId="77777777" w:rsidTr="00735070">
        <w:tc>
          <w:tcPr>
            <w:tcW w:w="302" w:type="pct"/>
            <w:shd w:val="clear" w:color="auto" w:fill="auto"/>
          </w:tcPr>
          <w:p w14:paraId="73A3C3FC" w14:textId="64C9ECAC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26/04</w:t>
            </w:r>
          </w:p>
        </w:tc>
        <w:tc>
          <w:tcPr>
            <w:tcW w:w="366" w:type="pct"/>
            <w:shd w:val="clear" w:color="auto" w:fill="auto"/>
          </w:tcPr>
          <w:p w14:paraId="6CA27F40" w14:textId="3189810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30F898E3" w14:textId="03282E7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4C0DFFD3" w14:textId="378AFF7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501C26CE" w14:textId="6A77649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63098EEA" w14:textId="015A654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00BC9E4C" w14:textId="03EBEA4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5F1183AD" w14:textId="0C884479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3DF57B49" w14:textId="62B7934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569AAF91" w14:textId="77777777" w:rsidTr="00735070">
        <w:tc>
          <w:tcPr>
            <w:tcW w:w="302" w:type="pct"/>
            <w:shd w:val="clear" w:color="auto" w:fill="auto"/>
          </w:tcPr>
          <w:p w14:paraId="20533B17" w14:textId="379A0A0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26/04</w:t>
            </w:r>
          </w:p>
        </w:tc>
        <w:tc>
          <w:tcPr>
            <w:tcW w:w="366" w:type="pct"/>
            <w:shd w:val="clear" w:color="auto" w:fill="auto"/>
          </w:tcPr>
          <w:p w14:paraId="340E9967" w14:textId="2B7E940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2F1FD92A" w14:textId="32022F0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1" w:type="pct"/>
            <w:shd w:val="clear" w:color="auto" w:fill="auto"/>
          </w:tcPr>
          <w:p w14:paraId="73DAE471" w14:textId="18D21E5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2F7AA821" w14:textId="4FE3D04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0F90D52E" w14:textId="71BAA66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424EFB5C" w14:textId="208EE9D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6B0DD45B" w14:textId="25AD4235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0C98A265" w14:textId="02D1BD1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35070" w14:paraId="2342AFB4" w14:textId="77777777" w:rsidTr="00735070">
        <w:tc>
          <w:tcPr>
            <w:tcW w:w="302" w:type="pct"/>
            <w:shd w:val="clear" w:color="auto" w:fill="auto"/>
          </w:tcPr>
          <w:p w14:paraId="074E3455" w14:textId="434F693B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26/04</w:t>
            </w:r>
          </w:p>
        </w:tc>
        <w:tc>
          <w:tcPr>
            <w:tcW w:w="366" w:type="pct"/>
            <w:shd w:val="clear" w:color="auto" w:fill="auto"/>
          </w:tcPr>
          <w:p w14:paraId="5E3A4E82" w14:textId="5884C26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DE2C2D0" w14:textId="7823665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21" w:type="pct"/>
            <w:shd w:val="clear" w:color="auto" w:fill="auto"/>
          </w:tcPr>
          <w:p w14:paraId="7F58B3D9" w14:textId="011B531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08F889A4" w14:textId="105011B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41C50B28" w14:textId="6AC5852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3F49C84F" w14:textId="3693354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0C96632E" w14:textId="486FB4E4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0067A572" w14:textId="007B6F57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6FD5F4B8" w14:textId="77777777" w:rsidTr="00735070">
        <w:tc>
          <w:tcPr>
            <w:tcW w:w="302" w:type="pct"/>
            <w:shd w:val="clear" w:color="auto" w:fill="auto"/>
          </w:tcPr>
          <w:p w14:paraId="505B4317" w14:textId="1A6B0E4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26/04</w:t>
            </w:r>
          </w:p>
        </w:tc>
        <w:tc>
          <w:tcPr>
            <w:tcW w:w="366" w:type="pct"/>
            <w:shd w:val="clear" w:color="auto" w:fill="auto"/>
          </w:tcPr>
          <w:p w14:paraId="5829A225" w14:textId="180FCA6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03E48A5" w14:textId="30D4CC7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21" w:type="pct"/>
            <w:shd w:val="clear" w:color="auto" w:fill="auto"/>
          </w:tcPr>
          <w:p w14:paraId="0075CEAB" w14:textId="6EB5AB4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428618BD" w14:textId="4A79303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2D6FE15B" w14:textId="263B15E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38252511" w14:textId="43C5198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GSePsyc01</w:t>
            </w:r>
          </w:p>
        </w:tc>
        <w:tc>
          <w:tcPr>
            <w:tcW w:w="922" w:type="pct"/>
            <w:shd w:val="clear" w:color="auto" w:fill="auto"/>
          </w:tcPr>
          <w:p w14:paraId="040BE22F" w14:textId="7B7180F2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56F0D2DB" w14:textId="4C6CBE7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62C99F3A" w14:textId="77777777" w:rsidTr="00735070">
        <w:tc>
          <w:tcPr>
            <w:tcW w:w="302" w:type="pct"/>
            <w:shd w:val="clear" w:color="auto" w:fill="auto"/>
          </w:tcPr>
          <w:p w14:paraId="7E1A3CE3" w14:textId="02D4EE4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4F9ECF05" w14:textId="3DC5A8A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A78C4B7" w14:textId="62E300F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261F686A" w14:textId="39A97B8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1DF56C5F" w14:textId="35F46B1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B4B4563" w14:textId="7CBD40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41B1CEBE" w14:textId="034E0AE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B2</w:t>
            </w:r>
          </w:p>
        </w:tc>
        <w:tc>
          <w:tcPr>
            <w:tcW w:w="922" w:type="pct"/>
            <w:shd w:val="clear" w:color="auto" w:fill="auto"/>
          </w:tcPr>
          <w:p w14:paraId="5D551887" w14:textId="64045EB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249AD427" w14:textId="16B33BF3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07CE1EC9" w14:textId="77777777" w:rsidTr="00735070">
        <w:tc>
          <w:tcPr>
            <w:tcW w:w="302" w:type="pct"/>
            <w:shd w:val="clear" w:color="auto" w:fill="auto"/>
          </w:tcPr>
          <w:p w14:paraId="6BEE63B6" w14:textId="750FA819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33742FAF" w14:textId="74B0CA9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B561C14" w14:textId="3D58879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017FD408" w14:textId="0855FD5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1FF5E331" w14:textId="65E43AB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37198FB1" w14:textId="7FAD1E9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AAA43D1" w14:textId="2F7CB70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0F8883D" w14:textId="5E86EF72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798F416E" w14:textId="799CC91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7359C7E1" w14:textId="77777777" w:rsidTr="00735070">
        <w:tc>
          <w:tcPr>
            <w:tcW w:w="302" w:type="pct"/>
            <w:shd w:val="clear" w:color="auto" w:fill="auto"/>
          </w:tcPr>
          <w:p w14:paraId="097FC862" w14:textId="0EDA9D85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06371665" w14:textId="73D9B30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A62DC6A" w14:textId="01B6313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0DAE7912" w14:textId="458A053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7967619B" w14:textId="5AF79FD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0E186EBF" w14:textId="68BD0D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5A5D5D8B" w14:textId="37A95EF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4ADA7443" w14:textId="77AC337E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828" w:type="pct"/>
            <w:shd w:val="clear" w:color="auto" w:fill="auto"/>
          </w:tcPr>
          <w:p w14:paraId="39AB1538" w14:textId="244050D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59A379FB" w14:textId="77777777" w:rsidTr="00735070">
        <w:tc>
          <w:tcPr>
            <w:tcW w:w="302" w:type="pct"/>
            <w:shd w:val="clear" w:color="auto" w:fill="auto"/>
          </w:tcPr>
          <w:p w14:paraId="5655E7F7" w14:textId="526A7A36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09/05</w:t>
            </w:r>
          </w:p>
        </w:tc>
        <w:tc>
          <w:tcPr>
            <w:tcW w:w="366" w:type="pct"/>
            <w:shd w:val="clear" w:color="auto" w:fill="auto"/>
          </w:tcPr>
          <w:p w14:paraId="38B0D7DB" w14:textId="59DF3A3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7355C053" w14:textId="63CA211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16:00 - 19:00</w:t>
            </w:r>
          </w:p>
        </w:tc>
        <w:tc>
          <w:tcPr>
            <w:tcW w:w="321" w:type="pct"/>
            <w:shd w:val="clear" w:color="auto" w:fill="auto"/>
          </w:tcPr>
          <w:p w14:paraId="3BC03334" w14:textId="5C64042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57791FE4" w14:textId="04016BF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5CC94B0A" w14:textId="4596F9D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315096F9" w14:textId="4BFB2ED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7BBCAE36" w14:textId="7E405BA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10745311" w14:textId="0609BB7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17279616" w14:textId="77777777" w:rsidTr="00735070">
        <w:tc>
          <w:tcPr>
            <w:tcW w:w="302" w:type="pct"/>
            <w:shd w:val="clear" w:color="auto" w:fill="auto"/>
          </w:tcPr>
          <w:p w14:paraId="6F8B84F9" w14:textId="3E697FF3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16/05</w:t>
            </w:r>
          </w:p>
        </w:tc>
        <w:tc>
          <w:tcPr>
            <w:tcW w:w="366" w:type="pct"/>
            <w:shd w:val="clear" w:color="auto" w:fill="auto"/>
          </w:tcPr>
          <w:p w14:paraId="567928C9" w14:textId="705E5E3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11E8941" w14:textId="6F50AAF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21" w:type="pct"/>
            <w:shd w:val="clear" w:color="auto" w:fill="auto"/>
          </w:tcPr>
          <w:p w14:paraId="0B843B1D" w14:textId="04BB708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6ADC795D" w14:textId="25D8470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394" w:type="pct"/>
            <w:shd w:val="clear" w:color="auto" w:fill="auto"/>
          </w:tcPr>
          <w:p w14:paraId="2728C21C" w14:textId="7528BD0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61AB7BD2" w14:textId="36E9140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GSeJęzyMEDR01</w:t>
            </w:r>
          </w:p>
        </w:tc>
        <w:tc>
          <w:tcPr>
            <w:tcW w:w="922" w:type="pct"/>
            <w:shd w:val="clear" w:color="auto" w:fill="auto"/>
          </w:tcPr>
          <w:p w14:paraId="0ABA045B" w14:textId="26B14F72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828" w:type="pct"/>
            <w:shd w:val="clear" w:color="auto" w:fill="auto"/>
          </w:tcPr>
          <w:p w14:paraId="1D45BB1A" w14:textId="7B417D2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35070" w14:paraId="3AE7C4CB" w14:textId="77777777" w:rsidTr="00735070">
        <w:tc>
          <w:tcPr>
            <w:tcW w:w="302" w:type="pct"/>
            <w:shd w:val="clear" w:color="auto" w:fill="auto"/>
          </w:tcPr>
          <w:p w14:paraId="64B581F6" w14:textId="1A6B894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16/05</w:t>
            </w:r>
          </w:p>
        </w:tc>
        <w:tc>
          <w:tcPr>
            <w:tcW w:w="366" w:type="pct"/>
            <w:shd w:val="clear" w:color="auto" w:fill="auto"/>
          </w:tcPr>
          <w:p w14:paraId="2247AE82" w14:textId="2A7F2F1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32FE7989" w14:textId="6C3EFA5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15:15 - 18:15</w:t>
            </w:r>
          </w:p>
        </w:tc>
        <w:tc>
          <w:tcPr>
            <w:tcW w:w="321" w:type="pct"/>
            <w:shd w:val="clear" w:color="auto" w:fill="auto"/>
          </w:tcPr>
          <w:p w14:paraId="67893B1C" w14:textId="4717E70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16AD7FCF" w14:textId="7B05D8C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Język angielski medyczny rozszerzony</w:t>
            </w:r>
          </w:p>
        </w:tc>
        <w:tc>
          <w:tcPr>
            <w:tcW w:w="394" w:type="pct"/>
            <w:shd w:val="clear" w:color="auto" w:fill="auto"/>
          </w:tcPr>
          <w:p w14:paraId="190CEB7D" w14:textId="2A59DB6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1FB2D23C" w14:textId="5441DB9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GSeJęzyMEDR01</w:t>
            </w:r>
          </w:p>
        </w:tc>
        <w:tc>
          <w:tcPr>
            <w:tcW w:w="922" w:type="pct"/>
            <w:shd w:val="clear" w:color="auto" w:fill="auto"/>
          </w:tcPr>
          <w:p w14:paraId="2A3807A3" w14:textId="7D9261B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828" w:type="pct"/>
            <w:shd w:val="clear" w:color="auto" w:fill="auto"/>
          </w:tcPr>
          <w:p w14:paraId="4289C8C3" w14:textId="73BC4B6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735070" w14:paraId="699F44CB" w14:textId="77777777" w:rsidTr="00735070">
        <w:tc>
          <w:tcPr>
            <w:tcW w:w="302" w:type="pct"/>
            <w:shd w:val="clear" w:color="auto" w:fill="auto"/>
          </w:tcPr>
          <w:p w14:paraId="6875856C" w14:textId="19A4993D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17/05</w:t>
            </w:r>
          </w:p>
        </w:tc>
        <w:tc>
          <w:tcPr>
            <w:tcW w:w="366" w:type="pct"/>
            <w:shd w:val="clear" w:color="auto" w:fill="auto"/>
          </w:tcPr>
          <w:p w14:paraId="7F8C6CBA" w14:textId="5A977A4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49341C5F" w14:textId="003AA35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6F314BA4" w14:textId="649977F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512FB854" w14:textId="6E9BB7B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2EBF6222" w14:textId="66E2C05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7F24703D" w14:textId="23F8B42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33F2D5B6" w14:textId="1722FB28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05FD8335" w14:textId="3409E49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06961486" w14:textId="77777777" w:rsidTr="00735070">
        <w:tc>
          <w:tcPr>
            <w:tcW w:w="302" w:type="pct"/>
            <w:shd w:val="clear" w:color="auto" w:fill="auto"/>
          </w:tcPr>
          <w:p w14:paraId="1E1F16F6" w14:textId="7A93D530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17/05</w:t>
            </w:r>
          </w:p>
        </w:tc>
        <w:tc>
          <w:tcPr>
            <w:tcW w:w="366" w:type="pct"/>
            <w:shd w:val="clear" w:color="auto" w:fill="auto"/>
          </w:tcPr>
          <w:p w14:paraId="29C08E78" w14:textId="14668C3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B2666C9" w14:textId="3D1D3A7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321" w:type="pct"/>
            <w:shd w:val="clear" w:color="auto" w:fill="auto"/>
          </w:tcPr>
          <w:p w14:paraId="6B421B03" w14:textId="255810E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621334CE" w14:textId="3E8DB14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15DDA046" w14:textId="5CD5F9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725A644F" w14:textId="17C0844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10C72476" w14:textId="4F9E4FE2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42CE7CC9" w14:textId="076B79A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35070" w14:paraId="24F49EBA" w14:textId="77777777" w:rsidTr="00735070">
        <w:tc>
          <w:tcPr>
            <w:tcW w:w="302" w:type="pct"/>
            <w:shd w:val="clear" w:color="auto" w:fill="auto"/>
          </w:tcPr>
          <w:p w14:paraId="469E0291" w14:textId="4125D7E0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17/05</w:t>
            </w:r>
          </w:p>
        </w:tc>
        <w:tc>
          <w:tcPr>
            <w:tcW w:w="366" w:type="pct"/>
            <w:shd w:val="clear" w:color="auto" w:fill="auto"/>
          </w:tcPr>
          <w:p w14:paraId="36D53CC2" w14:textId="63D783A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2D88AE47" w14:textId="5DE3020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321" w:type="pct"/>
            <w:shd w:val="clear" w:color="auto" w:fill="auto"/>
          </w:tcPr>
          <w:p w14:paraId="6F929E6D" w14:textId="68D278C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66D4A41F" w14:textId="6D702BC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06A92217" w14:textId="034C680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218D8441" w14:textId="2540B72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4D17786C" w14:textId="3EC02E3D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187393AA" w14:textId="6DBAB26C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4DC3FB36" w14:textId="77777777" w:rsidTr="00735070">
        <w:tc>
          <w:tcPr>
            <w:tcW w:w="302" w:type="pct"/>
            <w:shd w:val="clear" w:color="auto" w:fill="auto"/>
          </w:tcPr>
          <w:p w14:paraId="577A015D" w14:textId="2E5BD86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17/05</w:t>
            </w:r>
          </w:p>
        </w:tc>
        <w:tc>
          <w:tcPr>
            <w:tcW w:w="366" w:type="pct"/>
            <w:shd w:val="clear" w:color="auto" w:fill="auto"/>
          </w:tcPr>
          <w:p w14:paraId="7E9324AC" w14:textId="1489313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6DF2DD28" w14:textId="6E330B3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17:45 - 20:00</w:t>
            </w:r>
          </w:p>
        </w:tc>
        <w:tc>
          <w:tcPr>
            <w:tcW w:w="321" w:type="pct"/>
            <w:shd w:val="clear" w:color="auto" w:fill="auto"/>
          </w:tcPr>
          <w:p w14:paraId="191B3F58" w14:textId="374201D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68" w:type="pct"/>
            <w:shd w:val="clear" w:color="auto" w:fill="auto"/>
          </w:tcPr>
          <w:p w14:paraId="4559D787" w14:textId="7A4D6C3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22AE379A" w14:textId="073E903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1097D575" w14:textId="06306EF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GSePsyc01</w:t>
            </w:r>
          </w:p>
        </w:tc>
        <w:tc>
          <w:tcPr>
            <w:tcW w:w="922" w:type="pct"/>
            <w:shd w:val="clear" w:color="auto" w:fill="auto"/>
          </w:tcPr>
          <w:p w14:paraId="2BE49A0F" w14:textId="0B1DEEC6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7BF6FFE5" w14:textId="165DCA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35070" w14:paraId="5F0DFD9E" w14:textId="77777777" w:rsidTr="00735070">
        <w:tc>
          <w:tcPr>
            <w:tcW w:w="302" w:type="pct"/>
            <w:shd w:val="clear" w:color="auto" w:fill="auto"/>
          </w:tcPr>
          <w:p w14:paraId="72892CBE" w14:textId="27389AD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23/05</w:t>
            </w:r>
          </w:p>
        </w:tc>
        <w:tc>
          <w:tcPr>
            <w:tcW w:w="366" w:type="pct"/>
            <w:shd w:val="clear" w:color="auto" w:fill="auto"/>
          </w:tcPr>
          <w:p w14:paraId="138664F8" w14:textId="419827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5DC3FF5" w14:textId="051F29D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21" w:type="pct"/>
            <w:shd w:val="clear" w:color="auto" w:fill="auto"/>
          </w:tcPr>
          <w:p w14:paraId="0D8E66E2" w14:textId="1794EA3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68" w:type="pct"/>
            <w:shd w:val="clear" w:color="auto" w:fill="auto"/>
          </w:tcPr>
          <w:p w14:paraId="2B0DAD84" w14:textId="46E9C99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46C66A62" w14:textId="11E6C97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44EC0BBE" w14:textId="5DCBDBD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E8B3F35" w14:textId="70BE4389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828" w:type="pct"/>
            <w:shd w:val="clear" w:color="auto" w:fill="auto"/>
          </w:tcPr>
          <w:p w14:paraId="2F049D29" w14:textId="4E31DCF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00E09B87" w14:textId="77777777" w:rsidTr="00735070">
        <w:tc>
          <w:tcPr>
            <w:tcW w:w="302" w:type="pct"/>
            <w:shd w:val="clear" w:color="auto" w:fill="auto"/>
          </w:tcPr>
          <w:p w14:paraId="36C77A6E" w14:textId="69F62B9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23/05</w:t>
            </w:r>
          </w:p>
        </w:tc>
        <w:tc>
          <w:tcPr>
            <w:tcW w:w="366" w:type="pct"/>
            <w:shd w:val="clear" w:color="auto" w:fill="auto"/>
          </w:tcPr>
          <w:p w14:paraId="1DB0943F" w14:textId="23F4485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A33F6E7" w14:textId="6D87A8F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21" w:type="pct"/>
            <w:shd w:val="clear" w:color="auto" w:fill="auto"/>
          </w:tcPr>
          <w:p w14:paraId="5693B05E" w14:textId="086AD00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68" w:type="pct"/>
            <w:shd w:val="clear" w:color="auto" w:fill="auto"/>
          </w:tcPr>
          <w:p w14:paraId="7AE1E5AE" w14:textId="04BB2F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473534C1" w14:textId="1C08DA6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5F35A35B" w14:textId="1AAF11E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7C8D2B2" w14:textId="494EDA7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828" w:type="pct"/>
            <w:shd w:val="clear" w:color="auto" w:fill="auto"/>
          </w:tcPr>
          <w:p w14:paraId="5E47BB12" w14:textId="71207B6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39061414" w14:textId="77777777" w:rsidTr="00735070">
        <w:tc>
          <w:tcPr>
            <w:tcW w:w="302" w:type="pct"/>
            <w:shd w:val="clear" w:color="auto" w:fill="auto"/>
          </w:tcPr>
          <w:p w14:paraId="43BB326E" w14:textId="062BB6C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23/05</w:t>
            </w:r>
          </w:p>
        </w:tc>
        <w:tc>
          <w:tcPr>
            <w:tcW w:w="366" w:type="pct"/>
            <w:shd w:val="clear" w:color="auto" w:fill="auto"/>
          </w:tcPr>
          <w:p w14:paraId="7F8A7C20" w14:textId="5610A4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7EC8DEF1" w14:textId="5793D26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21" w:type="pct"/>
            <w:shd w:val="clear" w:color="auto" w:fill="auto"/>
          </w:tcPr>
          <w:p w14:paraId="7B1DC58C" w14:textId="5CFB2C4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68" w:type="pct"/>
            <w:shd w:val="clear" w:color="auto" w:fill="auto"/>
          </w:tcPr>
          <w:p w14:paraId="403091C2" w14:textId="2ADF8E5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225489BC" w14:textId="5D648F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034A500" w14:textId="75F2354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1EAAB137" w14:textId="67F32894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828" w:type="pct"/>
            <w:shd w:val="clear" w:color="auto" w:fill="auto"/>
          </w:tcPr>
          <w:p w14:paraId="155D5802" w14:textId="7668A7B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34930D5B" w14:textId="77777777" w:rsidTr="00735070">
        <w:tc>
          <w:tcPr>
            <w:tcW w:w="302" w:type="pct"/>
            <w:shd w:val="clear" w:color="auto" w:fill="auto"/>
          </w:tcPr>
          <w:p w14:paraId="393D0474" w14:textId="27F79557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23/05</w:t>
            </w:r>
          </w:p>
        </w:tc>
        <w:tc>
          <w:tcPr>
            <w:tcW w:w="366" w:type="pct"/>
            <w:shd w:val="clear" w:color="auto" w:fill="auto"/>
          </w:tcPr>
          <w:p w14:paraId="74E0B107" w14:textId="6028ED5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6AF4400B" w14:textId="1D2702E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321" w:type="pct"/>
            <w:shd w:val="clear" w:color="auto" w:fill="auto"/>
          </w:tcPr>
          <w:p w14:paraId="3749D26B" w14:textId="7CA7CE0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68" w:type="pct"/>
            <w:shd w:val="clear" w:color="auto" w:fill="auto"/>
          </w:tcPr>
          <w:p w14:paraId="261A266B" w14:textId="4C98E36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54409EA7" w14:textId="2057B01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4E1346F5" w14:textId="5F0C4B5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5495FA1F" w14:textId="75B3E7CD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A15</w:t>
            </w:r>
          </w:p>
        </w:tc>
        <w:tc>
          <w:tcPr>
            <w:tcW w:w="828" w:type="pct"/>
            <w:shd w:val="clear" w:color="auto" w:fill="auto"/>
          </w:tcPr>
          <w:p w14:paraId="18A95E4A" w14:textId="11D0AC7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1F63821B" w14:textId="77777777" w:rsidTr="00735070">
        <w:tc>
          <w:tcPr>
            <w:tcW w:w="302" w:type="pct"/>
            <w:shd w:val="clear" w:color="auto" w:fill="auto"/>
          </w:tcPr>
          <w:p w14:paraId="0874390C" w14:textId="0D74466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6DBD44CB" w14:textId="40BD2DE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1050BDF" w14:textId="34973DB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09A521B0" w14:textId="2926F81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1F0A0ED8" w14:textId="57091C3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FE826E5" w14:textId="138C663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8290265" w14:textId="0C3A059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B1</w:t>
            </w:r>
          </w:p>
        </w:tc>
        <w:tc>
          <w:tcPr>
            <w:tcW w:w="922" w:type="pct"/>
            <w:shd w:val="clear" w:color="auto" w:fill="auto"/>
          </w:tcPr>
          <w:p w14:paraId="084DC96B" w14:textId="28F5B29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2B34B07D" w14:textId="74D06BC5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75D7824E" w14:textId="77777777" w:rsidTr="00735070">
        <w:tc>
          <w:tcPr>
            <w:tcW w:w="302" w:type="pct"/>
            <w:shd w:val="clear" w:color="auto" w:fill="auto"/>
          </w:tcPr>
          <w:p w14:paraId="4782FF5A" w14:textId="7AC3518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078B0CB8" w14:textId="321AECA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7C73AD55" w14:textId="4DF48E7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7CCD8272" w14:textId="3A0A4AF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73125742" w14:textId="37EBAAF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21AA64F5" w14:textId="670BBF5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0EFC6B9" w14:textId="48B964F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29A77822" w14:textId="0B63668C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18B86A6C" w14:textId="7F61C44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213B96B6" w14:textId="77777777" w:rsidTr="00735070">
        <w:tc>
          <w:tcPr>
            <w:tcW w:w="302" w:type="pct"/>
            <w:shd w:val="clear" w:color="auto" w:fill="auto"/>
          </w:tcPr>
          <w:p w14:paraId="67AED8B4" w14:textId="64B3B33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39BC60A9" w14:textId="5CEEC2C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0AD5031F" w14:textId="4EB44EC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28E579EE" w14:textId="763ED8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068365BF" w14:textId="63F22CB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79E31265" w14:textId="5CA9DD0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1745ADDF" w14:textId="7B90C44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672BFD2E" w14:textId="7BC7ED14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1D9CBE41" w14:textId="3FDF052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38AB0111" w14:textId="77777777" w:rsidTr="00735070">
        <w:tc>
          <w:tcPr>
            <w:tcW w:w="302" w:type="pct"/>
            <w:shd w:val="clear" w:color="auto" w:fill="auto"/>
          </w:tcPr>
          <w:p w14:paraId="06118875" w14:textId="69D4E6B4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30/05</w:t>
            </w:r>
          </w:p>
        </w:tc>
        <w:tc>
          <w:tcPr>
            <w:tcW w:w="366" w:type="pct"/>
            <w:shd w:val="clear" w:color="auto" w:fill="auto"/>
          </w:tcPr>
          <w:p w14:paraId="69AC96CA" w14:textId="27A3832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D21BC9F" w14:textId="46EC0B8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321" w:type="pct"/>
            <w:shd w:val="clear" w:color="auto" w:fill="auto"/>
          </w:tcPr>
          <w:p w14:paraId="324DCF31" w14:textId="6882D3A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6E1263D0" w14:textId="7DFF259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28C1AAC" w14:textId="4052870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3E818EA" w14:textId="3912B13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A1</w:t>
            </w:r>
          </w:p>
        </w:tc>
        <w:tc>
          <w:tcPr>
            <w:tcW w:w="922" w:type="pct"/>
            <w:shd w:val="clear" w:color="auto" w:fill="auto"/>
          </w:tcPr>
          <w:p w14:paraId="5A10C071" w14:textId="1D267CF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4FB39D6B" w14:textId="68955A69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1156A89C" w14:textId="77777777" w:rsidTr="00735070">
        <w:tc>
          <w:tcPr>
            <w:tcW w:w="302" w:type="pct"/>
            <w:shd w:val="clear" w:color="auto" w:fill="auto"/>
          </w:tcPr>
          <w:p w14:paraId="1354B1EF" w14:textId="44BA54F2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333ADF9D" w14:textId="3B59A9D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74A14FF1" w14:textId="79D5ACD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21" w:type="pct"/>
            <w:shd w:val="clear" w:color="auto" w:fill="auto"/>
          </w:tcPr>
          <w:p w14:paraId="6B84BC72" w14:textId="1553B69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5E3E50D5" w14:textId="4791025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17AFD91E" w14:textId="2113BFF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5029104A" w14:textId="0DB9147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B</w:t>
            </w:r>
          </w:p>
        </w:tc>
        <w:tc>
          <w:tcPr>
            <w:tcW w:w="922" w:type="pct"/>
            <w:shd w:val="clear" w:color="auto" w:fill="auto"/>
          </w:tcPr>
          <w:p w14:paraId="5262D028" w14:textId="105304FB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33D8703D" w14:textId="5BF2CC4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0D35F09A" w14:textId="77777777" w:rsidTr="00735070">
        <w:tc>
          <w:tcPr>
            <w:tcW w:w="302" w:type="pct"/>
            <w:shd w:val="clear" w:color="auto" w:fill="auto"/>
          </w:tcPr>
          <w:p w14:paraId="448F10FC" w14:textId="0C948BE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31/05</w:t>
            </w:r>
          </w:p>
        </w:tc>
        <w:tc>
          <w:tcPr>
            <w:tcW w:w="366" w:type="pct"/>
            <w:shd w:val="clear" w:color="auto" w:fill="auto"/>
          </w:tcPr>
          <w:p w14:paraId="3F8B62BF" w14:textId="39C6EB6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61581300" w14:textId="1F420F9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21" w:type="pct"/>
            <w:shd w:val="clear" w:color="auto" w:fill="auto"/>
          </w:tcPr>
          <w:p w14:paraId="0ADDCA22" w14:textId="445CAB4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79A039BD" w14:textId="3224C9E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Edukacja i poradnictwo żywieniowe</w:t>
            </w:r>
          </w:p>
        </w:tc>
        <w:tc>
          <w:tcPr>
            <w:tcW w:w="394" w:type="pct"/>
            <w:shd w:val="clear" w:color="auto" w:fill="auto"/>
          </w:tcPr>
          <w:p w14:paraId="12D3FB21" w14:textId="48631C8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6955D104" w14:textId="1D495C6E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 xml:space="preserve">DUN1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922" w:type="pct"/>
            <w:shd w:val="clear" w:color="auto" w:fill="auto"/>
          </w:tcPr>
          <w:p w14:paraId="1C4070DB" w14:textId="226B9A17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KDWZPB_sala</w:t>
            </w:r>
            <w:proofErr w:type="spellEnd"/>
            <w:r>
              <w:rPr>
                <w:sz w:val="16"/>
              </w:rPr>
              <w:t xml:space="preserve"> B7</w:t>
            </w:r>
          </w:p>
        </w:tc>
        <w:tc>
          <w:tcPr>
            <w:tcW w:w="828" w:type="pct"/>
            <w:shd w:val="clear" w:color="auto" w:fill="auto"/>
          </w:tcPr>
          <w:p w14:paraId="6F363256" w14:textId="15032BB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35070" w14:paraId="63C0C22E" w14:textId="77777777" w:rsidTr="00735070">
        <w:tc>
          <w:tcPr>
            <w:tcW w:w="302" w:type="pct"/>
            <w:shd w:val="clear" w:color="auto" w:fill="auto"/>
          </w:tcPr>
          <w:p w14:paraId="695BF206" w14:textId="35AFD5C8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0760C539" w14:textId="35A9212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267AC48B" w14:textId="3469207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4ED2E21C" w14:textId="4010676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0B392F4E" w14:textId="505AB36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BD882BA" w14:textId="42A154F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2C1BE6AC" w14:textId="4245DD8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A2</w:t>
            </w:r>
          </w:p>
        </w:tc>
        <w:tc>
          <w:tcPr>
            <w:tcW w:w="922" w:type="pct"/>
            <w:shd w:val="clear" w:color="auto" w:fill="auto"/>
          </w:tcPr>
          <w:p w14:paraId="456D2ACD" w14:textId="0D4F59CF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080FDDE8" w14:textId="383519AA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47AA1B86" w14:textId="77777777" w:rsidTr="00735070">
        <w:tc>
          <w:tcPr>
            <w:tcW w:w="302" w:type="pct"/>
            <w:shd w:val="clear" w:color="auto" w:fill="auto"/>
          </w:tcPr>
          <w:p w14:paraId="74E641B0" w14:textId="682662D3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13/06</w:t>
            </w:r>
          </w:p>
        </w:tc>
        <w:tc>
          <w:tcPr>
            <w:tcW w:w="366" w:type="pct"/>
            <w:shd w:val="clear" w:color="auto" w:fill="auto"/>
          </w:tcPr>
          <w:p w14:paraId="4072FB1E" w14:textId="23AA313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21" w:type="pct"/>
            <w:shd w:val="clear" w:color="auto" w:fill="auto"/>
          </w:tcPr>
          <w:p w14:paraId="1618833F" w14:textId="532EC86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21" w:type="pct"/>
            <w:shd w:val="clear" w:color="auto" w:fill="auto"/>
          </w:tcPr>
          <w:p w14:paraId="456FB717" w14:textId="44CBAEF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69CFD7D4" w14:textId="55047B3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597BE20" w14:textId="27F706D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678" w:type="pct"/>
            <w:shd w:val="clear" w:color="auto" w:fill="auto"/>
          </w:tcPr>
          <w:p w14:paraId="0965B0DD" w14:textId="4ACEC34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GĆKL B1</w:t>
            </w:r>
          </w:p>
        </w:tc>
        <w:tc>
          <w:tcPr>
            <w:tcW w:w="922" w:type="pct"/>
            <w:shd w:val="clear" w:color="auto" w:fill="auto"/>
          </w:tcPr>
          <w:p w14:paraId="1D3EBC98" w14:textId="7926F5E0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828" w:type="pct"/>
            <w:shd w:val="clear" w:color="auto" w:fill="auto"/>
          </w:tcPr>
          <w:p w14:paraId="0AD5D070" w14:textId="66B38636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14:paraId="54950CBA" w14:textId="77777777" w:rsidTr="00735070">
        <w:tc>
          <w:tcPr>
            <w:tcW w:w="302" w:type="pct"/>
            <w:shd w:val="clear" w:color="auto" w:fill="auto"/>
          </w:tcPr>
          <w:p w14:paraId="63EEBE6A" w14:textId="1030BEEE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590BE76F" w14:textId="391966D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38BA81FD" w14:textId="1E8BDAD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321" w:type="pct"/>
            <w:shd w:val="clear" w:color="auto" w:fill="auto"/>
          </w:tcPr>
          <w:p w14:paraId="661999A1" w14:textId="7656560B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868" w:type="pct"/>
            <w:shd w:val="clear" w:color="auto" w:fill="auto"/>
          </w:tcPr>
          <w:p w14:paraId="7F27A3B4" w14:textId="692FE731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Fizjologia żywienia człowieka</w:t>
            </w:r>
          </w:p>
        </w:tc>
        <w:tc>
          <w:tcPr>
            <w:tcW w:w="394" w:type="pct"/>
            <w:shd w:val="clear" w:color="auto" w:fill="auto"/>
          </w:tcPr>
          <w:p w14:paraId="2EC03803" w14:textId="6DC54519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1F319C3D" w14:textId="43F8CB6A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4D439F22" w14:textId="3AA07AC0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363CC66D" w14:textId="3991D80A" w:rsidR="00735070" w:rsidRDefault="00735070">
            <w:pPr>
              <w:rPr>
                <w:sz w:val="16"/>
              </w:rPr>
            </w:pPr>
            <w:r w:rsidRPr="00735070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735070" w:rsidRPr="00735070" w14:paraId="0EB73F69" w14:textId="77777777" w:rsidTr="00735070">
        <w:tc>
          <w:tcPr>
            <w:tcW w:w="302" w:type="pct"/>
            <w:shd w:val="clear" w:color="auto" w:fill="auto"/>
          </w:tcPr>
          <w:p w14:paraId="75162032" w14:textId="2B19CBA1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6CDE1C31" w14:textId="17A5AAB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1FEC71B9" w14:textId="4993166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321" w:type="pct"/>
            <w:shd w:val="clear" w:color="auto" w:fill="auto"/>
          </w:tcPr>
          <w:p w14:paraId="4CD38BAA" w14:textId="2ACF6B26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68" w:type="pct"/>
            <w:shd w:val="clear" w:color="auto" w:fill="auto"/>
          </w:tcPr>
          <w:p w14:paraId="6AA1E135" w14:textId="724E62B3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Przechowalnictwo żywności</w:t>
            </w:r>
          </w:p>
        </w:tc>
        <w:tc>
          <w:tcPr>
            <w:tcW w:w="394" w:type="pct"/>
            <w:shd w:val="clear" w:color="auto" w:fill="auto"/>
          </w:tcPr>
          <w:p w14:paraId="5F499009" w14:textId="442D5B52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242784AF" w14:textId="1B154104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DUN1 GSe01</w:t>
            </w:r>
          </w:p>
        </w:tc>
        <w:tc>
          <w:tcPr>
            <w:tcW w:w="922" w:type="pct"/>
            <w:shd w:val="clear" w:color="auto" w:fill="auto"/>
          </w:tcPr>
          <w:p w14:paraId="1B19F821" w14:textId="196C0355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4E50D990" w14:textId="5FC8954A" w:rsidR="00735070" w:rsidRPr="00735070" w:rsidRDefault="00735070">
            <w:pPr>
              <w:rPr>
                <w:sz w:val="16"/>
                <w:lang w:val="en-US"/>
              </w:rPr>
            </w:pPr>
            <w:r w:rsidRPr="00735070">
              <w:rPr>
                <w:sz w:val="16"/>
                <w:lang w:val="en-US"/>
              </w:rPr>
              <w:t>dr hab. n. med. Brygida Adamek</w:t>
            </w:r>
          </w:p>
        </w:tc>
      </w:tr>
      <w:tr w:rsidR="00735070" w14:paraId="643F329E" w14:textId="77777777" w:rsidTr="00735070">
        <w:tc>
          <w:tcPr>
            <w:tcW w:w="302" w:type="pct"/>
            <w:shd w:val="clear" w:color="auto" w:fill="auto"/>
          </w:tcPr>
          <w:p w14:paraId="2708474F" w14:textId="2D1427AD" w:rsidR="00735070" w:rsidRPr="00735070" w:rsidRDefault="00735070">
            <w:pPr>
              <w:rPr>
                <w:b/>
                <w:sz w:val="16"/>
              </w:rPr>
            </w:pPr>
            <w:r w:rsidRPr="00735070">
              <w:rPr>
                <w:b/>
                <w:sz w:val="16"/>
              </w:rPr>
              <w:t>14/06</w:t>
            </w:r>
          </w:p>
        </w:tc>
        <w:tc>
          <w:tcPr>
            <w:tcW w:w="366" w:type="pct"/>
            <w:shd w:val="clear" w:color="auto" w:fill="auto"/>
          </w:tcPr>
          <w:p w14:paraId="03A462F7" w14:textId="7942F1F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321" w:type="pct"/>
            <w:shd w:val="clear" w:color="auto" w:fill="auto"/>
          </w:tcPr>
          <w:p w14:paraId="54755939" w14:textId="184A3E1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15:15 - 19:45</w:t>
            </w:r>
          </w:p>
        </w:tc>
        <w:tc>
          <w:tcPr>
            <w:tcW w:w="321" w:type="pct"/>
            <w:shd w:val="clear" w:color="auto" w:fill="auto"/>
          </w:tcPr>
          <w:p w14:paraId="34ECC217" w14:textId="733CE7C5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68" w:type="pct"/>
            <w:shd w:val="clear" w:color="auto" w:fill="auto"/>
          </w:tcPr>
          <w:p w14:paraId="79DEB2C9" w14:textId="02947498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Psychospołeczne aspekty odżywiania</w:t>
            </w:r>
          </w:p>
        </w:tc>
        <w:tc>
          <w:tcPr>
            <w:tcW w:w="394" w:type="pct"/>
            <w:shd w:val="clear" w:color="auto" w:fill="auto"/>
          </w:tcPr>
          <w:p w14:paraId="6F7DBF54" w14:textId="1449A0CC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678" w:type="pct"/>
            <w:shd w:val="clear" w:color="auto" w:fill="auto"/>
          </w:tcPr>
          <w:p w14:paraId="4621F286" w14:textId="67AA60B7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GSePsyc01</w:t>
            </w:r>
          </w:p>
        </w:tc>
        <w:tc>
          <w:tcPr>
            <w:tcW w:w="922" w:type="pct"/>
            <w:shd w:val="clear" w:color="auto" w:fill="auto"/>
          </w:tcPr>
          <w:p w14:paraId="1F61E602" w14:textId="0E4D3C94" w:rsidR="00735070" w:rsidRDefault="0073507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828" w:type="pct"/>
            <w:shd w:val="clear" w:color="auto" w:fill="auto"/>
          </w:tcPr>
          <w:p w14:paraId="09C1A0B7" w14:textId="4419A30D" w:rsidR="00735070" w:rsidRDefault="0073507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</w:tbl>
    <w:p w14:paraId="4BADECAE" w14:textId="77777777" w:rsidR="00735070" w:rsidRPr="00735070" w:rsidRDefault="00735070">
      <w:pPr>
        <w:rPr>
          <w:sz w:val="16"/>
        </w:rPr>
      </w:pPr>
    </w:p>
    <w:sectPr w:rsidR="00735070" w:rsidRPr="00735070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1486" w14:textId="77777777" w:rsidR="00735070" w:rsidRDefault="00735070" w:rsidP="00294321">
      <w:r>
        <w:separator/>
      </w:r>
    </w:p>
  </w:endnote>
  <w:endnote w:type="continuationSeparator" w:id="0">
    <w:p w14:paraId="63AA230F" w14:textId="77777777" w:rsidR="00735070" w:rsidRDefault="00735070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C675" w14:textId="77777777" w:rsidR="00735070" w:rsidRDefault="00735070" w:rsidP="00294321">
      <w:r>
        <w:separator/>
      </w:r>
    </w:p>
  </w:footnote>
  <w:footnote w:type="continuationSeparator" w:id="0">
    <w:p w14:paraId="49BA2011" w14:textId="77777777" w:rsidR="00735070" w:rsidRDefault="00735070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6D3B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1ODg5ODUsImV4cCI6MTc3MTY3NTM4NSwiaXNzIjoiaHR0cHM6Ly9sb2dpbi5zdW0uZWR1LnBsL3NlcnZlciIsImF1ZCI6ImRlYW5zX29mZmljZV9zZXJ2ZXIiLCJjbGllbnRfaWQiOiJkZWFuc19vZmZpY2VfbG9uZ190YXNrcyIsInN1YiI6ImEwMmQ3MDY3LWRjYzItNDE3Yi05NGUwLTI5MDM3MjkyOWFkYSIsImF1dGhfdGltZSI6MTc3MTU4ODk4NSwiaWRwIjoibG9jYWwiLCJzY29wZSI6WyJvcGVuaWQiLCJkZWFuc19vZmZpY2Vfc2VydmVyIl0sImFtciI6WyJkZWxlZ2F0aW9uIl19.Kc1nAxcSKvrWTdML-XPuxq4gUlBhHw4gL6Xcji71HzH_J5V60QTg1cboqvn5S1wNOADFFqClc83u-Q0vsRZfMaM_QiYxtqlV7nqP-9s90f_zq5R5eO0m6sMpVi2rPvUdtDLp2q4H0vm3uE3MdE4WdfwffrF69LomiO4DhuNeYUIQmo2f9_mdr6Rp_N6VrL_7022YnUfMBx2tzKKwihQE6BKw7c-WBofieO2RQ8cCsb6VHOLitGY626p5XNsB0f-0Kl49S3dHbXDT4kVxK4ZkImGk7Ud0HiR1Mf9-UL4nxFkiCU1fPla_YF-FN22rU-3A4_kpvJfuyV72fnHQ1YAlY5VpqFa9jCNuxaYMnPA_O5tCIzvkwUqNPO1Ng8slwgsEdJW1oZsi-NYcbZ9oJdezOwzi3odppy84sCBgR7NKsWF_g8nGTlhEWBMUeJOQfsD0nucwGZBVq778sUBNTbJ_dy_ULp55ecgoYU-63hCGT3A6O45gwu6coLVlojSqq65N"/>
    <w:docVar w:name="AppProcID" w:val="47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735070"/>
    <w:rsid w:val="000F6126"/>
    <w:rsid w:val="002013FB"/>
    <w:rsid w:val="00294321"/>
    <w:rsid w:val="002B2C18"/>
    <w:rsid w:val="005B0F59"/>
    <w:rsid w:val="006F71E2"/>
    <w:rsid w:val="00735070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3AF51"/>
  <w15:docId w15:val="{0036204D-738B-4976-9DE9-E104B81C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3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2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2026-02-20T12:03:00Z</dcterms:created>
  <dcterms:modified xsi:type="dcterms:W3CDTF">2026-02-20T12:03:00Z</dcterms:modified>
</cp:coreProperties>
</file>