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9B5C" w14:textId="389A0901" w:rsidR="00294321" w:rsidRDefault="008C6DB6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05-02-2026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829"/>
        <w:gridCol w:w="770"/>
        <w:gridCol w:w="753"/>
        <w:gridCol w:w="2692"/>
        <w:gridCol w:w="892"/>
        <w:gridCol w:w="946"/>
        <w:gridCol w:w="1327"/>
        <w:gridCol w:w="2163"/>
      </w:tblGrid>
      <w:tr w:rsidR="008C6DB6" w:rsidRPr="008C6DB6" w14:paraId="6090F17E" w14:textId="77777777" w:rsidTr="008C6DB6">
        <w:tc>
          <w:tcPr>
            <w:tcW w:w="323" w:type="pct"/>
            <w:shd w:val="clear" w:color="auto" w:fill="auto"/>
          </w:tcPr>
          <w:p w14:paraId="33D1AF4D" w14:textId="49B7810E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Daty zajęć</w:t>
            </w:r>
          </w:p>
        </w:tc>
        <w:tc>
          <w:tcPr>
            <w:tcW w:w="366" w:type="pct"/>
            <w:shd w:val="clear" w:color="auto" w:fill="auto"/>
          </w:tcPr>
          <w:p w14:paraId="0E3EECD9" w14:textId="1FDED8D8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Dzień</w:t>
            </w:r>
          </w:p>
        </w:tc>
        <w:tc>
          <w:tcPr>
            <w:tcW w:w="350" w:type="pct"/>
            <w:shd w:val="clear" w:color="auto" w:fill="auto"/>
          </w:tcPr>
          <w:p w14:paraId="1F110C70" w14:textId="43319961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Od - Do</w:t>
            </w:r>
          </w:p>
        </w:tc>
        <w:tc>
          <w:tcPr>
            <w:tcW w:w="342" w:type="pct"/>
            <w:shd w:val="clear" w:color="auto" w:fill="auto"/>
          </w:tcPr>
          <w:p w14:paraId="6C16E2BA" w14:textId="60D5FFF1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Ilość Godz.</w:t>
            </w:r>
          </w:p>
        </w:tc>
        <w:tc>
          <w:tcPr>
            <w:tcW w:w="1217" w:type="pct"/>
            <w:shd w:val="clear" w:color="auto" w:fill="auto"/>
          </w:tcPr>
          <w:p w14:paraId="4504E2B2" w14:textId="0CC8BB5D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67799A82" w14:textId="0BC8871A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Status</w:t>
            </w:r>
          </w:p>
        </w:tc>
        <w:tc>
          <w:tcPr>
            <w:tcW w:w="429" w:type="pct"/>
            <w:shd w:val="clear" w:color="auto" w:fill="auto"/>
          </w:tcPr>
          <w:p w14:paraId="3F2950E2" w14:textId="26F39948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Grupa</w:t>
            </w:r>
          </w:p>
        </w:tc>
        <w:tc>
          <w:tcPr>
            <w:tcW w:w="601" w:type="pct"/>
            <w:shd w:val="clear" w:color="auto" w:fill="auto"/>
          </w:tcPr>
          <w:p w14:paraId="2F10B7E8" w14:textId="6A4C38C5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Sala</w:t>
            </w:r>
          </w:p>
        </w:tc>
        <w:tc>
          <w:tcPr>
            <w:tcW w:w="979" w:type="pct"/>
            <w:shd w:val="clear" w:color="auto" w:fill="auto"/>
          </w:tcPr>
          <w:p w14:paraId="2F6C15E6" w14:textId="092AC0B3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Wykładowca</w:t>
            </w:r>
          </w:p>
        </w:tc>
      </w:tr>
      <w:tr w:rsidR="008C6DB6" w14:paraId="63FE17ED" w14:textId="77777777" w:rsidTr="008C6DB6">
        <w:tc>
          <w:tcPr>
            <w:tcW w:w="323" w:type="pct"/>
            <w:shd w:val="clear" w:color="auto" w:fill="auto"/>
          </w:tcPr>
          <w:p w14:paraId="338D5FEB" w14:textId="482F526B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04/10</w:t>
            </w:r>
          </w:p>
        </w:tc>
        <w:tc>
          <w:tcPr>
            <w:tcW w:w="366" w:type="pct"/>
            <w:shd w:val="clear" w:color="auto" w:fill="auto"/>
          </w:tcPr>
          <w:p w14:paraId="51A5787C" w14:textId="5A799FF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40C1D24" w14:textId="06FAE9C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6FC6BDB9" w14:textId="62E7345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66965A2" w14:textId="5AD088A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046CC269" w14:textId="0D18848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5B6ADF5B" w14:textId="00A2136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2E077C27" w14:textId="64CF2BC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7032B2B1" w14:textId="7ACEAD6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6D3AF924" w14:textId="77777777" w:rsidTr="008C6DB6">
        <w:tc>
          <w:tcPr>
            <w:tcW w:w="323" w:type="pct"/>
            <w:shd w:val="clear" w:color="auto" w:fill="auto"/>
          </w:tcPr>
          <w:p w14:paraId="25E8C108" w14:textId="65DF64B7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04/10</w:t>
            </w:r>
          </w:p>
        </w:tc>
        <w:tc>
          <w:tcPr>
            <w:tcW w:w="366" w:type="pct"/>
            <w:shd w:val="clear" w:color="auto" w:fill="auto"/>
          </w:tcPr>
          <w:p w14:paraId="6D4212E4" w14:textId="4627BD1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ADB9D81" w14:textId="7D8DD17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76362E42" w14:textId="44A92E8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799965C" w14:textId="296AAD5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A2A0EFA" w14:textId="7C8984B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3A8D7891" w14:textId="42B5B96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6057344E" w14:textId="5096523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0C7E882E" w14:textId="31DC47B1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8C6DB6" w14:paraId="0F3613BB" w14:textId="77777777" w:rsidTr="008C6DB6">
        <w:tc>
          <w:tcPr>
            <w:tcW w:w="323" w:type="pct"/>
            <w:shd w:val="clear" w:color="auto" w:fill="auto"/>
          </w:tcPr>
          <w:p w14:paraId="0A74CF45" w14:textId="6AB730FB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04/10</w:t>
            </w:r>
          </w:p>
        </w:tc>
        <w:tc>
          <w:tcPr>
            <w:tcW w:w="366" w:type="pct"/>
            <w:shd w:val="clear" w:color="auto" w:fill="auto"/>
          </w:tcPr>
          <w:p w14:paraId="3E4040D7" w14:textId="10DF0BA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4204497A" w14:textId="57CF439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2" w:type="pct"/>
            <w:shd w:val="clear" w:color="auto" w:fill="auto"/>
          </w:tcPr>
          <w:p w14:paraId="3983B133" w14:textId="4561A31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C31D03D" w14:textId="4DBBA1D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6E0E7E69" w14:textId="323DB80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3D148292" w14:textId="04CA0AD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56E201C4" w14:textId="560D835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376A972B" w14:textId="5F754A4B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8C6DB6" w14:paraId="374D4220" w14:textId="77777777" w:rsidTr="008C6DB6">
        <w:tc>
          <w:tcPr>
            <w:tcW w:w="323" w:type="pct"/>
            <w:shd w:val="clear" w:color="auto" w:fill="auto"/>
          </w:tcPr>
          <w:p w14:paraId="289FAEDF" w14:textId="31B01256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11/10</w:t>
            </w:r>
          </w:p>
        </w:tc>
        <w:tc>
          <w:tcPr>
            <w:tcW w:w="366" w:type="pct"/>
            <w:shd w:val="clear" w:color="auto" w:fill="auto"/>
          </w:tcPr>
          <w:p w14:paraId="110474DC" w14:textId="4ABC471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303D936" w14:textId="33FFC24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42" w:type="pct"/>
            <w:shd w:val="clear" w:color="auto" w:fill="auto"/>
          </w:tcPr>
          <w:p w14:paraId="75B0DCC8" w14:textId="75CDDD5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1D12E1B7" w14:textId="75B2070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7869E319" w14:textId="49C3C9D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113A2A13" w14:textId="77232F8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7F6CD545" w14:textId="1BE2E92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0D3EA504" w14:textId="6B17E72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57A613CC" w14:textId="77777777" w:rsidTr="008C6DB6">
        <w:tc>
          <w:tcPr>
            <w:tcW w:w="323" w:type="pct"/>
            <w:shd w:val="clear" w:color="auto" w:fill="auto"/>
          </w:tcPr>
          <w:p w14:paraId="29EE9DE4" w14:textId="0F0C4094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11/10</w:t>
            </w:r>
          </w:p>
        </w:tc>
        <w:tc>
          <w:tcPr>
            <w:tcW w:w="366" w:type="pct"/>
            <w:shd w:val="clear" w:color="auto" w:fill="auto"/>
          </w:tcPr>
          <w:p w14:paraId="422C0C9E" w14:textId="64162D3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EECEC9B" w14:textId="41D2048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42" w:type="pct"/>
            <w:shd w:val="clear" w:color="auto" w:fill="auto"/>
          </w:tcPr>
          <w:p w14:paraId="523DBCAA" w14:textId="31039B1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257BB51A" w14:textId="7260724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15DF7D24" w14:textId="790BFF5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39D087A0" w14:textId="5C50148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0FEFCBC9" w14:textId="072F9FF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7D699C82" w14:textId="491866F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8C6DB6" w14:paraId="17D595D3" w14:textId="77777777" w:rsidTr="008C6DB6">
        <w:tc>
          <w:tcPr>
            <w:tcW w:w="323" w:type="pct"/>
            <w:shd w:val="clear" w:color="auto" w:fill="auto"/>
          </w:tcPr>
          <w:p w14:paraId="19525A98" w14:textId="4832562A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11/10</w:t>
            </w:r>
          </w:p>
        </w:tc>
        <w:tc>
          <w:tcPr>
            <w:tcW w:w="366" w:type="pct"/>
            <w:shd w:val="clear" w:color="auto" w:fill="auto"/>
          </w:tcPr>
          <w:p w14:paraId="076A38C3" w14:textId="4E20539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1104585" w14:textId="4933828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17:45 - 20:00</w:t>
            </w:r>
          </w:p>
        </w:tc>
        <w:tc>
          <w:tcPr>
            <w:tcW w:w="342" w:type="pct"/>
            <w:shd w:val="clear" w:color="auto" w:fill="auto"/>
          </w:tcPr>
          <w:p w14:paraId="3847A707" w14:textId="5823312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FDF9BB9" w14:textId="5920D91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3065DC6D" w14:textId="5C361FB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EC621BB" w14:textId="236BF58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2208DE80" w14:textId="7FB6A5B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494C86A0" w14:textId="1D00326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33874A70" w14:textId="77777777" w:rsidTr="008C6DB6">
        <w:tc>
          <w:tcPr>
            <w:tcW w:w="323" w:type="pct"/>
            <w:shd w:val="clear" w:color="auto" w:fill="auto"/>
          </w:tcPr>
          <w:p w14:paraId="77E17021" w14:textId="2B995F13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1E978FD6" w14:textId="35E1195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775C34F" w14:textId="17961CB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42" w:type="pct"/>
            <w:shd w:val="clear" w:color="auto" w:fill="auto"/>
          </w:tcPr>
          <w:p w14:paraId="3BD27AE0" w14:textId="74D8407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1217" w:type="pct"/>
            <w:shd w:val="clear" w:color="auto" w:fill="auto"/>
          </w:tcPr>
          <w:p w14:paraId="14C0C0AA" w14:textId="272EFB7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41ABF2B4" w14:textId="5071C80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7C8ABF06" w14:textId="3814103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71CF4F00" w14:textId="74BF972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39169CB9" w14:textId="75168656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603E107D" w14:textId="77777777" w:rsidTr="008C6DB6">
        <w:tc>
          <w:tcPr>
            <w:tcW w:w="323" w:type="pct"/>
            <w:shd w:val="clear" w:color="auto" w:fill="auto"/>
          </w:tcPr>
          <w:p w14:paraId="683F6D5F" w14:textId="7C2C830E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6453C8AD" w14:textId="52ACACF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7D4675A7" w14:textId="45755E5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12:45 - 15:00</w:t>
            </w:r>
          </w:p>
        </w:tc>
        <w:tc>
          <w:tcPr>
            <w:tcW w:w="342" w:type="pct"/>
            <w:shd w:val="clear" w:color="auto" w:fill="auto"/>
          </w:tcPr>
          <w:p w14:paraId="131C7B96" w14:textId="42B045A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6BDDCF8" w14:textId="7F6D1E0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7CD2E7C3" w14:textId="18254D1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2122398" w14:textId="6A0AD8F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4CEC4C85" w14:textId="3D339B9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20405D0A" w14:textId="7FE48103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8C6DB6" w14:paraId="078CD7FF" w14:textId="77777777" w:rsidTr="008C6DB6">
        <w:tc>
          <w:tcPr>
            <w:tcW w:w="323" w:type="pct"/>
            <w:shd w:val="clear" w:color="auto" w:fill="auto"/>
          </w:tcPr>
          <w:p w14:paraId="480B6CAB" w14:textId="7C3640C7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7954AD1E" w14:textId="486019B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0823F4D" w14:textId="29C6577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15:15 - 17:30</w:t>
            </w:r>
          </w:p>
        </w:tc>
        <w:tc>
          <w:tcPr>
            <w:tcW w:w="342" w:type="pct"/>
            <w:shd w:val="clear" w:color="auto" w:fill="auto"/>
          </w:tcPr>
          <w:p w14:paraId="5FC339EC" w14:textId="39166AF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F92017A" w14:textId="2C124D7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7F4F90FD" w14:textId="5531950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2A7A3ACA" w14:textId="6A2E46F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2E2E1B0B" w14:textId="0C65586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39D04FA9" w14:textId="26FC7B99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5DD6D8A4" w14:textId="77777777" w:rsidTr="008C6DB6">
        <w:tc>
          <w:tcPr>
            <w:tcW w:w="323" w:type="pct"/>
            <w:shd w:val="clear" w:color="auto" w:fill="auto"/>
          </w:tcPr>
          <w:p w14:paraId="4146FDB2" w14:textId="3F1E67CF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5B7F6802" w14:textId="0C81582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1C60678" w14:textId="591E9AF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17:45 - 20:00</w:t>
            </w:r>
          </w:p>
        </w:tc>
        <w:tc>
          <w:tcPr>
            <w:tcW w:w="342" w:type="pct"/>
            <w:shd w:val="clear" w:color="auto" w:fill="auto"/>
          </w:tcPr>
          <w:p w14:paraId="64F2F917" w14:textId="062CD42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84ADCD8" w14:textId="00D463E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4B071D1D" w14:textId="6F09F03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6AF4C8C9" w14:textId="6B51FAA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4BC7AC66" w14:textId="430A8BC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462D95C1" w14:textId="06A1FFEF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113C92F0" w14:textId="77777777" w:rsidTr="008C6DB6">
        <w:tc>
          <w:tcPr>
            <w:tcW w:w="323" w:type="pct"/>
            <w:shd w:val="clear" w:color="auto" w:fill="auto"/>
          </w:tcPr>
          <w:p w14:paraId="1641E904" w14:textId="0FE419BE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79950555" w14:textId="3CBC3E0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4FA87A3" w14:textId="1CA5632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7A32587F" w14:textId="0FD8736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879E9A2" w14:textId="7DD019C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7804E276" w14:textId="3379953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6E70B762" w14:textId="5A5E92E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753827CE" w14:textId="7935C68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979" w:type="pct"/>
            <w:shd w:val="clear" w:color="auto" w:fill="auto"/>
          </w:tcPr>
          <w:p w14:paraId="065BF7C2" w14:textId="1F0D645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8C6DB6" w14:paraId="19DF3C64" w14:textId="77777777" w:rsidTr="008C6DB6">
        <w:tc>
          <w:tcPr>
            <w:tcW w:w="323" w:type="pct"/>
            <w:shd w:val="clear" w:color="auto" w:fill="auto"/>
          </w:tcPr>
          <w:p w14:paraId="5BDDC346" w14:textId="5FCEFB80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65993636" w14:textId="2293498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41C19108" w14:textId="077956D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342" w:type="pct"/>
            <w:shd w:val="clear" w:color="auto" w:fill="auto"/>
          </w:tcPr>
          <w:p w14:paraId="39E5AA76" w14:textId="5505BE9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AC94071" w14:textId="586E699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55BA0524" w14:textId="1ED4EC6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C642AF7" w14:textId="697D96C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09D12D5C" w14:textId="120F854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38C5DDEA" w14:textId="7878B4DB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2A488CB9" w14:textId="77777777" w:rsidTr="008C6DB6">
        <w:tc>
          <w:tcPr>
            <w:tcW w:w="323" w:type="pct"/>
            <w:shd w:val="clear" w:color="auto" w:fill="auto"/>
          </w:tcPr>
          <w:p w14:paraId="241C8EC3" w14:textId="49BF1B03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769D9EC9" w14:textId="437C19D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7E17DF5" w14:textId="0AF7CEC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42" w:type="pct"/>
            <w:shd w:val="clear" w:color="auto" w:fill="auto"/>
          </w:tcPr>
          <w:p w14:paraId="40A9DA13" w14:textId="5FC39BC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F1FDBF9" w14:textId="6E3CF19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1446CDD4" w14:textId="330C4FA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B5306D8" w14:textId="7A59470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3B3A7B97" w14:textId="4E06FE0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4DA411B8" w14:textId="7D4C6A1F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79804AA0" w14:textId="77777777" w:rsidTr="008C6DB6">
        <w:tc>
          <w:tcPr>
            <w:tcW w:w="323" w:type="pct"/>
            <w:shd w:val="clear" w:color="auto" w:fill="auto"/>
          </w:tcPr>
          <w:p w14:paraId="3C4B569F" w14:textId="779012B5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3146DB31" w14:textId="6D2A95D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0653C0F2" w14:textId="15C4906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342" w:type="pct"/>
            <w:shd w:val="clear" w:color="auto" w:fill="auto"/>
          </w:tcPr>
          <w:p w14:paraId="561DA4BB" w14:textId="30E4E47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A458934" w14:textId="581E48C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68AD5F9D" w14:textId="1CDBE5E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E39EE10" w14:textId="3B10557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6F6EC875" w14:textId="7CABA20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080D18E2" w14:textId="5F74B52C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8C6DB6" w14:paraId="18C7DE2B" w14:textId="77777777" w:rsidTr="008C6DB6">
        <w:tc>
          <w:tcPr>
            <w:tcW w:w="323" w:type="pct"/>
            <w:shd w:val="clear" w:color="auto" w:fill="auto"/>
          </w:tcPr>
          <w:p w14:paraId="49BBC2A0" w14:textId="1B573AEB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26/10</w:t>
            </w:r>
          </w:p>
        </w:tc>
        <w:tc>
          <w:tcPr>
            <w:tcW w:w="366" w:type="pct"/>
            <w:shd w:val="clear" w:color="auto" w:fill="auto"/>
          </w:tcPr>
          <w:p w14:paraId="4326608C" w14:textId="7C7C0C5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252AE55" w14:textId="3DF2E7B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28F6B3B2" w14:textId="2AB0E7B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B586BB7" w14:textId="5FB56DA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2A28F9DD" w14:textId="4E3D9A2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1065779" w14:textId="2C4ECFB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6B567BAB" w14:textId="668440C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979" w:type="pct"/>
            <w:shd w:val="clear" w:color="auto" w:fill="auto"/>
          </w:tcPr>
          <w:p w14:paraId="6FD35099" w14:textId="7AB5F83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3B36E143" w14:textId="77777777" w:rsidTr="008C6DB6">
        <w:tc>
          <w:tcPr>
            <w:tcW w:w="323" w:type="pct"/>
            <w:shd w:val="clear" w:color="auto" w:fill="auto"/>
          </w:tcPr>
          <w:p w14:paraId="46A2D057" w14:textId="31FF7134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26/10</w:t>
            </w:r>
          </w:p>
        </w:tc>
        <w:tc>
          <w:tcPr>
            <w:tcW w:w="366" w:type="pct"/>
            <w:shd w:val="clear" w:color="auto" w:fill="auto"/>
          </w:tcPr>
          <w:p w14:paraId="6F1F86B3" w14:textId="2FA6A60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77F6CDA" w14:textId="273CB8C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10:30 - 16:30</w:t>
            </w:r>
          </w:p>
        </w:tc>
        <w:tc>
          <w:tcPr>
            <w:tcW w:w="342" w:type="pct"/>
            <w:shd w:val="clear" w:color="auto" w:fill="auto"/>
          </w:tcPr>
          <w:p w14:paraId="5E7FA95B" w14:textId="5F89A0C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1217" w:type="pct"/>
            <w:shd w:val="clear" w:color="auto" w:fill="auto"/>
          </w:tcPr>
          <w:p w14:paraId="6290F0CE" w14:textId="3DE8EC9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6D730C7D" w14:textId="2BCA67C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71B308B3" w14:textId="0EFD0DB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7C61AD71" w14:textId="1D043B6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979" w:type="pct"/>
            <w:shd w:val="clear" w:color="auto" w:fill="auto"/>
          </w:tcPr>
          <w:p w14:paraId="4A47AFFA" w14:textId="466816B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552CF5F5" w14:textId="77777777" w:rsidTr="008C6DB6">
        <w:tc>
          <w:tcPr>
            <w:tcW w:w="323" w:type="pct"/>
            <w:shd w:val="clear" w:color="auto" w:fill="auto"/>
          </w:tcPr>
          <w:p w14:paraId="436CA034" w14:textId="223D4A92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26/10</w:t>
            </w:r>
          </w:p>
        </w:tc>
        <w:tc>
          <w:tcPr>
            <w:tcW w:w="366" w:type="pct"/>
            <w:shd w:val="clear" w:color="auto" w:fill="auto"/>
          </w:tcPr>
          <w:p w14:paraId="394AD511" w14:textId="24628AD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06DCAF6B" w14:textId="7374749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16:45 - 19:45</w:t>
            </w:r>
          </w:p>
        </w:tc>
        <w:tc>
          <w:tcPr>
            <w:tcW w:w="342" w:type="pct"/>
            <w:shd w:val="clear" w:color="auto" w:fill="auto"/>
          </w:tcPr>
          <w:p w14:paraId="5B423EDC" w14:textId="55A926E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17727775" w14:textId="5545932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1D5D8ECF" w14:textId="692A297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293C63BB" w14:textId="118570D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0CCAD02F" w14:textId="474744F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LZSJO_nr 13</w:t>
            </w:r>
          </w:p>
        </w:tc>
        <w:tc>
          <w:tcPr>
            <w:tcW w:w="979" w:type="pct"/>
            <w:shd w:val="clear" w:color="auto" w:fill="auto"/>
          </w:tcPr>
          <w:p w14:paraId="5BA146FB" w14:textId="142EB06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mgr Beata Ogonowska-Cieśla</w:t>
            </w:r>
          </w:p>
        </w:tc>
      </w:tr>
      <w:tr w:rsidR="008C6DB6" w14:paraId="4A595F8E" w14:textId="77777777" w:rsidTr="008C6DB6">
        <w:tc>
          <w:tcPr>
            <w:tcW w:w="323" w:type="pct"/>
            <w:shd w:val="clear" w:color="auto" w:fill="auto"/>
          </w:tcPr>
          <w:p w14:paraId="38E48BA0" w14:textId="5E31F0A6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32CD47E0" w14:textId="3CEA07F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084B328C" w14:textId="79406BA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342" w:type="pct"/>
            <w:shd w:val="clear" w:color="auto" w:fill="auto"/>
          </w:tcPr>
          <w:p w14:paraId="47DED3FD" w14:textId="376E556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A77746A" w14:textId="1ECF671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63B9E8BD" w14:textId="15B30EA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6E227984" w14:textId="114553E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3B9CBB82" w14:textId="2BB1038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06D23C21" w14:textId="40E17C35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07051B12" w14:textId="77777777" w:rsidTr="008C6DB6">
        <w:tc>
          <w:tcPr>
            <w:tcW w:w="323" w:type="pct"/>
            <w:shd w:val="clear" w:color="auto" w:fill="auto"/>
          </w:tcPr>
          <w:p w14:paraId="61B3B2CF" w14:textId="2566C423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45DFA270" w14:textId="727F461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F678A77" w14:textId="17B1806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342" w:type="pct"/>
            <w:shd w:val="clear" w:color="auto" w:fill="auto"/>
          </w:tcPr>
          <w:p w14:paraId="3237C0A9" w14:textId="0F96EBC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FE6ED89" w14:textId="2BDFB8F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793367F3" w14:textId="40C696E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427C48C" w14:textId="1D97A28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44ABFEA8" w14:textId="5D4254D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5555E08" w14:textId="54BD2FA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73F68A62" w14:textId="77777777" w:rsidTr="008C6DB6">
        <w:tc>
          <w:tcPr>
            <w:tcW w:w="323" w:type="pct"/>
            <w:shd w:val="clear" w:color="auto" w:fill="auto"/>
          </w:tcPr>
          <w:p w14:paraId="69EC43EC" w14:textId="78DA871D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27F6B264" w14:textId="727E552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E267142" w14:textId="7394948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42" w:type="pct"/>
            <w:shd w:val="clear" w:color="auto" w:fill="auto"/>
          </w:tcPr>
          <w:p w14:paraId="63D3BD07" w14:textId="2613BCA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4D079D65" w14:textId="5E399EB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382DFC17" w14:textId="638A03C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572CD45F" w14:textId="40C0DA5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6DDC2E6E" w14:textId="41841F2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32EE1DB5" w14:textId="04AC112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3A8B176A" w14:textId="77777777" w:rsidTr="008C6DB6">
        <w:tc>
          <w:tcPr>
            <w:tcW w:w="323" w:type="pct"/>
            <w:shd w:val="clear" w:color="auto" w:fill="auto"/>
          </w:tcPr>
          <w:p w14:paraId="5427C571" w14:textId="581BEEC5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14CE5300" w14:textId="42A3EC5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4A52DD66" w14:textId="25AE60E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42" w:type="pct"/>
            <w:shd w:val="clear" w:color="auto" w:fill="auto"/>
          </w:tcPr>
          <w:p w14:paraId="680466F2" w14:textId="2DC7761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0BEE4A67" w14:textId="580984A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4FA907E4" w14:textId="0033CF8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22A091B1" w14:textId="5EACDFA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0502014E" w14:textId="290D0EA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38F8C42F" w14:textId="74F887C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6943ACB0" w14:textId="77777777" w:rsidTr="008C6DB6">
        <w:tc>
          <w:tcPr>
            <w:tcW w:w="323" w:type="pct"/>
            <w:shd w:val="clear" w:color="auto" w:fill="auto"/>
          </w:tcPr>
          <w:p w14:paraId="050E1D45" w14:textId="7D7E5022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098598CA" w14:textId="71D51D0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543441D" w14:textId="17C6F54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17:45 - 20:00</w:t>
            </w:r>
          </w:p>
        </w:tc>
        <w:tc>
          <w:tcPr>
            <w:tcW w:w="342" w:type="pct"/>
            <w:shd w:val="clear" w:color="auto" w:fill="auto"/>
          </w:tcPr>
          <w:p w14:paraId="6098F85B" w14:textId="46BB672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677CA382" w14:textId="1E7100E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33999402" w14:textId="703CB7E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25CFEC24" w14:textId="6467B07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34A2EBA2" w14:textId="78E8E0C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6936756C" w14:textId="19030FB4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74599677" w14:textId="77777777" w:rsidTr="008C6DB6">
        <w:tc>
          <w:tcPr>
            <w:tcW w:w="323" w:type="pct"/>
            <w:shd w:val="clear" w:color="auto" w:fill="auto"/>
          </w:tcPr>
          <w:p w14:paraId="6444D0D3" w14:textId="257E19E0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3F0C1647" w14:textId="71B363A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DBF83A6" w14:textId="0A0360E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472A59AF" w14:textId="3EAA3AC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3EBF7B5F" w14:textId="239E374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52ECBB76" w14:textId="07BBFEE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5EE07070" w14:textId="522EC8C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634658F8" w14:textId="67D91A2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CD00B98" w14:textId="0ECC9220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8C6DB6" w14:paraId="7772F91B" w14:textId="77777777" w:rsidTr="008C6DB6">
        <w:tc>
          <w:tcPr>
            <w:tcW w:w="323" w:type="pct"/>
            <w:shd w:val="clear" w:color="auto" w:fill="auto"/>
          </w:tcPr>
          <w:p w14:paraId="2BEE41AD" w14:textId="590E8E32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6E5A59CB" w14:textId="1E71F35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B33B9AF" w14:textId="149084D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342" w:type="pct"/>
            <w:shd w:val="clear" w:color="auto" w:fill="auto"/>
          </w:tcPr>
          <w:p w14:paraId="2A6728A5" w14:textId="074586E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28F1303" w14:textId="1154E80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55D94875" w14:textId="0155BFB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0BBD9FB3" w14:textId="51A8964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04A45EC9" w14:textId="4B9A614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30D506CF" w14:textId="7C94037D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8C6DB6" w14:paraId="38C9A64E" w14:textId="77777777" w:rsidTr="008C6DB6">
        <w:tc>
          <w:tcPr>
            <w:tcW w:w="323" w:type="pct"/>
            <w:shd w:val="clear" w:color="auto" w:fill="auto"/>
          </w:tcPr>
          <w:p w14:paraId="10CB6CB5" w14:textId="5556D2E9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671624CF" w14:textId="7EE6224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578EF6DC" w14:textId="5DBD5A9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42" w:type="pct"/>
            <w:shd w:val="clear" w:color="auto" w:fill="auto"/>
          </w:tcPr>
          <w:p w14:paraId="22A131B6" w14:textId="4448AB8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1CFCDA27" w14:textId="32E8D94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2B49C523" w14:textId="29E4F32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81CA7AE" w14:textId="4F500D8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0E59A17F" w14:textId="4D2309D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F952C1A" w14:textId="543E7B17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2658ECEE" w14:textId="77777777" w:rsidTr="008C6DB6">
        <w:tc>
          <w:tcPr>
            <w:tcW w:w="323" w:type="pct"/>
            <w:shd w:val="clear" w:color="auto" w:fill="auto"/>
          </w:tcPr>
          <w:p w14:paraId="2AFDD567" w14:textId="7C04FB57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66F0ACCD" w14:textId="662B3E9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A223341" w14:textId="240C84E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42" w:type="pct"/>
            <w:shd w:val="clear" w:color="auto" w:fill="auto"/>
          </w:tcPr>
          <w:p w14:paraId="4D1504FA" w14:textId="0F53D3F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A6CC5C9" w14:textId="1DF82F4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9EC7720" w14:textId="5539C01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7FA2EEEC" w14:textId="238BB07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28B4CDF2" w14:textId="40FC905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3B4D7A48" w14:textId="343ABA77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8C6DB6" w14:paraId="59C42BC2" w14:textId="77777777" w:rsidTr="008C6DB6">
        <w:tc>
          <w:tcPr>
            <w:tcW w:w="323" w:type="pct"/>
            <w:shd w:val="clear" w:color="auto" w:fill="auto"/>
          </w:tcPr>
          <w:p w14:paraId="3C8638F5" w14:textId="4C10450A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0443E853" w14:textId="27357A5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C34590C" w14:textId="49A3DA3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42" w:type="pct"/>
            <w:shd w:val="clear" w:color="auto" w:fill="auto"/>
          </w:tcPr>
          <w:p w14:paraId="3F48F13C" w14:textId="2DF72BB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6C5B5666" w14:textId="7E5442F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070E6B76" w14:textId="019944B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F3D50A1" w14:textId="6FEDCB4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7E4B0441" w14:textId="109BBEA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EEF34AA" w14:textId="41EEE976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1F0B649F" w14:textId="77777777" w:rsidTr="008C6DB6">
        <w:tc>
          <w:tcPr>
            <w:tcW w:w="323" w:type="pct"/>
            <w:shd w:val="clear" w:color="auto" w:fill="auto"/>
          </w:tcPr>
          <w:p w14:paraId="55CF8EB0" w14:textId="057F1BF4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16A1CE48" w14:textId="7860091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5873598D" w14:textId="174908E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342" w:type="pct"/>
            <w:shd w:val="clear" w:color="auto" w:fill="auto"/>
          </w:tcPr>
          <w:p w14:paraId="5C3F554E" w14:textId="67E7481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4B87E6F" w14:textId="2EC5100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34D72DC9" w14:textId="590440B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3E043A1B" w14:textId="1334AA5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4335FF97" w14:textId="6676B17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099B1F46" w14:textId="72837D2B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2218E9CD" w14:textId="77777777" w:rsidTr="008C6DB6">
        <w:tc>
          <w:tcPr>
            <w:tcW w:w="323" w:type="pct"/>
            <w:shd w:val="clear" w:color="auto" w:fill="auto"/>
          </w:tcPr>
          <w:p w14:paraId="131FF757" w14:textId="3965D162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4C607456" w14:textId="121E72B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B5BD5C5" w14:textId="3522E53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17:45 - 19:15</w:t>
            </w:r>
          </w:p>
        </w:tc>
        <w:tc>
          <w:tcPr>
            <w:tcW w:w="342" w:type="pct"/>
            <w:shd w:val="clear" w:color="auto" w:fill="auto"/>
          </w:tcPr>
          <w:p w14:paraId="7D24A7D3" w14:textId="16BF4A1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024751E0" w14:textId="438929A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051CBA8C" w14:textId="0010678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3A2D3ADE" w14:textId="105F864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74383558" w14:textId="3BAFE18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2B6378AA" w14:textId="656D0B2D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2613CE63" w14:textId="77777777" w:rsidTr="008C6DB6">
        <w:tc>
          <w:tcPr>
            <w:tcW w:w="323" w:type="pct"/>
            <w:shd w:val="clear" w:color="auto" w:fill="auto"/>
          </w:tcPr>
          <w:p w14:paraId="30CE215C" w14:textId="23529803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22/11</w:t>
            </w:r>
          </w:p>
        </w:tc>
        <w:tc>
          <w:tcPr>
            <w:tcW w:w="366" w:type="pct"/>
            <w:shd w:val="clear" w:color="auto" w:fill="auto"/>
          </w:tcPr>
          <w:p w14:paraId="6EE28FA0" w14:textId="329E7CB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04ACD8BA" w14:textId="05223E5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760304C0" w14:textId="0DBF21C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6CDA27E4" w14:textId="787F4DF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083956A2" w14:textId="46DE0C6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1ABD419F" w14:textId="4F8F0DB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GĆ01</w:t>
            </w:r>
          </w:p>
        </w:tc>
        <w:tc>
          <w:tcPr>
            <w:tcW w:w="601" w:type="pct"/>
            <w:shd w:val="clear" w:color="auto" w:fill="auto"/>
          </w:tcPr>
          <w:p w14:paraId="698B3026" w14:textId="3E0DB25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1BC31546" w14:textId="2E80A348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18F4A3DB" w14:textId="77777777" w:rsidTr="008C6DB6">
        <w:tc>
          <w:tcPr>
            <w:tcW w:w="323" w:type="pct"/>
            <w:shd w:val="clear" w:color="auto" w:fill="auto"/>
          </w:tcPr>
          <w:p w14:paraId="60E16908" w14:textId="1804C08C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22/11</w:t>
            </w:r>
          </w:p>
        </w:tc>
        <w:tc>
          <w:tcPr>
            <w:tcW w:w="366" w:type="pct"/>
            <w:shd w:val="clear" w:color="auto" w:fill="auto"/>
          </w:tcPr>
          <w:p w14:paraId="4287332B" w14:textId="095B87F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7C2DB9A" w14:textId="177BBEB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696F7AC2" w14:textId="014F230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4C5602E" w14:textId="53FEB8A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5307C0A4" w14:textId="6DFDB51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B763E33" w14:textId="3919B01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323D1693" w14:textId="29852FC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6C97DC8B" w14:textId="7585F14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34D654B0" w14:textId="77777777" w:rsidTr="008C6DB6">
        <w:tc>
          <w:tcPr>
            <w:tcW w:w="323" w:type="pct"/>
            <w:shd w:val="clear" w:color="auto" w:fill="auto"/>
          </w:tcPr>
          <w:p w14:paraId="7C3EB6A3" w14:textId="2E871048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22/11</w:t>
            </w:r>
          </w:p>
        </w:tc>
        <w:tc>
          <w:tcPr>
            <w:tcW w:w="366" w:type="pct"/>
            <w:shd w:val="clear" w:color="auto" w:fill="auto"/>
          </w:tcPr>
          <w:p w14:paraId="0CF18042" w14:textId="0E8876F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7D20CF7" w14:textId="2449CA2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11:15 - 15:00</w:t>
            </w:r>
          </w:p>
        </w:tc>
        <w:tc>
          <w:tcPr>
            <w:tcW w:w="342" w:type="pct"/>
            <w:shd w:val="clear" w:color="auto" w:fill="auto"/>
          </w:tcPr>
          <w:p w14:paraId="404820EB" w14:textId="3DDC6EB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217" w:type="pct"/>
            <w:shd w:val="clear" w:color="auto" w:fill="auto"/>
          </w:tcPr>
          <w:p w14:paraId="2A23B243" w14:textId="4C903FB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367A747B" w14:textId="54E841A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12D358BF" w14:textId="6D2B105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5100447E" w14:textId="281E925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12507CF4" w14:textId="37E0675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5B8FFE16" w14:textId="77777777" w:rsidTr="008C6DB6">
        <w:tc>
          <w:tcPr>
            <w:tcW w:w="323" w:type="pct"/>
            <w:shd w:val="clear" w:color="auto" w:fill="auto"/>
          </w:tcPr>
          <w:p w14:paraId="1D7BB8AF" w14:textId="36E8A795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22/11</w:t>
            </w:r>
          </w:p>
        </w:tc>
        <w:tc>
          <w:tcPr>
            <w:tcW w:w="366" w:type="pct"/>
            <w:shd w:val="clear" w:color="auto" w:fill="auto"/>
          </w:tcPr>
          <w:p w14:paraId="2E68D5C3" w14:textId="1671BD1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06DD588F" w14:textId="247023E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15:15 - 18:15</w:t>
            </w:r>
          </w:p>
        </w:tc>
        <w:tc>
          <w:tcPr>
            <w:tcW w:w="342" w:type="pct"/>
            <w:shd w:val="clear" w:color="auto" w:fill="auto"/>
          </w:tcPr>
          <w:p w14:paraId="749B1AB2" w14:textId="7D1D204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D5C1A11" w14:textId="616BAD0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516104AC" w14:textId="7AD943E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11FD1620" w14:textId="7C0EB96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354682B9" w14:textId="5BEB7F2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979" w:type="pct"/>
            <w:shd w:val="clear" w:color="auto" w:fill="auto"/>
          </w:tcPr>
          <w:p w14:paraId="6D11B66A" w14:textId="7479FA2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8C6DB6" w14:paraId="4C0C03A3" w14:textId="77777777" w:rsidTr="008C6DB6">
        <w:tc>
          <w:tcPr>
            <w:tcW w:w="323" w:type="pct"/>
            <w:shd w:val="clear" w:color="auto" w:fill="auto"/>
          </w:tcPr>
          <w:p w14:paraId="3E137C51" w14:textId="067F3F42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23/11</w:t>
            </w:r>
          </w:p>
        </w:tc>
        <w:tc>
          <w:tcPr>
            <w:tcW w:w="366" w:type="pct"/>
            <w:shd w:val="clear" w:color="auto" w:fill="auto"/>
          </w:tcPr>
          <w:p w14:paraId="0C94FF9A" w14:textId="5AAA6F5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B1E780F" w14:textId="577F18F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09:00 - 13:30</w:t>
            </w:r>
          </w:p>
        </w:tc>
        <w:tc>
          <w:tcPr>
            <w:tcW w:w="342" w:type="pct"/>
            <w:shd w:val="clear" w:color="auto" w:fill="auto"/>
          </w:tcPr>
          <w:p w14:paraId="6AF0AB5E" w14:textId="41ED1E2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1217" w:type="pct"/>
            <w:shd w:val="clear" w:color="auto" w:fill="auto"/>
          </w:tcPr>
          <w:p w14:paraId="2DEB1FC6" w14:textId="40A9E1D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302EB4B0" w14:textId="504A70C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AD6A1E7" w14:textId="52D5D43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670DC5DA" w14:textId="703C26B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KDWZPB_sala B6</w:t>
            </w:r>
          </w:p>
        </w:tc>
        <w:tc>
          <w:tcPr>
            <w:tcW w:w="979" w:type="pct"/>
            <w:shd w:val="clear" w:color="auto" w:fill="auto"/>
          </w:tcPr>
          <w:p w14:paraId="166C191C" w14:textId="4EA60C4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79C17EE7" w14:textId="77777777" w:rsidTr="008C6DB6">
        <w:tc>
          <w:tcPr>
            <w:tcW w:w="323" w:type="pct"/>
            <w:shd w:val="clear" w:color="auto" w:fill="auto"/>
          </w:tcPr>
          <w:p w14:paraId="03F47476" w14:textId="5332CD4C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23/11</w:t>
            </w:r>
          </w:p>
        </w:tc>
        <w:tc>
          <w:tcPr>
            <w:tcW w:w="366" w:type="pct"/>
            <w:shd w:val="clear" w:color="auto" w:fill="auto"/>
          </w:tcPr>
          <w:p w14:paraId="54248A17" w14:textId="5EFAC8F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8D2692D" w14:textId="55FC2B8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342" w:type="pct"/>
            <w:shd w:val="clear" w:color="auto" w:fill="auto"/>
          </w:tcPr>
          <w:p w14:paraId="5B19AE80" w14:textId="461DDF2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03484576" w14:textId="030705E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069D74FF" w14:textId="3F7B53B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19E05CC" w14:textId="7947DF5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0651458F" w14:textId="5550C6A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979" w:type="pct"/>
            <w:shd w:val="clear" w:color="auto" w:fill="auto"/>
          </w:tcPr>
          <w:p w14:paraId="76E63D10" w14:textId="16E0F23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mgr Beata Ogonowska-Cieśla</w:t>
            </w:r>
          </w:p>
        </w:tc>
      </w:tr>
      <w:tr w:rsidR="008C6DB6" w14:paraId="23A3E6C6" w14:textId="77777777" w:rsidTr="008C6DB6">
        <w:tc>
          <w:tcPr>
            <w:tcW w:w="323" w:type="pct"/>
            <w:shd w:val="clear" w:color="auto" w:fill="auto"/>
          </w:tcPr>
          <w:p w14:paraId="0F2E59EF" w14:textId="4EB91F1E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003CDC9A" w14:textId="2EEB946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9E7AAF4" w14:textId="1EA8C00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07963686" w14:textId="4ADAD3F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8B6796A" w14:textId="48033A6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7B5C9CF7" w14:textId="3EE50CD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2AFE982F" w14:textId="742A522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0420FEA5" w14:textId="169E3E9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00D5C2EE" w14:textId="4FD31485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1A4223EC" w14:textId="77777777" w:rsidTr="008C6DB6">
        <w:tc>
          <w:tcPr>
            <w:tcW w:w="323" w:type="pct"/>
            <w:shd w:val="clear" w:color="auto" w:fill="auto"/>
          </w:tcPr>
          <w:p w14:paraId="61D90A41" w14:textId="6FC715F8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5E6B3A2A" w14:textId="43A2BB4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2A3379F" w14:textId="54F6D00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5A99AAD9" w14:textId="1B97A2D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43C29BD" w14:textId="234DF29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231A0883" w14:textId="006022F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38C53CB1" w14:textId="032AE3C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01B62780" w14:textId="1F70448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4415FAC5" w14:textId="31018FA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14EAE76B" w14:textId="77777777" w:rsidTr="008C6DB6">
        <w:tc>
          <w:tcPr>
            <w:tcW w:w="323" w:type="pct"/>
            <w:shd w:val="clear" w:color="auto" w:fill="auto"/>
          </w:tcPr>
          <w:p w14:paraId="7668E2BB" w14:textId="23EFC79A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30CF2382" w14:textId="40C9324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5920A92" w14:textId="019BA3E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1EAC3C70" w14:textId="4AEAC01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0974D68" w14:textId="2AD8D60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57817BE0" w14:textId="5B989AE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1D7A2C33" w14:textId="087B2BC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72FE629C" w14:textId="784BD41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241A02D2" w14:textId="1014BC9E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8C6DB6" w14:paraId="4FDE3A5D" w14:textId="77777777" w:rsidTr="008C6DB6">
        <w:tc>
          <w:tcPr>
            <w:tcW w:w="323" w:type="pct"/>
            <w:shd w:val="clear" w:color="auto" w:fill="auto"/>
          </w:tcPr>
          <w:p w14:paraId="12BC9F08" w14:textId="0694C4DB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692DC15B" w14:textId="1450B5A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B5FBCE4" w14:textId="775605C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2" w:type="pct"/>
            <w:shd w:val="clear" w:color="auto" w:fill="auto"/>
          </w:tcPr>
          <w:p w14:paraId="42DE41D5" w14:textId="3A27DCD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63905B66" w14:textId="2650C7A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340F3BC9" w14:textId="0408227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7755ECB" w14:textId="471E1B8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7CC2643D" w14:textId="6913A32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488C77D6" w14:textId="3167BC9B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55CC5692" w14:textId="77777777" w:rsidTr="008C6DB6">
        <w:tc>
          <w:tcPr>
            <w:tcW w:w="323" w:type="pct"/>
            <w:shd w:val="clear" w:color="auto" w:fill="auto"/>
          </w:tcPr>
          <w:p w14:paraId="1B71D1A9" w14:textId="73BB562E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78850BFE" w14:textId="74E614A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32A1A0B" w14:textId="39B4155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2" w:type="pct"/>
            <w:shd w:val="clear" w:color="auto" w:fill="auto"/>
          </w:tcPr>
          <w:p w14:paraId="2135DAC2" w14:textId="4CA3015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A161840" w14:textId="24767D6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2CAD0593" w14:textId="70B5D7B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04BBA655" w14:textId="0B219EF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2DE8BAC2" w14:textId="23DD0E2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545180F0" w14:textId="7275AC03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8C6DB6" w14:paraId="42FC2271" w14:textId="77777777" w:rsidTr="008C6DB6">
        <w:tc>
          <w:tcPr>
            <w:tcW w:w="323" w:type="pct"/>
            <w:shd w:val="clear" w:color="auto" w:fill="auto"/>
          </w:tcPr>
          <w:p w14:paraId="1B2201A6" w14:textId="2754DCDD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02A5F248" w14:textId="7DA9C1C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34C77BE" w14:textId="747CEC8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2" w:type="pct"/>
            <w:shd w:val="clear" w:color="auto" w:fill="auto"/>
          </w:tcPr>
          <w:p w14:paraId="179A87B9" w14:textId="778AD81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E558A91" w14:textId="2490336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52B1A5A8" w14:textId="4B11FDC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042CF4BA" w14:textId="0C413D3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4BB53D1D" w14:textId="3DD742B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02F66E8F" w14:textId="06278CD3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240A8DB1" w14:textId="77777777" w:rsidTr="008C6DB6">
        <w:tc>
          <w:tcPr>
            <w:tcW w:w="323" w:type="pct"/>
            <w:shd w:val="clear" w:color="auto" w:fill="auto"/>
          </w:tcPr>
          <w:p w14:paraId="5DC20F42" w14:textId="3652376C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lastRenderedPageBreak/>
              <w:t>29/11</w:t>
            </w:r>
          </w:p>
        </w:tc>
        <w:tc>
          <w:tcPr>
            <w:tcW w:w="366" w:type="pct"/>
            <w:shd w:val="clear" w:color="auto" w:fill="auto"/>
          </w:tcPr>
          <w:p w14:paraId="78D04F62" w14:textId="0B24E9A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A825ED5" w14:textId="22236C3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2" w:type="pct"/>
            <w:shd w:val="clear" w:color="auto" w:fill="auto"/>
          </w:tcPr>
          <w:p w14:paraId="267CF184" w14:textId="43FBC36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24A0A28" w14:textId="2C83906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0D7452A9" w14:textId="4E474DF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293E4BA" w14:textId="20866CA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3EBA8A6A" w14:textId="6001E79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155CCBFE" w14:textId="441DEE1C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5C5ACE5A" w14:textId="77777777" w:rsidTr="008C6DB6">
        <w:tc>
          <w:tcPr>
            <w:tcW w:w="323" w:type="pct"/>
            <w:shd w:val="clear" w:color="auto" w:fill="auto"/>
          </w:tcPr>
          <w:p w14:paraId="43EA7E8A" w14:textId="4B447DBD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160559AA" w14:textId="1D98A62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64D86F4" w14:textId="042A447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2" w:type="pct"/>
            <w:shd w:val="clear" w:color="auto" w:fill="auto"/>
          </w:tcPr>
          <w:p w14:paraId="473F2152" w14:textId="6491421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BEE2918" w14:textId="33A1B41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5AAB638C" w14:textId="5D87A01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7C16C5ED" w14:textId="371661B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10B40DA9" w14:textId="70B0440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667CC9E9" w14:textId="352EE5D6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24CA3C19" w14:textId="77777777" w:rsidTr="008C6DB6">
        <w:tc>
          <w:tcPr>
            <w:tcW w:w="323" w:type="pct"/>
            <w:shd w:val="clear" w:color="auto" w:fill="auto"/>
          </w:tcPr>
          <w:p w14:paraId="22AB4351" w14:textId="63341131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30/11</w:t>
            </w:r>
          </w:p>
        </w:tc>
        <w:tc>
          <w:tcPr>
            <w:tcW w:w="366" w:type="pct"/>
            <w:shd w:val="clear" w:color="auto" w:fill="auto"/>
          </w:tcPr>
          <w:p w14:paraId="1F422E21" w14:textId="5F84657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8F06834" w14:textId="75351F7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49DA5FEB" w14:textId="120593B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99E89B8" w14:textId="7AFFB74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32163F65" w14:textId="3F261D2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1A8AE095" w14:textId="3439CB7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5CD67444" w14:textId="283F940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2A374120" w14:textId="2A1FD8A5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744AF51F" w14:textId="77777777" w:rsidTr="008C6DB6">
        <w:tc>
          <w:tcPr>
            <w:tcW w:w="323" w:type="pct"/>
            <w:shd w:val="clear" w:color="auto" w:fill="auto"/>
          </w:tcPr>
          <w:p w14:paraId="7D704BE4" w14:textId="22C6F993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30/11</w:t>
            </w:r>
          </w:p>
        </w:tc>
        <w:tc>
          <w:tcPr>
            <w:tcW w:w="366" w:type="pct"/>
            <w:shd w:val="clear" w:color="auto" w:fill="auto"/>
          </w:tcPr>
          <w:p w14:paraId="581C6E9A" w14:textId="466148C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55CBDEB0" w14:textId="1D30F17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092AF07D" w14:textId="79AC953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F58AA20" w14:textId="6CE5F65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178368BE" w14:textId="4D273AE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2755EFB5" w14:textId="750B495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26D9AC73" w14:textId="4D08985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07B98C60" w14:textId="5DCA365F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8C6DB6" w14:paraId="77C94FDA" w14:textId="77777777" w:rsidTr="008C6DB6">
        <w:tc>
          <w:tcPr>
            <w:tcW w:w="323" w:type="pct"/>
            <w:shd w:val="clear" w:color="auto" w:fill="auto"/>
          </w:tcPr>
          <w:p w14:paraId="7AAA9394" w14:textId="3194CDC1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30/11</w:t>
            </w:r>
          </w:p>
        </w:tc>
        <w:tc>
          <w:tcPr>
            <w:tcW w:w="366" w:type="pct"/>
            <w:shd w:val="clear" w:color="auto" w:fill="auto"/>
          </w:tcPr>
          <w:p w14:paraId="7CEC9590" w14:textId="34A6268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B32BECF" w14:textId="6520D27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2" w:type="pct"/>
            <w:shd w:val="clear" w:color="auto" w:fill="auto"/>
          </w:tcPr>
          <w:p w14:paraId="04CECAAB" w14:textId="3737461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C41AFD5" w14:textId="5E88F44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4F032A36" w14:textId="470F9D9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47773D6C" w14:textId="3D1E396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447C2FFA" w14:textId="4B8CBBB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6B495831" w14:textId="710A6E7D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8C6DB6" w14:paraId="49F6E624" w14:textId="77777777" w:rsidTr="008C6DB6">
        <w:tc>
          <w:tcPr>
            <w:tcW w:w="323" w:type="pct"/>
            <w:shd w:val="clear" w:color="auto" w:fill="auto"/>
          </w:tcPr>
          <w:p w14:paraId="0109485F" w14:textId="383D99C9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30/11</w:t>
            </w:r>
          </w:p>
        </w:tc>
        <w:tc>
          <w:tcPr>
            <w:tcW w:w="366" w:type="pct"/>
            <w:shd w:val="clear" w:color="auto" w:fill="auto"/>
          </w:tcPr>
          <w:p w14:paraId="5C2A26D2" w14:textId="2E418EE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58203CFA" w14:textId="241440C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2" w:type="pct"/>
            <w:shd w:val="clear" w:color="auto" w:fill="auto"/>
          </w:tcPr>
          <w:p w14:paraId="67D01D55" w14:textId="3806251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6022FE7" w14:textId="5EC943B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0CF48B96" w14:textId="6A386A7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1C9BA4BA" w14:textId="1159825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1A0B45FE" w14:textId="31EB24E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3D88F39F" w14:textId="24F32961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60D5BD51" w14:textId="77777777" w:rsidTr="008C6DB6">
        <w:tc>
          <w:tcPr>
            <w:tcW w:w="323" w:type="pct"/>
            <w:shd w:val="clear" w:color="auto" w:fill="auto"/>
          </w:tcPr>
          <w:p w14:paraId="1FE7C294" w14:textId="1F872CF5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30/11</w:t>
            </w:r>
          </w:p>
        </w:tc>
        <w:tc>
          <w:tcPr>
            <w:tcW w:w="366" w:type="pct"/>
            <w:shd w:val="clear" w:color="auto" w:fill="auto"/>
          </w:tcPr>
          <w:p w14:paraId="192076E5" w14:textId="1FD467C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0D7DDB7A" w14:textId="329D2C2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2" w:type="pct"/>
            <w:shd w:val="clear" w:color="auto" w:fill="auto"/>
          </w:tcPr>
          <w:p w14:paraId="30599836" w14:textId="52B3DA9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8310EA1" w14:textId="58D5A77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D0B2D7A" w14:textId="1785C36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0DC65E2" w14:textId="01A59A4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223D4A4C" w14:textId="491CBCE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24580C1F" w14:textId="6E87063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C6DB6" w14:paraId="1E378FA4" w14:textId="77777777" w:rsidTr="008C6DB6">
        <w:tc>
          <w:tcPr>
            <w:tcW w:w="323" w:type="pct"/>
            <w:shd w:val="clear" w:color="auto" w:fill="auto"/>
          </w:tcPr>
          <w:p w14:paraId="02CCA987" w14:textId="4D054DCE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00905ACA" w14:textId="5F86C71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CF7BA72" w14:textId="5091268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06B887B2" w14:textId="6B80136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03A67B1" w14:textId="2B7675F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0BA8DBB4" w14:textId="7A98939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6801392B" w14:textId="4A63FD2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11FB09FB" w14:textId="78F3723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66BA901D" w14:textId="2E72B3C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6D4DE21A" w14:textId="77777777" w:rsidTr="008C6DB6">
        <w:tc>
          <w:tcPr>
            <w:tcW w:w="323" w:type="pct"/>
            <w:shd w:val="clear" w:color="auto" w:fill="auto"/>
          </w:tcPr>
          <w:p w14:paraId="548E37A8" w14:textId="0166B714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6EFA00E5" w14:textId="5C8A241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08013B5E" w14:textId="3A96D46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324F4776" w14:textId="475E6C9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6754A31" w14:textId="0C79F25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7CAC08D9" w14:textId="3D53DB7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6EDC5EDF" w14:textId="55180DF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17307C89" w14:textId="16DDC35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979" w:type="pct"/>
            <w:shd w:val="clear" w:color="auto" w:fill="auto"/>
          </w:tcPr>
          <w:p w14:paraId="3A26606C" w14:textId="549B6999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78D55CB9" w14:textId="77777777" w:rsidTr="008C6DB6">
        <w:tc>
          <w:tcPr>
            <w:tcW w:w="323" w:type="pct"/>
            <w:shd w:val="clear" w:color="auto" w:fill="auto"/>
          </w:tcPr>
          <w:p w14:paraId="5FE7FB9A" w14:textId="692EE4A0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61AC1C09" w14:textId="4705CA5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2BC5DFD" w14:textId="4430E50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2F6E68C9" w14:textId="22CFA4A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9B6B180" w14:textId="12EB487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30C4441B" w14:textId="6748F6B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74759A05" w14:textId="752DCEB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5EA2A654" w14:textId="7960A64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20D3CFBE" w14:textId="0BD73960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17BEFEE9" w14:textId="77777777" w:rsidTr="008C6DB6">
        <w:tc>
          <w:tcPr>
            <w:tcW w:w="323" w:type="pct"/>
            <w:shd w:val="clear" w:color="auto" w:fill="auto"/>
          </w:tcPr>
          <w:p w14:paraId="2C5327F5" w14:textId="5AC0D40B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0D30BA7F" w14:textId="32937E5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16F6178" w14:textId="5F63A3D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2" w:type="pct"/>
            <w:shd w:val="clear" w:color="auto" w:fill="auto"/>
          </w:tcPr>
          <w:p w14:paraId="48FB0F6F" w14:textId="0C91DBE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628C032B" w14:textId="52AD1FF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30626D67" w14:textId="56B0A07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B0BC7A8" w14:textId="510915F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1DF75D90" w14:textId="649BFCD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35CD1582" w14:textId="4F40B893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304B6189" w14:textId="77777777" w:rsidTr="008C6DB6">
        <w:tc>
          <w:tcPr>
            <w:tcW w:w="323" w:type="pct"/>
            <w:shd w:val="clear" w:color="auto" w:fill="auto"/>
          </w:tcPr>
          <w:p w14:paraId="1545EC97" w14:textId="00F5B6C6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36921C52" w14:textId="6D71757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E5549DC" w14:textId="34B41E2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342" w:type="pct"/>
            <w:shd w:val="clear" w:color="auto" w:fill="auto"/>
          </w:tcPr>
          <w:p w14:paraId="48FF4F1E" w14:textId="7CF5FEA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058B15B5" w14:textId="0437653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3CC7222" w14:textId="5C330EA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154350BB" w14:textId="2DC5F96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527CC942" w14:textId="1EFEC5D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841D314" w14:textId="2EF934A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8C6DB6" w14:paraId="46A84B25" w14:textId="77777777" w:rsidTr="008C6DB6">
        <w:tc>
          <w:tcPr>
            <w:tcW w:w="323" w:type="pct"/>
            <w:shd w:val="clear" w:color="auto" w:fill="auto"/>
          </w:tcPr>
          <w:p w14:paraId="56E9923F" w14:textId="2966D40C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599C4DAE" w14:textId="68E1AC3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C5D0166" w14:textId="3498D4B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18:45 - 20:15</w:t>
            </w:r>
          </w:p>
        </w:tc>
        <w:tc>
          <w:tcPr>
            <w:tcW w:w="342" w:type="pct"/>
            <w:shd w:val="clear" w:color="auto" w:fill="auto"/>
          </w:tcPr>
          <w:p w14:paraId="770B8330" w14:textId="662500F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0FB4C02D" w14:textId="34A2DC1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243D3C04" w14:textId="66E17E4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5C342BBC" w14:textId="73B708B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587EB3AC" w14:textId="4FD55B6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0FBFA84D" w14:textId="47201D83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261A6ADC" w14:textId="77777777" w:rsidTr="008C6DB6">
        <w:tc>
          <w:tcPr>
            <w:tcW w:w="323" w:type="pct"/>
            <w:shd w:val="clear" w:color="auto" w:fill="auto"/>
          </w:tcPr>
          <w:p w14:paraId="4157949F" w14:textId="3619130A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57ED6ADB" w14:textId="7AFC486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A293E42" w14:textId="3B72E5E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2B4636A1" w14:textId="41EB594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FAA915C" w14:textId="7CCD3B7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0D974C38" w14:textId="686ECD9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053B300" w14:textId="7DD2352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2606B263" w14:textId="044F144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79" w:type="pct"/>
            <w:shd w:val="clear" w:color="auto" w:fill="auto"/>
          </w:tcPr>
          <w:p w14:paraId="69F639F5" w14:textId="68CAD212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8C6DB6" w14:paraId="765DC968" w14:textId="77777777" w:rsidTr="008C6DB6">
        <w:tc>
          <w:tcPr>
            <w:tcW w:w="323" w:type="pct"/>
            <w:shd w:val="clear" w:color="auto" w:fill="auto"/>
          </w:tcPr>
          <w:p w14:paraId="5E824141" w14:textId="47E9DF4B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460E3175" w14:textId="7228298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98C1CFD" w14:textId="09CDB50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7F40D452" w14:textId="33A67BA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51E59C1" w14:textId="14E177C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286626A5" w14:textId="28BDC2A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1E54036" w14:textId="12E21A1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02DD4145" w14:textId="0710143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7D1DAC09" w14:textId="0EE44160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43A1D0F3" w14:textId="77777777" w:rsidTr="008C6DB6">
        <w:tc>
          <w:tcPr>
            <w:tcW w:w="323" w:type="pct"/>
            <w:shd w:val="clear" w:color="auto" w:fill="auto"/>
          </w:tcPr>
          <w:p w14:paraId="0704A088" w14:textId="65ACA69C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578F3DB9" w14:textId="2B80AB5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D3FC484" w14:textId="023A7F2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0262BB6C" w14:textId="192BC9E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0BCCBF1" w14:textId="3FECEC7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05E8AEC1" w14:textId="7F37C03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4A84D032" w14:textId="18D68A1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6433DCD6" w14:textId="797BD17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79" w:type="pct"/>
            <w:shd w:val="clear" w:color="auto" w:fill="auto"/>
          </w:tcPr>
          <w:p w14:paraId="34ABF34E" w14:textId="1E1ED463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8C6DB6" w14:paraId="1BADC247" w14:textId="77777777" w:rsidTr="008C6DB6">
        <w:tc>
          <w:tcPr>
            <w:tcW w:w="323" w:type="pct"/>
            <w:shd w:val="clear" w:color="auto" w:fill="auto"/>
          </w:tcPr>
          <w:p w14:paraId="31D9DD69" w14:textId="1FC6A904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0E0FC48A" w14:textId="234ECA2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0DF388E0" w14:textId="20AD3F5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52D6A954" w14:textId="3164916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02ADEF3" w14:textId="7A2BD6B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57B7C52D" w14:textId="7EDA102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40143254" w14:textId="0EABE14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61DB9854" w14:textId="72EDFA3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406FCA39" w14:textId="2EA419BF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6711CCE8" w14:textId="77777777" w:rsidTr="008C6DB6">
        <w:tc>
          <w:tcPr>
            <w:tcW w:w="323" w:type="pct"/>
            <w:shd w:val="clear" w:color="auto" w:fill="auto"/>
          </w:tcPr>
          <w:p w14:paraId="7402E1E6" w14:textId="687C763F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2DA13908" w14:textId="09D1422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D15A0C7" w14:textId="3BE2AD6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42" w:type="pct"/>
            <w:shd w:val="clear" w:color="auto" w:fill="auto"/>
          </w:tcPr>
          <w:p w14:paraId="61C5C6F6" w14:textId="022311D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B6EAEF2" w14:textId="16708BF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03A631D" w14:textId="76B696A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3AF92A46" w14:textId="55BDF17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03D79800" w14:textId="72E60F1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979" w:type="pct"/>
            <w:shd w:val="clear" w:color="auto" w:fill="auto"/>
          </w:tcPr>
          <w:p w14:paraId="00EEDFF1" w14:textId="7EDCE40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8C6DB6" w14:paraId="77D53630" w14:textId="77777777" w:rsidTr="008C6DB6">
        <w:tc>
          <w:tcPr>
            <w:tcW w:w="323" w:type="pct"/>
            <w:shd w:val="clear" w:color="auto" w:fill="auto"/>
          </w:tcPr>
          <w:p w14:paraId="30EECE81" w14:textId="7B24CD43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5474F138" w14:textId="4DE372C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556E0B0" w14:textId="29B65A3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17:00 - 20:00</w:t>
            </w:r>
          </w:p>
        </w:tc>
        <w:tc>
          <w:tcPr>
            <w:tcW w:w="342" w:type="pct"/>
            <w:shd w:val="clear" w:color="auto" w:fill="auto"/>
          </w:tcPr>
          <w:p w14:paraId="10F696A2" w14:textId="53AFAC5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5EFD7E65" w14:textId="1574A1C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3DE6D5B6" w14:textId="366F7DB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5BA18BF8" w14:textId="6E371D0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5F8395AA" w14:textId="5360F12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56117C2A" w14:textId="490F4E5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00E4991C" w14:textId="77777777" w:rsidTr="008C6DB6">
        <w:tc>
          <w:tcPr>
            <w:tcW w:w="323" w:type="pct"/>
            <w:shd w:val="clear" w:color="auto" w:fill="auto"/>
          </w:tcPr>
          <w:p w14:paraId="498CD4F6" w14:textId="6B3D20CA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20/12</w:t>
            </w:r>
          </w:p>
        </w:tc>
        <w:tc>
          <w:tcPr>
            <w:tcW w:w="366" w:type="pct"/>
            <w:shd w:val="clear" w:color="auto" w:fill="auto"/>
          </w:tcPr>
          <w:p w14:paraId="3AD2AF38" w14:textId="231FE6A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F98C69E" w14:textId="19DFBB6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63087BFB" w14:textId="372637F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57892B31" w14:textId="503EB44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444ADCEE" w14:textId="10962F8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70A600B" w14:textId="6CAA28E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GĆ01</w:t>
            </w:r>
          </w:p>
        </w:tc>
        <w:tc>
          <w:tcPr>
            <w:tcW w:w="601" w:type="pct"/>
            <w:shd w:val="clear" w:color="auto" w:fill="auto"/>
          </w:tcPr>
          <w:p w14:paraId="341347B6" w14:textId="56F118F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62B2D00E" w14:textId="7A5781C9" w:rsidR="008C6DB6" w:rsidRDefault="008C6DB6">
            <w:pPr>
              <w:rPr>
                <w:sz w:val="16"/>
              </w:rPr>
            </w:pPr>
            <w:r w:rsidRPr="008C6DB6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8C6DB6" w14:paraId="7A19382B" w14:textId="77777777" w:rsidTr="008C6DB6">
        <w:tc>
          <w:tcPr>
            <w:tcW w:w="323" w:type="pct"/>
            <w:shd w:val="clear" w:color="auto" w:fill="auto"/>
          </w:tcPr>
          <w:p w14:paraId="5CD2697D" w14:textId="0A1AF5DB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20/12</w:t>
            </w:r>
          </w:p>
        </w:tc>
        <w:tc>
          <w:tcPr>
            <w:tcW w:w="366" w:type="pct"/>
            <w:shd w:val="clear" w:color="auto" w:fill="auto"/>
          </w:tcPr>
          <w:p w14:paraId="0F25C199" w14:textId="4756938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680B9B6" w14:textId="5F6641A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03615EA0" w14:textId="70F1E34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4977DBFE" w14:textId="0AA8464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163F7E23" w14:textId="749CC97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1CD6B68B" w14:textId="3DE9B27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7425C451" w14:textId="49718B1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979" w:type="pct"/>
            <w:shd w:val="clear" w:color="auto" w:fill="auto"/>
          </w:tcPr>
          <w:p w14:paraId="67E93EC0" w14:textId="23F1490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400E6018" w14:textId="77777777" w:rsidTr="008C6DB6">
        <w:tc>
          <w:tcPr>
            <w:tcW w:w="323" w:type="pct"/>
            <w:shd w:val="clear" w:color="auto" w:fill="auto"/>
          </w:tcPr>
          <w:p w14:paraId="348CC375" w14:textId="7A8C0F79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20/12</w:t>
            </w:r>
          </w:p>
        </w:tc>
        <w:tc>
          <w:tcPr>
            <w:tcW w:w="366" w:type="pct"/>
            <w:shd w:val="clear" w:color="auto" w:fill="auto"/>
          </w:tcPr>
          <w:p w14:paraId="17332078" w14:textId="6A3A850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F716194" w14:textId="620F135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11:15 - 15:00</w:t>
            </w:r>
          </w:p>
        </w:tc>
        <w:tc>
          <w:tcPr>
            <w:tcW w:w="342" w:type="pct"/>
            <w:shd w:val="clear" w:color="auto" w:fill="auto"/>
          </w:tcPr>
          <w:p w14:paraId="5BB93744" w14:textId="7767009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217" w:type="pct"/>
            <w:shd w:val="clear" w:color="auto" w:fill="auto"/>
          </w:tcPr>
          <w:p w14:paraId="6B8A1700" w14:textId="458DD1C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2BA13909" w14:textId="6CB6B3E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315E69C" w14:textId="3820D6F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5A3CCE6E" w14:textId="5EE2F1E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979" w:type="pct"/>
            <w:shd w:val="clear" w:color="auto" w:fill="auto"/>
          </w:tcPr>
          <w:p w14:paraId="69C8310B" w14:textId="4368268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11F35DAA" w14:textId="77777777" w:rsidTr="008C6DB6">
        <w:tc>
          <w:tcPr>
            <w:tcW w:w="323" w:type="pct"/>
            <w:shd w:val="clear" w:color="auto" w:fill="auto"/>
          </w:tcPr>
          <w:p w14:paraId="02893E2E" w14:textId="0D9A040C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20/12</w:t>
            </w:r>
          </w:p>
        </w:tc>
        <w:tc>
          <w:tcPr>
            <w:tcW w:w="366" w:type="pct"/>
            <w:shd w:val="clear" w:color="auto" w:fill="auto"/>
          </w:tcPr>
          <w:p w14:paraId="66232CCC" w14:textId="689A0A6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E7A6FE4" w14:textId="788D637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15:15 - 18:15</w:t>
            </w:r>
          </w:p>
        </w:tc>
        <w:tc>
          <w:tcPr>
            <w:tcW w:w="342" w:type="pct"/>
            <w:shd w:val="clear" w:color="auto" w:fill="auto"/>
          </w:tcPr>
          <w:p w14:paraId="6A23703E" w14:textId="632E7EF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6C95E272" w14:textId="09CA7BF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D1D2D25" w14:textId="3802743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7359B67C" w14:textId="513158B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53BAAF47" w14:textId="6D26470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979" w:type="pct"/>
            <w:shd w:val="clear" w:color="auto" w:fill="auto"/>
          </w:tcPr>
          <w:p w14:paraId="3BE316ED" w14:textId="7080388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8C6DB6" w14:paraId="65D5CF6A" w14:textId="77777777" w:rsidTr="008C6DB6">
        <w:tc>
          <w:tcPr>
            <w:tcW w:w="323" w:type="pct"/>
            <w:shd w:val="clear" w:color="auto" w:fill="auto"/>
          </w:tcPr>
          <w:p w14:paraId="405CF4E3" w14:textId="0206650C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20/12</w:t>
            </w:r>
          </w:p>
        </w:tc>
        <w:tc>
          <w:tcPr>
            <w:tcW w:w="366" w:type="pct"/>
            <w:shd w:val="clear" w:color="auto" w:fill="auto"/>
          </w:tcPr>
          <w:p w14:paraId="492B6FCC" w14:textId="4A5F3F8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26CBBF4" w14:textId="4314BA1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18:30 - 20:00</w:t>
            </w:r>
          </w:p>
        </w:tc>
        <w:tc>
          <w:tcPr>
            <w:tcW w:w="342" w:type="pct"/>
            <w:shd w:val="clear" w:color="auto" w:fill="auto"/>
          </w:tcPr>
          <w:p w14:paraId="4073471F" w14:textId="0D330C7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217C550B" w14:textId="7A723FD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39D7463C" w14:textId="0C07282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12AE5154" w14:textId="099CBB3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4472BBB6" w14:textId="5CC5D17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009817CD" w14:textId="2C00ADF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2761488B" w14:textId="77777777" w:rsidTr="008C6DB6">
        <w:tc>
          <w:tcPr>
            <w:tcW w:w="323" w:type="pct"/>
            <w:shd w:val="clear" w:color="auto" w:fill="auto"/>
          </w:tcPr>
          <w:p w14:paraId="5682FB56" w14:textId="311E0B36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21/12</w:t>
            </w:r>
          </w:p>
        </w:tc>
        <w:tc>
          <w:tcPr>
            <w:tcW w:w="366" w:type="pct"/>
            <w:shd w:val="clear" w:color="auto" w:fill="auto"/>
          </w:tcPr>
          <w:p w14:paraId="79F0F1C6" w14:textId="68A0D87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B782979" w14:textId="7D9DB38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42" w:type="pct"/>
            <w:shd w:val="clear" w:color="auto" w:fill="auto"/>
          </w:tcPr>
          <w:p w14:paraId="3BDBDA34" w14:textId="25FE5CB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7C4ECF29" w14:textId="2A38151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766E42AA" w14:textId="448D5B0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F006DD0" w14:textId="7DE9452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4E81C0B8" w14:textId="790EB27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62CB2BEF" w14:textId="43E0B22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8C6DB6" w14:paraId="47E8D6B8" w14:textId="77777777" w:rsidTr="008C6DB6">
        <w:tc>
          <w:tcPr>
            <w:tcW w:w="323" w:type="pct"/>
            <w:shd w:val="clear" w:color="auto" w:fill="auto"/>
          </w:tcPr>
          <w:p w14:paraId="5A28B25E" w14:textId="1E1E796D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21/12</w:t>
            </w:r>
          </w:p>
        </w:tc>
        <w:tc>
          <w:tcPr>
            <w:tcW w:w="366" w:type="pct"/>
            <w:shd w:val="clear" w:color="auto" w:fill="auto"/>
          </w:tcPr>
          <w:p w14:paraId="664FB0FD" w14:textId="1225117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A45C8E2" w14:textId="331C6F1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42" w:type="pct"/>
            <w:shd w:val="clear" w:color="auto" w:fill="auto"/>
          </w:tcPr>
          <w:p w14:paraId="023839F5" w14:textId="64DE327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421413CB" w14:textId="3B432E7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17481789" w14:textId="1B5B45C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43BBA382" w14:textId="1790D15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107C89AC" w14:textId="29BCB01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14BA3DFD" w14:textId="46BCD50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8C6DB6" w14:paraId="65601CAB" w14:textId="77777777" w:rsidTr="008C6DB6">
        <w:tc>
          <w:tcPr>
            <w:tcW w:w="323" w:type="pct"/>
            <w:shd w:val="clear" w:color="auto" w:fill="auto"/>
          </w:tcPr>
          <w:p w14:paraId="4A823971" w14:textId="55461403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21/12</w:t>
            </w:r>
          </w:p>
        </w:tc>
        <w:tc>
          <w:tcPr>
            <w:tcW w:w="366" w:type="pct"/>
            <w:shd w:val="clear" w:color="auto" w:fill="auto"/>
          </w:tcPr>
          <w:p w14:paraId="00E293C6" w14:textId="7C7A8B1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0F4BBFBD" w14:textId="0436963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42" w:type="pct"/>
            <w:shd w:val="clear" w:color="auto" w:fill="auto"/>
          </w:tcPr>
          <w:p w14:paraId="680780F6" w14:textId="3D2DCA4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2EB57C4" w14:textId="20B5906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1992B5B3" w14:textId="7072C43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2C51500C" w14:textId="7DDE86A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4678B9CB" w14:textId="5CE0037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207C8DFE" w14:textId="18F0D30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C6DB6" w14:paraId="0FE28075" w14:textId="77777777" w:rsidTr="008C6DB6">
        <w:tc>
          <w:tcPr>
            <w:tcW w:w="323" w:type="pct"/>
            <w:shd w:val="clear" w:color="auto" w:fill="auto"/>
          </w:tcPr>
          <w:p w14:paraId="3338AC55" w14:textId="69DB95BE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21/12</w:t>
            </w:r>
          </w:p>
        </w:tc>
        <w:tc>
          <w:tcPr>
            <w:tcW w:w="366" w:type="pct"/>
            <w:shd w:val="clear" w:color="auto" w:fill="auto"/>
          </w:tcPr>
          <w:p w14:paraId="2037F50C" w14:textId="280C85B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DC0A1BB" w14:textId="0371D82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42" w:type="pct"/>
            <w:shd w:val="clear" w:color="auto" w:fill="auto"/>
          </w:tcPr>
          <w:p w14:paraId="02094AA5" w14:textId="417F205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98148E6" w14:textId="4509B72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FD678CC" w14:textId="20C50AF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1E50166" w14:textId="4241B85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59739758" w14:textId="6E498D9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4281FD62" w14:textId="16C9A53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C6DB6" w14:paraId="2FBF8256" w14:textId="77777777" w:rsidTr="008C6DB6">
        <w:tc>
          <w:tcPr>
            <w:tcW w:w="323" w:type="pct"/>
            <w:shd w:val="clear" w:color="auto" w:fill="auto"/>
          </w:tcPr>
          <w:p w14:paraId="7F66B289" w14:textId="50D4BE72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21/12</w:t>
            </w:r>
          </w:p>
        </w:tc>
        <w:tc>
          <w:tcPr>
            <w:tcW w:w="366" w:type="pct"/>
            <w:shd w:val="clear" w:color="auto" w:fill="auto"/>
          </w:tcPr>
          <w:p w14:paraId="21DC2E27" w14:textId="0C9AF87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6E355BA" w14:textId="303B2AB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16:30 - 18:45</w:t>
            </w:r>
          </w:p>
        </w:tc>
        <w:tc>
          <w:tcPr>
            <w:tcW w:w="342" w:type="pct"/>
            <w:shd w:val="clear" w:color="auto" w:fill="auto"/>
          </w:tcPr>
          <w:p w14:paraId="2A5C85F5" w14:textId="68E2E33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A8BC31F" w14:textId="6333469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1EC9622B" w14:textId="4127DCA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2EC7C04C" w14:textId="3147FB2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4028F1AF" w14:textId="317B123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7DCCAAC0" w14:textId="5977666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575CE037" w14:textId="77777777" w:rsidTr="008C6DB6">
        <w:tc>
          <w:tcPr>
            <w:tcW w:w="323" w:type="pct"/>
            <w:shd w:val="clear" w:color="auto" w:fill="auto"/>
          </w:tcPr>
          <w:p w14:paraId="60F7D703" w14:textId="54A1739C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10/01</w:t>
            </w:r>
          </w:p>
        </w:tc>
        <w:tc>
          <w:tcPr>
            <w:tcW w:w="366" w:type="pct"/>
            <w:shd w:val="clear" w:color="auto" w:fill="auto"/>
          </w:tcPr>
          <w:p w14:paraId="1F0069A8" w14:textId="50DD05D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DE20428" w14:textId="4A3688C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12C6603B" w14:textId="2929716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5F6667E9" w14:textId="35EFC6E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76AD437D" w14:textId="4AAF0B0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7002F730" w14:textId="3847B7D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3CD1D21E" w14:textId="3265270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979" w:type="pct"/>
            <w:shd w:val="clear" w:color="auto" w:fill="auto"/>
          </w:tcPr>
          <w:p w14:paraId="58768F1B" w14:textId="6D95E7B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8C6DB6" w14:paraId="172FD68C" w14:textId="77777777" w:rsidTr="008C6DB6">
        <w:tc>
          <w:tcPr>
            <w:tcW w:w="323" w:type="pct"/>
            <w:shd w:val="clear" w:color="auto" w:fill="auto"/>
          </w:tcPr>
          <w:p w14:paraId="21127CEB" w14:textId="2AE65016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10/01</w:t>
            </w:r>
          </w:p>
        </w:tc>
        <w:tc>
          <w:tcPr>
            <w:tcW w:w="366" w:type="pct"/>
            <w:shd w:val="clear" w:color="auto" w:fill="auto"/>
          </w:tcPr>
          <w:p w14:paraId="5D4EFC2A" w14:textId="609B2D4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A2CCB53" w14:textId="3C254CC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11:15 - 17:15</w:t>
            </w:r>
          </w:p>
        </w:tc>
        <w:tc>
          <w:tcPr>
            <w:tcW w:w="342" w:type="pct"/>
            <w:shd w:val="clear" w:color="auto" w:fill="auto"/>
          </w:tcPr>
          <w:p w14:paraId="6380F07D" w14:textId="7DFFEA9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1217" w:type="pct"/>
            <w:shd w:val="clear" w:color="auto" w:fill="auto"/>
          </w:tcPr>
          <w:p w14:paraId="6496D43C" w14:textId="5DD6F9A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0958E00F" w14:textId="1B340CA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1986642" w14:textId="36D72B9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3E97BE67" w14:textId="77B09C3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5E7059BF" w14:textId="4D65F20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3011E9A2" w14:textId="77777777" w:rsidTr="008C6DB6">
        <w:tc>
          <w:tcPr>
            <w:tcW w:w="323" w:type="pct"/>
            <w:shd w:val="clear" w:color="auto" w:fill="auto"/>
          </w:tcPr>
          <w:p w14:paraId="21466A64" w14:textId="5B03B12A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10/01</w:t>
            </w:r>
          </w:p>
        </w:tc>
        <w:tc>
          <w:tcPr>
            <w:tcW w:w="366" w:type="pct"/>
            <w:shd w:val="clear" w:color="auto" w:fill="auto"/>
          </w:tcPr>
          <w:p w14:paraId="256C3447" w14:textId="37B08D4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431E593D" w14:textId="0B296BD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17:30 - 19:45</w:t>
            </w:r>
          </w:p>
        </w:tc>
        <w:tc>
          <w:tcPr>
            <w:tcW w:w="342" w:type="pct"/>
            <w:shd w:val="clear" w:color="auto" w:fill="auto"/>
          </w:tcPr>
          <w:p w14:paraId="7E526401" w14:textId="4F19BDD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9D37B51" w14:textId="2993B7B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12E9D22" w14:textId="22FAE70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44ED87F" w14:textId="0E7ED13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0FD4745B" w14:textId="322BF4C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64807B95" w14:textId="5B59738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C6DB6" w14:paraId="6B74B6FF" w14:textId="77777777" w:rsidTr="008C6DB6">
        <w:tc>
          <w:tcPr>
            <w:tcW w:w="323" w:type="pct"/>
            <w:shd w:val="clear" w:color="auto" w:fill="auto"/>
          </w:tcPr>
          <w:p w14:paraId="3A3CB1E9" w14:textId="11B276C3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45820B1D" w14:textId="0682D37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8F13EB7" w14:textId="63F7075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49FFAA87" w14:textId="16E0AA2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03DD1C9" w14:textId="43EBAFE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0EA5F692" w14:textId="43C8B4D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FF0FDE8" w14:textId="05CEA09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2B496FF8" w14:textId="62F32CF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3B5949E5" w14:textId="26122DA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106AFE6A" w14:textId="77777777" w:rsidTr="008C6DB6">
        <w:tc>
          <w:tcPr>
            <w:tcW w:w="323" w:type="pct"/>
            <w:shd w:val="clear" w:color="auto" w:fill="auto"/>
          </w:tcPr>
          <w:p w14:paraId="779D488C" w14:textId="226EDCB4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67F5230F" w14:textId="1215A83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24EEE8F" w14:textId="63E393C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6922C44E" w14:textId="2CAA44C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5D1D4CD" w14:textId="1B1CE18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0DDDAEF7" w14:textId="3E03E49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C8E0231" w14:textId="3665165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3EF6B7B7" w14:textId="5F17359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19F2BDE0" w14:textId="186FB2D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1527F775" w14:textId="77777777" w:rsidTr="008C6DB6">
        <w:tc>
          <w:tcPr>
            <w:tcW w:w="323" w:type="pct"/>
            <w:shd w:val="clear" w:color="auto" w:fill="auto"/>
          </w:tcPr>
          <w:p w14:paraId="73AED949" w14:textId="102D3C99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15D2A8E1" w14:textId="327A868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DA56DD2" w14:textId="2187FE2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42" w:type="pct"/>
            <w:shd w:val="clear" w:color="auto" w:fill="auto"/>
          </w:tcPr>
          <w:p w14:paraId="5E72DFF6" w14:textId="792DE37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806D5ED" w14:textId="707C99D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3949E513" w14:textId="77266A6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62E5ED08" w14:textId="17CCCC2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29C331A9" w14:textId="26C0F32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4054ED7F" w14:textId="533DB44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05473217" w14:textId="77777777" w:rsidTr="008C6DB6">
        <w:tc>
          <w:tcPr>
            <w:tcW w:w="323" w:type="pct"/>
            <w:shd w:val="clear" w:color="auto" w:fill="auto"/>
          </w:tcPr>
          <w:p w14:paraId="394D0092" w14:textId="0138F038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5A1BBC4D" w14:textId="0064363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7513B8F3" w14:textId="1F80935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42" w:type="pct"/>
            <w:shd w:val="clear" w:color="auto" w:fill="auto"/>
          </w:tcPr>
          <w:p w14:paraId="10AB4076" w14:textId="22A1D1F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14D49DDA" w14:textId="35003B1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3BB86367" w14:textId="64E76C5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2BCA2A88" w14:textId="1D3546E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05CE5B28" w14:textId="1FED4C2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588BC667" w14:textId="6D8F5E4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0CA59D90" w14:textId="77777777" w:rsidTr="008C6DB6">
        <w:tc>
          <w:tcPr>
            <w:tcW w:w="323" w:type="pct"/>
            <w:shd w:val="clear" w:color="auto" w:fill="auto"/>
          </w:tcPr>
          <w:p w14:paraId="17595993" w14:textId="30203856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59CE1F3D" w14:textId="5F1E08C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539141E6" w14:textId="1E442D8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17:45 - 20:00</w:t>
            </w:r>
          </w:p>
        </w:tc>
        <w:tc>
          <w:tcPr>
            <w:tcW w:w="342" w:type="pct"/>
            <w:shd w:val="clear" w:color="auto" w:fill="auto"/>
          </w:tcPr>
          <w:p w14:paraId="0699ED20" w14:textId="3892C54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A2A8C8F" w14:textId="71A7ABC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D5F4309" w14:textId="4874FF5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A9B7820" w14:textId="4B7408D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795C44E1" w14:textId="3D84EDD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63CB6319" w14:textId="2FA505A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C6DB6" w14:paraId="032FE0A9" w14:textId="77777777" w:rsidTr="008C6DB6">
        <w:tc>
          <w:tcPr>
            <w:tcW w:w="323" w:type="pct"/>
            <w:shd w:val="clear" w:color="auto" w:fill="auto"/>
          </w:tcPr>
          <w:p w14:paraId="489A4ADE" w14:textId="68D5D7FD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62371145" w14:textId="6ECBF15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59E701C" w14:textId="20F61D5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5A3FDF87" w14:textId="1CD0C6A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F6F1389" w14:textId="1062076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434D5246" w14:textId="1BC1E0B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85A29AA" w14:textId="77D79DF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05FD1742" w14:textId="25D39E0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5971F0CD" w14:textId="4262BDF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8C6DB6" w14:paraId="18341C88" w14:textId="77777777" w:rsidTr="008C6DB6">
        <w:tc>
          <w:tcPr>
            <w:tcW w:w="323" w:type="pct"/>
            <w:shd w:val="clear" w:color="auto" w:fill="auto"/>
          </w:tcPr>
          <w:p w14:paraId="5ECA745B" w14:textId="611ED937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17DEB369" w14:textId="777FF21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5958049" w14:textId="02763CE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636752C0" w14:textId="0D0B7C1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DDE6E9D" w14:textId="0CA4D9E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29462EDD" w14:textId="2B481EF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480A61C" w14:textId="08D8D33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56714122" w14:textId="012A82C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51DCA1B2" w14:textId="56E7B17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766F2194" w14:textId="77777777" w:rsidTr="008C6DB6">
        <w:tc>
          <w:tcPr>
            <w:tcW w:w="323" w:type="pct"/>
            <w:shd w:val="clear" w:color="auto" w:fill="auto"/>
          </w:tcPr>
          <w:p w14:paraId="22375258" w14:textId="118FB2F2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3F5EB1A4" w14:textId="50D099E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ED1B8D8" w14:textId="6DACD7E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3EAD0F42" w14:textId="1AE4BB5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02F3A2F" w14:textId="53F32E5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ED7E36E" w14:textId="33460C5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B3CE24E" w14:textId="215315D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29C2A12E" w14:textId="0B794BC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2AAE2932" w14:textId="475C91A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8C6DB6" w14:paraId="6B5A02FF" w14:textId="77777777" w:rsidTr="008C6DB6">
        <w:tc>
          <w:tcPr>
            <w:tcW w:w="323" w:type="pct"/>
            <w:shd w:val="clear" w:color="auto" w:fill="auto"/>
          </w:tcPr>
          <w:p w14:paraId="2068105F" w14:textId="454D2370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5348CBAD" w14:textId="3B55631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ABA8A69" w14:textId="55C8512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342" w:type="pct"/>
            <w:shd w:val="clear" w:color="auto" w:fill="auto"/>
          </w:tcPr>
          <w:p w14:paraId="515C9A76" w14:textId="00DE74E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689E832C" w14:textId="71368D3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241B14D0" w14:textId="54D3662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DFA43A2" w14:textId="4D027A9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4501700C" w14:textId="7327162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63346029" w14:textId="3D89C1B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5DB04354" w14:textId="77777777" w:rsidTr="008C6DB6">
        <w:tc>
          <w:tcPr>
            <w:tcW w:w="323" w:type="pct"/>
            <w:shd w:val="clear" w:color="auto" w:fill="auto"/>
          </w:tcPr>
          <w:p w14:paraId="7731E55F" w14:textId="68D86FF3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50396DB7" w14:textId="524BB68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4632D73A" w14:textId="3DA5956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15:00 - 17:15</w:t>
            </w:r>
          </w:p>
        </w:tc>
        <w:tc>
          <w:tcPr>
            <w:tcW w:w="342" w:type="pct"/>
            <w:shd w:val="clear" w:color="auto" w:fill="auto"/>
          </w:tcPr>
          <w:p w14:paraId="2777AC6E" w14:textId="1460A99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51EC211" w14:textId="5B57E42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7807D24D" w14:textId="55D83FC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5F1BC2CA" w14:textId="6414659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470CB219" w14:textId="7D89AAE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4D194671" w14:textId="256DDBA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10220DB0" w14:textId="77777777" w:rsidTr="008C6DB6">
        <w:tc>
          <w:tcPr>
            <w:tcW w:w="323" w:type="pct"/>
            <w:shd w:val="clear" w:color="auto" w:fill="auto"/>
          </w:tcPr>
          <w:p w14:paraId="4E13C508" w14:textId="02903BA9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677AA3BD" w14:textId="724D796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6E86FB6" w14:textId="2136D79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 xml:space="preserve">17:30 - </w:t>
            </w:r>
            <w:r>
              <w:rPr>
                <w:sz w:val="16"/>
              </w:rPr>
              <w:lastRenderedPageBreak/>
              <w:t>19:45</w:t>
            </w:r>
          </w:p>
        </w:tc>
        <w:tc>
          <w:tcPr>
            <w:tcW w:w="342" w:type="pct"/>
            <w:shd w:val="clear" w:color="auto" w:fill="auto"/>
          </w:tcPr>
          <w:p w14:paraId="7E128217" w14:textId="4FFA43D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1217" w:type="pct"/>
            <w:shd w:val="clear" w:color="auto" w:fill="auto"/>
          </w:tcPr>
          <w:p w14:paraId="2715988E" w14:textId="4F08F2C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 xml:space="preserve">Żywienie w chorobach </w:t>
            </w:r>
            <w:r>
              <w:rPr>
                <w:sz w:val="16"/>
              </w:rPr>
              <w:lastRenderedPageBreak/>
              <w:t>nowotworowych</w:t>
            </w:r>
          </w:p>
        </w:tc>
        <w:tc>
          <w:tcPr>
            <w:tcW w:w="394" w:type="pct"/>
            <w:shd w:val="clear" w:color="auto" w:fill="auto"/>
          </w:tcPr>
          <w:p w14:paraId="028A3E28" w14:textId="2556C98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429" w:type="pct"/>
            <w:shd w:val="clear" w:color="auto" w:fill="auto"/>
          </w:tcPr>
          <w:p w14:paraId="0C7F2B59" w14:textId="0D7E4F4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 xml:space="preserve">DUN2 DO </w:t>
            </w:r>
            <w:r>
              <w:rPr>
                <w:sz w:val="16"/>
              </w:rPr>
              <w:lastRenderedPageBreak/>
              <w:t>GW01</w:t>
            </w:r>
          </w:p>
        </w:tc>
        <w:tc>
          <w:tcPr>
            <w:tcW w:w="601" w:type="pct"/>
            <w:shd w:val="clear" w:color="auto" w:fill="auto"/>
          </w:tcPr>
          <w:p w14:paraId="05AEAC43" w14:textId="41B5489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WZPB_e-</w:t>
            </w:r>
            <w:r>
              <w:rPr>
                <w:sz w:val="16"/>
              </w:rPr>
              <w:lastRenderedPageBreak/>
              <w:t>learning</w:t>
            </w:r>
          </w:p>
        </w:tc>
        <w:tc>
          <w:tcPr>
            <w:tcW w:w="979" w:type="pct"/>
            <w:shd w:val="clear" w:color="auto" w:fill="auto"/>
          </w:tcPr>
          <w:p w14:paraId="19132FEB" w14:textId="62ADA55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prof. dr hab. n. med. Barbara </w:t>
            </w:r>
            <w:r>
              <w:rPr>
                <w:sz w:val="16"/>
              </w:rPr>
              <w:lastRenderedPageBreak/>
              <w:t>Zubelewicz-Szkodzińska</w:t>
            </w:r>
          </w:p>
        </w:tc>
      </w:tr>
      <w:tr w:rsidR="008C6DB6" w14:paraId="4C348B04" w14:textId="77777777" w:rsidTr="008C6DB6">
        <w:tc>
          <w:tcPr>
            <w:tcW w:w="323" w:type="pct"/>
            <w:shd w:val="clear" w:color="auto" w:fill="auto"/>
          </w:tcPr>
          <w:p w14:paraId="0573D82E" w14:textId="3AADAD96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lastRenderedPageBreak/>
              <w:t>18/01</w:t>
            </w:r>
          </w:p>
        </w:tc>
        <w:tc>
          <w:tcPr>
            <w:tcW w:w="366" w:type="pct"/>
            <w:shd w:val="clear" w:color="auto" w:fill="auto"/>
          </w:tcPr>
          <w:p w14:paraId="48391BE0" w14:textId="33E9344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51EF3EEF" w14:textId="14883B8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624E3981" w14:textId="49605D7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6E00EC2B" w14:textId="10EDA91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34711373" w14:textId="087DC16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103F6EB" w14:textId="5B71A6F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402494E6" w14:textId="322053E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56711B63" w14:textId="1D3FF23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74904311" w14:textId="77777777" w:rsidTr="008C6DB6">
        <w:tc>
          <w:tcPr>
            <w:tcW w:w="323" w:type="pct"/>
            <w:shd w:val="clear" w:color="auto" w:fill="auto"/>
          </w:tcPr>
          <w:p w14:paraId="16C6016E" w14:textId="393C7A15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18/01</w:t>
            </w:r>
          </w:p>
        </w:tc>
        <w:tc>
          <w:tcPr>
            <w:tcW w:w="366" w:type="pct"/>
            <w:shd w:val="clear" w:color="auto" w:fill="auto"/>
          </w:tcPr>
          <w:p w14:paraId="45319ECB" w14:textId="6024376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BA5B6AD" w14:textId="686DE74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3F5DD806" w14:textId="5B4E2A2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0E353B78" w14:textId="60B38C6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2B37238A" w14:textId="631D554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7D5B40C4" w14:textId="775C8DA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GĆ01</w:t>
            </w:r>
          </w:p>
        </w:tc>
        <w:tc>
          <w:tcPr>
            <w:tcW w:w="601" w:type="pct"/>
            <w:shd w:val="clear" w:color="auto" w:fill="auto"/>
          </w:tcPr>
          <w:p w14:paraId="30D0A507" w14:textId="34B3473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4F57C0E7" w14:textId="5CBFD31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11909502" w14:textId="77777777" w:rsidTr="008C6DB6">
        <w:tc>
          <w:tcPr>
            <w:tcW w:w="323" w:type="pct"/>
            <w:shd w:val="clear" w:color="auto" w:fill="auto"/>
          </w:tcPr>
          <w:p w14:paraId="5D69EB9E" w14:textId="4611BF1F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18/01</w:t>
            </w:r>
          </w:p>
        </w:tc>
        <w:tc>
          <w:tcPr>
            <w:tcW w:w="366" w:type="pct"/>
            <w:shd w:val="clear" w:color="auto" w:fill="auto"/>
          </w:tcPr>
          <w:p w14:paraId="438103C2" w14:textId="31DDD0B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77A10E1" w14:textId="259CEF1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30E654B1" w14:textId="108E4EA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F4BD2AF" w14:textId="3E6C471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ADE48E1" w14:textId="5AEF2E5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C9EE09D" w14:textId="24D0BCC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261BD110" w14:textId="76E718F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14300731" w14:textId="1AB5096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305B2999" w14:textId="77777777" w:rsidTr="008C6DB6">
        <w:tc>
          <w:tcPr>
            <w:tcW w:w="323" w:type="pct"/>
            <w:shd w:val="clear" w:color="auto" w:fill="auto"/>
          </w:tcPr>
          <w:p w14:paraId="72B115A9" w14:textId="2E35A5AE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18/01</w:t>
            </w:r>
          </w:p>
        </w:tc>
        <w:tc>
          <w:tcPr>
            <w:tcW w:w="366" w:type="pct"/>
            <w:shd w:val="clear" w:color="auto" w:fill="auto"/>
          </w:tcPr>
          <w:p w14:paraId="0E98ED7B" w14:textId="5B21DD1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BDB4F8B" w14:textId="3D2B0C1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342" w:type="pct"/>
            <w:shd w:val="clear" w:color="auto" w:fill="auto"/>
          </w:tcPr>
          <w:p w14:paraId="47874264" w14:textId="377B1D8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B0AC754" w14:textId="0927A73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578DA28D" w14:textId="5146E28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FA1EE89" w14:textId="276CAD4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3248EC84" w14:textId="0F3F858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32A6496A" w14:textId="12F19F7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8C6DB6" w14:paraId="68A296D8" w14:textId="77777777" w:rsidTr="008C6DB6">
        <w:tc>
          <w:tcPr>
            <w:tcW w:w="323" w:type="pct"/>
            <w:shd w:val="clear" w:color="auto" w:fill="auto"/>
          </w:tcPr>
          <w:p w14:paraId="34578E00" w14:textId="5A7FB73A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18/01</w:t>
            </w:r>
          </w:p>
        </w:tc>
        <w:tc>
          <w:tcPr>
            <w:tcW w:w="366" w:type="pct"/>
            <w:shd w:val="clear" w:color="auto" w:fill="auto"/>
          </w:tcPr>
          <w:p w14:paraId="1DEF716A" w14:textId="70A516D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05DEBA11" w14:textId="086A301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2" w:type="pct"/>
            <w:shd w:val="clear" w:color="auto" w:fill="auto"/>
          </w:tcPr>
          <w:p w14:paraId="4C94C763" w14:textId="6CC3B11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2B1F710" w14:textId="2A6E2EF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005FC8FA" w14:textId="600D027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5ADE015" w14:textId="6E245A4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2A7A7E7C" w14:textId="03A962B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38532441" w14:textId="143BD9A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4CD21CCD" w14:textId="77777777" w:rsidTr="008C6DB6">
        <w:tc>
          <w:tcPr>
            <w:tcW w:w="323" w:type="pct"/>
            <w:shd w:val="clear" w:color="auto" w:fill="auto"/>
          </w:tcPr>
          <w:p w14:paraId="4081D661" w14:textId="571880E0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18/01</w:t>
            </w:r>
          </w:p>
        </w:tc>
        <w:tc>
          <w:tcPr>
            <w:tcW w:w="366" w:type="pct"/>
            <w:shd w:val="clear" w:color="auto" w:fill="auto"/>
          </w:tcPr>
          <w:p w14:paraId="500A0F05" w14:textId="6215029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CEF0D1B" w14:textId="5B11464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42" w:type="pct"/>
            <w:shd w:val="clear" w:color="auto" w:fill="auto"/>
          </w:tcPr>
          <w:p w14:paraId="69D699ED" w14:textId="40C2E3F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68DC001F" w14:textId="0FAF8AF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5AFD9C19" w14:textId="5C71F2B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4E5A4811" w14:textId="1A79A5B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788B9DF9" w14:textId="47D7E0C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1F384595" w14:textId="3FD831E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8C6DB6" w14:paraId="486DFBC1" w14:textId="77777777" w:rsidTr="008C6DB6">
        <w:tc>
          <w:tcPr>
            <w:tcW w:w="323" w:type="pct"/>
            <w:shd w:val="clear" w:color="auto" w:fill="auto"/>
          </w:tcPr>
          <w:p w14:paraId="33A7BCBD" w14:textId="64002AEF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24/01</w:t>
            </w:r>
          </w:p>
        </w:tc>
        <w:tc>
          <w:tcPr>
            <w:tcW w:w="366" w:type="pct"/>
            <w:shd w:val="clear" w:color="auto" w:fill="auto"/>
          </w:tcPr>
          <w:p w14:paraId="45007773" w14:textId="757C0AD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DF359FC" w14:textId="32B9735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3BCFDEE8" w14:textId="0F89925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30A73343" w14:textId="2BC0CC8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19666809" w14:textId="1E725F1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8B1DAD1" w14:textId="24B689E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2A244A96" w14:textId="09D49A7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4D4E1AFB" w14:textId="3C36884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53A05BB4" w14:textId="77777777" w:rsidTr="008C6DB6">
        <w:tc>
          <w:tcPr>
            <w:tcW w:w="323" w:type="pct"/>
            <w:shd w:val="clear" w:color="auto" w:fill="auto"/>
          </w:tcPr>
          <w:p w14:paraId="3E5FFC85" w14:textId="13168C05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24/01</w:t>
            </w:r>
          </w:p>
        </w:tc>
        <w:tc>
          <w:tcPr>
            <w:tcW w:w="366" w:type="pct"/>
            <w:shd w:val="clear" w:color="auto" w:fill="auto"/>
          </w:tcPr>
          <w:p w14:paraId="03675941" w14:textId="6306643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ED7CB69" w14:textId="073EBDD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342" w:type="pct"/>
            <w:shd w:val="clear" w:color="auto" w:fill="auto"/>
          </w:tcPr>
          <w:p w14:paraId="27A348D9" w14:textId="0D05954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E2E6E2C" w14:textId="2A3BC8A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16455073" w14:textId="528CEFE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C2C03AC" w14:textId="03DB5C5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3F95CAA8" w14:textId="117221A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708C5B88" w14:textId="6282491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1BFF8E1C" w14:textId="77777777" w:rsidTr="008C6DB6">
        <w:tc>
          <w:tcPr>
            <w:tcW w:w="323" w:type="pct"/>
            <w:shd w:val="clear" w:color="auto" w:fill="auto"/>
          </w:tcPr>
          <w:p w14:paraId="49EAE66D" w14:textId="3B3B5C30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24/01</w:t>
            </w:r>
          </w:p>
        </w:tc>
        <w:tc>
          <w:tcPr>
            <w:tcW w:w="366" w:type="pct"/>
            <w:shd w:val="clear" w:color="auto" w:fill="auto"/>
          </w:tcPr>
          <w:p w14:paraId="5396BBDD" w14:textId="6F4C6CE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8B1E613" w14:textId="61FC024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42" w:type="pct"/>
            <w:shd w:val="clear" w:color="auto" w:fill="auto"/>
          </w:tcPr>
          <w:p w14:paraId="3BD44A1C" w14:textId="1BF189B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5A2BDA87" w14:textId="1C3CCC0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5F6B5C63" w14:textId="636B27B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4C418A8" w14:textId="20E074A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61F2C4F0" w14:textId="5DE7C8D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397A1835" w14:textId="2011A7D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C6DB6" w14:paraId="62A1B353" w14:textId="77777777" w:rsidTr="008C6DB6">
        <w:tc>
          <w:tcPr>
            <w:tcW w:w="323" w:type="pct"/>
            <w:shd w:val="clear" w:color="auto" w:fill="auto"/>
          </w:tcPr>
          <w:p w14:paraId="35FB8E61" w14:textId="6060CFFA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0E9200A6" w14:textId="7D1780B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22F98E1" w14:textId="09B2A11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4708A889" w14:textId="24DB8FE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2365D79" w14:textId="162C7DD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6AACAC4B" w14:textId="43E5652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D5AA211" w14:textId="5267135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19086ACD" w14:textId="575CC51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72F6016D" w14:textId="1D020C2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72A499C1" w14:textId="77777777" w:rsidTr="008C6DB6">
        <w:tc>
          <w:tcPr>
            <w:tcW w:w="323" w:type="pct"/>
            <w:shd w:val="clear" w:color="auto" w:fill="auto"/>
          </w:tcPr>
          <w:p w14:paraId="70695363" w14:textId="7299E7BF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13B0EDCF" w14:textId="155C7C9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059FE6F5" w14:textId="18240CB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342" w:type="pct"/>
            <w:shd w:val="clear" w:color="auto" w:fill="auto"/>
          </w:tcPr>
          <w:p w14:paraId="626C06CA" w14:textId="3A087EE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654D5FA7" w14:textId="72F852A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645B7590" w14:textId="3B86E2F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23BA04BC" w14:textId="40BE474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32545798" w14:textId="5EC1E41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68B13E01" w14:textId="4F58D42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C6DB6" w14:paraId="78185690" w14:textId="77777777" w:rsidTr="008C6DB6">
        <w:tc>
          <w:tcPr>
            <w:tcW w:w="323" w:type="pct"/>
            <w:shd w:val="clear" w:color="auto" w:fill="auto"/>
          </w:tcPr>
          <w:p w14:paraId="2FAB88CF" w14:textId="1DD07933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62AC453D" w14:textId="61C64B8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05E91F6A" w14:textId="0F4B73A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342" w:type="pct"/>
            <w:shd w:val="clear" w:color="auto" w:fill="auto"/>
          </w:tcPr>
          <w:p w14:paraId="5B66C859" w14:textId="5C9F79D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1120E9EF" w14:textId="6D12409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36BB2302" w14:textId="7043C02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443ACB82" w14:textId="722EC0E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1E9E1484" w14:textId="06AA3A3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3185E113" w14:textId="4B8794D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C6DB6" w14:paraId="0145B649" w14:textId="77777777" w:rsidTr="008C6DB6">
        <w:tc>
          <w:tcPr>
            <w:tcW w:w="323" w:type="pct"/>
            <w:shd w:val="clear" w:color="auto" w:fill="auto"/>
          </w:tcPr>
          <w:p w14:paraId="58BDC926" w14:textId="2B66B010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03DA93F2" w14:textId="1D7D1E1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736A55EC" w14:textId="63F9499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42" w:type="pct"/>
            <w:shd w:val="clear" w:color="auto" w:fill="auto"/>
          </w:tcPr>
          <w:p w14:paraId="516F229D" w14:textId="6D89779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F8FBFD2" w14:textId="4DBD526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38BEAC83" w14:textId="730F8AD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5ECF389" w14:textId="364E4E3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6E478F5B" w14:textId="751C8F5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4A5385ED" w14:textId="63B3EF3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8C6DB6" w14:paraId="2B98AC2B" w14:textId="77777777" w:rsidTr="008C6DB6">
        <w:tc>
          <w:tcPr>
            <w:tcW w:w="323" w:type="pct"/>
            <w:shd w:val="clear" w:color="auto" w:fill="auto"/>
          </w:tcPr>
          <w:p w14:paraId="6A6EB22F" w14:textId="08EE1A6F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33B6A099" w14:textId="3178BFE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003BE5A1" w14:textId="006802B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42" w:type="pct"/>
            <w:shd w:val="clear" w:color="auto" w:fill="auto"/>
          </w:tcPr>
          <w:p w14:paraId="14E4EF03" w14:textId="313D575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DB20F4C" w14:textId="194B655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2301AA36" w14:textId="7C7AA0B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11EBB03D" w14:textId="0773EFC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19D4C6BD" w14:textId="05C2B62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79" w:type="pct"/>
            <w:shd w:val="clear" w:color="auto" w:fill="auto"/>
          </w:tcPr>
          <w:p w14:paraId="12D90B71" w14:textId="19D1EE1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47340F14" w14:textId="77777777" w:rsidTr="008C6DB6">
        <w:tc>
          <w:tcPr>
            <w:tcW w:w="323" w:type="pct"/>
            <w:shd w:val="clear" w:color="auto" w:fill="auto"/>
          </w:tcPr>
          <w:p w14:paraId="1B11B75A" w14:textId="25A81451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11B3C759" w14:textId="3C203C1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8F35808" w14:textId="3BAE484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16:30 - 19:30</w:t>
            </w:r>
          </w:p>
        </w:tc>
        <w:tc>
          <w:tcPr>
            <w:tcW w:w="342" w:type="pct"/>
            <w:shd w:val="clear" w:color="auto" w:fill="auto"/>
          </w:tcPr>
          <w:p w14:paraId="6A84F54F" w14:textId="281874C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09C3BFB4" w14:textId="4D4603F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359E145D" w14:textId="1211E6C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0C800190" w14:textId="53CE486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GĆ01</w:t>
            </w:r>
          </w:p>
        </w:tc>
        <w:tc>
          <w:tcPr>
            <w:tcW w:w="601" w:type="pct"/>
            <w:shd w:val="clear" w:color="auto" w:fill="auto"/>
          </w:tcPr>
          <w:p w14:paraId="25C8B99F" w14:textId="2BBCDD3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2085C71B" w14:textId="077FE84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0DED0E2D" w14:textId="77777777" w:rsidTr="008C6DB6">
        <w:tc>
          <w:tcPr>
            <w:tcW w:w="323" w:type="pct"/>
            <w:shd w:val="clear" w:color="auto" w:fill="auto"/>
          </w:tcPr>
          <w:p w14:paraId="33335BEA" w14:textId="50FF4024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5459FE31" w14:textId="6B4C761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B798401" w14:textId="6F5A9E4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16:30 - 19:30</w:t>
            </w:r>
          </w:p>
        </w:tc>
        <w:tc>
          <w:tcPr>
            <w:tcW w:w="342" w:type="pct"/>
            <w:shd w:val="clear" w:color="auto" w:fill="auto"/>
          </w:tcPr>
          <w:p w14:paraId="1FC9EAEA" w14:textId="0277E34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2045D09A" w14:textId="4C57565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31606343" w14:textId="4D9813E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9CCC779" w14:textId="5E3FB27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200D4766" w14:textId="4CAF937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79" w:type="pct"/>
            <w:shd w:val="clear" w:color="auto" w:fill="auto"/>
          </w:tcPr>
          <w:p w14:paraId="3878D0BF" w14:textId="06B93A9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66B156EF" w14:textId="77777777" w:rsidTr="008C6DB6">
        <w:tc>
          <w:tcPr>
            <w:tcW w:w="323" w:type="pct"/>
            <w:shd w:val="clear" w:color="auto" w:fill="auto"/>
          </w:tcPr>
          <w:p w14:paraId="5A457F35" w14:textId="0B08633C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31/01</w:t>
            </w:r>
          </w:p>
        </w:tc>
        <w:tc>
          <w:tcPr>
            <w:tcW w:w="366" w:type="pct"/>
            <w:shd w:val="clear" w:color="auto" w:fill="auto"/>
          </w:tcPr>
          <w:p w14:paraId="372DEA33" w14:textId="5BD39BC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77E671D" w14:textId="600B4CB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4746B367" w14:textId="2C8A461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E5D5799" w14:textId="4FAFE31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5DF678F9" w14:textId="29A85B3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38BD3FA" w14:textId="3AC0806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365010C3" w14:textId="060BFD4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389FD4BE" w14:textId="1500C6F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8C6DB6" w14:paraId="5DE09F6C" w14:textId="77777777" w:rsidTr="008C6DB6">
        <w:tc>
          <w:tcPr>
            <w:tcW w:w="323" w:type="pct"/>
            <w:shd w:val="clear" w:color="auto" w:fill="auto"/>
          </w:tcPr>
          <w:p w14:paraId="3C610DD4" w14:textId="59DEC036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31/01</w:t>
            </w:r>
          </w:p>
        </w:tc>
        <w:tc>
          <w:tcPr>
            <w:tcW w:w="366" w:type="pct"/>
            <w:shd w:val="clear" w:color="auto" w:fill="auto"/>
          </w:tcPr>
          <w:p w14:paraId="725C5348" w14:textId="5180AB7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AF3E61E" w14:textId="503EB18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59CFFB91" w14:textId="102D2B7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AF2CE62" w14:textId="2FEA0AA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FE43DDF" w14:textId="40A7F4B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22267DAA" w14:textId="066341C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39AF9ABB" w14:textId="28E0605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20CFC5B6" w14:textId="42DBCD2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7B769331" w14:textId="77777777" w:rsidTr="008C6DB6">
        <w:tc>
          <w:tcPr>
            <w:tcW w:w="323" w:type="pct"/>
            <w:shd w:val="clear" w:color="auto" w:fill="auto"/>
          </w:tcPr>
          <w:p w14:paraId="0D50D6F1" w14:textId="055A472F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31/01</w:t>
            </w:r>
          </w:p>
        </w:tc>
        <w:tc>
          <w:tcPr>
            <w:tcW w:w="366" w:type="pct"/>
            <w:shd w:val="clear" w:color="auto" w:fill="auto"/>
          </w:tcPr>
          <w:p w14:paraId="715293D2" w14:textId="73698CC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07FDC8F1" w14:textId="334A525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2E127D86" w14:textId="45456EF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6664B75" w14:textId="13BE6BF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6D698FCF" w14:textId="0B3FEC9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5BEDCE8" w14:textId="2E6365B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062D688E" w14:textId="36422507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1710D2E0" w14:textId="2293479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8C6DB6" w14:paraId="12EEFA9C" w14:textId="77777777" w:rsidTr="008C6DB6">
        <w:tc>
          <w:tcPr>
            <w:tcW w:w="323" w:type="pct"/>
            <w:shd w:val="clear" w:color="auto" w:fill="auto"/>
          </w:tcPr>
          <w:p w14:paraId="0EF9CB5F" w14:textId="072D9791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31/01</w:t>
            </w:r>
          </w:p>
        </w:tc>
        <w:tc>
          <w:tcPr>
            <w:tcW w:w="366" w:type="pct"/>
            <w:shd w:val="clear" w:color="auto" w:fill="auto"/>
          </w:tcPr>
          <w:p w14:paraId="1FFBA5B3" w14:textId="7B1C3BE3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410819F" w14:textId="053265B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342" w:type="pct"/>
            <w:shd w:val="clear" w:color="auto" w:fill="auto"/>
          </w:tcPr>
          <w:p w14:paraId="58497013" w14:textId="797590EB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145D7567" w14:textId="2E458D5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06DA47E" w14:textId="3D4C3A1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94C58D4" w14:textId="305E5FE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30F89BCD" w14:textId="2F90D91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4C7DD8B2" w14:textId="62E4EA1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2477B96D" w14:textId="77777777" w:rsidTr="008C6DB6">
        <w:tc>
          <w:tcPr>
            <w:tcW w:w="323" w:type="pct"/>
            <w:shd w:val="clear" w:color="auto" w:fill="auto"/>
          </w:tcPr>
          <w:p w14:paraId="7510F342" w14:textId="02F68BE5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31/01</w:t>
            </w:r>
          </w:p>
        </w:tc>
        <w:tc>
          <w:tcPr>
            <w:tcW w:w="366" w:type="pct"/>
            <w:shd w:val="clear" w:color="auto" w:fill="auto"/>
          </w:tcPr>
          <w:p w14:paraId="26511AD9" w14:textId="4761817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07FB1A7" w14:textId="02B1AC8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342" w:type="pct"/>
            <w:shd w:val="clear" w:color="auto" w:fill="auto"/>
          </w:tcPr>
          <w:p w14:paraId="0DCF1DB3" w14:textId="7535454E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5DB3212F" w14:textId="17B0C85D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3C0CFB04" w14:textId="7403481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5906945B" w14:textId="3CF2607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6C7640F8" w14:textId="396ABC1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0FA7691A" w14:textId="4EBDE36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C6DB6" w14:paraId="0B849B2D" w14:textId="77777777" w:rsidTr="008C6DB6">
        <w:tc>
          <w:tcPr>
            <w:tcW w:w="323" w:type="pct"/>
            <w:shd w:val="clear" w:color="auto" w:fill="auto"/>
          </w:tcPr>
          <w:p w14:paraId="2011602B" w14:textId="65C95FE6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01/02</w:t>
            </w:r>
          </w:p>
        </w:tc>
        <w:tc>
          <w:tcPr>
            <w:tcW w:w="366" w:type="pct"/>
            <w:shd w:val="clear" w:color="auto" w:fill="auto"/>
          </w:tcPr>
          <w:p w14:paraId="55A315BB" w14:textId="7970DBF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6C85850B" w14:textId="79B34B4C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594DD63B" w14:textId="6E5CA834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A206A2E" w14:textId="73ADCDF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68962AE5" w14:textId="6DC49A42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3F87845" w14:textId="2A5EC21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4E2ACA2E" w14:textId="1049171F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979" w:type="pct"/>
            <w:shd w:val="clear" w:color="auto" w:fill="auto"/>
          </w:tcPr>
          <w:p w14:paraId="5A9B1BC1" w14:textId="5F08B22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mgr Beata Ogonowska-Cieśla</w:t>
            </w:r>
          </w:p>
        </w:tc>
      </w:tr>
      <w:tr w:rsidR="008C6DB6" w14:paraId="195E177B" w14:textId="77777777" w:rsidTr="008C6DB6">
        <w:tc>
          <w:tcPr>
            <w:tcW w:w="323" w:type="pct"/>
            <w:shd w:val="clear" w:color="auto" w:fill="auto"/>
          </w:tcPr>
          <w:p w14:paraId="7941BB93" w14:textId="6BA7CE0C" w:rsidR="008C6DB6" w:rsidRPr="008C6DB6" w:rsidRDefault="008C6DB6">
            <w:pPr>
              <w:rPr>
                <w:b/>
                <w:sz w:val="16"/>
              </w:rPr>
            </w:pPr>
            <w:r w:rsidRPr="008C6DB6">
              <w:rPr>
                <w:b/>
                <w:sz w:val="16"/>
              </w:rPr>
              <w:t>01/02</w:t>
            </w:r>
          </w:p>
        </w:tc>
        <w:tc>
          <w:tcPr>
            <w:tcW w:w="366" w:type="pct"/>
            <w:shd w:val="clear" w:color="auto" w:fill="auto"/>
          </w:tcPr>
          <w:p w14:paraId="69C5F960" w14:textId="1F988591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6AFCC531" w14:textId="3948D209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7E25E986" w14:textId="39AE6C4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F7CBC48" w14:textId="737BA9F0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3F4FE0B6" w14:textId="6A336275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66C75B0" w14:textId="50550F86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39EBDD65" w14:textId="6A416C88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979" w:type="pct"/>
            <w:shd w:val="clear" w:color="auto" w:fill="auto"/>
          </w:tcPr>
          <w:p w14:paraId="28993A4B" w14:textId="6AED89FA" w:rsidR="008C6DB6" w:rsidRDefault="008C6DB6">
            <w:pPr>
              <w:rPr>
                <w:sz w:val="16"/>
              </w:rPr>
            </w:pPr>
            <w:r>
              <w:rPr>
                <w:sz w:val="16"/>
              </w:rPr>
              <w:t>mgr Beata Ogonowska-Cieśla</w:t>
            </w:r>
          </w:p>
        </w:tc>
      </w:tr>
    </w:tbl>
    <w:p w14:paraId="085846DB" w14:textId="77777777" w:rsidR="008C6DB6" w:rsidRPr="008C6DB6" w:rsidRDefault="008C6DB6">
      <w:pPr>
        <w:rPr>
          <w:sz w:val="16"/>
        </w:rPr>
      </w:pPr>
    </w:p>
    <w:sectPr w:rsidR="008C6DB6" w:rsidRPr="008C6DB6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0A24" w14:textId="77777777" w:rsidR="008C6DB6" w:rsidRDefault="008C6DB6" w:rsidP="00294321">
      <w:r>
        <w:separator/>
      </w:r>
    </w:p>
  </w:endnote>
  <w:endnote w:type="continuationSeparator" w:id="0">
    <w:p w14:paraId="0BD667D8" w14:textId="77777777" w:rsidR="008C6DB6" w:rsidRDefault="008C6DB6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14BB" w14:textId="77777777" w:rsidR="008C6DB6" w:rsidRDefault="008C6DB6" w:rsidP="00294321">
      <w:r>
        <w:separator/>
      </w:r>
    </w:p>
  </w:footnote>
  <w:footnote w:type="continuationSeparator" w:id="0">
    <w:p w14:paraId="2C5E8030" w14:textId="77777777" w:rsidR="008C6DB6" w:rsidRDefault="008C6DB6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CFB7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M4MDYyMzAsImV4cCI6MTc2Mzg5MjYzMCwiaXNzIjoiaHR0cHM6Ly9sb2dpbi5zdW0uZWR1LnBsL3NlcnZlciIsImF1ZCI6ImRlYW5zX29mZmljZV9zZXJ2ZXIiLCJjbGllbnRfaWQiOiJkZWFuc19vZmZpY2VfbG9uZ190YXNrcyIsInN1YiI6ImEwMmQ3MDY3LWRjYzItNDE3Yi05NGUwLTI5MDM3MjkyOWFkYSIsImF1dGhfdGltZSI6MTc2MzgwNjIzMCwiaWRwIjoibG9jYWwiLCJzY29wZSI6WyJvcGVuaWQiLCJkZWFuc19vZmZpY2Vfc2VydmVyIl0sImFtciI6WyJkZWxlZ2F0aW9uIl19.DGkH4QSu-oS7Ds7iqrFAtrmXPzA0opMbAXMlfi1-Ak_1hvxicCMctHEs7MruOwiB1EEmiZtwhYGIDSeD-nPndNTjzfh4TfXVkVTDmaMHFEzr8RsRhOhuEQ9ztxEivyacitHLBiHuSsqu8dWDFLulHMXUS_lLiem23MorC42J0ccMPvvp3RnkGPT0q3yVKrwOg2Kmzz6LWcaqHyeRghUZEwuGUuz7gb_ZCCyUR0CwsPWmJzr-ZUcldRq4a89xE_TCnbHEWjPCM3eUHKrKc1G0avBbg-tVeZ-G2_r2iOgCYcCbHu4rOLwjegp08gSBOIuEmeFirhR0JbolOUWq62uqbBammN8bIZzhumx7Js-G1tjsr5eRgNXu7Hi5HUqfDhvn1XUxuGBHi9bj4mupZITJr5AszRLa5FwpO8W534ExybTH3E3qPSIV4vJdyzalA-Zw9sanMKAXRfKnzp2JdilMBQFVt9bCZBodNXYOlH-NQ3G-p8ToF2FUOExoDZ5Dw6dn"/>
    <w:docVar w:name="AppProcID" w:val="6024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8C6DB6"/>
    <w:rsid w:val="000F6126"/>
    <w:rsid w:val="002013FB"/>
    <w:rsid w:val="00294321"/>
    <w:rsid w:val="002B2C18"/>
    <w:rsid w:val="005B0F59"/>
    <w:rsid w:val="006F71E2"/>
    <w:rsid w:val="008C6DB6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32B3B"/>
  <w15:docId w15:val="{F951C1BE-ACB8-4CBE-9CDA-71EDF767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C6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3</Pages>
  <Words>2247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2025-11-22T10:10:00Z</dcterms:created>
  <dcterms:modified xsi:type="dcterms:W3CDTF">2025-11-22T10:10:00Z</dcterms:modified>
</cp:coreProperties>
</file>