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D7FD" w14:textId="01E21A4A" w:rsidR="00294321" w:rsidRDefault="00DD75A2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05-02-2026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0"/>
        <w:gridCol w:w="829"/>
        <w:gridCol w:w="770"/>
        <w:gridCol w:w="753"/>
        <w:gridCol w:w="2692"/>
        <w:gridCol w:w="892"/>
        <w:gridCol w:w="946"/>
        <w:gridCol w:w="1327"/>
        <w:gridCol w:w="2163"/>
      </w:tblGrid>
      <w:tr w:rsidR="00DD75A2" w:rsidRPr="00DD75A2" w14:paraId="2BAA6B46" w14:textId="77777777" w:rsidTr="00DD75A2">
        <w:tc>
          <w:tcPr>
            <w:tcW w:w="323" w:type="pct"/>
            <w:shd w:val="clear" w:color="auto" w:fill="auto"/>
          </w:tcPr>
          <w:p w14:paraId="04C2FD08" w14:textId="41869A3D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Daty zajęć</w:t>
            </w:r>
          </w:p>
        </w:tc>
        <w:tc>
          <w:tcPr>
            <w:tcW w:w="366" w:type="pct"/>
            <w:shd w:val="clear" w:color="auto" w:fill="auto"/>
          </w:tcPr>
          <w:p w14:paraId="4771DE5E" w14:textId="63D7E9DA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Dzień</w:t>
            </w:r>
          </w:p>
        </w:tc>
        <w:tc>
          <w:tcPr>
            <w:tcW w:w="350" w:type="pct"/>
            <w:shd w:val="clear" w:color="auto" w:fill="auto"/>
          </w:tcPr>
          <w:p w14:paraId="766C9A68" w14:textId="6D334C46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Od - Do</w:t>
            </w:r>
          </w:p>
        </w:tc>
        <w:tc>
          <w:tcPr>
            <w:tcW w:w="342" w:type="pct"/>
            <w:shd w:val="clear" w:color="auto" w:fill="auto"/>
          </w:tcPr>
          <w:p w14:paraId="3F6C74F4" w14:textId="640211D6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Ilość Godz.</w:t>
            </w:r>
          </w:p>
        </w:tc>
        <w:tc>
          <w:tcPr>
            <w:tcW w:w="1217" w:type="pct"/>
            <w:shd w:val="clear" w:color="auto" w:fill="auto"/>
          </w:tcPr>
          <w:p w14:paraId="3ECF8125" w14:textId="3E733B0C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Przedmiot</w:t>
            </w:r>
          </w:p>
        </w:tc>
        <w:tc>
          <w:tcPr>
            <w:tcW w:w="394" w:type="pct"/>
            <w:shd w:val="clear" w:color="auto" w:fill="auto"/>
          </w:tcPr>
          <w:p w14:paraId="399A2D60" w14:textId="65AD224F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Status</w:t>
            </w:r>
          </w:p>
        </w:tc>
        <w:tc>
          <w:tcPr>
            <w:tcW w:w="429" w:type="pct"/>
            <w:shd w:val="clear" w:color="auto" w:fill="auto"/>
          </w:tcPr>
          <w:p w14:paraId="6ACB99E8" w14:textId="3E0A2091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Grupa</w:t>
            </w:r>
          </w:p>
        </w:tc>
        <w:tc>
          <w:tcPr>
            <w:tcW w:w="601" w:type="pct"/>
            <w:shd w:val="clear" w:color="auto" w:fill="auto"/>
          </w:tcPr>
          <w:p w14:paraId="1FDC57EA" w14:textId="25903BC9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Sala</w:t>
            </w:r>
          </w:p>
        </w:tc>
        <w:tc>
          <w:tcPr>
            <w:tcW w:w="979" w:type="pct"/>
            <w:shd w:val="clear" w:color="auto" w:fill="auto"/>
          </w:tcPr>
          <w:p w14:paraId="63255E95" w14:textId="29525115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Wykładowca</w:t>
            </w:r>
          </w:p>
        </w:tc>
      </w:tr>
      <w:tr w:rsidR="00DD75A2" w14:paraId="35D5448B" w14:textId="77777777" w:rsidTr="00DD75A2">
        <w:tc>
          <w:tcPr>
            <w:tcW w:w="323" w:type="pct"/>
            <w:shd w:val="clear" w:color="auto" w:fill="auto"/>
          </w:tcPr>
          <w:p w14:paraId="43E21A8C" w14:textId="55FD5BE8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04/10</w:t>
            </w:r>
          </w:p>
        </w:tc>
        <w:tc>
          <w:tcPr>
            <w:tcW w:w="366" w:type="pct"/>
            <w:shd w:val="clear" w:color="auto" w:fill="auto"/>
          </w:tcPr>
          <w:p w14:paraId="54213697" w14:textId="73BBC5D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19380E82" w14:textId="05A1E54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169147ED" w14:textId="2EE4DD2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E811980" w14:textId="1D04381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19BC2B81" w14:textId="45E9BDC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62DDABD5" w14:textId="33223DD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6D15FE84" w14:textId="43AAD33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7FD1FC9E" w14:textId="0B76DA9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30262E30" w14:textId="77777777" w:rsidTr="00DD75A2">
        <w:tc>
          <w:tcPr>
            <w:tcW w:w="323" w:type="pct"/>
            <w:shd w:val="clear" w:color="auto" w:fill="auto"/>
          </w:tcPr>
          <w:p w14:paraId="51B347CF" w14:textId="69AC0634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04/10</w:t>
            </w:r>
          </w:p>
        </w:tc>
        <w:tc>
          <w:tcPr>
            <w:tcW w:w="366" w:type="pct"/>
            <w:shd w:val="clear" w:color="auto" w:fill="auto"/>
          </w:tcPr>
          <w:p w14:paraId="65D6BCB2" w14:textId="0776D9B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7A11D319" w14:textId="758A759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18DC6F81" w14:textId="5BCD888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BAE606F" w14:textId="76FB944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4BB6617C" w14:textId="2C73936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2EC69FC0" w14:textId="68EB825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14EB4A17" w14:textId="2DF4BB0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218616D2" w14:textId="20B7801E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DD75A2" w14:paraId="57F19867" w14:textId="77777777" w:rsidTr="00DD75A2">
        <w:tc>
          <w:tcPr>
            <w:tcW w:w="323" w:type="pct"/>
            <w:shd w:val="clear" w:color="auto" w:fill="auto"/>
          </w:tcPr>
          <w:p w14:paraId="43C6AE3F" w14:textId="3ABAB572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04/10</w:t>
            </w:r>
          </w:p>
        </w:tc>
        <w:tc>
          <w:tcPr>
            <w:tcW w:w="366" w:type="pct"/>
            <w:shd w:val="clear" w:color="auto" w:fill="auto"/>
          </w:tcPr>
          <w:p w14:paraId="38177350" w14:textId="27CFB93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76AFA863" w14:textId="67026FC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2" w:type="pct"/>
            <w:shd w:val="clear" w:color="auto" w:fill="auto"/>
          </w:tcPr>
          <w:p w14:paraId="4BDBE67C" w14:textId="63868FC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4E25FB16" w14:textId="3C470D3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221E653E" w14:textId="0CD24F0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031EC4BC" w14:textId="7B2F39F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4E6DFF2B" w14:textId="5DCF212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6CE2E82B" w14:textId="6E36C095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DD75A2" w14:paraId="5FEF4745" w14:textId="77777777" w:rsidTr="00DD75A2">
        <w:tc>
          <w:tcPr>
            <w:tcW w:w="323" w:type="pct"/>
            <w:shd w:val="clear" w:color="auto" w:fill="auto"/>
          </w:tcPr>
          <w:p w14:paraId="6A709F14" w14:textId="45870CEA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11/10</w:t>
            </w:r>
          </w:p>
        </w:tc>
        <w:tc>
          <w:tcPr>
            <w:tcW w:w="366" w:type="pct"/>
            <w:shd w:val="clear" w:color="auto" w:fill="auto"/>
          </w:tcPr>
          <w:p w14:paraId="7D939F2C" w14:textId="69073F5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234E642E" w14:textId="5616516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42" w:type="pct"/>
            <w:shd w:val="clear" w:color="auto" w:fill="auto"/>
          </w:tcPr>
          <w:p w14:paraId="116602AB" w14:textId="313F053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11811851" w14:textId="59B6D18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208E85C3" w14:textId="559253F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16AE555F" w14:textId="69ABC54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390DD496" w14:textId="7DBB33F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62A1455F" w14:textId="11C667E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7206A65D" w14:textId="77777777" w:rsidTr="00DD75A2">
        <w:tc>
          <w:tcPr>
            <w:tcW w:w="323" w:type="pct"/>
            <w:shd w:val="clear" w:color="auto" w:fill="auto"/>
          </w:tcPr>
          <w:p w14:paraId="798E0245" w14:textId="038CA71E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11/10</w:t>
            </w:r>
          </w:p>
        </w:tc>
        <w:tc>
          <w:tcPr>
            <w:tcW w:w="366" w:type="pct"/>
            <w:shd w:val="clear" w:color="auto" w:fill="auto"/>
          </w:tcPr>
          <w:p w14:paraId="57FA19F6" w14:textId="45F3E51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30C2C6D0" w14:textId="38A8903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342" w:type="pct"/>
            <w:shd w:val="clear" w:color="auto" w:fill="auto"/>
          </w:tcPr>
          <w:p w14:paraId="3B51E83D" w14:textId="35B1D7F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50473B5C" w14:textId="02B7D35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57BD1209" w14:textId="6134511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0B69C667" w14:textId="2F17523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73ED1CCE" w14:textId="2CBB0D8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6A76FE4C" w14:textId="1F0301A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DD75A2" w14:paraId="6CD842BC" w14:textId="77777777" w:rsidTr="00DD75A2">
        <w:tc>
          <w:tcPr>
            <w:tcW w:w="323" w:type="pct"/>
            <w:shd w:val="clear" w:color="auto" w:fill="auto"/>
          </w:tcPr>
          <w:p w14:paraId="04292830" w14:textId="51636F69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11/10</w:t>
            </w:r>
          </w:p>
        </w:tc>
        <w:tc>
          <w:tcPr>
            <w:tcW w:w="366" w:type="pct"/>
            <w:shd w:val="clear" w:color="auto" w:fill="auto"/>
          </w:tcPr>
          <w:p w14:paraId="39F76A37" w14:textId="6EB5DFC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63B2A355" w14:textId="52564D2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17:45 - 20:00</w:t>
            </w:r>
          </w:p>
        </w:tc>
        <w:tc>
          <w:tcPr>
            <w:tcW w:w="342" w:type="pct"/>
            <w:shd w:val="clear" w:color="auto" w:fill="auto"/>
          </w:tcPr>
          <w:p w14:paraId="5730EE89" w14:textId="53D9A64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0B3BE4E0" w14:textId="5FCBFF7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13C81675" w14:textId="3013D7F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7E123901" w14:textId="044FE10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1C21C58A" w14:textId="07780D3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56A40171" w14:textId="23A03B7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2B6182D3" w14:textId="77777777" w:rsidTr="00DD75A2">
        <w:tc>
          <w:tcPr>
            <w:tcW w:w="323" w:type="pct"/>
            <w:shd w:val="clear" w:color="auto" w:fill="auto"/>
          </w:tcPr>
          <w:p w14:paraId="3F851BB6" w14:textId="551541EE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12/10</w:t>
            </w:r>
          </w:p>
        </w:tc>
        <w:tc>
          <w:tcPr>
            <w:tcW w:w="366" w:type="pct"/>
            <w:shd w:val="clear" w:color="auto" w:fill="auto"/>
          </w:tcPr>
          <w:p w14:paraId="7084E0DE" w14:textId="2B8F262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34B396FD" w14:textId="2DB8303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42" w:type="pct"/>
            <w:shd w:val="clear" w:color="auto" w:fill="auto"/>
          </w:tcPr>
          <w:p w14:paraId="68B448F1" w14:textId="0E1F6E3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1217" w:type="pct"/>
            <w:shd w:val="clear" w:color="auto" w:fill="auto"/>
          </w:tcPr>
          <w:p w14:paraId="675F2801" w14:textId="66D4674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488EA221" w14:textId="7D8B288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22EE97D1" w14:textId="5E9F523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3642FFDF" w14:textId="2121A2E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435EEAC6" w14:textId="22727399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6CCBDB03" w14:textId="77777777" w:rsidTr="00DD75A2">
        <w:tc>
          <w:tcPr>
            <w:tcW w:w="323" w:type="pct"/>
            <w:shd w:val="clear" w:color="auto" w:fill="auto"/>
          </w:tcPr>
          <w:p w14:paraId="56E4AAC6" w14:textId="1BC9709A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12/10</w:t>
            </w:r>
          </w:p>
        </w:tc>
        <w:tc>
          <w:tcPr>
            <w:tcW w:w="366" w:type="pct"/>
            <w:shd w:val="clear" w:color="auto" w:fill="auto"/>
          </w:tcPr>
          <w:p w14:paraId="1D784AC5" w14:textId="19F18A6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2AD91D11" w14:textId="62567B2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12:45 - 15:00</w:t>
            </w:r>
          </w:p>
        </w:tc>
        <w:tc>
          <w:tcPr>
            <w:tcW w:w="342" w:type="pct"/>
            <w:shd w:val="clear" w:color="auto" w:fill="auto"/>
          </w:tcPr>
          <w:p w14:paraId="663CE32D" w14:textId="2AC0B30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48E4128F" w14:textId="3DA0340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70A8D049" w14:textId="45F81A3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174B86A5" w14:textId="5A12F35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477920D0" w14:textId="240D58D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0CECA03C" w14:textId="2F1732D0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Małgorzata Muc-Wierzgoń</w:t>
            </w:r>
          </w:p>
        </w:tc>
      </w:tr>
      <w:tr w:rsidR="00DD75A2" w14:paraId="2784C559" w14:textId="77777777" w:rsidTr="00DD75A2">
        <w:tc>
          <w:tcPr>
            <w:tcW w:w="323" w:type="pct"/>
            <w:shd w:val="clear" w:color="auto" w:fill="auto"/>
          </w:tcPr>
          <w:p w14:paraId="639DEB4A" w14:textId="28051A33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12/10</w:t>
            </w:r>
          </w:p>
        </w:tc>
        <w:tc>
          <w:tcPr>
            <w:tcW w:w="366" w:type="pct"/>
            <w:shd w:val="clear" w:color="auto" w:fill="auto"/>
          </w:tcPr>
          <w:p w14:paraId="3C58509F" w14:textId="66CAD8B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2319BC54" w14:textId="0EE7C0B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15:15 - 17:30</w:t>
            </w:r>
          </w:p>
        </w:tc>
        <w:tc>
          <w:tcPr>
            <w:tcW w:w="342" w:type="pct"/>
            <w:shd w:val="clear" w:color="auto" w:fill="auto"/>
          </w:tcPr>
          <w:p w14:paraId="2D5AB0D1" w14:textId="6BD7F73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0B3E14A6" w14:textId="57345D5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67AAEC29" w14:textId="0EEE84D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2332C227" w14:textId="6F6AED9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6D4F232A" w14:textId="7429B09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1004E9A9" w14:textId="7E69737D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0A18FC99" w14:textId="77777777" w:rsidTr="00DD75A2">
        <w:tc>
          <w:tcPr>
            <w:tcW w:w="323" w:type="pct"/>
            <w:shd w:val="clear" w:color="auto" w:fill="auto"/>
          </w:tcPr>
          <w:p w14:paraId="2B93AFB7" w14:textId="2E807760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12/10</w:t>
            </w:r>
          </w:p>
        </w:tc>
        <w:tc>
          <w:tcPr>
            <w:tcW w:w="366" w:type="pct"/>
            <w:shd w:val="clear" w:color="auto" w:fill="auto"/>
          </w:tcPr>
          <w:p w14:paraId="5BC8C4CA" w14:textId="1170662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03253E6" w14:textId="200CD76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17:45 - 20:00</w:t>
            </w:r>
          </w:p>
        </w:tc>
        <w:tc>
          <w:tcPr>
            <w:tcW w:w="342" w:type="pct"/>
            <w:shd w:val="clear" w:color="auto" w:fill="auto"/>
          </w:tcPr>
          <w:p w14:paraId="65C96237" w14:textId="27B0DC2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79C9B2A4" w14:textId="46FA3AB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49D7358A" w14:textId="08ABCFC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602DC1A1" w14:textId="424E055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566A16CD" w14:textId="462EC4F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3EF9A418" w14:textId="0B47686A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0C64276B" w14:textId="77777777" w:rsidTr="00DD75A2">
        <w:tc>
          <w:tcPr>
            <w:tcW w:w="323" w:type="pct"/>
            <w:shd w:val="clear" w:color="auto" w:fill="auto"/>
          </w:tcPr>
          <w:p w14:paraId="7B9F1ED1" w14:textId="4D7D69D2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25/10</w:t>
            </w:r>
          </w:p>
        </w:tc>
        <w:tc>
          <w:tcPr>
            <w:tcW w:w="366" w:type="pct"/>
            <w:shd w:val="clear" w:color="auto" w:fill="auto"/>
          </w:tcPr>
          <w:p w14:paraId="226E42B2" w14:textId="5F5189C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7B01696C" w14:textId="561FBE7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00364E5F" w14:textId="1ADA719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3E6948FC" w14:textId="494359B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6821C769" w14:textId="37D6528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72EBE387" w14:textId="34288E4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5E84B0D2" w14:textId="12E660E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979" w:type="pct"/>
            <w:shd w:val="clear" w:color="auto" w:fill="auto"/>
          </w:tcPr>
          <w:p w14:paraId="23804F05" w14:textId="2B2153F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DD75A2" w14:paraId="22AF27D9" w14:textId="77777777" w:rsidTr="00DD75A2">
        <w:tc>
          <w:tcPr>
            <w:tcW w:w="323" w:type="pct"/>
            <w:shd w:val="clear" w:color="auto" w:fill="auto"/>
          </w:tcPr>
          <w:p w14:paraId="7948FAFA" w14:textId="389F0BD7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25/10</w:t>
            </w:r>
          </w:p>
        </w:tc>
        <w:tc>
          <w:tcPr>
            <w:tcW w:w="366" w:type="pct"/>
            <w:shd w:val="clear" w:color="auto" w:fill="auto"/>
          </w:tcPr>
          <w:p w14:paraId="7FD1311E" w14:textId="4895FA2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1756461C" w14:textId="3CAB0CE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342" w:type="pct"/>
            <w:shd w:val="clear" w:color="auto" w:fill="auto"/>
          </w:tcPr>
          <w:p w14:paraId="63CC5D89" w14:textId="091AC62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322D47E8" w14:textId="632F62A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0E2C61C8" w14:textId="2BE9C21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57AFE89B" w14:textId="41C7E97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127B6FEF" w14:textId="2D5520E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2481CD56" w14:textId="35DCE6A3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492CC8B5" w14:textId="77777777" w:rsidTr="00DD75A2">
        <w:tc>
          <w:tcPr>
            <w:tcW w:w="323" w:type="pct"/>
            <w:shd w:val="clear" w:color="auto" w:fill="auto"/>
          </w:tcPr>
          <w:p w14:paraId="34986DE0" w14:textId="7688BA14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25/10</w:t>
            </w:r>
          </w:p>
        </w:tc>
        <w:tc>
          <w:tcPr>
            <w:tcW w:w="366" w:type="pct"/>
            <w:shd w:val="clear" w:color="auto" w:fill="auto"/>
          </w:tcPr>
          <w:p w14:paraId="56BBED23" w14:textId="76577A5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02852B7D" w14:textId="14FC426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342" w:type="pct"/>
            <w:shd w:val="clear" w:color="auto" w:fill="auto"/>
          </w:tcPr>
          <w:p w14:paraId="49E210BC" w14:textId="2C8B4BB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00A8CA3B" w14:textId="76E3B7F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6662D9F3" w14:textId="19146EF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9503909" w14:textId="3FF0FE0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15A8F9F2" w14:textId="1B4E0A4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0E896D24" w14:textId="1BED981F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0BCC570E" w14:textId="77777777" w:rsidTr="00DD75A2">
        <w:tc>
          <w:tcPr>
            <w:tcW w:w="323" w:type="pct"/>
            <w:shd w:val="clear" w:color="auto" w:fill="auto"/>
          </w:tcPr>
          <w:p w14:paraId="561C9E4C" w14:textId="04F18B92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25/10</w:t>
            </w:r>
          </w:p>
        </w:tc>
        <w:tc>
          <w:tcPr>
            <w:tcW w:w="366" w:type="pct"/>
            <w:shd w:val="clear" w:color="auto" w:fill="auto"/>
          </w:tcPr>
          <w:p w14:paraId="22F19B95" w14:textId="41841D4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29EA7208" w14:textId="04632FD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342" w:type="pct"/>
            <w:shd w:val="clear" w:color="auto" w:fill="auto"/>
          </w:tcPr>
          <w:p w14:paraId="22255AA6" w14:textId="6C2E194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0E135F8F" w14:textId="3F8D778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1845AED8" w14:textId="312FB79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4451494B" w14:textId="0EA2AFC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7D759E41" w14:textId="123E980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244525EA" w14:textId="0659F3A6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Małgorzata Muc-Wierzgoń</w:t>
            </w:r>
          </w:p>
        </w:tc>
      </w:tr>
      <w:tr w:rsidR="00DD75A2" w14:paraId="09A5B173" w14:textId="77777777" w:rsidTr="00DD75A2">
        <w:tc>
          <w:tcPr>
            <w:tcW w:w="323" w:type="pct"/>
            <w:shd w:val="clear" w:color="auto" w:fill="auto"/>
          </w:tcPr>
          <w:p w14:paraId="39346DC8" w14:textId="43E4CAE5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26/10</w:t>
            </w:r>
          </w:p>
        </w:tc>
        <w:tc>
          <w:tcPr>
            <w:tcW w:w="366" w:type="pct"/>
            <w:shd w:val="clear" w:color="auto" w:fill="auto"/>
          </w:tcPr>
          <w:p w14:paraId="2B646640" w14:textId="3B4897B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5B381DD" w14:textId="6AF24B1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1289C23F" w14:textId="6C37568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49ED9EE3" w14:textId="21FF09C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3BF5468D" w14:textId="5025F81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4BA07221" w14:textId="5BAAA4E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65472CD5" w14:textId="3C850E0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979" w:type="pct"/>
            <w:shd w:val="clear" w:color="auto" w:fill="auto"/>
          </w:tcPr>
          <w:p w14:paraId="768FE734" w14:textId="57771F4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77694A9C" w14:textId="77777777" w:rsidTr="00DD75A2">
        <w:tc>
          <w:tcPr>
            <w:tcW w:w="323" w:type="pct"/>
            <w:shd w:val="clear" w:color="auto" w:fill="auto"/>
          </w:tcPr>
          <w:p w14:paraId="3495507C" w14:textId="0FF76AEB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26/10</w:t>
            </w:r>
          </w:p>
        </w:tc>
        <w:tc>
          <w:tcPr>
            <w:tcW w:w="366" w:type="pct"/>
            <w:shd w:val="clear" w:color="auto" w:fill="auto"/>
          </w:tcPr>
          <w:p w14:paraId="5F3D785E" w14:textId="21CD6C7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543F8763" w14:textId="60C7332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10:30 - 16:30</w:t>
            </w:r>
          </w:p>
        </w:tc>
        <w:tc>
          <w:tcPr>
            <w:tcW w:w="342" w:type="pct"/>
            <w:shd w:val="clear" w:color="auto" w:fill="auto"/>
          </w:tcPr>
          <w:p w14:paraId="2439C79E" w14:textId="550226C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1217" w:type="pct"/>
            <w:shd w:val="clear" w:color="auto" w:fill="auto"/>
          </w:tcPr>
          <w:p w14:paraId="57ABCC64" w14:textId="4E9752D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Jakość i bezpieczeństwo żywności</w:t>
            </w:r>
          </w:p>
        </w:tc>
        <w:tc>
          <w:tcPr>
            <w:tcW w:w="394" w:type="pct"/>
            <w:shd w:val="clear" w:color="auto" w:fill="auto"/>
          </w:tcPr>
          <w:p w14:paraId="74CD09EB" w14:textId="1E51460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7902644B" w14:textId="2EF7C75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6BCE8F0C" w14:textId="72A838A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979" w:type="pct"/>
            <w:shd w:val="clear" w:color="auto" w:fill="auto"/>
          </w:tcPr>
          <w:p w14:paraId="6E52BEA9" w14:textId="3A92B19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2410ECD1" w14:textId="77777777" w:rsidTr="00DD75A2">
        <w:tc>
          <w:tcPr>
            <w:tcW w:w="323" w:type="pct"/>
            <w:shd w:val="clear" w:color="auto" w:fill="auto"/>
          </w:tcPr>
          <w:p w14:paraId="1D602E32" w14:textId="28B3D3FC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08/11</w:t>
            </w:r>
          </w:p>
        </w:tc>
        <w:tc>
          <w:tcPr>
            <w:tcW w:w="366" w:type="pct"/>
            <w:shd w:val="clear" w:color="auto" w:fill="auto"/>
          </w:tcPr>
          <w:p w14:paraId="0DD900D2" w14:textId="15D8342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590124CC" w14:textId="225497B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08:45 - 11:00</w:t>
            </w:r>
          </w:p>
        </w:tc>
        <w:tc>
          <w:tcPr>
            <w:tcW w:w="342" w:type="pct"/>
            <w:shd w:val="clear" w:color="auto" w:fill="auto"/>
          </w:tcPr>
          <w:p w14:paraId="1BED7BE8" w14:textId="224C935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00B725F0" w14:textId="6EBCED8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Leki onkologiczne. Interakcje z żywieniem</w:t>
            </w:r>
          </w:p>
        </w:tc>
        <w:tc>
          <w:tcPr>
            <w:tcW w:w="394" w:type="pct"/>
            <w:shd w:val="clear" w:color="auto" w:fill="auto"/>
          </w:tcPr>
          <w:p w14:paraId="0D371393" w14:textId="60F1697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14F6A867" w14:textId="2867421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55A726A9" w14:textId="1C60042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0882FC2D" w14:textId="2A8B95FF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16EB9A5B" w14:textId="77777777" w:rsidTr="00DD75A2">
        <w:tc>
          <w:tcPr>
            <w:tcW w:w="323" w:type="pct"/>
            <w:shd w:val="clear" w:color="auto" w:fill="auto"/>
          </w:tcPr>
          <w:p w14:paraId="3859D6AF" w14:textId="480624F6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08/11</w:t>
            </w:r>
          </w:p>
        </w:tc>
        <w:tc>
          <w:tcPr>
            <w:tcW w:w="366" w:type="pct"/>
            <w:shd w:val="clear" w:color="auto" w:fill="auto"/>
          </w:tcPr>
          <w:p w14:paraId="698DB95C" w14:textId="2EC4DC9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7D0CEAB1" w14:textId="514F63E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08:45 - 11:00</w:t>
            </w:r>
          </w:p>
        </w:tc>
        <w:tc>
          <w:tcPr>
            <w:tcW w:w="342" w:type="pct"/>
            <w:shd w:val="clear" w:color="auto" w:fill="auto"/>
          </w:tcPr>
          <w:p w14:paraId="73947432" w14:textId="6DB9311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213A9196" w14:textId="749E4AA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5EEFDEDD" w14:textId="77A3B59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3345A70B" w14:textId="5E79A37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122613E9" w14:textId="7B7FF43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59D68CFD" w14:textId="76C833A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7F7CE803" w14:textId="77777777" w:rsidTr="00DD75A2">
        <w:tc>
          <w:tcPr>
            <w:tcW w:w="323" w:type="pct"/>
            <w:shd w:val="clear" w:color="auto" w:fill="auto"/>
          </w:tcPr>
          <w:p w14:paraId="678D63BB" w14:textId="79734418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08/11</w:t>
            </w:r>
          </w:p>
        </w:tc>
        <w:tc>
          <w:tcPr>
            <w:tcW w:w="366" w:type="pct"/>
            <w:shd w:val="clear" w:color="auto" w:fill="auto"/>
          </w:tcPr>
          <w:p w14:paraId="3637F27F" w14:textId="56083B3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1B5ECBC1" w14:textId="14D56A0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42" w:type="pct"/>
            <w:shd w:val="clear" w:color="auto" w:fill="auto"/>
          </w:tcPr>
          <w:p w14:paraId="1EBB67E2" w14:textId="5A506FD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168D087E" w14:textId="5ADF963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3B8B96E0" w14:textId="4E93D47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7527E5B1" w14:textId="184BA4F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16A39ABC" w14:textId="290369C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1D73D346" w14:textId="02FCA71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0B207CBD" w14:textId="77777777" w:rsidTr="00DD75A2">
        <w:tc>
          <w:tcPr>
            <w:tcW w:w="323" w:type="pct"/>
            <w:shd w:val="clear" w:color="auto" w:fill="auto"/>
          </w:tcPr>
          <w:p w14:paraId="75DDB525" w14:textId="31A2197C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08/11</w:t>
            </w:r>
          </w:p>
        </w:tc>
        <w:tc>
          <w:tcPr>
            <w:tcW w:w="366" w:type="pct"/>
            <w:shd w:val="clear" w:color="auto" w:fill="auto"/>
          </w:tcPr>
          <w:p w14:paraId="557B4899" w14:textId="32B8698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759CEEAB" w14:textId="67B4B1A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342" w:type="pct"/>
            <w:shd w:val="clear" w:color="auto" w:fill="auto"/>
          </w:tcPr>
          <w:p w14:paraId="207D1534" w14:textId="1A108FE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79A321C3" w14:textId="086CDC1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Podstawy fotografii kulinarnej</w:t>
            </w:r>
          </w:p>
        </w:tc>
        <w:tc>
          <w:tcPr>
            <w:tcW w:w="394" w:type="pct"/>
            <w:shd w:val="clear" w:color="auto" w:fill="auto"/>
          </w:tcPr>
          <w:p w14:paraId="025326B0" w14:textId="53445C6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4AFFD054" w14:textId="0099096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52E80EAB" w14:textId="0A095F5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2B879309" w14:textId="249AB68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285A76D7" w14:textId="77777777" w:rsidTr="00DD75A2">
        <w:tc>
          <w:tcPr>
            <w:tcW w:w="323" w:type="pct"/>
            <w:shd w:val="clear" w:color="auto" w:fill="auto"/>
          </w:tcPr>
          <w:p w14:paraId="785E2889" w14:textId="5E58B03E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08/11</w:t>
            </w:r>
          </w:p>
        </w:tc>
        <w:tc>
          <w:tcPr>
            <w:tcW w:w="366" w:type="pct"/>
            <w:shd w:val="clear" w:color="auto" w:fill="auto"/>
          </w:tcPr>
          <w:p w14:paraId="4F4613B8" w14:textId="0B6E2B4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4E6F4EBD" w14:textId="1C7E2DF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17:45 - 20:00</w:t>
            </w:r>
          </w:p>
        </w:tc>
        <w:tc>
          <w:tcPr>
            <w:tcW w:w="342" w:type="pct"/>
            <w:shd w:val="clear" w:color="auto" w:fill="auto"/>
          </w:tcPr>
          <w:p w14:paraId="1F2C7AC9" w14:textId="2FB7006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086F277F" w14:textId="1A98344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2B4AE8A3" w14:textId="5C1B84F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73CB8336" w14:textId="26C85EB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6175B231" w14:textId="6FE605F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7B41DA23" w14:textId="667FC81E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329B5D24" w14:textId="77777777" w:rsidTr="00DD75A2">
        <w:tc>
          <w:tcPr>
            <w:tcW w:w="323" w:type="pct"/>
            <w:shd w:val="clear" w:color="auto" w:fill="auto"/>
          </w:tcPr>
          <w:p w14:paraId="318DCEFA" w14:textId="4F2D1C9C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284A217E" w14:textId="10AF743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3EF39BFE" w14:textId="360A899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22B4221D" w14:textId="4D4D72B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738D66E8" w14:textId="2F36E94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12B1D136" w14:textId="689FA92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4AB3D311" w14:textId="5029E42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6FB513D5" w14:textId="7222D74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10C6B85C" w14:textId="3DAAA015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DD75A2" w14:paraId="224BF6A4" w14:textId="77777777" w:rsidTr="00DD75A2">
        <w:tc>
          <w:tcPr>
            <w:tcW w:w="323" w:type="pct"/>
            <w:shd w:val="clear" w:color="auto" w:fill="auto"/>
          </w:tcPr>
          <w:p w14:paraId="0D50FF01" w14:textId="55CC09E3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7753836E" w14:textId="0FA4358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59E60A65" w14:textId="29A5B99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342" w:type="pct"/>
            <w:shd w:val="clear" w:color="auto" w:fill="auto"/>
          </w:tcPr>
          <w:p w14:paraId="6929B335" w14:textId="55CD5E8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7FCCF561" w14:textId="42B0FD6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74EE977A" w14:textId="1AF5F20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00360C4D" w14:textId="68536E7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34828585" w14:textId="63C2406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0E4904DB" w14:textId="2E2D491F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DD75A2" w14:paraId="711CDA54" w14:textId="77777777" w:rsidTr="00DD75A2">
        <w:tc>
          <w:tcPr>
            <w:tcW w:w="323" w:type="pct"/>
            <w:shd w:val="clear" w:color="auto" w:fill="auto"/>
          </w:tcPr>
          <w:p w14:paraId="5741A414" w14:textId="1A5AE95B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0C407D71" w14:textId="2CB6F94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21191A4A" w14:textId="02864C5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42" w:type="pct"/>
            <w:shd w:val="clear" w:color="auto" w:fill="auto"/>
          </w:tcPr>
          <w:p w14:paraId="5B12523C" w14:textId="752AC7B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68E9C154" w14:textId="053CC73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6AAAA52E" w14:textId="07B2A28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2F8FC49B" w14:textId="6B12EFC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3976418E" w14:textId="5086CA5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08BDB6DC" w14:textId="5E0C517A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3EAFF4D2" w14:textId="77777777" w:rsidTr="00DD75A2">
        <w:tc>
          <w:tcPr>
            <w:tcW w:w="323" w:type="pct"/>
            <w:shd w:val="clear" w:color="auto" w:fill="auto"/>
          </w:tcPr>
          <w:p w14:paraId="7AF0C27F" w14:textId="199E9D2C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01627741" w14:textId="7500716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3985A87E" w14:textId="2D0A929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342" w:type="pct"/>
            <w:shd w:val="clear" w:color="auto" w:fill="auto"/>
          </w:tcPr>
          <w:p w14:paraId="579DC63C" w14:textId="09A7A55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ACAD6A5" w14:textId="7F7E002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32995288" w14:textId="1FD9797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3EFFF609" w14:textId="7515B03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7C8E8DCF" w14:textId="5C15C34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03E3368A" w14:textId="49F0AB4B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DD75A2" w14:paraId="2941D1DC" w14:textId="77777777" w:rsidTr="00DD75A2">
        <w:tc>
          <w:tcPr>
            <w:tcW w:w="323" w:type="pct"/>
            <w:shd w:val="clear" w:color="auto" w:fill="auto"/>
          </w:tcPr>
          <w:p w14:paraId="7F4FE7F7" w14:textId="30E840CD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3782DA1B" w14:textId="590AC92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31F5FC86" w14:textId="0DD4688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342" w:type="pct"/>
            <w:shd w:val="clear" w:color="auto" w:fill="auto"/>
          </w:tcPr>
          <w:p w14:paraId="44E57BCB" w14:textId="28BA470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32CAEFCA" w14:textId="0D439E6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2E5DF871" w14:textId="76218EF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6610DBA5" w14:textId="0077867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2FC7258E" w14:textId="046EFF3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05F87F8C" w14:textId="3141B55A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19CE3828" w14:textId="77777777" w:rsidTr="00DD75A2">
        <w:tc>
          <w:tcPr>
            <w:tcW w:w="323" w:type="pct"/>
            <w:shd w:val="clear" w:color="auto" w:fill="auto"/>
          </w:tcPr>
          <w:p w14:paraId="5D1CC102" w14:textId="40D710E6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33254CA2" w14:textId="15B021E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38F9B3B3" w14:textId="2110A07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342" w:type="pct"/>
            <w:shd w:val="clear" w:color="auto" w:fill="auto"/>
          </w:tcPr>
          <w:p w14:paraId="5E6FB37D" w14:textId="15E9968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7E45BDF7" w14:textId="3D409EF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Planowanie żywienia w różnych formach aktywności fizycznej</w:t>
            </w:r>
          </w:p>
        </w:tc>
        <w:tc>
          <w:tcPr>
            <w:tcW w:w="394" w:type="pct"/>
            <w:shd w:val="clear" w:color="auto" w:fill="auto"/>
          </w:tcPr>
          <w:p w14:paraId="54959AB9" w14:textId="731E84F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0A5D9DED" w14:textId="74DF52B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44804418" w14:textId="36751AC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07C13300" w14:textId="4592596E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6C4516A1" w14:textId="77777777" w:rsidTr="00DD75A2">
        <w:tc>
          <w:tcPr>
            <w:tcW w:w="323" w:type="pct"/>
            <w:shd w:val="clear" w:color="auto" w:fill="auto"/>
          </w:tcPr>
          <w:p w14:paraId="174D1001" w14:textId="1A7DAFD3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026BB60E" w14:textId="62CEE37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7933F9B2" w14:textId="35F9B78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17:45 - 19:15</w:t>
            </w:r>
          </w:p>
        </w:tc>
        <w:tc>
          <w:tcPr>
            <w:tcW w:w="342" w:type="pct"/>
            <w:shd w:val="clear" w:color="auto" w:fill="auto"/>
          </w:tcPr>
          <w:p w14:paraId="59FF0DDD" w14:textId="4801B73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17" w:type="pct"/>
            <w:shd w:val="clear" w:color="auto" w:fill="auto"/>
          </w:tcPr>
          <w:p w14:paraId="28C3ACEE" w14:textId="04DD98C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75CDF189" w14:textId="443B238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78B8151E" w14:textId="2BCE909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490F25F2" w14:textId="2E8EB51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652F8D1A" w14:textId="33C54BCE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738B210F" w14:textId="77777777" w:rsidTr="00DD75A2">
        <w:tc>
          <w:tcPr>
            <w:tcW w:w="323" w:type="pct"/>
            <w:shd w:val="clear" w:color="auto" w:fill="auto"/>
          </w:tcPr>
          <w:p w14:paraId="318205D1" w14:textId="32F9F6A1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22/11</w:t>
            </w:r>
          </w:p>
        </w:tc>
        <w:tc>
          <w:tcPr>
            <w:tcW w:w="366" w:type="pct"/>
            <w:shd w:val="clear" w:color="auto" w:fill="auto"/>
          </w:tcPr>
          <w:p w14:paraId="6425E8FB" w14:textId="3A773B5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1D67DF05" w14:textId="0B2BF23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34E383A1" w14:textId="2FF8D72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173D95E7" w14:textId="786256C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Leki onkologiczne. Interakcje z żywieniem</w:t>
            </w:r>
          </w:p>
        </w:tc>
        <w:tc>
          <w:tcPr>
            <w:tcW w:w="394" w:type="pct"/>
            <w:shd w:val="clear" w:color="auto" w:fill="auto"/>
          </w:tcPr>
          <w:p w14:paraId="30AC6D4D" w14:textId="6FA7A37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1E9E728" w14:textId="0D3745F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GĆ01</w:t>
            </w:r>
          </w:p>
        </w:tc>
        <w:tc>
          <w:tcPr>
            <w:tcW w:w="601" w:type="pct"/>
            <w:shd w:val="clear" w:color="auto" w:fill="auto"/>
          </w:tcPr>
          <w:p w14:paraId="6555CE9C" w14:textId="1C846CC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27E411C9" w14:textId="1F4CCEEE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47304B8C" w14:textId="77777777" w:rsidTr="00DD75A2">
        <w:tc>
          <w:tcPr>
            <w:tcW w:w="323" w:type="pct"/>
            <w:shd w:val="clear" w:color="auto" w:fill="auto"/>
          </w:tcPr>
          <w:p w14:paraId="3B8042DF" w14:textId="60AB3762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22/11</w:t>
            </w:r>
          </w:p>
        </w:tc>
        <w:tc>
          <w:tcPr>
            <w:tcW w:w="366" w:type="pct"/>
            <w:shd w:val="clear" w:color="auto" w:fill="auto"/>
          </w:tcPr>
          <w:p w14:paraId="429239C1" w14:textId="237889E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7EBE8BA8" w14:textId="624F8B4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6F00B778" w14:textId="209F289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098B7826" w14:textId="14E5F89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468CFF87" w14:textId="557F4FE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2A33C0F3" w14:textId="1028A1C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1E7DFB21" w14:textId="01D3928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6217D416" w14:textId="2CAA391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18D29548" w14:textId="77777777" w:rsidTr="00DD75A2">
        <w:tc>
          <w:tcPr>
            <w:tcW w:w="323" w:type="pct"/>
            <w:shd w:val="clear" w:color="auto" w:fill="auto"/>
          </w:tcPr>
          <w:p w14:paraId="22CF27DB" w14:textId="195BEEBD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22/11</w:t>
            </w:r>
          </w:p>
        </w:tc>
        <w:tc>
          <w:tcPr>
            <w:tcW w:w="366" w:type="pct"/>
            <w:shd w:val="clear" w:color="auto" w:fill="auto"/>
          </w:tcPr>
          <w:p w14:paraId="0038C8EA" w14:textId="76E27D8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1D807002" w14:textId="69F7B9E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11:15 - 15:00</w:t>
            </w:r>
          </w:p>
        </w:tc>
        <w:tc>
          <w:tcPr>
            <w:tcW w:w="342" w:type="pct"/>
            <w:shd w:val="clear" w:color="auto" w:fill="auto"/>
          </w:tcPr>
          <w:p w14:paraId="6355BCA4" w14:textId="5FA4B75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217" w:type="pct"/>
            <w:shd w:val="clear" w:color="auto" w:fill="auto"/>
          </w:tcPr>
          <w:p w14:paraId="6B32C57A" w14:textId="4D1AD40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15CEDAB9" w14:textId="1944222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3BA9B95C" w14:textId="65DFDCD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7938C334" w14:textId="5827B1F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11A5985B" w14:textId="05E341B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40B3F674" w14:textId="77777777" w:rsidTr="00DD75A2">
        <w:tc>
          <w:tcPr>
            <w:tcW w:w="323" w:type="pct"/>
            <w:shd w:val="clear" w:color="auto" w:fill="auto"/>
          </w:tcPr>
          <w:p w14:paraId="61B5A3CD" w14:textId="7A5D2CBF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22/11</w:t>
            </w:r>
          </w:p>
        </w:tc>
        <w:tc>
          <w:tcPr>
            <w:tcW w:w="366" w:type="pct"/>
            <w:shd w:val="clear" w:color="auto" w:fill="auto"/>
          </w:tcPr>
          <w:p w14:paraId="1059D59A" w14:textId="638A93B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61643E86" w14:textId="5651EF4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15:15 - 18:15</w:t>
            </w:r>
          </w:p>
        </w:tc>
        <w:tc>
          <w:tcPr>
            <w:tcW w:w="342" w:type="pct"/>
            <w:shd w:val="clear" w:color="auto" w:fill="auto"/>
          </w:tcPr>
          <w:p w14:paraId="5DBF82C1" w14:textId="205482A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17080B6B" w14:textId="65252C0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2AAAD187" w14:textId="5E1760A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7634F0B8" w14:textId="41E3215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6803CA63" w14:textId="41839F9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979" w:type="pct"/>
            <w:shd w:val="clear" w:color="auto" w:fill="auto"/>
          </w:tcPr>
          <w:p w14:paraId="7478286E" w14:textId="718E1D2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DD75A2" w14:paraId="3FA83DF1" w14:textId="77777777" w:rsidTr="00DD75A2">
        <w:tc>
          <w:tcPr>
            <w:tcW w:w="323" w:type="pct"/>
            <w:shd w:val="clear" w:color="auto" w:fill="auto"/>
          </w:tcPr>
          <w:p w14:paraId="53028898" w14:textId="74021F76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23/11</w:t>
            </w:r>
          </w:p>
        </w:tc>
        <w:tc>
          <w:tcPr>
            <w:tcW w:w="366" w:type="pct"/>
            <w:shd w:val="clear" w:color="auto" w:fill="auto"/>
          </w:tcPr>
          <w:p w14:paraId="233F21DC" w14:textId="107DE31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802CB50" w14:textId="487D882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09:00 - 13:30</w:t>
            </w:r>
          </w:p>
        </w:tc>
        <w:tc>
          <w:tcPr>
            <w:tcW w:w="342" w:type="pct"/>
            <w:shd w:val="clear" w:color="auto" w:fill="auto"/>
          </w:tcPr>
          <w:p w14:paraId="2E3EA676" w14:textId="12DD0CB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1217" w:type="pct"/>
            <w:shd w:val="clear" w:color="auto" w:fill="auto"/>
          </w:tcPr>
          <w:p w14:paraId="3484D403" w14:textId="453EC74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Podstawy fotografii kulinarnej</w:t>
            </w:r>
          </w:p>
        </w:tc>
        <w:tc>
          <w:tcPr>
            <w:tcW w:w="394" w:type="pct"/>
            <w:shd w:val="clear" w:color="auto" w:fill="auto"/>
          </w:tcPr>
          <w:p w14:paraId="66C63414" w14:textId="14703BC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5CC8DDEC" w14:textId="30B2D9C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20F68DD7" w14:textId="5858700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KDWZPB_sala B6</w:t>
            </w:r>
          </w:p>
        </w:tc>
        <w:tc>
          <w:tcPr>
            <w:tcW w:w="979" w:type="pct"/>
            <w:shd w:val="clear" w:color="auto" w:fill="auto"/>
          </w:tcPr>
          <w:p w14:paraId="2DAC222F" w14:textId="53CE3E6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4AC6720A" w14:textId="77777777" w:rsidTr="00DD75A2">
        <w:tc>
          <w:tcPr>
            <w:tcW w:w="323" w:type="pct"/>
            <w:shd w:val="clear" w:color="auto" w:fill="auto"/>
          </w:tcPr>
          <w:p w14:paraId="345D0A5D" w14:textId="2A3D571B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29/11</w:t>
            </w:r>
          </w:p>
        </w:tc>
        <w:tc>
          <w:tcPr>
            <w:tcW w:w="366" w:type="pct"/>
            <w:shd w:val="clear" w:color="auto" w:fill="auto"/>
          </w:tcPr>
          <w:p w14:paraId="70635405" w14:textId="0E435E2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2D9B3389" w14:textId="4980ED7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3614E204" w14:textId="7222D78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A2F85B9" w14:textId="3DB2519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Leki onkologiczne. Interakcje z żywieniem</w:t>
            </w:r>
          </w:p>
        </w:tc>
        <w:tc>
          <w:tcPr>
            <w:tcW w:w="394" w:type="pct"/>
            <w:shd w:val="clear" w:color="auto" w:fill="auto"/>
          </w:tcPr>
          <w:p w14:paraId="6C29F4FA" w14:textId="7CF0227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20A814CE" w14:textId="2367BDB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6B32F195" w14:textId="5DE6318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1C6ADDAA" w14:textId="6307FC23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6EA94540" w14:textId="77777777" w:rsidTr="00DD75A2">
        <w:tc>
          <w:tcPr>
            <w:tcW w:w="323" w:type="pct"/>
            <w:shd w:val="clear" w:color="auto" w:fill="auto"/>
          </w:tcPr>
          <w:p w14:paraId="3A11B4B6" w14:textId="4460A59A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29/11</w:t>
            </w:r>
          </w:p>
        </w:tc>
        <w:tc>
          <w:tcPr>
            <w:tcW w:w="366" w:type="pct"/>
            <w:shd w:val="clear" w:color="auto" w:fill="auto"/>
          </w:tcPr>
          <w:p w14:paraId="544E841B" w14:textId="4ABDEB7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632EDF6A" w14:textId="72FE60D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183DDD05" w14:textId="23D5C53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1854D7CB" w14:textId="5AFB8FF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09E74B75" w14:textId="7FCDFCE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094690A3" w14:textId="1C6BD00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73277B7A" w14:textId="6F19947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4CB8F559" w14:textId="4361318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73A929E2" w14:textId="77777777" w:rsidTr="00DD75A2">
        <w:tc>
          <w:tcPr>
            <w:tcW w:w="323" w:type="pct"/>
            <w:shd w:val="clear" w:color="auto" w:fill="auto"/>
          </w:tcPr>
          <w:p w14:paraId="6ED293FF" w14:textId="02B51C60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29/11</w:t>
            </w:r>
          </w:p>
        </w:tc>
        <w:tc>
          <w:tcPr>
            <w:tcW w:w="366" w:type="pct"/>
            <w:shd w:val="clear" w:color="auto" w:fill="auto"/>
          </w:tcPr>
          <w:p w14:paraId="1F847F45" w14:textId="790E41A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3913479E" w14:textId="32FA698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33AF522A" w14:textId="4BAF758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67EFDFF6" w14:textId="253C7DD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786FBDE0" w14:textId="1CB41A4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71D42E96" w14:textId="44614E6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740C2634" w14:textId="640A27E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11228085" w14:textId="74AA8CC1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Małgorzata Muc-Wierzgoń</w:t>
            </w:r>
          </w:p>
        </w:tc>
      </w:tr>
      <w:tr w:rsidR="00DD75A2" w14:paraId="08677358" w14:textId="77777777" w:rsidTr="00DD75A2">
        <w:tc>
          <w:tcPr>
            <w:tcW w:w="323" w:type="pct"/>
            <w:shd w:val="clear" w:color="auto" w:fill="auto"/>
          </w:tcPr>
          <w:p w14:paraId="3BB8AC74" w14:textId="4DE6CA43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29/11</w:t>
            </w:r>
          </w:p>
        </w:tc>
        <w:tc>
          <w:tcPr>
            <w:tcW w:w="366" w:type="pct"/>
            <w:shd w:val="clear" w:color="auto" w:fill="auto"/>
          </w:tcPr>
          <w:p w14:paraId="36BCA09A" w14:textId="29EA59D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7D6A1234" w14:textId="1E84428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2" w:type="pct"/>
            <w:shd w:val="clear" w:color="auto" w:fill="auto"/>
          </w:tcPr>
          <w:p w14:paraId="6949420F" w14:textId="52F7FC5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3A782C51" w14:textId="0E989FA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2F48E45C" w14:textId="103086E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1A6D7B76" w14:textId="30B52F1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75260FC4" w14:textId="31DBEB3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5037D15B" w14:textId="5CDB1B08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56CF1DDA" w14:textId="77777777" w:rsidTr="00DD75A2">
        <w:tc>
          <w:tcPr>
            <w:tcW w:w="323" w:type="pct"/>
            <w:shd w:val="clear" w:color="auto" w:fill="auto"/>
          </w:tcPr>
          <w:p w14:paraId="03C09DEF" w14:textId="5CA8E662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29/11</w:t>
            </w:r>
          </w:p>
        </w:tc>
        <w:tc>
          <w:tcPr>
            <w:tcW w:w="366" w:type="pct"/>
            <w:shd w:val="clear" w:color="auto" w:fill="auto"/>
          </w:tcPr>
          <w:p w14:paraId="0F779EB0" w14:textId="569B2DB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7B0F76A3" w14:textId="1A34D55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2" w:type="pct"/>
            <w:shd w:val="clear" w:color="auto" w:fill="auto"/>
          </w:tcPr>
          <w:p w14:paraId="1B474DF8" w14:textId="77E83B1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1986D539" w14:textId="2331050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64AEB309" w14:textId="2A9AC59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1D175D7A" w14:textId="0E9C23B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2469D8CE" w14:textId="17127A0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0BAF1541" w14:textId="3AE0E70A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DD75A2" w14:paraId="39F7E164" w14:textId="77777777" w:rsidTr="00DD75A2">
        <w:tc>
          <w:tcPr>
            <w:tcW w:w="323" w:type="pct"/>
            <w:shd w:val="clear" w:color="auto" w:fill="auto"/>
          </w:tcPr>
          <w:p w14:paraId="62B919B9" w14:textId="610C4BD0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29/11</w:t>
            </w:r>
          </w:p>
        </w:tc>
        <w:tc>
          <w:tcPr>
            <w:tcW w:w="366" w:type="pct"/>
            <w:shd w:val="clear" w:color="auto" w:fill="auto"/>
          </w:tcPr>
          <w:p w14:paraId="721CACC4" w14:textId="2FC55AF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511CBDE2" w14:textId="413F2E2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2" w:type="pct"/>
            <w:shd w:val="clear" w:color="auto" w:fill="auto"/>
          </w:tcPr>
          <w:p w14:paraId="56AD697B" w14:textId="2FDACDD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5B4807A" w14:textId="781756A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08B1BEA3" w14:textId="3263D1D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25EB1F6D" w14:textId="3A76973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48215284" w14:textId="729354C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41677B74" w14:textId="1928E4B6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5E451BFB" w14:textId="77777777" w:rsidTr="00DD75A2">
        <w:tc>
          <w:tcPr>
            <w:tcW w:w="323" w:type="pct"/>
            <w:shd w:val="clear" w:color="auto" w:fill="auto"/>
          </w:tcPr>
          <w:p w14:paraId="758E8168" w14:textId="50DAE26C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29/11</w:t>
            </w:r>
          </w:p>
        </w:tc>
        <w:tc>
          <w:tcPr>
            <w:tcW w:w="366" w:type="pct"/>
            <w:shd w:val="clear" w:color="auto" w:fill="auto"/>
          </w:tcPr>
          <w:p w14:paraId="770768F1" w14:textId="782D2DE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7251D09F" w14:textId="78482ED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2" w:type="pct"/>
            <w:shd w:val="clear" w:color="auto" w:fill="auto"/>
          </w:tcPr>
          <w:p w14:paraId="47BD5354" w14:textId="0439180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4532A930" w14:textId="1D5B105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Planowanie żywienia w różnych formach aktywności fizycznej</w:t>
            </w:r>
          </w:p>
        </w:tc>
        <w:tc>
          <w:tcPr>
            <w:tcW w:w="394" w:type="pct"/>
            <w:shd w:val="clear" w:color="auto" w:fill="auto"/>
          </w:tcPr>
          <w:p w14:paraId="439170F3" w14:textId="498DDC7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3DA7044D" w14:textId="6250011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4B5CD8A3" w14:textId="3247E31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43EFB6D0" w14:textId="0ADEF718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132C935E" w14:textId="77777777" w:rsidTr="00DD75A2">
        <w:tc>
          <w:tcPr>
            <w:tcW w:w="323" w:type="pct"/>
            <w:shd w:val="clear" w:color="auto" w:fill="auto"/>
          </w:tcPr>
          <w:p w14:paraId="1C4F64E5" w14:textId="26BA071F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29/11</w:t>
            </w:r>
          </w:p>
        </w:tc>
        <w:tc>
          <w:tcPr>
            <w:tcW w:w="366" w:type="pct"/>
            <w:shd w:val="clear" w:color="auto" w:fill="auto"/>
          </w:tcPr>
          <w:p w14:paraId="2CDE7092" w14:textId="49AFFAF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6C916089" w14:textId="7F3BB33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2" w:type="pct"/>
            <w:shd w:val="clear" w:color="auto" w:fill="auto"/>
          </w:tcPr>
          <w:p w14:paraId="20315D42" w14:textId="30581F6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20D37FA0" w14:textId="3FB8753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6CD3DE03" w14:textId="2275F34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16F8FE78" w14:textId="220205D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6947124A" w14:textId="42A7D5C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79" w:type="pct"/>
            <w:shd w:val="clear" w:color="auto" w:fill="auto"/>
          </w:tcPr>
          <w:p w14:paraId="669592C6" w14:textId="3BC16C71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11B42E1F" w14:textId="77777777" w:rsidTr="00DD75A2">
        <w:tc>
          <w:tcPr>
            <w:tcW w:w="323" w:type="pct"/>
            <w:shd w:val="clear" w:color="auto" w:fill="auto"/>
          </w:tcPr>
          <w:p w14:paraId="301E4408" w14:textId="0669FE86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lastRenderedPageBreak/>
              <w:t>30/11</w:t>
            </w:r>
          </w:p>
        </w:tc>
        <w:tc>
          <w:tcPr>
            <w:tcW w:w="366" w:type="pct"/>
            <w:shd w:val="clear" w:color="auto" w:fill="auto"/>
          </w:tcPr>
          <w:p w14:paraId="1424BA4E" w14:textId="2B561B7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600BFC2E" w14:textId="21698F2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46D6533E" w14:textId="69A6D2D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274445E5" w14:textId="3FF2867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013A29E7" w14:textId="561DB50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2F662FE0" w14:textId="4CB6F56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7E477D9D" w14:textId="21F085A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17AAE231" w14:textId="2343EB00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4A6B8D5A" w14:textId="77777777" w:rsidTr="00DD75A2">
        <w:tc>
          <w:tcPr>
            <w:tcW w:w="323" w:type="pct"/>
            <w:shd w:val="clear" w:color="auto" w:fill="auto"/>
          </w:tcPr>
          <w:p w14:paraId="485A1734" w14:textId="7F9B3397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30/11</w:t>
            </w:r>
          </w:p>
        </w:tc>
        <w:tc>
          <w:tcPr>
            <w:tcW w:w="366" w:type="pct"/>
            <w:shd w:val="clear" w:color="auto" w:fill="auto"/>
          </w:tcPr>
          <w:p w14:paraId="43390BB8" w14:textId="00172AD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7E8365E9" w14:textId="13D2F45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11E99435" w14:textId="1EF4619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48E772C5" w14:textId="2051610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722ACE46" w14:textId="6D050D0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F38440B" w14:textId="75D0E50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5C975A7F" w14:textId="69EF65E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3577A7C2" w14:textId="202554D1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DD75A2" w14:paraId="64D1003E" w14:textId="77777777" w:rsidTr="00DD75A2">
        <w:tc>
          <w:tcPr>
            <w:tcW w:w="323" w:type="pct"/>
            <w:shd w:val="clear" w:color="auto" w:fill="auto"/>
          </w:tcPr>
          <w:p w14:paraId="1B1A814D" w14:textId="5333A01B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30/11</w:t>
            </w:r>
          </w:p>
        </w:tc>
        <w:tc>
          <w:tcPr>
            <w:tcW w:w="366" w:type="pct"/>
            <w:shd w:val="clear" w:color="auto" w:fill="auto"/>
          </w:tcPr>
          <w:p w14:paraId="62DF2503" w14:textId="7E91FEE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259BCD37" w14:textId="41ECCE9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2" w:type="pct"/>
            <w:shd w:val="clear" w:color="auto" w:fill="auto"/>
          </w:tcPr>
          <w:p w14:paraId="651C8AC0" w14:textId="34BF500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1303C470" w14:textId="2A6ED59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1293CA9E" w14:textId="7904FE0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4AD0BF47" w14:textId="4F91921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4546E341" w14:textId="1E9EE78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4B8913FF" w14:textId="512612F1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DD75A2" w14:paraId="28C1E800" w14:textId="77777777" w:rsidTr="00DD75A2">
        <w:tc>
          <w:tcPr>
            <w:tcW w:w="323" w:type="pct"/>
            <w:shd w:val="clear" w:color="auto" w:fill="auto"/>
          </w:tcPr>
          <w:p w14:paraId="410325DC" w14:textId="3CB19805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30/11</w:t>
            </w:r>
          </w:p>
        </w:tc>
        <w:tc>
          <w:tcPr>
            <w:tcW w:w="366" w:type="pct"/>
            <w:shd w:val="clear" w:color="auto" w:fill="auto"/>
          </w:tcPr>
          <w:p w14:paraId="30D052DF" w14:textId="0421C3F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30808B5" w14:textId="1E66E35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2" w:type="pct"/>
            <w:shd w:val="clear" w:color="auto" w:fill="auto"/>
          </w:tcPr>
          <w:p w14:paraId="2642DD79" w14:textId="6C2D7FC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6E373D00" w14:textId="288C3EC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582C253B" w14:textId="27511C6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309D2891" w14:textId="6DBB798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182A1E3E" w14:textId="4C320F4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22D6E2A7" w14:textId="3780EB8A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143A300C" w14:textId="77777777" w:rsidTr="00DD75A2">
        <w:tc>
          <w:tcPr>
            <w:tcW w:w="323" w:type="pct"/>
            <w:shd w:val="clear" w:color="auto" w:fill="auto"/>
          </w:tcPr>
          <w:p w14:paraId="31EE1ED8" w14:textId="67D8D151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30/11</w:t>
            </w:r>
          </w:p>
        </w:tc>
        <w:tc>
          <w:tcPr>
            <w:tcW w:w="366" w:type="pct"/>
            <w:shd w:val="clear" w:color="auto" w:fill="auto"/>
          </w:tcPr>
          <w:p w14:paraId="17220BF4" w14:textId="03E2F58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10314E0F" w14:textId="34F130F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2" w:type="pct"/>
            <w:shd w:val="clear" w:color="auto" w:fill="auto"/>
          </w:tcPr>
          <w:p w14:paraId="4E8C54B0" w14:textId="23F0BBD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7899C976" w14:textId="6563ED5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3ED2B8CA" w14:textId="45951D9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35080037" w14:textId="049BF9E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0EFD07DD" w14:textId="6ECFC00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1C236083" w14:textId="3307B37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D75A2" w14:paraId="4F89E666" w14:textId="77777777" w:rsidTr="00DD75A2">
        <w:tc>
          <w:tcPr>
            <w:tcW w:w="323" w:type="pct"/>
            <w:shd w:val="clear" w:color="auto" w:fill="auto"/>
          </w:tcPr>
          <w:p w14:paraId="17520784" w14:textId="497C1F04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13/12</w:t>
            </w:r>
          </w:p>
        </w:tc>
        <w:tc>
          <w:tcPr>
            <w:tcW w:w="366" w:type="pct"/>
            <w:shd w:val="clear" w:color="auto" w:fill="auto"/>
          </w:tcPr>
          <w:p w14:paraId="40F70D8C" w14:textId="39BEA6E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60CF8F58" w14:textId="6216E76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15BB1ADB" w14:textId="23B9412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46020F03" w14:textId="1506298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5806BC8E" w14:textId="2872D84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157C84F5" w14:textId="58E0389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GW01</w:t>
            </w:r>
          </w:p>
        </w:tc>
        <w:tc>
          <w:tcPr>
            <w:tcW w:w="601" w:type="pct"/>
            <w:shd w:val="clear" w:color="auto" w:fill="auto"/>
          </w:tcPr>
          <w:p w14:paraId="650557A9" w14:textId="2CE8E5E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1900D220" w14:textId="7DC8CD5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1FB3F246" w14:textId="77777777" w:rsidTr="00DD75A2">
        <w:tc>
          <w:tcPr>
            <w:tcW w:w="323" w:type="pct"/>
            <w:shd w:val="clear" w:color="auto" w:fill="auto"/>
          </w:tcPr>
          <w:p w14:paraId="7858A98C" w14:textId="1B79AD0A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13/12</w:t>
            </w:r>
          </w:p>
        </w:tc>
        <w:tc>
          <w:tcPr>
            <w:tcW w:w="366" w:type="pct"/>
            <w:shd w:val="clear" w:color="auto" w:fill="auto"/>
          </w:tcPr>
          <w:p w14:paraId="7C6D5F89" w14:textId="25F021F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0AF6F865" w14:textId="0854BA1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3FA3E447" w14:textId="357382E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0D794A5E" w14:textId="2B72D35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0126B212" w14:textId="6F231D4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448A1FAD" w14:textId="31280B9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01EE001A" w14:textId="6852243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979" w:type="pct"/>
            <w:shd w:val="clear" w:color="auto" w:fill="auto"/>
          </w:tcPr>
          <w:p w14:paraId="228692A1" w14:textId="3244CCFE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780088F6" w14:textId="77777777" w:rsidTr="00DD75A2">
        <w:tc>
          <w:tcPr>
            <w:tcW w:w="323" w:type="pct"/>
            <w:shd w:val="clear" w:color="auto" w:fill="auto"/>
          </w:tcPr>
          <w:p w14:paraId="5562325B" w14:textId="1478F2C9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13/12</w:t>
            </w:r>
          </w:p>
        </w:tc>
        <w:tc>
          <w:tcPr>
            <w:tcW w:w="366" w:type="pct"/>
            <w:shd w:val="clear" w:color="auto" w:fill="auto"/>
          </w:tcPr>
          <w:p w14:paraId="3332BF7A" w14:textId="7F06B99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3CE86CCF" w14:textId="400A0AD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3BA31199" w14:textId="5C4F2DE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79E6F099" w14:textId="64A1CA0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2BA90B81" w14:textId="2DD0E5E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0F2B1953" w14:textId="420FD96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0377473E" w14:textId="751531F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11F4D0F2" w14:textId="492BBFBB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3A7B7217" w14:textId="77777777" w:rsidTr="00DD75A2">
        <w:tc>
          <w:tcPr>
            <w:tcW w:w="323" w:type="pct"/>
            <w:shd w:val="clear" w:color="auto" w:fill="auto"/>
          </w:tcPr>
          <w:p w14:paraId="47933649" w14:textId="2E67367C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13/12</w:t>
            </w:r>
          </w:p>
        </w:tc>
        <w:tc>
          <w:tcPr>
            <w:tcW w:w="366" w:type="pct"/>
            <w:shd w:val="clear" w:color="auto" w:fill="auto"/>
          </w:tcPr>
          <w:p w14:paraId="75965E2A" w14:textId="48A20CD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24A774AF" w14:textId="0BD2524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2" w:type="pct"/>
            <w:shd w:val="clear" w:color="auto" w:fill="auto"/>
          </w:tcPr>
          <w:p w14:paraId="47342821" w14:textId="1EAAD83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36F44990" w14:textId="1B3583D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54B6EF67" w14:textId="6F0F51A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090B374F" w14:textId="39BC544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0E5592F7" w14:textId="08F8FA5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03F3C93A" w14:textId="52A87BF9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70FEDF2C" w14:textId="77777777" w:rsidTr="00DD75A2">
        <w:tc>
          <w:tcPr>
            <w:tcW w:w="323" w:type="pct"/>
            <w:shd w:val="clear" w:color="auto" w:fill="auto"/>
          </w:tcPr>
          <w:p w14:paraId="2CD4A2CA" w14:textId="24A8EB48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13/12</w:t>
            </w:r>
          </w:p>
        </w:tc>
        <w:tc>
          <w:tcPr>
            <w:tcW w:w="366" w:type="pct"/>
            <w:shd w:val="clear" w:color="auto" w:fill="auto"/>
          </w:tcPr>
          <w:p w14:paraId="7475EF54" w14:textId="7F56EB3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6B6B6273" w14:textId="448B8B4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15:30 - 18:30</w:t>
            </w:r>
          </w:p>
        </w:tc>
        <w:tc>
          <w:tcPr>
            <w:tcW w:w="342" w:type="pct"/>
            <w:shd w:val="clear" w:color="auto" w:fill="auto"/>
          </w:tcPr>
          <w:p w14:paraId="11ACB637" w14:textId="386C0AD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29D706C4" w14:textId="23E8122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392B5C2E" w14:textId="190E13C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4F7C156B" w14:textId="4C1A75F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664E995D" w14:textId="2E2B698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705E6969" w14:textId="527D3F9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DD75A2" w14:paraId="39899399" w14:textId="77777777" w:rsidTr="00DD75A2">
        <w:tc>
          <w:tcPr>
            <w:tcW w:w="323" w:type="pct"/>
            <w:shd w:val="clear" w:color="auto" w:fill="auto"/>
          </w:tcPr>
          <w:p w14:paraId="7CC488E7" w14:textId="29FE010A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13/12</w:t>
            </w:r>
          </w:p>
        </w:tc>
        <w:tc>
          <w:tcPr>
            <w:tcW w:w="366" w:type="pct"/>
            <w:shd w:val="clear" w:color="auto" w:fill="auto"/>
          </w:tcPr>
          <w:p w14:paraId="1AC4F1BE" w14:textId="107AAD6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107AC830" w14:textId="4D5B414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18:45 - 20:15</w:t>
            </w:r>
          </w:p>
        </w:tc>
        <w:tc>
          <w:tcPr>
            <w:tcW w:w="342" w:type="pct"/>
            <w:shd w:val="clear" w:color="auto" w:fill="auto"/>
          </w:tcPr>
          <w:p w14:paraId="515E9BD3" w14:textId="40E41A1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17" w:type="pct"/>
            <w:shd w:val="clear" w:color="auto" w:fill="auto"/>
          </w:tcPr>
          <w:p w14:paraId="358CC4F2" w14:textId="09CA6B6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746C42D7" w14:textId="35882AD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784D2485" w14:textId="43E01F5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427EEA3E" w14:textId="081F576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19ED23F8" w14:textId="3567C0A3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252C4BA4" w14:textId="77777777" w:rsidTr="00DD75A2">
        <w:tc>
          <w:tcPr>
            <w:tcW w:w="323" w:type="pct"/>
            <w:shd w:val="clear" w:color="auto" w:fill="auto"/>
          </w:tcPr>
          <w:p w14:paraId="6DF01864" w14:textId="685600FC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14/12</w:t>
            </w:r>
          </w:p>
        </w:tc>
        <w:tc>
          <w:tcPr>
            <w:tcW w:w="366" w:type="pct"/>
            <w:shd w:val="clear" w:color="auto" w:fill="auto"/>
          </w:tcPr>
          <w:p w14:paraId="2EE49CEE" w14:textId="4670A03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13651FD2" w14:textId="69BFEBB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29826819" w14:textId="02C2EE7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0AE05263" w14:textId="0B428E3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5AC5687E" w14:textId="1357998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246A361" w14:textId="22AA631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4AF6B8DF" w14:textId="7DA8791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979" w:type="pct"/>
            <w:shd w:val="clear" w:color="auto" w:fill="auto"/>
          </w:tcPr>
          <w:p w14:paraId="761F2DC8" w14:textId="433AD9C9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DD75A2" w14:paraId="5D1FADEE" w14:textId="77777777" w:rsidTr="00DD75A2">
        <w:tc>
          <w:tcPr>
            <w:tcW w:w="323" w:type="pct"/>
            <w:shd w:val="clear" w:color="auto" w:fill="auto"/>
          </w:tcPr>
          <w:p w14:paraId="2F5EA154" w14:textId="43C1D580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14/12</w:t>
            </w:r>
          </w:p>
        </w:tc>
        <w:tc>
          <w:tcPr>
            <w:tcW w:w="366" w:type="pct"/>
            <w:shd w:val="clear" w:color="auto" w:fill="auto"/>
          </w:tcPr>
          <w:p w14:paraId="5C5FE9AF" w14:textId="7E28756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6694B411" w14:textId="712CCB7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71CCD3AE" w14:textId="5E8615A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9E19C71" w14:textId="58F992E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3F3B79FC" w14:textId="79850BE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7C397B4" w14:textId="00262C9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559FC874" w14:textId="5389024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6DD9F1D7" w14:textId="4A28654F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342487CD" w14:textId="77777777" w:rsidTr="00DD75A2">
        <w:tc>
          <w:tcPr>
            <w:tcW w:w="323" w:type="pct"/>
            <w:shd w:val="clear" w:color="auto" w:fill="auto"/>
          </w:tcPr>
          <w:p w14:paraId="236061CC" w14:textId="0AC36CEE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14/12</w:t>
            </w:r>
          </w:p>
        </w:tc>
        <w:tc>
          <w:tcPr>
            <w:tcW w:w="366" w:type="pct"/>
            <w:shd w:val="clear" w:color="auto" w:fill="auto"/>
          </w:tcPr>
          <w:p w14:paraId="43949CE3" w14:textId="0636A92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375378C6" w14:textId="7A03E39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184D0246" w14:textId="023F921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D5CEFB3" w14:textId="5BD5567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51648FAD" w14:textId="2262538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19E8BE09" w14:textId="312BDD3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10CF1F1D" w14:textId="7AD1E85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979" w:type="pct"/>
            <w:shd w:val="clear" w:color="auto" w:fill="auto"/>
          </w:tcPr>
          <w:p w14:paraId="74E945B8" w14:textId="61CAF9EA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DD75A2" w14:paraId="25BAD73E" w14:textId="77777777" w:rsidTr="00DD75A2">
        <w:tc>
          <w:tcPr>
            <w:tcW w:w="323" w:type="pct"/>
            <w:shd w:val="clear" w:color="auto" w:fill="auto"/>
          </w:tcPr>
          <w:p w14:paraId="787A82EF" w14:textId="42E27BB8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14/12</w:t>
            </w:r>
          </w:p>
        </w:tc>
        <w:tc>
          <w:tcPr>
            <w:tcW w:w="366" w:type="pct"/>
            <w:shd w:val="clear" w:color="auto" w:fill="auto"/>
          </w:tcPr>
          <w:p w14:paraId="0EFE0543" w14:textId="05B1296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21C8753" w14:textId="788DE29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5B804687" w14:textId="763A2E4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631E9EE7" w14:textId="310DD32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28C2F968" w14:textId="7A69462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5AE6DD6D" w14:textId="33B5CDC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65C985D9" w14:textId="60A3B2A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7F20BB35" w14:textId="030920A3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4C24A612" w14:textId="77777777" w:rsidTr="00DD75A2">
        <w:tc>
          <w:tcPr>
            <w:tcW w:w="323" w:type="pct"/>
            <w:shd w:val="clear" w:color="auto" w:fill="auto"/>
          </w:tcPr>
          <w:p w14:paraId="0BE02A16" w14:textId="1035C5A4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14/12</w:t>
            </w:r>
          </w:p>
        </w:tc>
        <w:tc>
          <w:tcPr>
            <w:tcW w:w="366" w:type="pct"/>
            <w:shd w:val="clear" w:color="auto" w:fill="auto"/>
          </w:tcPr>
          <w:p w14:paraId="31BB4930" w14:textId="79EBCF7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78F37CF1" w14:textId="6681E8A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342" w:type="pct"/>
            <w:shd w:val="clear" w:color="auto" w:fill="auto"/>
          </w:tcPr>
          <w:p w14:paraId="300D26D5" w14:textId="20C66CE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039787D5" w14:textId="774C18B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6742B0AC" w14:textId="3D5D96B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04809C77" w14:textId="4A6C1A7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54FF3CDF" w14:textId="3040FAB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979" w:type="pct"/>
            <w:shd w:val="clear" w:color="auto" w:fill="auto"/>
          </w:tcPr>
          <w:p w14:paraId="5ECF2754" w14:textId="47DFE98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DD75A2" w14:paraId="02E9DC33" w14:textId="77777777" w:rsidTr="00DD75A2">
        <w:tc>
          <w:tcPr>
            <w:tcW w:w="323" w:type="pct"/>
            <w:shd w:val="clear" w:color="auto" w:fill="auto"/>
          </w:tcPr>
          <w:p w14:paraId="3503D13D" w14:textId="740E6A61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14/12</w:t>
            </w:r>
          </w:p>
        </w:tc>
        <w:tc>
          <w:tcPr>
            <w:tcW w:w="366" w:type="pct"/>
            <w:shd w:val="clear" w:color="auto" w:fill="auto"/>
          </w:tcPr>
          <w:p w14:paraId="6E7EDCAF" w14:textId="68140DF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13E52960" w14:textId="64697B6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17:00 - 20:00</w:t>
            </w:r>
          </w:p>
        </w:tc>
        <w:tc>
          <w:tcPr>
            <w:tcW w:w="342" w:type="pct"/>
            <w:shd w:val="clear" w:color="auto" w:fill="auto"/>
          </w:tcPr>
          <w:p w14:paraId="59710ED5" w14:textId="3DAFE5C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6152DBBE" w14:textId="200DCD9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Podstawy fotografii kulinarnej</w:t>
            </w:r>
          </w:p>
        </w:tc>
        <w:tc>
          <w:tcPr>
            <w:tcW w:w="394" w:type="pct"/>
            <w:shd w:val="clear" w:color="auto" w:fill="auto"/>
          </w:tcPr>
          <w:p w14:paraId="42C4E41C" w14:textId="4C9507B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166FE915" w14:textId="0C5542C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GW01</w:t>
            </w:r>
          </w:p>
        </w:tc>
        <w:tc>
          <w:tcPr>
            <w:tcW w:w="601" w:type="pct"/>
            <w:shd w:val="clear" w:color="auto" w:fill="auto"/>
          </w:tcPr>
          <w:p w14:paraId="5E4D751D" w14:textId="3DF0BE7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5C92B300" w14:textId="57C6B43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4B9A0970" w14:textId="77777777" w:rsidTr="00DD75A2">
        <w:tc>
          <w:tcPr>
            <w:tcW w:w="323" w:type="pct"/>
            <w:shd w:val="clear" w:color="auto" w:fill="auto"/>
          </w:tcPr>
          <w:p w14:paraId="60B131CB" w14:textId="7CFC8089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20/12</w:t>
            </w:r>
          </w:p>
        </w:tc>
        <w:tc>
          <w:tcPr>
            <w:tcW w:w="366" w:type="pct"/>
            <w:shd w:val="clear" w:color="auto" w:fill="auto"/>
          </w:tcPr>
          <w:p w14:paraId="08D02B78" w14:textId="7DDC10C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3520423B" w14:textId="7E7DDDF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3199AEA5" w14:textId="3DB8536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6FCDC847" w14:textId="63652D3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Leki onkologiczne. Interakcje z żywieniem</w:t>
            </w:r>
          </w:p>
        </w:tc>
        <w:tc>
          <w:tcPr>
            <w:tcW w:w="394" w:type="pct"/>
            <w:shd w:val="clear" w:color="auto" w:fill="auto"/>
          </w:tcPr>
          <w:p w14:paraId="448951EA" w14:textId="3B84DF7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3185D3D" w14:textId="737E9AF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GĆ01</w:t>
            </w:r>
          </w:p>
        </w:tc>
        <w:tc>
          <w:tcPr>
            <w:tcW w:w="601" w:type="pct"/>
            <w:shd w:val="clear" w:color="auto" w:fill="auto"/>
          </w:tcPr>
          <w:p w14:paraId="38BDE831" w14:textId="5B0B1C4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68818361" w14:textId="54483B56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494F38E3" w14:textId="77777777" w:rsidTr="00DD75A2">
        <w:tc>
          <w:tcPr>
            <w:tcW w:w="323" w:type="pct"/>
            <w:shd w:val="clear" w:color="auto" w:fill="auto"/>
          </w:tcPr>
          <w:p w14:paraId="6F68E86C" w14:textId="72193BE3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20/12</w:t>
            </w:r>
          </w:p>
        </w:tc>
        <w:tc>
          <w:tcPr>
            <w:tcW w:w="366" w:type="pct"/>
            <w:shd w:val="clear" w:color="auto" w:fill="auto"/>
          </w:tcPr>
          <w:p w14:paraId="26A9762A" w14:textId="4D1B780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4E26F7B5" w14:textId="31D7F15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47F9BB69" w14:textId="44537AA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5297911F" w14:textId="5195AB9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1BA73445" w14:textId="75E4A5E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88D0504" w14:textId="5FBD9E4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5506755F" w14:textId="086D0FE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979" w:type="pct"/>
            <w:shd w:val="clear" w:color="auto" w:fill="auto"/>
          </w:tcPr>
          <w:p w14:paraId="73D18E5B" w14:textId="5B073CF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201A9616" w14:textId="77777777" w:rsidTr="00DD75A2">
        <w:tc>
          <w:tcPr>
            <w:tcW w:w="323" w:type="pct"/>
            <w:shd w:val="clear" w:color="auto" w:fill="auto"/>
          </w:tcPr>
          <w:p w14:paraId="7F4631CE" w14:textId="3FBBF20E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20/12</w:t>
            </w:r>
          </w:p>
        </w:tc>
        <w:tc>
          <w:tcPr>
            <w:tcW w:w="366" w:type="pct"/>
            <w:shd w:val="clear" w:color="auto" w:fill="auto"/>
          </w:tcPr>
          <w:p w14:paraId="42F1A7C4" w14:textId="2841E0C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4BBDF4D3" w14:textId="0257DB2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11:15 - 15:00</w:t>
            </w:r>
          </w:p>
        </w:tc>
        <w:tc>
          <w:tcPr>
            <w:tcW w:w="342" w:type="pct"/>
            <w:shd w:val="clear" w:color="auto" w:fill="auto"/>
          </w:tcPr>
          <w:p w14:paraId="51662EB3" w14:textId="7F80146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217" w:type="pct"/>
            <w:shd w:val="clear" w:color="auto" w:fill="auto"/>
          </w:tcPr>
          <w:p w14:paraId="581A6005" w14:textId="6F9AAE9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06E2753D" w14:textId="1C28060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38B85B56" w14:textId="467B550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1394B23C" w14:textId="04794F9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979" w:type="pct"/>
            <w:shd w:val="clear" w:color="auto" w:fill="auto"/>
          </w:tcPr>
          <w:p w14:paraId="4A865FEB" w14:textId="3CEE7B1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1E937208" w14:textId="77777777" w:rsidTr="00DD75A2">
        <w:tc>
          <w:tcPr>
            <w:tcW w:w="323" w:type="pct"/>
            <w:shd w:val="clear" w:color="auto" w:fill="auto"/>
          </w:tcPr>
          <w:p w14:paraId="36FC8A0F" w14:textId="23F40BA7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20/12</w:t>
            </w:r>
          </w:p>
        </w:tc>
        <w:tc>
          <w:tcPr>
            <w:tcW w:w="366" w:type="pct"/>
            <w:shd w:val="clear" w:color="auto" w:fill="auto"/>
          </w:tcPr>
          <w:p w14:paraId="1149208B" w14:textId="646FBC4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3D7225B9" w14:textId="2D974CA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15:15 - 18:15</w:t>
            </w:r>
          </w:p>
        </w:tc>
        <w:tc>
          <w:tcPr>
            <w:tcW w:w="342" w:type="pct"/>
            <w:shd w:val="clear" w:color="auto" w:fill="auto"/>
          </w:tcPr>
          <w:p w14:paraId="5F1E1102" w14:textId="20659B5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1F7F5BA9" w14:textId="7504E9D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73EC2561" w14:textId="588BAE6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4562E2EA" w14:textId="01AE826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7DA7FB67" w14:textId="1ECD933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979" w:type="pct"/>
            <w:shd w:val="clear" w:color="auto" w:fill="auto"/>
          </w:tcPr>
          <w:p w14:paraId="30649ACD" w14:textId="4F95911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DD75A2" w14:paraId="504BAA26" w14:textId="77777777" w:rsidTr="00DD75A2">
        <w:tc>
          <w:tcPr>
            <w:tcW w:w="323" w:type="pct"/>
            <w:shd w:val="clear" w:color="auto" w:fill="auto"/>
          </w:tcPr>
          <w:p w14:paraId="198A624B" w14:textId="37EC8769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20/12</w:t>
            </w:r>
          </w:p>
        </w:tc>
        <w:tc>
          <w:tcPr>
            <w:tcW w:w="366" w:type="pct"/>
            <w:shd w:val="clear" w:color="auto" w:fill="auto"/>
          </w:tcPr>
          <w:p w14:paraId="6CE9925D" w14:textId="08138F6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57A0DFB0" w14:textId="7170339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18:30 - 20:00</w:t>
            </w:r>
          </w:p>
        </w:tc>
        <w:tc>
          <w:tcPr>
            <w:tcW w:w="342" w:type="pct"/>
            <w:shd w:val="clear" w:color="auto" w:fill="auto"/>
          </w:tcPr>
          <w:p w14:paraId="51B23DFA" w14:textId="7878CA6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17" w:type="pct"/>
            <w:shd w:val="clear" w:color="auto" w:fill="auto"/>
          </w:tcPr>
          <w:p w14:paraId="3E006DE5" w14:textId="4CFAA10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394" w:type="pct"/>
            <w:shd w:val="clear" w:color="auto" w:fill="auto"/>
          </w:tcPr>
          <w:p w14:paraId="3184CE5F" w14:textId="46002C8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4EEDE6BB" w14:textId="0FB956F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17B97412" w14:textId="544926D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40A68BBD" w14:textId="15646818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46D20FCC" w14:textId="77777777" w:rsidTr="00DD75A2">
        <w:tc>
          <w:tcPr>
            <w:tcW w:w="323" w:type="pct"/>
            <w:shd w:val="clear" w:color="auto" w:fill="auto"/>
          </w:tcPr>
          <w:p w14:paraId="01CB6181" w14:textId="47FA0D9A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21/12</w:t>
            </w:r>
          </w:p>
        </w:tc>
        <w:tc>
          <w:tcPr>
            <w:tcW w:w="366" w:type="pct"/>
            <w:shd w:val="clear" w:color="auto" w:fill="auto"/>
          </w:tcPr>
          <w:p w14:paraId="72684257" w14:textId="5EE89F3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24C5F174" w14:textId="1D30EBC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42" w:type="pct"/>
            <w:shd w:val="clear" w:color="auto" w:fill="auto"/>
          </w:tcPr>
          <w:p w14:paraId="58CCC4A2" w14:textId="78D11EB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17" w:type="pct"/>
            <w:shd w:val="clear" w:color="auto" w:fill="auto"/>
          </w:tcPr>
          <w:p w14:paraId="42A05E5B" w14:textId="0994E10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1D50AB4B" w14:textId="2F8A5F9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3AC814BE" w14:textId="6A82736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28D09537" w14:textId="29923C2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64F930CD" w14:textId="6A1AF9DC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DD75A2" w14:paraId="63DF12F5" w14:textId="77777777" w:rsidTr="00DD75A2">
        <w:tc>
          <w:tcPr>
            <w:tcW w:w="323" w:type="pct"/>
            <w:shd w:val="clear" w:color="auto" w:fill="auto"/>
          </w:tcPr>
          <w:p w14:paraId="03B4F176" w14:textId="27F06EA0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21/12</w:t>
            </w:r>
          </w:p>
        </w:tc>
        <w:tc>
          <w:tcPr>
            <w:tcW w:w="366" w:type="pct"/>
            <w:shd w:val="clear" w:color="auto" w:fill="auto"/>
          </w:tcPr>
          <w:p w14:paraId="4F9FE201" w14:textId="4DD0B3B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3AE2BA9" w14:textId="5A8B20D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342" w:type="pct"/>
            <w:shd w:val="clear" w:color="auto" w:fill="auto"/>
          </w:tcPr>
          <w:p w14:paraId="0BCDD06F" w14:textId="2676A14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17" w:type="pct"/>
            <w:shd w:val="clear" w:color="auto" w:fill="auto"/>
          </w:tcPr>
          <w:p w14:paraId="71C1E439" w14:textId="3016193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Diagnostyka laboratoryjna</w:t>
            </w:r>
          </w:p>
        </w:tc>
        <w:tc>
          <w:tcPr>
            <w:tcW w:w="394" w:type="pct"/>
            <w:shd w:val="clear" w:color="auto" w:fill="auto"/>
          </w:tcPr>
          <w:p w14:paraId="365D5DDC" w14:textId="5AD1B5C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36E6A434" w14:textId="3A36B37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49362C37" w14:textId="5F8F837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3E4B2534" w14:textId="1FB45982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Sebastian Grosicki</w:t>
            </w:r>
          </w:p>
        </w:tc>
      </w:tr>
      <w:tr w:rsidR="00DD75A2" w14:paraId="7E5FD84E" w14:textId="77777777" w:rsidTr="00DD75A2">
        <w:tc>
          <w:tcPr>
            <w:tcW w:w="323" w:type="pct"/>
            <w:shd w:val="clear" w:color="auto" w:fill="auto"/>
          </w:tcPr>
          <w:p w14:paraId="7FE71D63" w14:textId="64DA96CF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21/12</w:t>
            </w:r>
          </w:p>
        </w:tc>
        <w:tc>
          <w:tcPr>
            <w:tcW w:w="366" w:type="pct"/>
            <w:shd w:val="clear" w:color="auto" w:fill="auto"/>
          </w:tcPr>
          <w:p w14:paraId="605F5DBE" w14:textId="30D8611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59C28C0" w14:textId="7811535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11:30 - 13:45</w:t>
            </w:r>
          </w:p>
        </w:tc>
        <w:tc>
          <w:tcPr>
            <w:tcW w:w="342" w:type="pct"/>
            <w:shd w:val="clear" w:color="auto" w:fill="auto"/>
          </w:tcPr>
          <w:p w14:paraId="12D428B7" w14:textId="4BB651D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702ABB96" w14:textId="2C6DC7D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326B51CB" w14:textId="0A9797A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5A2DAC97" w14:textId="74A1F61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25430083" w14:textId="046B16C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16776B66" w14:textId="1B553672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Małgorzata Muc-Wierzgoń</w:t>
            </w:r>
          </w:p>
        </w:tc>
      </w:tr>
      <w:tr w:rsidR="00DD75A2" w14:paraId="0B3F62E1" w14:textId="77777777" w:rsidTr="00DD75A2">
        <w:tc>
          <w:tcPr>
            <w:tcW w:w="323" w:type="pct"/>
            <w:shd w:val="clear" w:color="auto" w:fill="auto"/>
          </w:tcPr>
          <w:p w14:paraId="3DFA27A4" w14:textId="2F1673B4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21/12</w:t>
            </w:r>
          </w:p>
        </w:tc>
        <w:tc>
          <w:tcPr>
            <w:tcW w:w="366" w:type="pct"/>
            <w:shd w:val="clear" w:color="auto" w:fill="auto"/>
          </w:tcPr>
          <w:p w14:paraId="40CF896F" w14:textId="0B61946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74D82C68" w14:textId="3986653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342" w:type="pct"/>
            <w:shd w:val="clear" w:color="auto" w:fill="auto"/>
          </w:tcPr>
          <w:p w14:paraId="242C7DC1" w14:textId="73E4F0B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9E12536" w14:textId="30F3E6F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2D5D6920" w14:textId="17EF573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396C8AA" w14:textId="53F26EA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7A9D0C01" w14:textId="168C4FB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75E27214" w14:textId="1FDBF9A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D75A2" w14:paraId="3C37A8FE" w14:textId="77777777" w:rsidTr="00DD75A2">
        <w:tc>
          <w:tcPr>
            <w:tcW w:w="323" w:type="pct"/>
            <w:shd w:val="clear" w:color="auto" w:fill="auto"/>
          </w:tcPr>
          <w:p w14:paraId="19C0FDB9" w14:textId="55053609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21/12</w:t>
            </w:r>
          </w:p>
        </w:tc>
        <w:tc>
          <w:tcPr>
            <w:tcW w:w="366" w:type="pct"/>
            <w:shd w:val="clear" w:color="auto" w:fill="auto"/>
          </w:tcPr>
          <w:p w14:paraId="1BD26D96" w14:textId="43F6E43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72C2E2FD" w14:textId="719DEFD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16:30 - 18:45</w:t>
            </w:r>
          </w:p>
        </w:tc>
        <w:tc>
          <w:tcPr>
            <w:tcW w:w="342" w:type="pct"/>
            <w:shd w:val="clear" w:color="auto" w:fill="auto"/>
          </w:tcPr>
          <w:p w14:paraId="398AF966" w14:textId="5307E1F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238E90B4" w14:textId="707514D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2F520A48" w14:textId="56ADD1A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9612B2B" w14:textId="6550C13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1FC2079C" w14:textId="66115B1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71AAB03B" w14:textId="42E10BE0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367A4B22" w14:textId="77777777" w:rsidTr="00DD75A2">
        <w:tc>
          <w:tcPr>
            <w:tcW w:w="323" w:type="pct"/>
            <w:shd w:val="clear" w:color="auto" w:fill="auto"/>
          </w:tcPr>
          <w:p w14:paraId="3E5ADEEE" w14:textId="4E916DE3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10/01</w:t>
            </w:r>
          </w:p>
        </w:tc>
        <w:tc>
          <w:tcPr>
            <w:tcW w:w="366" w:type="pct"/>
            <w:shd w:val="clear" w:color="auto" w:fill="auto"/>
          </w:tcPr>
          <w:p w14:paraId="3F273551" w14:textId="3C316B5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5E352AA2" w14:textId="4EEED1B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38B16A42" w14:textId="3AEFA09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094644EA" w14:textId="15F15FA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67CE7DCD" w14:textId="67F07C5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77BD1589" w14:textId="0FDEDF3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2BF01079" w14:textId="7424F62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979" w:type="pct"/>
            <w:shd w:val="clear" w:color="auto" w:fill="auto"/>
          </w:tcPr>
          <w:p w14:paraId="33B4B46B" w14:textId="4903F51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DD75A2" w14:paraId="259FE638" w14:textId="77777777" w:rsidTr="00DD75A2">
        <w:tc>
          <w:tcPr>
            <w:tcW w:w="323" w:type="pct"/>
            <w:shd w:val="clear" w:color="auto" w:fill="auto"/>
          </w:tcPr>
          <w:p w14:paraId="0CA11E2A" w14:textId="37DEFCD4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10/01</w:t>
            </w:r>
          </w:p>
        </w:tc>
        <w:tc>
          <w:tcPr>
            <w:tcW w:w="366" w:type="pct"/>
            <w:shd w:val="clear" w:color="auto" w:fill="auto"/>
          </w:tcPr>
          <w:p w14:paraId="1C0ED753" w14:textId="009619B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0067491F" w14:textId="1964A2D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11:15 - 17:15</w:t>
            </w:r>
          </w:p>
        </w:tc>
        <w:tc>
          <w:tcPr>
            <w:tcW w:w="342" w:type="pct"/>
            <w:shd w:val="clear" w:color="auto" w:fill="auto"/>
          </w:tcPr>
          <w:p w14:paraId="156CE60F" w14:textId="44C828D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1217" w:type="pct"/>
            <w:shd w:val="clear" w:color="auto" w:fill="auto"/>
          </w:tcPr>
          <w:p w14:paraId="0DC27EFB" w14:textId="4DD476F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798E277F" w14:textId="6AE3FD2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5D8E2E00" w14:textId="47748A5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32879396" w14:textId="5CEB906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1635B650" w14:textId="540FC21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41704CDF" w14:textId="77777777" w:rsidTr="00DD75A2">
        <w:tc>
          <w:tcPr>
            <w:tcW w:w="323" w:type="pct"/>
            <w:shd w:val="clear" w:color="auto" w:fill="auto"/>
          </w:tcPr>
          <w:p w14:paraId="024FACF1" w14:textId="7B95E42A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10/01</w:t>
            </w:r>
          </w:p>
        </w:tc>
        <w:tc>
          <w:tcPr>
            <w:tcW w:w="366" w:type="pct"/>
            <w:shd w:val="clear" w:color="auto" w:fill="auto"/>
          </w:tcPr>
          <w:p w14:paraId="45AA4EAD" w14:textId="405F0A1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31991460" w14:textId="1913888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17:30 - 19:45</w:t>
            </w:r>
          </w:p>
        </w:tc>
        <w:tc>
          <w:tcPr>
            <w:tcW w:w="342" w:type="pct"/>
            <w:shd w:val="clear" w:color="auto" w:fill="auto"/>
          </w:tcPr>
          <w:p w14:paraId="58AF62F7" w14:textId="1D6A3B6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B74917E" w14:textId="0F7692E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21FE80F7" w14:textId="52EE544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3BA656AD" w14:textId="1C23EFA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7758079B" w14:textId="29AD949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0728C092" w14:textId="0329295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D75A2" w14:paraId="3FD9CA5A" w14:textId="77777777" w:rsidTr="00DD75A2">
        <w:tc>
          <w:tcPr>
            <w:tcW w:w="323" w:type="pct"/>
            <w:shd w:val="clear" w:color="auto" w:fill="auto"/>
          </w:tcPr>
          <w:p w14:paraId="0C41EAD2" w14:textId="5D22A319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11/01</w:t>
            </w:r>
          </w:p>
        </w:tc>
        <w:tc>
          <w:tcPr>
            <w:tcW w:w="366" w:type="pct"/>
            <w:shd w:val="clear" w:color="auto" w:fill="auto"/>
          </w:tcPr>
          <w:p w14:paraId="57DA2BAA" w14:textId="14D7E96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67CA0D7E" w14:textId="3A21CD7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4D749AD3" w14:textId="3DD3244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0D647AC1" w14:textId="68242C9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62C5F961" w14:textId="4ECF3A1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5FFCF213" w14:textId="7EF3E4F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05DFBC11" w14:textId="6DA3871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733E80A2" w14:textId="3582290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1B625563" w14:textId="77777777" w:rsidTr="00DD75A2">
        <w:tc>
          <w:tcPr>
            <w:tcW w:w="323" w:type="pct"/>
            <w:shd w:val="clear" w:color="auto" w:fill="auto"/>
          </w:tcPr>
          <w:p w14:paraId="2134B025" w14:textId="5D6D3A93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11/01</w:t>
            </w:r>
          </w:p>
        </w:tc>
        <w:tc>
          <w:tcPr>
            <w:tcW w:w="366" w:type="pct"/>
            <w:shd w:val="clear" w:color="auto" w:fill="auto"/>
          </w:tcPr>
          <w:p w14:paraId="7D563FEC" w14:textId="426D005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70DF41AF" w14:textId="6AB36C9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3FE7C7A4" w14:textId="0058B16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39E2BC2A" w14:textId="659B3F4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4A596C14" w14:textId="0FD80FE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394066B" w14:textId="6EE6786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40C717D4" w14:textId="1AA66B8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979" w:type="pct"/>
            <w:shd w:val="clear" w:color="auto" w:fill="auto"/>
          </w:tcPr>
          <w:p w14:paraId="30E9FB81" w14:textId="7D76E40A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4D229E77" w14:textId="77777777" w:rsidTr="00DD75A2">
        <w:tc>
          <w:tcPr>
            <w:tcW w:w="323" w:type="pct"/>
            <w:shd w:val="clear" w:color="auto" w:fill="auto"/>
          </w:tcPr>
          <w:p w14:paraId="2672826B" w14:textId="55174BF7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11/01</w:t>
            </w:r>
          </w:p>
        </w:tc>
        <w:tc>
          <w:tcPr>
            <w:tcW w:w="366" w:type="pct"/>
            <w:shd w:val="clear" w:color="auto" w:fill="auto"/>
          </w:tcPr>
          <w:p w14:paraId="12021957" w14:textId="79CA382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7592E99B" w14:textId="5DD8AF1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42" w:type="pct"/>
            <w:shd w:val="clear" w:color="auto" w:fill="auto"/>
          </w:tcPr>
          <w:p w14:paraId="2018D8B2" w14:textId="5CC2FD6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743DE207" w14:textId="3F80E4D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05151DAF" w14:textId="4ED6CB7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16206EDC" w14:textId="21486E2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7549AECF" w14:textId="72B65A1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979" w:type="pct"/>
            <w:shd w:val="clear" w:color="auto" w:fill="auto"/>
          </w:tcPr>
          <w:p w14:paraId="26C42094" w14:textId="58AAACE5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60C25C15" w14:textId="77777777" w:rsidTr="00DD75A2">
        <w:tc>
          <w:tcPr>
            <w:tcW w:w="323" w:type="pct"/>
            <w:shd w:val="clear" w:color="auto" w:fill="auto"/>
          </w:tcPr>
          <w:p w14:paraId="442606C2" w14:textId="26B7C24E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11/01</w:t>
            </w:r>
          </w:p>
        </w:tc>
        <w:tc>
          <w:tcPr>
            <w:tcW w:w="366" w:type="pct"/>
            <w:shd w:val="clear" w:color="auto" w:fill="auto"/>
          </w:tcPr>
          <w:p w14:paraId="01DE1DEB" w14:textId="72A6008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12E60E4" w14:textId="656E2A5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342" w:type="pct"/>
            <w:shd w:val="clear" w:color="auto" w:fill="auto"/>
          </w:tcPr>
          <w:p w14:paraId="2B47DE3A" w14:textId="4E5BC8A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7F2527EA" w14:textId="322CFE6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4F793BD6" w14:textId="0329034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8F95615" w14:textId="576E607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10685F90" w14:textId="4077107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979" w:type="pct"/>
            <w:shd w:val="clear" w:color="auto" w:fill="auto"/>
          </w:tcPr>
          <w:p w14:paraId="0F26DB93" w14:textId="32BEA8C7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5DE147A3" w14:textId="77777777" w:rsidTr="00DD75A2">
        <w:tc>
          <w:tcPr>
            <w:tcW w:w="323" w:type="pct"/>
            <w:shd w:val="clear" w:color="auto" w:fill="auto"/>
          </w:tcPr>
          <w:p w14:paraId="1B538EFD" w14:textId="575D9915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11/01</w:t>
            </w:r>
          </w:p>
        </w:tc>
        <w:tc>
          <w:tcPr>
            <w:tcW w:w="366" w:type="pct"/>
            <w:shd w:val="clear" w:color="auto" w:fill="auto"/>
          </w:tcPr>
          <w:p w14:paraId="6FA12EF6" w14:textId="3CC69CB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15939645" w14:textId="2A76C30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17:45 - 20:00</w:t>
            </w:r>
          </w:p>
        </w:tc>
        <w:tc>
          <w:tcPr>
            <w:tcW w:w="342" w:type="pct"/>
            <w:shd w:val="clear" w:color="auto" w:fill="auto"/>
          </w:tcPr>
          <w:p w14:paraId="59F89521" w14:textId="2925371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307DF871" w14:textId="13BE584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6BB0DEA4" w14:textId="084C574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B5A2060" w14:textId="73BC47C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4B990B2B" w14:textId="191B98F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979" w:type="pct"/>
            <w:shd w:val="clear" w:color="auto" w:fill="auto"/>
          </w:tcPr>
          <w:p w14:paraId="494E5A0C" w14:textId="52C7B0D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D75A2" w14:paraId="51899049" w14:textId="77777777" w:rsidTr="00DD75A2">
        <w:tc>
          <w:tcPr>
            <w:tcW w:w="323" w:type="pct"/>
            <w:shd w:val="clear" w:color="auto" w:fill="auto"/>
          </w:tcPr>
          <w:p w14:paraId="26862AC8" w14:textId="51D90186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17/01</w:t>
            </w:r>
          </w:p>
        </w:tc>
        <w:tc>
          <w:tcPr>
            <w:tcW w:w="366" w:type="pct"/>
            <w:shd w:val="clear" w:color="auto" w:fill="auto"/>
          </w:tcPr>
          <w:p w14:paraId="04240A16" w14:textId="0D1C597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75A38FC8" w14:textId="13A0A6F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1ECFE8CA" w14:textId="1530F8F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29224E0C" w14:textId="12CBE2E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2418F2D6" w14:textId="32CCF3E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C28B25D" w14:textId="7BB627B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704F8395" w14:textId="161F14F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3577D740" w14:textId="41740E17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DD75A2" w14:paraId="0FEB0D9E" w14:textId="77777777" w:rsidTr="00DD75A2">
        <w:tc>
          <w:tcPr>
            <w:tcW w:w="323" w:type="pct"/>
            <w:shd w:val="clear" w:color="auto" w:fill="auto"/>
          </w:tcPr>
          <w:p w14:paraId="257118C9" w14:textId="1C4D5157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17/01</w:t>
            </w:r>
          </w:p>
        </w:tc>
        <w:tc>
          <w:tcPr>
            <w:tcW w:w="366" w:type="pct"/>
            <w:shd w:val="clear" w:color="auto" w:fill="auto"/>
          </w:tcPr>
          <w:p w14:paraId="7ED0AFCE" w14:textId="5D3626E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26F57B68" w14:textId="01807EB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328C0B24" w14:textId="398AB8F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41942D0F" w14:textId="19E64D7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6C916F24" w14:textId="3337D2C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226197FD" w14:textId="7F9F289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15108B92" w14:textId="17E4F71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36C71E88" w14:textId="45E7AC62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3C7DA311" w14:textId="77777777" w:rsidTr="00DD75A2">
        <w:tc>
          <w:tcPr>
            <w:tcW w:w="323" w:type="pct"/>
            <w:shd w:val="clear" w:color="auto" w:fill="auto"/>
          </w:tcPr>
          <w:p w14:paraId="47762171" w14:textId="63CCF794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17/01</w:t>
            </w:r>
          </w:p>
        </w:tc>
        <w:tc>
          <w:tcPr>
            <w:tcW w:w="366" w:type="pct"/>
            <w:shd w:val="clear" w:color="auto" w:fill="auto"/>
          </w:tcPr>
          <w:p w14:paraId="19EDCAFD" w14:textId="4942C9A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529104B4" w14:textId="223EB9D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206E6175" w14:textId="5B6BA94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459D86D7" w14:textId="4C4A93B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474ACEEE" w14:textId="6410A0E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1BF15EB9" w14:textId="6CFA83B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15CBA604" w14:textId="619B87E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40ACB3E1" w14:textId="26B977F8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DD75A2" w14:paraId="3B3C589A" w14:textId="77777777" w:rsidTr="00DD75A2">
        <w:tc>
          <w:tcPr>
            <w:tcW w:w="323" w:type="pct"/>
            <w:shd w:val="clear" w:color="auto" w:fill="auto"/>
          </w:tcPr>
          <w:p w14:paraId="3AE5A555" w14:textId="343C30C6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17/01</w:t>
            </w:r>
          </w:p>
        </w:tc>
        <w:tc>
          <w:tcPr>
            <w:tcW w:w="366" w:type="pct"/>
            <w:shd w:val="clear" w:color="auto" w:fill="auto"/>
          </w:tcPr>
          <w:p w14:paraId="170485C6" w14:textId="0427E0F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238CB2E1" w14:textId="08ED3C3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342" w:type="pct"/>
            <w:shd w:val="clear" w:color="auto" w:fill="auto"/>
          </w:tcPr>
          <w:p w14:paraId="67B7332F" w14:textId="102AF7F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7A337CEB" w14:textId="5B76D81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244C4453" w14:textId="794C56F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1CE5EEDC" w14:textId="00B0806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3C092512" w14:textId="0E3A6D8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45DFF164" w14:textId="728958F1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01CF825A" w14:textId="77777777" w:rsidTr="00DD75A2">
        <w:tc>
          <w:tcPr>
            <w:tcW w:w="323" w:type="pct"/>
            <w:shd w:val="clear" w:color="auto" w:fill="auto"/>
          </w:tcPr>
          <w:p w14:paraId="151FEC88" w14:textId="1A260D07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17/01</w:t>
            </w:r>
          </w:p>
        </w:tc>
        <w:tc>
          <w:tcPr>
            <w:tcW w:w="366" w:type="pct"/>
            <w:shd w:val="clear" w:color="auto" w:fill="auto"/>
          </w:tcPr>
          <w:p w14:paraId="04C1D60E" w14:textId="40CE7DF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1B3D96DA" w14:textId="4CC33DF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15:00 - 17:15</w:t>
            </w:r>
          </w:p>
        </w:tc>
        <w:tc>
          <w:tcPr>
            <w:tcW w:w="342" w:type="pct"/>
            <w:shd w:val="clear" w:color="auto" w:fill="auto"/>
          </w:tcPr>
          <w:p w14:paraId="24D0F2C7" w14:textId="792C8F9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7EFE7E00" w14:textId="3D8D2E1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0434D1AC" w14:textId="6C2DA54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795C56C6" w14:textId="2E2AAA3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6679D8F9" w14:textId="35D047D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6B85A9C9" w14:textId="12619AE4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7A16854B" w14:textId="77777777" w:rsidTr="00DD75A2">
        <w:tc>
          <w:tcPr>
            <w:tcW w:w="323" w:type="pct"/>
            <w:shd w:val="clear" w:color="auto" w:fill="auto"/>
          </w:tcPr>
          <w:p w14:paraId="10C873C4" w14:textId="457FD9BF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17/01</w:t>
            </w:r>
          </w:p>
        </w:tc>
        <w:tc>
          <w:tcPr>
            <w:tcW w:w="366" w:type="pct"/>
            <w:shd w:val="clear" w:color="auto" w:fill="auto"/>
          </w:tcPr>
          <w:p w14:paraId="750DDB1A" w14:textId="54D141B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2F9B6E6E" w14:textId="7AD2CE5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17:30 - 19:45</w:t>
            </w:r>
          </w:p>
        </w:tc>
        <w:tc>
          <w:tcPr>
            <w:tcW w:w="342" w:type="pct"/>
            <w:shd w:val="clear" w:color="auto" w:fill="auto"/>
          </w:tcPr>
          <w:p w14:paraId="78E840B5" w14:textId="0442B6A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01075C4A" w14:textId="0E66C10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126C322A" w14:textId="1707C32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29" w:type="pct"/>
            <w:shd w:val="clear" w:color="auto" w:fill="auto"/>
          </w:tcPr>
          <w:p w14:paraId="5BCD4056" w14:textId="1FD7271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GW01</w:t>
            </w:r>
          </w:p>
        </w:tc>
        <w:tc>
          <w:tcPr>
            <w:tcW w:w="601" w:type="pct"/>
            <w:shd w:val="clear" w:color="auto" w:fill="auto"/>
          </w:tcPr>
          <w:p w14:paraId="6C2A08BB" w14:textId="1C04128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79" w:type="pct"/>
            <w:shd w:val="clear" w:color="auto" w:fill="auto"/>
          </w:tcPr>
          <w:p w14:paraId="239DDC3B" w14:textId="63475EBE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0350A821" w14:textId="77777777" w:rsidTr="00DD75A2">
        <w:tc>
          <w:tcPr>
            <w:tcW w:w="323" w:type="pct"/>
            <w:shd w:val="clear" w:color="auto" w:fill="auto"/>
          </w:tcPr>
          <w:p w14:paraId="4D04817C" w14:textId="440A847A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18/01</w:t>
            </w:r>
          </w:p>
        </w:tc>
        <w:tc>
          <w:tcPr>
            <w:tcW w:w="366" w:type="pct"/>
            <w:shd w:val="clear" w:color="auto" w:fill="auto"/>
          </w:tcPr>
          <w:p w14:paraId="40E859F9" w14:textId="628913E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2CD07CD3" w14:textId="3FCDB87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55517C8C" w14:textId="5229CF5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3223F528" w14:textId="29044C5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2880C165" w14:textId="24F0A81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E880C91" w14:textId="3F6DBDC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7456FE73" w14:textId="7015FD9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486C71A5" w14:textId="16AF6214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23CDF0C1" w14:textId="77777777" w:rsidTr="00DD75A2">
        <w:tc>
          <w:tcPr>
            <w:tcW w:w="323" w:type="pct"/>
            <w:shd w:val="clear" w:color="auto" w:fill="auto"/>
          </w:tcPr>
          <w:p w14:paraId="484E9DA7" w14:textId="61525E6C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18/01</w:t>
            </w:r>
          </w:p>
        </w:tc>
        <w:tc>
          <w:tcPr>
            <w:tcW w:w="366" w:type="pct"/>
            <w:shd w:val="clear" w:color="auto" w:fill="auto"/>
          </w:tcPr>
          <w:p w14:paraId="0B02FB32" w14:textId="2FFD482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0C6B6A62" w14:textId="22C6B24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 xml:space="preserve">08:00 - </w:t>
            </w:r>
            <w:r>
              <w:rPr>
                <w:sz w:val="16"/>
              </w:rPr>
              <w:lastRenderedPageBreak/>
              <w:t>11:00</w:t>
            </w:r>
          </w:p>
        </w:tc>
        <w:tc>
          <w:tcPr>
            <w:tcW w:w="342" w:type="pct"/>
            <w:shd w:val="clear" w:color="auto" w:fill="auto"/>
          </w:tcPr>
          <w:p w14:paraId="0FDCF471" w14:textId="3BB11B2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4,00</w:t>
            </w:r>
          </w:p>
        </w:tc>
        <w:tc>
          <w:tcPr>
            <w:tcW w:w="1217" w:type="pct"/>
            <w:shd w:val="clear" w:color="auto" w:fill="auto"/>
          </w:tcPr>
          <w:p w14:paraId="2A9A476D" w14:textId="146BF2E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 xml:space="preserve">Planowanie żywienia w różnych </w:t>
            </w:r>
            <w:r>
              <w:rPr>
                <w:sz w:val="16"/>
              </w:rPr>
              <w:lastRenderedPageBreak/>
              <w:t>formach aktywności fizycznej</w:t>
            </w:r>
          </w:p>
        </w:tc>
        <w:tc>
          <w:tcPr>
            <w:tcW w:w="394" w:type="pct"/>
            <w:shd w:val="clear" w:color="auto" w:fill="auto"/>
          </w:tcPr>
          <w:p w14:paraId="7BB2F929" w14:textId="0C5236D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429" w:type="pct"/>
            <w:shd w:val="clear" w:color="auto" w:fill="auto"/>
          </w:tcPr>
          <w:p w14:paraId="1C0D8E8F" w14:textId="490E0B4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 xml:space="preserve">DUN2 DS </w:t>
            </w:r>
            <w:r>
              <w:rPr>
                <w:sz w:val="16"/>
              </w:rPr>
              <w:lastRenderedPageBreak/>
              <w:t>GĆ01</w:t>
            </w:r>
          </w:p>
        </w:tc>
        <w:tc>
          <w:tcPr>
            <w:tcW w:w="601" w:type="pct"/>
            <w:shd w:val="clear" w:color="auto" w:fill="auto"/>
          </w:tcPr>
          <w:p w14:paraId="4F22D6BF" w14:textId="3AD284D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06952C37" w14:textId="393F3034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Barbara </w:t>
            </w:r>
            <w:r>
              <w:rPr>
                <w:sz w:val="16"/>
              </w:rPr>
              <w:lastRenderedPageBreak/>
              <w:t>Zubelewicz-Szkodzińska</w:t>
            </w:r>
          </w:p>
        </w:tc>
      </w:tr>
      <w:tr w:rsidR="00DD75A2" w14:paraId="61CB0B18" w14:textId="77777777" w:rsidTr="00DD75A2">
        <w:tc>
          <w:tcPr>
            <w:tcW w:w="323" w:type="pct"/>
            <w:shd w:val="clear" w:color="auto" w:fill="auto"/>
          </w:tcPr>
          <w:p w14:paraId="2E99ED7D" w14:textId="48291DA5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lastRenderedPageBreak/>
              <w:t>18/01</w:t>
            </w:r>
          </w:p>
        </w:tc>
        <w:tc>
          <w:tcPr>
            <w:tcW w:w="366" w:type="pct"/>
            <w:shd w:val="clear" w:color="auto" w:fill="auto"/>
          </w:tcPr>
          <w:p w14:paraId="623891ED" w14:textId="6C632C3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2F430FCF" w14:textId="33A41BB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3AC24274" w14:textId="39C7036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497C3634" w14:textId="22D9954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3D384F78" w14:textId="104093F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344D7B9F" w14:textId="187A50E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1B8C521D" w14:textId="277DF79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7136E3B8" w14:textId="269067F9" w:rsidR="00DD75A2" w:rsidRDefault="00DD75A2">
            <w:pPr>
              <w:rPr>
                <w:sz w:val="16"/>
              </w:rPr>
            </w:pPr>
            <w:r w:rsidRPr="00DD75A2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DD75A2" w14:paraId="0DDF4FB1" w14:textId="77777777" w:rsidTr="00DD75A2">
        <w:tc>
          <w:tcPr>
            <w:tcW w:w="323" w:type="pct"/>
            <w:shd w:val="clear" w:color="auto" w:fill="auto"/>
          </w:tcPr>
          <w:p w14:paraId="45757E4C" w14:textId="0CF18890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18/01</w:t>
            </w:r>
          </w:p>
        </w:tc>
        <w:tc>
          <w:tcPr>
            <w:tcW w:w="366" w:type="pct"/>
            <w:shd w:val="clear" w:color="auto" w:fill="auto"/>
          </w:tcPr>
          <w:p w14:paraId="477AF6A3" w14:textId="2910AC4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53549A90" w14:textId="7FAD902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342" w:type="pct"/>
            <w:shd w:val="clear" w:color="auto" w:fill="auto"/>
          </w:tcPr>
          <w:p w14:paraId="6FBA6DDC" w14:textId="407F439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E15922C" w14:textId="6D51C12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7C95888F" w14:textId="746C4E0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0FA4C958" w14:textId="79F9965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3FCCDDF4" w14:textId="77096BE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316BC131" w14:textId="3F7E920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DD75A2" w14:paraId="0D389680" w14:textId="77777777" w:rsidTr="00DD75A2">
        <w:tc>
          <w:tcPr>
            <w:tcW w:w="323" w:type="pct"/>
            <w:shd w:val="clear" w:color="auto" w:fill="auto"/>
          </w:tcPr>
          <w:p w14:paraId="4B00F970" w14:textId="75B60204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18/01</w:t>
            </w:r>
          </w:p>
        </w:tc>
        <w:tc>
          <w:tcPr>
            <w:tcW w:w="366" w:type="pct"/>
            <w:shd w:val="clear" w:color="auto" w:fill="auto"/>
          </w:tcPr>
          <w:p w14:paraId="7F6E2A1B" w14:textId="627858F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05247A4" w14:textId="3DFA3CA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2" w:type="pct"/>
            <w:shd w:val="clear" w:color="auto" w:fill="auto"/>
          </w:tcPr>
          <w:p w14:paraId="2F9345E8" w14:textId="43F661C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3FED9B44" w14:textId="5E11300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196A4C35" w14:textId="546D8E7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1DFA5231" w14:textId="09FF04A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272FD979" w14:textId="1761846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979" w:type="pct"/>
            <w:shd w:val="clear" w:color="auto" w:fill="auto"/>
          </w:tcPr>
          <w:p w14:paraId="71B6CF38" w14:textId="1322580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DD75A2" w14:paraId="0EE60564" w14:textId="77777777" w:rsidTr="00DD75A2">
        <w:tc>
          <w:tcPr>
            <w:tcW w:w="323" w:type="pct"/>
            <w:shd w:val="clear" w:color="auto" w:fill="auto"/>
          </w:tcPr>
          <w:p w14:paraId="4EF2696B" w14:textId="27983693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18/01</w:t>
            </w:r>
          </w:p>
        </w:tc>
        <w:tc>
          <w:tcPr>
            <w:tcW w:w="366" w:type="pct"/>
            <w:shd w:val="clear" w:color="auto" w:fill="auto"/>
          </w:tcPr>
          <w:p w14:paraId="44C2FB32" w14:textId="15726F0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072B9864" w14:textId="621B5B2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342" w:type="pct"/>
            <w:shd w:val="clear" w:color="auto" w:fill="auto"/>
          </w:tcPr>
          <w:p w14:paraId="2E81E508" w14:textId="4E83E22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483C404B" w14:textId="34887C0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4A7B55A9" w14:textId="730A6A9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8921B1E" w14:textId="71A8D59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18274F3A" w14:textId="7517B41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37172B54" w14:textId="296497E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DD75A2" w14:paraId="26EDBA59" w14:textId="77777777" w:rsidTr="00DD75A2">
        <w:tc>
          <w:tcPr>
            <w:tcW w:w="323" w:type="pct"/>
            <w:shd w:val="clear" w:color="auto" w:fill="auto"/>
          </w:tcPr>
          <w:p w14:paraId="296998EF" w14:textId="1324E9D1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24/01</w:t>
            </w:r>
          </w:p>
        </w:tc>
        <w:tc>
          <w:tcPr>
            <w:tcW w:w="366" w:type="pct"/>
            <w:shd w:val="clear" w:color="auto" w:fill="auto"/>
          </w:tcPr>
          <w:p w14:paraId="531CC6DD" w14:textId="0A2AA96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1205F56A" w14:textId="21B2A4C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42" w:type="pct"/>
            <w:shd w:val="clear" w:color="auto" w:fill="auto"/>
          </w:tcPr>
          <w:p w14:paraId="09A490EB" w14:textId="5D68022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09583DB3" w14:textId="7A27F4F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Strategie żywieniowe w sporcie</w:t>
            </w:r>
          </w:p>
        </w:tc>
        <w:tc>
          <w:tcPr>
            <w:tcW w:w="394" w:type="pct"/>
            <w:shd w:val="clear" w:color="auto" w:fill="auto"/>
          </w:tcPr>
          <w:p w14:paraId="1943A398" w14:textId="69EDEDF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52E7AE19" w14:textId="67CFF4B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1D0ED18C" w14:textId="2FEC5A0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5C89A0E1" w14:textId="1946FCA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20A921A1" w14:textId="77777777" w:rsidTr="00DD75A2">
        <w:tc>
          <w:tcPr>
            <w:tcW w:w="323" w:type="pct"/>
            <w:shd w:val="clear" w:color="auto" w:fill="auto"/>
          </w:tcPr>
          <w:p w14:paraId="09129D4F" w14:textId="5356CC3C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24/01</w:t>
            </w:r>
          </w:p>
        </w:tc>
        <w:tc>
          <w:tcPr>
            <w:tcW w:w="366" w:type="pct"/>
            <w:shd w:val="clear" w:color="auto" w:fill="auto"/>
          </w:tcPr>
          <w:p w14:paraId="2A29A349" w14:textId="43E5FD8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1A69FB38" w14:textId="693BF4D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08:45 - 11:00</w:t>
            </w:r>
          </w:p>
        </w:tc>
        <w:tc>
          <w:tcPr>
            <w:tcW w:w="342" w:type="pct"/>
            <w:shd w:val="clear" w:color="auto" w:fill="auto"/>
          </w:tcPr>
          <w:p w14:paraId="6ED742B2" w14:textId="3C2BC86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53269F13" w14:textId="76B4B08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0BB171D9" w14:textId="0CE5D87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3169526C" w14:textId="68AEB6A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308BC2BE" w14:textId="11A1376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7CBAADC4" w14:textId="70D80A8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DD75A2" w14:paraId="4F38401A" w14:textId="77777777" w:rsidTr="00DD75A2">
        <w:tc>
          <w:tcPr>
            <w:tcW w:w="323" w:type="pct"/>
            <w:shd w:val="clear" w:color="auto" w:fill="auto"/>
          </w:tcPr>
          <w:p w14:paraId="137BE6D9" w14:textId="2B185374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24/01</w:t>
            </w:r>
          </w:p>
        </w:tc>
        <w:tc>
          <w:tcPr>
            <w:tcW w:w="366" w:type="pct"/>
            <w:shd w:val="clear" w:color="auto" w:fill="auto"/>
          </w:tcPr>
          <w:p w14:paraId="1353BFA4" w14:textId="5F46596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0EEBC1E2" w14:textId="28E0196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342" w:type="pct"/>
            <w:shd w:val="clear" w:color="auto" w:fill="auto"/>
          </w:tcPr>
          <w:p w14:paraId="0579C3A3" w14:textId="383BA0F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17" w:type="pct"/>
            <w:shd w:val="clear" w:color="auto" w:fill="auto"/>
          </w:tcPr>
          <w:p w14:paraId="2B52F119" w14:textId="629A288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Zasady i organizacja żywienia zbiorowego i żywienia w szpitalach</w:t>
            </w:r>
          </w:p>
        </w:tc>
        <w:tc>
          <w:tcPr>
            <w:tcW w:w="394" w:type="pct"/>
            <w:shd w:val="clear" w:color="auto" w:fill="auto"/>
          </w:tcPr>
          <w:p w14:paraId="27F81E5B" w14:textId="4F126B6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4B14D77" w14:textId="10AE775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50F5C837" w14:textId="10258EF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79" w:type="pct"/>
            <w:shd w:val="clear" w:color="auto" w:fill="auto"/>
          </w:tcPr>
          <w:p w14:paraId="000EB4BC" w14:textId="0BEB4AD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DD75A2" w14:paraId="62743652" w14:textId="77777777" w:rsidTr="00DD75A2">
        <w:tc>
          <w:tcPr>
            <w:tcW w:w="323" w:type="pct"/>
            <w:shd w:val="clear" w:color="auto" w:fill="auto"/>
          </w:tcPr>
          <w:p w14:paraId="3BFFFAF1" w14:textId="5CA2E628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24/01</w:t>
            </w:r>
          </w:p>
        </w:tc>
        <w:tc>
          <w:tcPr>
            <w:tcW w:w="366" w:type="pct"/>
            <w:shd w:val="clear" w:color="auto" w:fill="auto"/>
          </w:tcPr>
          <w:p w14:paraId="664ABA54" w14:textId="7064746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5BDB0CFE" w14:textId="58D1A40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342" w:type="pct"/>
            <w:shd w:val="clear" w:color="auto" w:fill="auto"/>
          </w:tcPr>
          <w:p w14:paraId="7D8E5C5D" w14:textId="7D8D6A1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597A51CC" w14:textId="352BE93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Dokumentacja żywieniowa</w:t>
            </w:r>
          </w:p>
        </w:tc>
        <w:tc>
          <w:tcPr>
            <w:tcW w:w="394" w:type="pct"/>
            <w:shd w:val="clear" w:color="auto" w:fill="auto"/>
          </w:tcPr>
          <w:p w14:paraId="44A0DC3F" w14:textId="709FD72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6A2E2E42" w14:textId="3F0DAEA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GĆ01</w:t>
            </w:r>
          </w:p>
        </w:tc>
        <w:tc>
          <w:tcPr>
            <w:tcW w:w="601" w:type="pct"/>
            <w:shd w:val="clear" w:color="auto" w:fill="auto"/>
          </w:tcPr>
          <w:p w14:paraId="08B17DDC" w14:textId="0AF26BE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79" w:type="pct"/>
            <w:shd w:val="clear" w:color="auto" w:fill="auto"/>
          </w:tcPr>
          <w:p w14:paraId="1C361945" w14:textId="1123377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DD75A2" w14:paraId="0E4C77AF" w14:textId="77777777" w:rsidTr="00DD75A2">
        <w:tc>
          <w:tcPr>
            <w:tcW w:w="323" w:type="pct"/>
            <w:shd w:val="clear" w:color="auto" w:fill="auto"/>
          </w:tcPr>
          <w:p w14:paraId="1F54C1DB" w14:textId="0F13BE4E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25/01</w:t>
            </w:r>
          </w:p>
        </w:tc>
        <w:tc>
          <w:tcPr>
            <w:tcW w:w="366" w:type="pct"/>
            <w:shd w:val="clear" w:color="auto" w:fill="auto"/>
          </w:tcPr>
          <w:p w14:paraId="119DAEC6" w14:textId="0378634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6946AEF4" w14:textId="3C860D7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57B2BC5A" w14:textId="7DC034B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7EF0B03E" w14:textId="51B28B0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Badania żywieniowe</w:t>
            </w:r>
          </w:p>
        </w:tc>
        <w:tc>
          <w:tcPr>
            <w:tcW w:w="394" w:type="pct"/>
            <w:shd w:val="clear" w:color="auto" w:fill="auto"/>
          </w:tcPr>
          <w:p w14:paraId="72A63BC6" w14:textId="498C307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E500181" w14:textId="222CCD9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0E56A555" w14:textId="2BD77A0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2D115DE9" w14:textId="0470975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DD75A2" w14:paraId="7A97D9E8" w14:textId="77777777" w:rsidTr="00DD75A2">
        <w:tc>
          <w:tcPr>
            <w:tcW w:w="323" w:type="pct"/>
            <w:shd w:val="clear" w:color="auto" w:fill="auto"/>
          </w:tcPr>
          <w:p w14:paraId="2698255B" w14:textId="6E6B8F31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25/01</w:t>
            </w:r>
          </w:p>
        </w:tc>
        <w:tc>
          <w:tcPr>
            <w:tcW w:w="366" w:type="pct"/>
            <w:shd w:val="clear" w:color="auto" w:fill="auto"/>
          </w:tcPr>
          <w:p w14:paraId="35DDD10D" w14:textId="2F6144C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19A9B405" w14:textId="4198A1C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342" w:type="pct"/>
            <w:shd w:val="clear" w:color="auto" w:fill="auto"/>
          </w:tcPr>
          <w:p w14:paraId="1E6BE48F" w14:textId="1782D8B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17" w:type="pct"/>
            <w:shd w:val="clear" w:color="auto" w:fill="auto"/>
          </w:tcPr>
          <w:p w14:paraId="2C2BF307" w14:textId="11C179C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2D172C69" w14:textId="466A1DE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D0F7BF4" w14:textId="70096FB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0613283F" w14:textId="350EDE8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27FB9BE1" w14:textId="167B930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D75A2" w14:paraId="6DCA27FE" w14:textId="77777777" w:rsidTr="00DD75A2">
        <w:tc>
          <w:tcPr>
            <w:tcW w:w="323" w:type="pct"/>
            <w:shd w:val="clear" w:color="auto" w:fill="auto"/>
          </w:tcPr>
          <w:p w14:paraId="2E8F8AF3" w14:textId="1DC40694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25/01</w:t>
            </w:r>
          </w:p>
        </w:tc>
        <w:tc>
          <w:tcPr>
            <w:tcW w:w="366" w:type="pct"/>
            <w:shd w:val="clear" w:color="auto" w:fill="auto"/>
          </w:tcPr>
          <w:p w14:paraId="53D254E2" w14:textId="043D147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470F3C51" w14:textId="3647C62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12:15 - 13:45</w:t>
            </w:r>
          </w:p>
        </w:tc>
        <w:tc>
          <w:tcPr>
            <w:tcW w:w="342" w:type="pct"/>
            <w:shd w:val="clear" w:color="auto" w:fill="auto"/>
          </w:tcPr>
          <w:p w14:paraId="2E89BD94" w14:textId="7A893EE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17" w:type="pct"/>
            <w:shd w:val="clear" w:color="auto" w:fill="auto"/>
          </w:tcPr>
          <w:p w14:paraId="753A9B8C" w14:textId="7E3EE60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Żywienie w wielochorobowości</w:t>
            </w:r>
          </w:p>
        </w:tc>
        <w:tc>
          <w:tcPr>
            <w:tcW w:w="394" w:type="pct"/>
            <w:shd w:val="clear" w:color="auto" w:fill="auto"/>
          </w:tcPr>
          <w:p w14:paraId="646E4052" w14:textId="4E0A964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4A66A5E" w14:textId="0734A4A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GS01</w:t>
            </w:r>
          </w:p>
        </w:tc>
        <w:tc>
          <w:tcPr>
            <w:tcW w:w="601" w:type="pct"/>
            <w:shd w:val="clear" w:color="auto" w:fill="auto"/>
          </w:tcPr>
          <w:p w14:paraId="2F4B9D86" w14:textId="099E23C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02E6DD73" w14:textId="12CEE26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DD75A2" w14:paraId="0423B665" w14:textId="77777777" w:rsidTr="00DD75A2">
        <w:tc>
          <w:tcPr>
            <w:tcW w:w="323" w:type="pct"/>
            <w:shd w:val="clear" w:color="auto" w:fill="auto"/>
          </w:tcPr>
          <w:p w14:paraId="7F6D2359" w14:textId="25D07F35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25/01</w:t>
            </w:r>
          </w:p>
        </w:tc>
        <w:tc>
          <w:tcPr>
            <w:tcW w:w="366" w:type="pct"/>
            <w:shd w:val="clear" w:color="auto" w:fill="auto"/>
          </w:tcPr>
          <w:p w14:paraId="18F209A4" w14:textId="4AACDC6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1868993E" w14:textId="64907EE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342" w:type="pct"/>
            <w:shd w:val="clear" w:color="auto" w:fill="auto"/>
          </w:tcPr>
          <w:p w14:paraId="7FCBAFFE" w14:textId="1661978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442BA69F" w14:textId="38FEB23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59A40BA2" w14:textId="1E07CD3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055F38F2" w14:textId="2C58534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31184F64" w14:textId="5380A42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0CAA8101" w14:textId="0925B38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DD75A2" w14:paraId="4174C84B" w14:textId="77777777" w:rsidTr="00DD75A2">
        <w:tc>
          <w:tcPr>
            <w:tcW w:w="323" w:type="pct"/>
            <w:shd w:val="clear" w:color="auto" w:fill="auto"/>
          </w:tcPr>
          <w:p w14:paraId="6918E88D" w14:textId="0664E93C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25/01</w:t>
            </w:r>
          </w:p>
        </w:tc>
        <w:tc>
          <w:tcPr>
            <w:tcW w:w="366" w:type="pct"/>
            <w:shd w:val="clear" w:color="auto" w:fill="auto"/>
          </w:tcPr>
          <w:p w14:paraId="7B9E5B56" w14:textId="6854563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0522E496" w14:textId="067BAD3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342" w:type="pct"/>
            <w:shd w:val="clear" w:color="auto" w:fill="auto"/>
          </w:tcPr>
          <w:p w14:paraId="26A8092A" w14:textId="51B18DF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17744C5A" w14:textId="239F4AC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Wsparcie psychodietetyczne pacjenta onkologicznego</w:t>
            </w:r>
          </w:p>
        </w:tc>
        <w:tc>
          <w:tcPr>
            <w:tcW w:w="394" w:type="pct"/>
            <w:shd w:val="clear" w:color="auto" w:fill="auto"/>
          </w:tcPr>
          <w:p w14:paraId="63A1E618" w14:textId="3104107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550518E9" w14:textId="03F8F8E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3F997597" w14:textId="017194E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979" w:type="pct"/>
            <w:shd w:val="clear" w:color="auto" w:fill="auto"/>
          </w:tcPr>
          <w:p w14:paraId="7D40FE9D" w14:textId="7D6B2E3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DD75A2" w14:paraId="24FFBFD1" w14:textId="77777777" w:rsidTr="00DD75A2">
        <w:tc>
          <w:tcPr>
            <w:tcW w:w="323" w:type="pct"/>
            <w:shd w:val="clear" w:color="auto" w:fill="auto"/>
          </w:tcPr>
          <w:p w14:paraId="3834B771" w14:textId="13D930A7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25/01</w:t>
            </w:r>
          </w:p>
        </w:tc>
        <w:tc>
          <w:tcPr>
            <w:tcW w:w="366" w:type="pct"/>
            <w:shd w:val="clear" w:color="auto" w:fill="auto"/>
          </w:tcPr>
          <w:p w14:paraId="596E4DDB" w14:textId="0E2C43E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77ADA24C" w14:textId="533672A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16:30 - 19:30</w:t>
            </w:r>
          </w:p>
        </w:tc>
        <w:tc>
          <w:tcPr>
            <w:tcW w:w="342" w:type="pct"/>
            <w:shd w:val="clear" w:color="auto" w:fill="auto"/>
          </w:tcPr>
          <w:p w14:paraId="5B383259" w14:textId="6AD83F4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15F05A2D" w14:textId="0501BC1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Planowanie żywienia w różnych formach aktywności fizycznej</w:t>
            </w:r>
          </w:p>
        </w:tc>
        <w:tc>
          <w:tcPr>
            <w:tcW w:w="394" w:type="pct"/>
            <w:shd w:val="clear" w:color="auto" w:fill="auto"/>
          </w:tcPr>
          <w:p w14:paraId="40C01BA8" w14:textId="2E9900D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29" w:type="pct"/>
            <w:shd w:val="clear" w:color="auto" w:fill="auto"/>
          </w:tcPr>
          <w:p w14:paraId="24F1D56C" w14:textId="3EC20D1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GĆ01</w:t>
            </w:r>
          </w:p>
        </w:tc>
        <w:tc>
          <w:tcPr>
            <w:tcW w:w="601" w:type="pct"/>
            <w:shd w:val="clear" w:color="auto" w:fill="auto"/>
          </w:tcPr>
          <w:p w14:paraId="6C955E75" w14:textId="357C6AF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3955A09F" w14:textId="01216AF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DD75A2" w14:paraId="76C31AA8" w14:textId="77777777" w:rsidTr="00DD75A2">
        <w:tc>
          <w:tcPr>
            <w:tcW w:w="323" w:type="pct"/>
            <w:shd w:val="clear" w:color="auto" w:fill="auto"/>
          </w:tcPr>
          <w:p w14:paraId="026E766B" w14:textId="7A124825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25/01</w:t>
            </w:r>
          </w:p>
        </w:tc>
        <w:tc>
          <w:tcPr>
            <w:tcW w:w="366" w:type="pct"/>
            <w:shd w:val="clear" w:color="auto" w:fill="auto"/>
          </w:tcPr>
          <w:p w14:paraId="62C190E7" w14:textId="2A66A449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50" w:type="pct"/>
            <w:shd w:val="clear" w:color="auto" w:fill="auto"/>
          </w:tcPr>
          <w:p w14:paraId="36E0EA4D" w14:textId="3EB958A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16:30 - 19:30</w:t>
            </w:r>
          </w:p>
        </w:tc>
        <w:tc>
          <w:tcPr>
            <w:tcW w:w="342" w:type="pct"/>
            <w:shd w:val="clear" w:color="auto" w:fill="auto"/>
          </w:tcPr>
          <w:p w14:paraId="6D896A88" w14:textId="678B4AE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4BC8C616" w14:textId="65C61F6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70641C5F" w14:textId="7CB023F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4BA1554F" w14:textId="0C616BC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075287A7" w14:textId="1070035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979" w:type="pct"/>
            <w:shd w:val="clear" w:color="auto" w:fill="auto"/>
          </w:tcPr>
          <w:p w14:paraId="042ABDE1" w14:textId="343DD35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DD75A2" w14:paraId="184E6494" w14:textId="77777777" w:rsidTr="00DD75A2">
        <w:tc>
          <w:tcPr>
            <w:tcW w:w="323" w:type="pct"/>
            <w:shd w:val="clear" w:color="auto" w:fill="auto"/>
          </w:tcPr>
          <w:p w14:paraId="35E28888" w14:textId="42E262B0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31/01</w:t>
            </w:r>
          </w:p>
        </w:tc>
        <w:tc>
          <w:tcPr>
            <w:tcW w:w="366" w:type="pct"/>
            <w:shd w:val="clear" w:color="auto" w:fill="auto"/>
          </w:tcPr>
          <w:p w14:paraId="4E9C99A7" w14:textId="01F0D3D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68BF8A1C" w14:textId="0EFC2AD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17224A56" w14:textId="7B04290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198A89E1" w14:textId="69A63DB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72D83EE6" w14:textId="299994D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CF1E64D" w14:textId="03EF679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171D15C8" w14:textId="1265551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51D94C3B" w14:textId="547DE8EF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DD75A2" w14:paraId="43D81545" w14:textId="77777777" w:rsidTr="00DD75A2">
        <w:tc>
          <w:tcPr>
            <w:tcW w:w="323" w:type="pct"/>
            <w:shd w:val="clear" w:color="auto" w:fill="auto"/>
          </w:tcPr>
          <w:p w14:paraId="12753FE2" w14:textId="7D5DFEA6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31/01</w:t>
            </w:r>
          </w:p>
        </w:tc>
        <w:tc>
          <w:tcPr>
            <w:tcW w:w="366" w:type="pct"/>
            <w:shd w:val="clear" w:color="auto" w:fill="auto"/>
          </w:tcPr>
          <w:p w14:paraId="37208AD5" w14:textId="19FF20BD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767ADD06" w14:textId="6B97C50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2" w:type="pct"/>
            <w:shd w:val="clear" w:color="auto" w:fill="auto"/>
          </w:tcPr>
          <w:p w14:paraId="627E329A" w14:textId="386DA91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1E682EDD" w14:textId="61FD407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1DDAA3DD" w14:textId="4B9EA59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67CD0503" w14:textId="20427615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3F4638FA" w14:textId="30B8C54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979" w:type="pct"/>
            <w:shd w:val="clear" w:color="auto" w:fill="auto"/>
          </w:tcPr>
          <w:p w14:paraId="0404B673" w14:textId="3B74A00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DD75A2" w14:paraId="6B2CEAEA" w14:textId="77777777" w:rsidTr="00DD75A2">
        <w:tc>
          <w:tcPr>
            <w:tcW w:w="323" w:type="pct"/>
            <w:shd w:val="clear" w:color="auto" w:fill="auto"/>
          </w:tcPr>
          <w:p w14:paraId="53B4DA72" w14:textId="042C6D6A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31/01</w:t>
            </w:r>
          </w:p>
        </w:tc>
        <w:tc>
          <w:tcPr>
            <w:tcW w:w="366" w:type="pct"/>
            <w:shd w:val="clear" w:color="auto" w:fill="auto"/>
          </w:tcPr>
          <w:p w14:paraId="5C2D3435" w14:textId="376E1D7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4D38CB91" w14:textId="166CA97C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2" w:type="pct"/>
            <w:shd w:val="clear" w:color="auto" w:fill="auto"/>
          </w:tcPr>
          <w:p w14:paraId="16E64C40" w14:textId="61AEB25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17" w:type="pct"/>
            <w:shd w:val="clear" w:color="auto" w:fill="auto"/>
          </w:tcPr>
          <w:p w14:paraId="1C07ED2C" w14:textId="05FBB714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Fizjologia wysiłku fizycznego</w:t>
            </w:r>
          </w:p>
        </w:tc>
        <w:tc>
          <w:tcPr>
            <w:tcW w:w="394" w:type="pct"/>
            <w:shd w:val="clear" w:color="auto" w:fill="auto"/>
          </w:tcPr>
          <w:p w14:paraId="7722741E" w14:textId="24AB321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7FCD9982" w14:textId="56AD5C31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DS GS01</w:t>
            </w:r>
          </w:p>
        </w:tc>
        <w:tc>
          <w:tcPr>
            <w:tcW w:w="601" w:type="pct"/>
            <w:shd w:val="clear" w:color="auto" w:fill="auto"/>
          </w:tcPr>
          <w:p w14:paraId="0D86FEC0" w14:textId="53B6BAB6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979" w:type="pct"/>
            <w:shd w:val="clear" w:color="auto" w:fill="auto"/>
          </w:tcPr>
          <w:p w14:paraId="0EE7BC3B" w14:textId="2425BC13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DD75A2" w14:paraId="4EAF98D2" w14:textId="77777777" w:rsidTr="00DD75A2">
        <w:tc>
          <w:tcPr>
            <w:tcW w:w="323" w:type="pct"/>
            <w:shd w:val="clear" w:color="auto" w:fill="auto"/>
          </w:tcPr>
          <w:p w14:paraId="353CF7CA" w14:textId="56ACE437" w:rsidR="00DD75A2" w:rsidRPr="00DD75A2" w:rsidRDefault="00DD75A2">
            <w:pPr>
              <w:rPr>
                <w:b/>
                <w:sz w:val="16"/>
              </w:rPr>
            </w:pPr>
            <w:r w:rsidRPr="00DD75A2">
              <w:rPr>
                <w:b/>
                <w:sz w:val="16"/>
              </w:rPr>
              <w:t>31/01</w:t>
            </w:r>
          </w:p>
        </w:tc>
        <w:tc>
          <w:tcPr>
            <w:tcW w:w="366" w:type="pct"/>
            <w:shd w:val="clear" w:color="auto" w:fill="auto"/>
          </w:tcPr>
          <w:p w14:paraId="7EFABFB2" w14:textId="41BBFE7A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0" w:type="pct"/>
            <w:shd w:val="clear" w:color="auto" w:fill="auto"/>
          </w:tcPr>
          <w:p w14:paraId="7498FC28" w14:textId="641E68C2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342" w:type="pct"/>
            <w:shd w:val="clear" w:color="auto" w:fill="auto"/>
          </w:tcPr>
          <w:p w14:paraId="2C0E8B56" w14:textId="7DA5BD87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17" w:type="pct"/>
            <w:shd w:val="clear" w:color="auto" w:fill="auto"/>
          </w:tcPr>
          <w:p w14:paraId="45041F02" w14:textId="5A64E93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Żywienie w chorobach nowotworowych</w:t>
            </w:r>
          </w:p>
        </w:tc>
        <w:tc>
          <w:tcPr>
            <w:tcW w:w="394" w:type="pct"/>
            <w:shd w:val="clear" w:color="auto" w:fill="auto"/>
          </w:tcPr>
          <w:p w14:paraId="4A26757B" w14:textId="6C52CE18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29" w:type="pct"/>
            <w:shd w:val="clear" w:color="auto" w:fill="auto"/>
          </w:tcPr>
          <w:p w14:paraId="4075BCC9" w14:textId="3FB971FE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DUN2 DO GS01</w:t>
            </w:r>
          </w:p>
        </w:tc>
        <w:tc>
          <w:tcPr>
            <w:tcW w:w="601" w:type="pct"/>
            <w:shd w:val="clear" w:color="auto" w:fill="auto"/>
          </w:tcPr>
          <w:p w14:paraId="7FD84155" w14:textId="4857001B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979" w:type="pct"/>
            <w:shd w:val="clear" w:color="auto" w:fill="auto"/>
          </w:tcPr>
          <w:p w14:paraId="264F63AD" w14:textId="4CABD5B0" w:rsidR="00DD75A2" w:rsidRDefault="00DD75A2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</w:tbl>
    <w:p w14:paraId="5A172B80" w14:textId="77777777" w:rsidR="00DD75A2" w:rsidRPr="00DD75A2" w:rsidRDefault="00DD75A2">
      <w:pPr>
        <w:rPr>
          <w:sz w:val="16"/>
        </w:rPr>
      </w:pPr>
    </w:p>
    <w:sectPr w:rsidR="00DD75A2" w:rsidRPr="00DD75A2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57246" w14:textId="77777777" w:rsidR="00DD75A2" w:rsidRDefault="00DD75A2" w:rsidP="00294321">
      <w:r>
        <w:separator/>
      </w:r>
    </w:p>
  </w:endnote>
  <w:endnote w:type="continuationSeparator" w:id="0">
    <w:p w14:paraId="0376BCDD" w14:textId="77777777" w:rsidR="00DD75A2" w:rsidRDefault="00DD75A2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7B53E" w14:textId="77777777" w:rsidR="00DD75A2" w:rsidRDefault="00DD75A2" w:rsidP="00294321">
      <w:r>
        <w:separator/>
      </w:r>
    </w:p>
  </w:footnote>
  <w:footnote w:type="continuationSeparator" w:id="0">
    <w:p w14:paraId="00D52132" w14:textId="77777777" w:rsidR="00DD75A2" w:rsidRDefault="00DD75A2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B4AC" w14:textId="77777777" w:rsidR="002013FB" w:rsidRDefault="002013FB">
    <w:pPr>
      <w:pStyle w:val="Nagwek"/>
    </w:pPr>
    <w:bookmarkStart w:id="0" w:name="PZ_NAGLOWE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M3MzA4MjcsImV4cCI6MTc2MzgxNzIyNywiaXNzIjoiaHR0cHM6Ly9sb2dpbi5zdW0uZWR1LnBsL3NlcnZlciIsImF1ZCI6ImRlYW5zX29mZmljZV9zZXJ2ZXIiLCJjbGllbnRfaWQiOiJkZWFuc19vZmZpY2VfbG9uZ190YXNrcyIsInN1YiI6ImEwMmQ3MDY3LWRjYzItNDE3Yi05NGUwLTI5MDM3MjkyOWFkYSIsImF1dGhfdGltZSI6MTc2MzczMDgyNywiaWRwIjoibG9jYWwiLCJzY29wZSI6WyJvcGVuaWQiLCJkZWFuc19vZmZpY2Vfc2VydmVyIl0sImFtciI6WyJkZWxlZ2F0aW9uIl19.ffmOGwP0IZCjBOjVJTzzZDwrTCs9DG2KLSYt0eXP3w8dBSe1bEHt4GrmIqXAEIx6-DFCQ5A8CDkq7I23eqFInLW6WiY1duBnVpOuU7HAW0SJQODtbNPdtdUXkzS3AI9THEiDcidWTTjxEx24-yBCzJiaUWyBowwKsIU5Z6lO7yt5cpjMZDbzaea-uxndZd75544ghuj19JE7jEjqQbtRtoF1QOd4nh5qZT6s6zeJiNwFoY2r1rMWIW7vh7GUE0iVbUUUSQoDymQVQKu36zOW0XpohUqyy3aWwgcg44kwgFlIneexIbb-qsHJnHs5PhGuSao9HzQ276uLTiyZcF_nMbBixPIopSUhlDegRmnXyC-_qigy8ISVfyq0NB-UX0HgW2Df5TP0a4b2nW19QhUhYWOrX8a7Yx42VCZUP6-KyIECVvmWx-JWljHv1J8uBvBm1Iu0Rm_KrSwMlGNJp8OHGSvxIoQBcq5k69cBDEw0BohyZArlKC1MqXJulB1x9-oX"/>
    <w:docVar w:name="AppProcID" w:val="18656"/>
    <w:docVar w:name="Autor" w:val="ksiebor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DD75A2"/>
    <w:rsid w:val="000F6126"/>
    <w:rsid w:val="002013FB"/>
    <w:rsid w:val="00294321"/>
    <w:rsid w:val="002B2C18"/>
    <w:rsid w:val="005B0F59"/>
    <w:rsid w:val="006F71E2"/>
    <w:rsid w:val="008D0D43"/>
    <w:rsid w:val="00DD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F1678"/>
  <w15:docId w15:val="{BC13C44B-C544-4465-8191-D61268F9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D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iebor\AppData\Roaming\PCG%20Academia%20sp.%20z%20o.o.\University%20-%20DeansOffice%20-%20Client\11.63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8A0B39C-32AD-4DDA-9292-C0056AD9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1</TotalTime>
  <Pages>3</Pages>
  <Words>2173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</Company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Siębor</dc:creator>
  <cp:keywords/>
  <dc:description>Wydruk systemowy</dc:description>
  <cp:lastModifiedBy>Katarzyna Siębor</cp:lastModifiedBy>
  <cp:revision>1</cp:revision>
  <dcterms:created xsi:type="dcterms:W3CDTF">2025-11-21T13:13:00Z</dcterms:created>
  <dcterms:modified xsi:type="dcterms:W3CDTF">2025-11-21T13:14:00Z</dcterms:modified>
</cp:coreProperties>
</file>