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31C2" w14:textId="75F825C9" w:rsidR="00294321" w:rsidRDefault="00B00BE3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05-02-2026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1043"/>
        <w:gridCol w:w="736"/>
        <w:gridCol w:w="728"/>
        <w:gridCol w:w="1958"/>
        <w:gridCol w:w="892"/>
        <w:gridCol w:w="881"/>
        <w:gridCol w:w="2166"/>
        <w:gridCol w:w="1992"/>
      </w:tblGrid>
      <w:tr w:rsidR="00B00BE3" w:rsidRPr="00B00BE3" w14:paraId="51EA666D" w14:textId="77777777" w:rsidTr="00B00BE3">
        <w:tc>
          <w:tcPr>
            <w:tcW w:w="312" w:type="pct"/>
            <w:shd w:val="clear" w:color="auto" w:fill="auto"/>
          </w:tcPr>
          <w:p w14:paraId="3925C7F0" w14:textId="3A1C5F8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Daty zajęć</w:t>
            </w:r>
          </w:p>
        </w:tc>
        <w:tc>
          <w:tcPr>
            <w:tcW w:w="460" w:type="pct"/>
            <w:shd w:val="clear" w:color="auto" w:fill="auto"/>
          </w:tcPr>
          <w:p w14:paraId="79741129" w14:textId="6D896A40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Dzień</w:t>
            </w:r>
          </w:p>
        </w:tc>
        <w:tc>
          <w:tcPr>
            <w:tcW w:w="335" w:type="pct"/>
            <w:shd w:val="clear" w:color="auto" w:fill="auto"/>
          </w:tcPr>
          <w:p w14:paraId="74C33CF7" w14:textId="4BBE108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Od - Do</w:t>
            </w:r>
          </w:p>
        </w:tc>
        <w:tc>
          <w:tcPr>
            <w:tcW w:w="331" w:type="pct"/>
            <w:shd w:val="clear" w:color="auto" w:fill="auto"/>
          </w:tcPr>
          <w:p w14:paraId="0106BF4E" w14:textId="558D3834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Ilość Godz.</w:t>
            </w:r>
          </w:p>
        </w:tc>
        <w:tc>
          <w:tcPr>
            <w:tcW w:w="886" w:type="pct"/>
            <w:shd w:val="clear" w:color="auto" w:fill="auto"/>
          </w:tcPr>
          <w:p w14:paraId="7AE5B247" w14:textId="25B1F3F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Przedmiot</w:t>
            </w:r>
          </w:p>
        </w:tc>
        <w:tc>
          <w:tcPr>
            <w:tcW w:w="394" w:type="pct"/>
            <w:shd w:val="clear" w:color="auto" w:fill="auto"/>
          </w:tcPr>
          <w:p w14:paraId="58F54EAB" w14:textId="36E912BD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Status</w:t>
            </w:r>
          </w:p>
        </w:tc>
        <w:tc>
          <w:tcPr>
            <w:tcW w:w="400" w:type="pct"/>
            <w:shd w:val="clear" w:color="auto" w:fill="auto"/>
          </w:tcPr>
          <w:p w14:paraId="55D7EBAF" w14:textId="2680A57E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Grupa</w:t>
            </w:r>
          </w:p>
        </w:tc>
        <w:tc>
          <w:tcPr>
            <w:tcW w:w="980" w:type="pct"/>
            <w:shd w:val="clear" w:color="auto" w:fill="auto"/>
          </w:tcPr>
          <w:p w14:paraId="57797230" w14:textId="30599B88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Sala</w:t>
            </w:r>
          </w:p>
        </w:tc>
        <w:tc>
          <w:tcPr>
            <w:tcW w:w="901" w:type="pct"/>
            <w:shd w:val="clear" w:color="auto" w:fill="auto"/>
          </w:tcPr>
          <w:p w14:paraId="691E7E91" w14:textId="78B07231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Wykładowca</w:t>
            </w:r>
          </w:p>
        </w:tc>
      </w:tr>
      <w:tr w:rsidR="00B00BE3" w14:paraId="5CF1FEF4" w14:textId="77777777" w:rsidTr="00B00BE3">
        <w:tc>
          <w:tcPr>
            <w:tcW w:w="312" w:type="pct"/>
            <w:shd w:val="clear" w:color="auto" w:fill="auto"/>
          </w:tcPr>
          <w:p w14:paraId="28685710" w14:textId="2419AE13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01/10</w:t>
            </w:r>
          </w:p>
        </w:tc>
        <w:tc>
          <w:tcPr>
            <w:tcW w:w="460" w:type="pct"/>
            <w:shd w:val="clear" w:color="auto" w:fill="auto"/>
          </w:tcPr>
          <w:p w14:paraId="45E0D721" w14:textId="0837D48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5DA9F06B" w14:textId="60E0759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5B791422" w14:textId="1E0CE19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4F063F55" w14:textId="6F36A09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3DB877B2" w14:textId="1DBA9E3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68D4BD01" w14:textId="1B53643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4463CB4B" w14:textId="693958F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46</w:t>
            </w:r>
          </w:p>
        </w:tc>
        <w:tc>
          <w:tcPr>
            <w:tcW w:w="901" w:type="pct"/>
            <w:shd w:val="clear" w:color="auto" w:fill="auto"/>
          </w:tcPr>
          <w:p w14:paraId="437AE6B8" w14:textId="5816EFA5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B00BE3" w14:paraId="5342CB1E" w14:textId="77777777" w:rsidTr="00B00BE3">
        <w:tc>
          <w:tcPr>
            <w:tcW w:w="312" w:type="pct"/>
            <w:shd w:val="clear" w:color="auto" w:fill="auto"/>
          </w:tcPr>
          <w:p w14:paraId="4ACEB5E0" w14:textId="02F466B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01/10</w:t>
            </w:r>
          </w:p>
        </w:tc>
        <w:tc>
          <w:tcPr>
            <w:tcW w:w="460" w:type="pct"/>
            <w:shd w:val="clear" w:color="auto" w:fill="auto"/>
          </w:tcPr>
          <w:p w14:paraId="7724270A" w14:textId="7514F87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40FAB493" w14:textId="408C7E0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6CEE54AD" w14:textId="68CB446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0E33528F" w14:textId="590B30C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61F2E607" w14:textId="1D5B1F9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3E6F8F95" w14:textId="4BD7501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58E41654" w14:textId="1E27C48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46</w:t>
            </w:r>
          </w:p>
        </w:tc>
        <w:tc>
          <w:tcPr>
            <w:tcW w:w="901" w:type="pct"/>
            <w:shd w:val="clear" w:color="auto" w:fill="auto"/>
          </w:tcPr>
          <w:p w14:paraId="41396E21" w14:textId="76ABC19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B00BE3" w:rsidRPr="00B00BE3" w14:paraId="7FC03AA0" w14:textId="77777777" w:rsidTr="00B00BE3">
        <w:tc>
          <w:tcPr>
            <w:tcW w:w="312" w:type="pct"/>
            <w:shd w:val="clear" w:color="auto" w:fill="auto"/>
          </w:tcPr>
          <w:p w14:paraId="447723A7" w14:textId="362EA76E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01/10</w:t>
            </w:r>
          </w:p>
        </w:tc>
        <w:tc>
          <w:tcPr>
            <w:tcW w:w="460" w:type="pct"/>
            <w:shd w:val="clear" w:color="auto" w:fill="auto"/>
          </w:tcPr>
          <w:p w14:paraId="299F8AC5" w14:textId="36D9FE4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689B7DE2" w14:textId="63FBCE8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30392A88" w14:textId="4E2F768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1C217EAC" w14:textId="0DE3C0B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Immunologia</w:t>
            </w:r>
          </w:p>
        </w:tc>
        <w:tc>
          <w:tcPr>
            <w:tcW w:w="394" w:type="pct"/>
            <w:shd w:val="clear" w:color="auto" w:fill="auto"/>
          </w:tcPr>
          <w:p w14:paraId="4C05491A" w14:textId="7564D68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01D24244" w14:textId="38865BF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7A44D9AE" w14:textId="1583270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46</w:t>
            </w:r>
          </w:p>
        </w:tc>
        <w:tc>
          <w:tcPr>
            <w:tcW w:w="901" w:type="pct"/>
            <w:shd w:val="clear" w:color="auto" w:fill="auto"/>
          </w:tcPr>
          <w:p w14:paraId="3E5FE425" w14:textId="637C89D6" w:rsidR="00B00BE3" w:rsidRPr="00B00BE3" w:rsidRDefault="00B00BE3">
            <w:pPr>
              <w:rPr>
                <w:sz w:val="16"/>
                <w:lang w:val="en-US"/>
              </w:rPr>
            </w:pPr>
            <w:r w:rsidRPr="00B00BE3">
              <w:rPr>
                <w:sz w:val="16"/>
                <w:lang w:val="en-US"/>
              </w:rPr>
              <w:t>dr hab. n. med. Brygida Adamek</w:t>
            </w:r>
          </w:p>
        </w:tc>
      </w:tr>
      <w:tr w:rsidR="00B00BE3" w14:paraId="6B5FE3C9" w14:textId="77777777" w:rsidTr="00B00BE3">
        <w:tc>
          <w:tcPr>
            <w:tcW w:w="312" w:type="pct"/>
            <w:shd w:val="clear" w:color="auto" w:fill="auto"/>
          </w:tcPr>
          <w:p w14:paraId="0C960E81" w14:textId="3BC0B83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02/10</w:t>
            </w:r>
          </w:p>
        </w:tc>
        <w:tc>
          <w:tcPr>
            <w:tcW w:w="460" w:type="pct"/>
            <w:shd w:val="clear" w:color="auto" w:fill="auto"/>
          </w:tcPr>
          <w:p w14:paraId="73B7206F" w14:textId="6B68489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53643DA8" w14:textId="1AB663B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479E2F45" w14:textId="621C0B4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1A8850B9" w14:textId="68E91AD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7A8D76D6" w14:textId="51B7ED4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2014E156" w14:textId="181736C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5C1561CE" w14:textId="4D9C622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46</w:t>
            </w:r>
          </w:p>
        </w:tc>
        <w:tc>
          <w:tcPr>
            <w:tcW w:w="901" w:type="pct"/>
            <w:shd w:val="clear" w:color="auto" w:fill="auto"/>
          </w:tcPr>
          <w:p w14:paraId="3B55F334" w14:textId="036E5C6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5FD4B0D4" w14:textId="77777777" w:rsidTr="00B00BE3">
        <w:tc>
          <w:tcPr>
            <w:tcW w:w="312" w:type="pct"/>
            <w:shd w:val="clear" w:color="auto" w:fill="auto"/>
          </w:tcPr>
          <w:p w14:paraId="58B28450" w14:textId="3BDC3E14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02/10</w:t>
            </w:r>
          </w:p>
        </w:tc>
        <w:tc>
          <w:tcPr>
            <w:tcW w:w="460" w:type="pct"/>
            <w:shd w:val="clear" w:color="auto" w:fill="auto"/>
          </w:tcPr>
          <w:p w14:paraId="538AD949" w14:textId="0B464A8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10BEB8C3" w14:textId="22A4E40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7FC2D240" w14:textId="2ACD682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7008D10A" w14:textId="2521075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1D486D23" w14:textId="7F24764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7E8F9EF8" w14:textId="34D9F5B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66D28654" w14:textId="28B4D77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46</w:t>
            </w:r>
          </w:p>
        </w:tc>
        <w:tc>
          <w:tcPr>
            <w:tcW w:w="901" w:type="pct"/>
            <w:shd w:val="clear" w:color="auto" w:fill="auto"/>
          </w:tcPr>
          <w:p w14:paraId="357836A2" w14:textId="3CBB6DA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44DE26D3" w14:textId="77777777" w:rsidTr="00B00BE3">
        <w:tc>
          <w:tcPr>
            <w:tcW w:w="312" w:type="pct"/>
            <w:shd w:val="clear" w:color="auto" w:fill="auto"/>
          </w:tcPr>
          <w:p w14:paraId="7D9095E5" w14:textId="7D69EBE4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06/10</w:t>
            </w:r>
          </w:p>
        </w:tc>
        <w:tc>
          <w:tcPr>
            <w:tcW w:w="460" w:type="pct"/>
            <w:shd w:val="clear" w:color="auto" w:fill="auto"/>
          </w:tcPr>
          <w:p w14:paraId="2ED36D13" w14:textId="638B765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000C478D" w14:textId="7847289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722190EF" w14:textId="5CED0BE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0CC2212E" w14:textId="0CEEC89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0E7FA8AC" w14:textId="3F91B4E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5276827C" w14:textId="53D6B5C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2778AB23" w14:textId="6F093AC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46</w:t>
            </w:r>
          </w:p>
        </w:tc>
        <w:tc>
          <w:tcPr>
            <w:tcW w:w="901" w:type="pct"/>
            <w:shd w:val="clear" w:color="auto" w:fill="auto"/>
          </w:tcPr>
          <w:p w14:paraId="5B4A1A41" w14:textId="50220006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40D0D99A" w14:textId="77777777" w:rsidTr="00B00BE3">
        <w:tc>
          <w:tcPr>
            <w:tcW w:w="312" w:type="pct"/>
            <w:shd w:val="clear" w:color="auto" w:fill="auto"/>
          </w:tcPr>
          <w:p w14:paraId="1984461F" w14:textId="4367C484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06/10</w:t>
            </w:r>
          </w:p>
        </w:tc>
        <w:tc>
          <w:tcPr>
            <w:tcW w:w="460" w:type="pct"/>
            <w:shd w:val="clear" w:color="auto" w:fill="auto"/>
          </w:tcPr>
          <w:p w14:paraId="0282C219" w14:textId="7EEAC9B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6D5CDA59" w14:textId="1049D33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1E317B0D" w14:textId="7B39AFE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6B4A6FB8" w14:textId="6F1F6FC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21ACE96C" w14:textId="24107DE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01838637" w14:textId="27BB324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2DC0A561" w14:textId="5384B77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46</w:t>
            </w:r>
          </w:p>
        </w:tc>
        <w:tc>
          <w:tcPr>
            <w:tcW w:w="901" w:type="pct"/>
            <w:shd w:val="clear" w:color="auto" w:fill="auto"/>
          </w:tcPr>
          <w:p w14:paraId="529532F6" w14:textId="257E483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06776F54" w14:textId="77777777" w:rsidTr="00B00BE3">
        <w:tc>
          <w:tcPr>
            <w:tcW w:w="312" w:type="pct"/>
            <w:shd w:val="clear" w:color="auto" w:fill="auto"/>
          </w:tcPr>
          <w:p w14:paraId="2738BD04" w14:textId="78A60BFF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06/10</w:t>
            </w:r>
          </w:p>
        </w:tc>
        <w:tc>
          <w:tcPr>
            <w:tcW w:w="460" w:type="pct"/>
            <w:shd w:val="clear" w:color="auto" w:fill="auto"/>
          </w:tcPr>
          <w:p w14:paraId="46B814A6" w14:textId="15272C8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1EFD081D" w14:textId="1AE4DAE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6C2CF1E9" w14:textId="58AE231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13496C63" w14:textId="2B85D18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Ustawodawstwo żywnościowo-żywieniowe</w:t>
            </w:r>
          </w:p>
        </w:tc>
        <w:tc>
          <w:tcPr>
            <w:tcW w:w="394" w:type="pct"/>
            <w:shd w:val="clear" w:color="auto" w:fill="auto"/>
          </w:tcPr>
          <w:p w14:paraId="02CFC572" w14:textId="47C4C2A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77D651B8" w14:textId="626D200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7409FF99" w14:textId="0F722A0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46</w:t>
            </w:r>
          </w:p>
        </w:tc>
        <w:tc>
          <w:tcPr>
            <w:tcW w:w="901" w:type="pct"/>
            <w:shd w:val="clear" w:color="auto" w:fill="auto"/>
          </w:tcPr>
          <w:p w14:paraId="3E9F75D0" w14:textId="29C1EEBC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B00BE3" w14:paraId="05045D1A" w14:textId="77777777" w:rsidTr="00B00BE3">
        <w:tc>
          <w:tcPr>
            <w:tcW w:w="312" w:type="pct"/>
            <w:shd w:val="clear" w:color="auto" w:fill="auto"/>
          </w:tcPr>
          <w:p w14:paraId="2EF696EC" w14:textId="0FF066A2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06/10</w:t>
            </w:r>
          </w:p>
        </w:tc>
        <w:tc>
          <w:tcPr>
            <w:tcW w:w="460" w:type="pct"/>
            <w:shd w:val="clear" w:color="auto" w:fill="auto"/>
          </w:tcPr>
          <w:p w14:paraId="4508B86C" w14:textId="149E218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7A97D528" w14:textId="117824B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2DD95C23" w14:textId="4926161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06B08741" w14:textId="552A495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3D41889A" w14:textId="524D934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16225A6F" w14:textId="05172B5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3EF409AC" w14:textId="64E64C5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46</w:t>
            </w:r>
          </w:p>
        </w:tc>
        <w:tc>
          <w:tcPr>
            <w:tcW w:w="901" w:type="pct"/>
            <w:shd w:val="clear" w:color="auto" w:fill="auto"/>
          </w:tcPr>
          <w:p w14:paraId="3323F1EA" w14:textId="720BBE75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418D0ECD" w14:textId="77777777" w:rsidTr="00B00BE3">
        <w:tc>
          <w:tcPr>
            <w:tcW w:w="312" w:type="pct"/>
            <w:shd w:val="clear" w:color="auto" w:fill="auto"/>
          </w:tcPr>
          <w:p w14:paraId="13745FAD" w14:textId="47967D53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07/10</w:t>
            </w:r>
          </w:p>
        </w:tc>
        <w:tc>
          <w:tcPr>
            <w:tcW w:w="460" w:type="pct"/>
            <w:shd w:val="clear" w:color="auto" w:fill="auto"/>
          </w:tcPr>
          <w:p w14:paraId="72873049" w14:textId="7352A58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47544273" w14:textId="44A4233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31" w:type="pct"/>
            <w:shd w:val="clear" w:color="auto" w:fill="auto"/>
          </w:tcPr>
          <w:p w14:paraId="06861F35" w14:textId="67E8282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6267D72B" w14:textId="505885C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44B67F30" w14:textId="6F12076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283A23DD" w14:textId="21B3C76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B</w:t>
            </w:r>
          </w:p>
        </w:tc>
        <w:tc>
          <w:tcPr>
            <w:tcW w:w="980" w:type="pct"/>
            <w:shd w:val="clear" w:color="auto" w:fill="auto"/>
          </w:tcPr>
          <w:p w14:paraId="597E9D71" w14:textId="08F575F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A16</w:t>
            </w:r>
          </w:p>
        </w:tc>
        <w:tc>
          <w:tcPr>
            <w:tcW w:w="901" w:type="pct"/>
            <w:shd w:val="clear" w:color="auto" w:fill="auto"/>
          </w:tcPr>
          <w:p w14:paraId="696ACED1" w14:textId="4BBC2DE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4B6D41C0" w14:textId="77777777" w:rsidTr="00B00BE3">
        <w:tc>
          <w:tcPr>
            <w:tcW w:w="312" w:type="pct"/>
            <w:shd w:val="clear" w:color="auto" w:fill="auto"/>
          </w:tcPr>
          <w:p w14:paraId="5B7DB75F" w14:textId="0D3992DF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07/10</w:t>
            </w:r>
          </w:p>
        </w:tc>
        <w:tc>
          <w:tcPr>
            <w:tcW w:w="460" w:type="pct"/>
            <w:shd w:val="clear" w:color="auto" w:fill="auto"/>
          </w:tcPr>
          <w:p w14:paraId="00F09CBE" w14:textId="74C41EF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29B9E7B6" w14:textId="22E5058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331" w:type="pct"/>
            <w:shd w:val="clear" w:color="auto" w:fill="auto"/>
          </w:tcPr>
          <w:p w14:paraId="5BFAFDEB" w14:textId="471117F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46EC0CAE" w14:textId="75D1C42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68AF4B5F" w14:textId="0B5F39C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27EB6563" w14:textId="5F385BE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A</w:t>
            </w:r>
          </w:p>
        </w:tc>
        <w:tc>
          <w:tcPr>
            <w:tcW w:w="980" w:type="pct"/>
            <w:shd w:val="clear" w:color="auto" w:fill="auto"/>
          </w:tcPr>
          <w:p w14:paraId="0C9D53B2" w14:textId="1029F01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A16</w:t>
            </w:r>
          </w:p>
        </w:tc>
        <w:tc>
          <w:tcPr>
            <w:tcW w:w="901" w:type="pct"/>
            <w:shd w:val="clear" w:color="auto" w:fill="auto"/>
          </w:tcPr>
          <w:p w14:paraId="0AA08725" w14:textId="33EBF63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394BC78E" w14:textId="77777777" w:rsidTr="00B00BE3">
        <w:tc>
          <w:tcPr>
            <w:tcW w:w="312" w:type="pct"/>
            <w:shd w:val="clear" w:color="auto" w:fill="auto"/>
          </w:tcPr>
          <w:p w14:paraId="39803C24" w14:textId="7E51C311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08/10</w:t>
            </w:r>
          </w:p>
        </w:tc>
        <w:tc>
          <w:tcPr>
            <w:tcW w:w="460" w:type="pct"/>
            <w:shd w:val="clear" w:color="auto" w:fill="auto"/>
          </w:tcPr>
          <w:p w14:paraId="078FFF4F" w14:textId="21B565A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3A421F17" w14:textId="47088E1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15AF8156" w14:textId="2E4079A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09017AC4" w14:textId="7A86C47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18CF5F5D" w14:textId="1F2C052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668A2210" w14:textId="76CEE08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A1</w:t>
            </w:r>
          </w:p>
        </w:tc>
        <w:tc>
          <w:tcPr>
            <w:tcW w:w="980" w:type="pct"/>
            <w:shd w:val="clear" w:color="auto" w:fill="auto"/>
          </w:tcPr>
          <w:p w14:paraId="5C49B141" w14:textId="798813F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1221E49B" w14:textId="74741B24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498616E8" w14:textId="77777777" w:rsidTr="00B00BE3">
        <w:tc>
          <w:tcPr>
            <w:tcW w:w="312" w:type="pct"/>
            <w:shd w:val="clear" w:color="auto" w:fill="auto"/>
          </w:tcPr>
          <w:p w14:paraId="2B3363BC" w14:textId="25421783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08/10</w:t>
            </w:r>
          </w:p>
        </w:tc>
        <w:tc>
          <w:tcPr>
            <w:tcW w:w="460" w:type="pct"/>
            <w:shd w:val="clear" w:color="auto" w:fill="auto"/>
          </w:tcPr>
          <w:p w14:paraId="6D85F245" w14:textId="738CB19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46AC2C24" w14:textId="7784CB4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31" w:type="pct"/>
            <w:shd w:val="clear" w:color="auto" w:fill="auto"/>
          </w:tcPr>
          <w:p w14:paraId="56262A48" w14:textId="3C769D2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1130F7C2" w14:textId="2D78F7C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1E9D7AA9" w14:textId="14C76A9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1A776D2E" w14:textId="4151B52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B</w:t>
            </w:r>
          </w:p>
        </w:tc>
        <w:tc>
          <w:tcPr>
            <w:tcW w:w="980" w:type="pct"/>
            <w:shd w:val="clear" w:color="auto" w:fill="auto"/>
          </w:tcPr>
          <w:p w14:paraId="72A431A2" w14:textId="76A00BE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901" w:type="pct"/>
            <w:shd w:val="clear" w:color="auto" w:fill="auto"/>
          </w:tcPr>
          <w:p w14:paraId="20110F56" w14:textId="74F6BD7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10F21F55" w14:textId="77777777" w:rsidTr="00B00BE3">
        <w:tc>
          <w:tcPr>
            <w:tcW w:w="312" w:type="pct"/>
            <w:shd w:val="clear" w:color="auto" w:fill="auto"/>
          </w:tcPr>
          <w:p w14:paraId="382992C1" w14:textId="38CE8E5D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08/10</w:t>
            </w:r>
          </w:p>
        </w:tc>
        <w:tc>
          <w:tcPr>
            <w:tcW w:w="460" w:type="pct"/>
            <w:shd w:val="clear" w:color="auto" w:fill="auto"/>
          </w:tcPr>
          <w:p w14:paraId="2DEFD31A" w14:textId="6738586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64824FE1" w14:textId="77A55B3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763F56DB" w14:textId="1DA90BF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76F413E1" w14:textId="793E065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0CAB968D" w14:textId="5B85DCC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2DBB63C9" w14:textId="39734F0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A2</w:t>
            </w:r>
          </w:p>
        </w:tc>
        <w:tc>
          <w:tcPr>
            <w:tcW w:w="980" w:type="pct"/>
            <w:shd w:val="clear" w:color="auto" w:fill="auto"/>
          </w:tcPr>
          <w:p w14:paraId="08EFD137" w14:textId="17AAA04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7339F17C" w14:textId="07D26449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43A387D9" w14:textId="77777777" w:rsidTr="00B00BE3">
        <w:tc>
          <w:tcPr>
            <w:tcW w:w="312" w:type="pct"/>
            <w:shd w:val="clear" w:color="auto" w:fill="auto"/>
          </w:tcPr>
          <w:p w14:paraId="33A8A7F7" w14:textId="2D5DFE5E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09/10</w:t>
            </w:r>
          </w:p>
        </w:tc>
        <w:tc>
          <w:tcPr>
            <w:tcW w:w="460" w:type="pct"/>
            <w:shd w:val="clear" w:color="auto" w:fill="auto"/>
          </w:tcPr>
          <w:p w14:paraId="68408F63" w14:textId="09F4185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0FC9AEF2" w14:textId="7455AFC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4749358F" w14:textId="1645ECD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5E9878E7" w14:textId="139AE15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1A631A79" w14:textId="37C2E6F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66FB64A7" w14:textId="4B24A72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55514C8F" w14:textId="582DF0F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901" w:type="pct"/>
            <w:shd w:val="clear" w:color="auto" w:fill="auto"/>
          </w:tcPr>
          <w:p w14:paraId="2AF2E763" w14:textId="758307F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:rsidRPr="00B00BE3" w14:paraId="660CE296" w14:textId="77777777" w:rsidTr="00B00BE3">
        <w:tc>
          <w:tcPr>
            <w:tcW w:w="312" w:type="pct"/>
            <w:shd w:val="clear" w:color="auto" w:fill="auto"/>
          </w:tcPr>
          <w:p w14:paraId="739F6339" w14:textId="3ED5FB81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09/10</w:t>
            </w:r>
          </w:p>
        </w:tc>
        <w:tc>
          <w:tcPr>
            <w:tcW w:w="460" w:type="pct"/>
            <w:shd w:val="clear" w:color="auto" w:fill="auto"/>
          </w:tcPr>
          <w:p w14:paraId="44AE8847" w14:textId="321E5D1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76AEEE52" w14:textId="51E6951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2FF9BA86" w14:textId="15F2B41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1A756E8A" w14:textId="1AF32E7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Immunologia</w:t>
            </w:r>
          </w:p>
        </w:tc>
        <w:tc>
          <w:tcPr>
            <w:tcW w:w="394" w:type="pct"/>
            <w:shd w:val="clear" w:color="auto" w:fill="auto"/>
          </w:tcPr>
          <w:p w14:paraId="261E5F07" w14:textId="7E4B7FB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7630608A" w14:textId="316ECD6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38F47589" w14:textId="02CA6DB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154DD5B9" w14:textId="2AE0C188" w:rsidR="00B00BE3" w:rsidRPr="00B00BE3" w:rsidRDefault="00B00BE3">
            <w:pPr>
              <w:rPr>
                <w:sz w:val="16"/>
                <w:lang w:val="en-US"/>
              </w:rPr>
            </w:pPr>
            <w:r w:rsidRPr="00B00BE3">
              <w:rPr>
                <w:sz w:val="16"/>
                <w:lang w:val="en-US"/>
              </w:rPr>
              <w:t>dr hab. n. med. Brygida Adamek</w:t>
            </w:r>
          </w:p>
        </w:tc>
      </w:tr>
      <w:tr w:rsidR="00B00BE3" w14:paraId="4C13857B" w14:textId="77777777" w:rsidTr="00B00BE3">
        <w:tc>
          <w:tcPr>
            <w:tcW w:w="312" w:type="pct"/>
            <w:shd w:val="clear" w:color="auto" w:fill="auto"/>
          </w:tcPr>
          <w:p w14:paraId="175D802B" w14:textId="0B6D3808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09/10</w:t>
            </w:r>
          </w:p>
        </w:tc>
        <w:tc>
          <w:tcPr>
            <w:tcW w:w="460" w:type="pct"/>
            <w:shd w:val="clear" w:color="auto" w:fill="auto"/>
          </w:tcPr>
          <w:p w14:paraId="790AA5C5" w14:textId="780B492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28866097" w14:textId="6402F4A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46345B98" w14:textId="6070723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61AAAEC8" w14:textId="54DAE07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Ustawodawstwo żywnościowo-żywieniowe</w:t>
            </w:r>
          </w:p>
        </w:tc>
        <w:tc>
          <w:tcPr>
            <w:tcW w:w="394" w:type="pct"/>
            <w:shd w:val="clear" w:color="auto" w:fill="auto"/>
          </w:tcPr>
          <w:p w14:paraId="6C002351" w14:textId="6BE1A39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5C57D382" w14:textId="4A4EF0A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305A1073" w14:textId="517384C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1" w:type="pct"/>
            <w:shd w:val="clear" w:color="auto" w:fill="auto"/>
          </w:tcPr>
          <w:p w14:paraId="0A35C6AD" w14:textId="57BA542F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B00BE3" w14:paraId="5B880477" w14:textId="77777777" w:rsidTr="00B00BE3">
        <w:tc>
          <w:tcPr>
            <w:tcW w:w="312" w:type="pct"/>
            <w:shd w:val="clear" w:color="auto" w:fill="auto"/>
          </w:tcPr>
          <w:p w14:paraId="23F4A716" w14:textId="223C7341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09/10</w:t>
            </w:r>
          </w:p>
        </w:tc>
        <w:tc>
          <w:tcPr>
            <w:tcW w:w="460" w:type="pct"/>
            <w:shd w:val="clear" w:color="auto" w:fill="auto"/>
          </w:tcPr>
          <w:p w14:paraId="7BBAC3F1" w14:textId="041E58D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46FBE34B" w14:textId="1B42C38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484BA011" w14:textId="6B53542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184894A1" w14:textId="76D034A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337A9FE8" w14:textId="2C80FEC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025562B3" w14:textId="6BBBDC5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20B81138" w14:textId="21017FC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01" w:type="pct"/>
            <w:shd w:val="clear" w:color="auto" w:fill="auto"/>
          </w:tcPr>
          <w:p w14:paraId="507960EB" w14:textId="518EC9C8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0C412054" w14:textId="77777777" w:rsidTr="00B00BE3">
        <w:tc>
          <w:tcPr>
            <w:tcW w:w="312" w:type="pct"/>
            <w:shd w:val="clear" w:color="auto" w:fill="auto"/>
          </w:tcPr>
          <w:p w14:paraId="0C20350E" w14:textId="6DDFE01C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10/10</w:t>
            </w:r>
          </w:p>
        </w:tc>
        <w:tc>
          <w:tcPr>
            <w:tcW w:w="460" w:type="pct"/>
            <w:shd w:val="clear" w:color="auto" w:fill="auto"/>
          </w:tcPr>
          <w:p w14:paraId="4AA01C2C" w14:textId="40A585F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7B65A5C3" w14:textId="2910141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31" w:type="pct"/>
            <w:shd w:val="clear" w:color="auto" w:fill="auto"/>
          </w:tcPr>
          <w:p w14:paraId="05952B9F" w14:textId="68DF904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46B716F4" w14:textId="63AE7FB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78F85E36" w14:textId="3866180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6B433A12" w14:textId="3FB46CC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A</w:t>
            </w:r>
          </w:p>
        </w:tc>
        <w:tc>
          <w:tcPr>
            <w:tcW w:w="980" w:type="pct"/>
            <w:shd w:val="clear" w:color="auto" w:fill="auto"/>
          </w:tcPr>
          <w:p w14:paraId="0D17B981" w14:textId="07BDFCE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A16</w:t>
            </w:r>
          </w:p>
        </w:tc>
        <w:tc>
          <w:tcPr>
            <w:tcW w:w="901" w:type="pct"/>
            <w:shd w:val="clear" w:color="auto" w:fill="auto"/>
          </w:tcPr>
          <w:p w14:paraId="6234522B" w14:textId="1E9B6E3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5951398C" w14:textId="77777777" w:rsidTr="00B00BE3">
        <w:tc>
          <w:tcPr>
            <w:tcW w:w="312" w:type="pct"/>
            <w:shd w:val="clear" w:color="auto" w:fill="auto"/>
          </w:tcPr>
          <w:p w14:paraId="3981EECA" w14:textId="4BDF7D48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13/10</w:t>
            </w:r>
          </w:p>
        </w:tc>
        <w:tc>
          <w:tcPr>
            <w:tcW w:w="460" w:type="pct"/>
            <w:shd w:val="clear" w:color="auto" w:fill="auto"/>
          </w:tcPr>
          <w:p w14:paraId="48B27EAB" w14:textId="57D61C6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02B2444F" w14:textId="4C0D89A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0BF34A8B" w14:textId="3E67399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0F7F60B0" w14:textId="19183E5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24ACEE29" w14:textId="521CD1E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19396843" w14:textId="36AD17C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4A618780" w14:textId="29771CF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1A9821B1" w14:textId="599F157B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0E1E2518" w14:textId="77777777" w:rsidTr="00B00BE3">
        <w:tc>
          <w:tcPr>
            <w:tcW w:w="312" w:type="pct"/>
            <w:shd w:val="clear" w:color="auto" w:fill="auto"/>
          </w:tcPr>
          <w:p w14:paraId="1C199D2F" w14:textId="4708032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13/10</w:t>
            </w:r>
          </w:p>
        </w:tc>
        <w:tc>
          <w:tcPr>
            <w:tcW w:w="460" w:type="pct"/>
            <w:shd w:val="clear" w:color="auto" w:fill="auto"/>
          </w:tcPr>
          <w:p w14:paraId="1DAFC814" w14:textId="196D9F2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7B9B5CFC" w14:textId="1D7E4BB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124B38D2" w14:textId="112AA09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6ACF7AC5" w14:textId="2B5E974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34A5D765" w14:textId="66DEF00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59451309" w14:textId="11AC6B2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49F815D6" w14:textId="1E97B31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4D6A9D37" w14:textId="3CBEB08E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1BE5BFB1" w14:textId="77777777" w:rsidTr="00B00BE3">
        <w:tc>
          <w:tcPr>
            <w:tcW w:w="312" w:type="pct"/>
            <w:shd w:val="clear" w:color="auto" w:fill="auto"/>
          </w:tcPr>
          <w:p w14:paraId="3581C297" w14:textId="7A8815B1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14/10</w:t>
            </w:r>
          </w:p>
        </w:tc>
        <w:tc>
          <w:tcPr>
            <w:tcW w:w="460" w:type="pct"/>
            <w:shd w:val="clear" w:color="auto" w:fill="auto"/>
          </w:tcPr>
          <w:p w14:paraId="4E12EF86" w14:textId="51B52CE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477BCB42" w14:textId="2E88484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31" w:type="pct"/>
            <w:shd w:val="clear" w:color="auto" w:fill="auto"/>
          </w:tcPr>
          <w:p w14:paraId="73318C2C" w14:textId="3D4A762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4EDB7516" w14:textId="6CA3C19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5427A5A2" w14:textId="614758C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100A0D20" w14:textId="0925EC1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A</w:t>
            </w:r>
          </w:p>
        </w:tc>
        <w:tc>
          <w:tcPr>
            <w:tcW w:w="980" w:type="pct"/>
            <w:shd w:val="clear" w:color="auto" w:fill="auto"/>
          </w:tcPr>
          <w:p w14:paraId="6CA62CDC" w14:textId="0EDE01E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A16</w:t>
            </w:r>
          </w:p>
        </w:tc>
        <w:tc>
          <w:tcPr>
            <w:tcW w:w="901" w:type="pct"/>
            <w:shd w:val="clear" w:color="auto" w:fill="auto"/>
          </w:tcPr>
          <w:p w14:paraId="3E13E284" w14:textId="75FA9C9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7315166A" w14:textId="77777777" w:rsidTr="00B00BE3">
        <w:tc>
          <w:tcPr>
            <w:tcW w:w="312" w:type="pct"/>
            <w:shd w:val="clear" w:color="auto" w:fill="auto"/>
          </w:tcPr>
          <w:p w14:paraId="57F7A5B1" w14:textId="2A56C2EC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14/10</w:t>
            </w:r>
          </w:p>
        </w:tc>
        <w:tc>
          <w:tcPr>
            <w:tcW w:w="460" w:type="pct"/>
            <w:shd w:val="clear" w:color="auto" w:fill="auto"/>
          </w:tcPr>
          <w:p w14:paraId="529C6093" w14:textId="5D809EB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5431C91C" w14:textId="2A54C6A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331" w:type="pct"/>
            <w:shd w:val="clear" w:color="auto" w:fill="auto"/>
          </w:tcPr>
          <w:p w14:paraId="14FD0B9E" w14:textId="115643D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4AB37B13" w14:textId="3575986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6285571A" w14:textId="7B636BB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306B5A10" w14:textId="302871A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B</w:t>
            </w:r>
          </w:p>
        </w:tc>
        <w:tc>
          <w:tcPr>
            <w:tcW w:w="980" w:type="pct"/>
            <w:shd w:val="clear" w:color="auto" w:fill="auto"/>
          </w:tcPr>
          <w:p w14:paraId="216AD495" w14:textId="1A9DA8D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A16</w:t>
            </w:r>
          </w:p>
        </w:tc>
        <w:tc>
          <w:tcPr>
            <w:tcW w:w="901" w:type="pct"/>
            <w:shd w:val="clear" w:color="auto" w:fill="auto"/>
          </w:tcPr>
          <w:p w14:paraId="1A6A1785" w14:textId="2D62A29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6CE446D9" w14:textId="77777777" w:rsidTr="00B00BE3">
        <w:tc>
          <w:tcPr>
            <w:tcW w:w="312" w:type="pct"/>
            <w:shd w:val="clear" w:color="auto" w:fill="auto"/>
          </w:tcPr>
          <w:p w14:paraId="0B09DD31" w14:textId="3C04189A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15/10</w:t>
            </w:r>
          </w:p>
        </w:tc>
        <w:tc>
          <w:tcPr>
            <w:tcW w:w="460" w:type="pct"/>
            <w:shd w:val="clear" w:color="auto" w:fill="auto"/>
          </w:tcPr>
          <w:p w14:paraId="14775DDF" w14:textId="0430AA0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4258E8E9" w14:textId="59F8BA5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67EC159F" w14:textId="3610B07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670672F0" w14:textId="394E5C1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7D745CE4" w14:textId="0E2F7AD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741C92C2" w14:textId="4E87F1C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B1</w:t>
            </w:r>
          </w:p>
        </w:tc>
        <w:tc>
          <w:tcPr>
            <w:tcW w:w="980" w:type="pct"/>
            <w:shd w:val="clear" w:color="auto" w:fill="auto"/>
          </w:tcPr>
          <w:p w14:paraId="0737071A" w14:textId="505251A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65183634" w14:textId="01144E84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6BD89222" w14:textId="77777777" w:rsidTr="00B00BE3">
        <w:tc>
          <w:tcPr>
            <w:tcW w:w="312" w:type="pct"/>
            <w:shd w:val="clear" w:color="auto" w:fill="auto"/>
          </w:tcPr>
          <w:p w14:paraId="0C7EEA7F" w14:textId="0314CA51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15/10</w:t>
            </w:r>
          </w:p>
        </w:tc>
        <w:tc>
          <w:tcPr>
            <w:tcW w:w="460" w:type="pct"/>
            <w:shd w:val="clear" w:color="auto" w:fill="auto"/>
          </w:tcPr>
          <w:p w14:paraId="7BF6C0C2" w14:textId="4FA226E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444DBC46" w14:textId="1ABBF22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31" w:type="pct"/>
            <w:shd w:val="clear" w:color="auto" w:fill="auto"/>
          </w:tcPr>
          <w:p w14:paraId="753CB58C" w14:textId="3744A4A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350DC02F" w14:textId="5F6E154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6B929C85" w14:textId="1D341B5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728B8529" w14:textId="730AAA4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A</w:t>
            </w:r>
          </w:p>
        </w:tc>
        <w:tc>
          <w:tcPr>
            <w:tcW w:w="980" w:type="pct"/>
            <w:shd w:val="clear" w:color="auto" w:fill="auto"/>
          </w:tcPr>
          <w:p w14:paraId="6D8076FE" w14:textId="7B34654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A16</w:t>
            </w:r>
          </w:p>
        </w:tc>
        <w:tc>
          <w:tcPr>
            <w:tcW w:w="901" w:type="pct"/>
            <w:shd w:val="clear" w:color="auto" w:fill="auto"/>
          </w:tcPr>
          <w:p w14:paraId="7461ED46" w14:textId="241E20D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4859B447" w14:textId="77777777" w:rsidTr="00B00BE3">
        <w:tc>
          <w:tcPr>
            <w:tcW w:w="312" w:type="pct"/>
            <w:shd w:val="clear" w:color="auto" w:fill="auto"/>
          </w:tcPr>
          <w:p w14:paraId="6E6B1E5B" w14:textId="32DEE665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15/10</w:t>
            </w:r>
          </w:p>
        </w:tc>
        <w:tc>
          <w:tcPr>
            <w:tcW w:w="460" w:type="pct"/>
            <w:shd w:val="clear" w:color="auto" w:fill="auto"/>
          </w:tcPr>
          <w:p w14:paraId="1E787A94" w14:textId="2C39880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0F033A70" w14:textId="3625795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09E596C9" w14:textId="56AD134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47D6440F" w14:textId="48C8D99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01FDBF48" w14:textId="5C4F5C8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7E9FD9BC" w14:textId="6B9E74F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B2</w:t>
            </w:r>
          </w:p>
        </w:tc>
        <w:tc>
          <w:tcPr>
            <w:tcW w:w="980" w:type="pct"/>
            <w:shd w:val="clear" w:color="auto" w:fill="auto"/>
          </w:tcPr>
          <w:p w14:paraId="5571046C" w14:textId="38FB4A6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6BC38F34" w14:textId="1B63381A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:rsidRPr="00B00BE3" w14:paraId="38234098" w14:textId="77777777" w:rsidTr="00B00BE3">
        <w:tc>
          <w:tcPr>
            <w:tcW w:w="312" w:type="pct"/>
            <w:shd w:val="clear" w:color="auto" w:fill="auto"/>
          </w:tcPr>
          <w:p w14:paraId="3465E155" w14:textId="486C04A1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16/10</w:t>
            </w:r>
          </w:p>
        </w:tc>
        <w:tc>
          <w:tcPr>
            <w:tcW w:w="460" w:type="pct"/>
            <w:shd w:val="clear" w:color="auto" w:fill="auto"/>
          </w:tcPr>
          <w:p w14:paraId="4382560A" w14:textId="72FA5D6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7A2BA781" w14:textId="09DDBB6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77C5F2F3" w14:textId="1A6BB58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0006547C" w14:textId="3120356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Immunologia</w:t>
            </w:r>
          </w:p>
        </w:tc>
        <w:tc>
          <w:tcPr>
            <w:tcW w:w="394" w:type="pct"/>
            <w:shd w:val="clear" w:color="auto" w:fill="auto"/>
          </w:tcPr>
          <w:p w14:paraId="0DE3C46F" w14:textId="3BAE0BE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75F39051" w14:textId="1F0AB7E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1BF4718D" w14:textId="793E6B8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0BB4F4E2" w14:textId="6AB07DAC" w:rsidR="00B00BE3" w:rsidRPr="00B00BE3" w:rsidRDefault="00B00BE3">
            <w:pPr>
              <w:rPr>
                <w:sz w:val="16"/>
                <w:lang w:val="en-US"/>
              </w:rPr>
            </w:pPr>
            <w:r w:rsidRPr="00B00BE3">
              <w:rPr>
                <w:sz w:val="16"/>
                <w:lang w:val="en-US"/>
              </w:rPr>
              <w:t>dr hab. n. med. Brygida Adamek</w:t>
            </w:r>
          </w:p>
        </w:tc>
      </w:tr>
      <w:tr w:rsidR="00B00BE3" w14:paraId="7E186241" w14:textId="77777777" w:rsidTr="00B00BE3">
        <w:tc>
          <w:tcPr>
            <w:tcW w:w="312" w:type="pct"/>
            <w:shd w:val="clear" w:color="auto" w:fill="auto"/>
          </w:tcPr>
          <w:p w14:paraId="3B71CD6D" w14:textId="0FD2291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16/10</w:t>
            </w:r>
          </w:p>
        </w:tc>
        <w:tc>
          <w:tcPr>
            <w:tcW w:w="460" w:type="pct"/>
            <w:shd w:val="clear" w:color="auto" w:fill="auto"/>
          </w:tcPr>
          <w:p w14:paraId="17E2B002" w14:textId="0C7F4FF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6E86F54B" w14:textId="0B2C87B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4A7D43C5" w14:textId="465E183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429DAA6B" w14:textId="22D304E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Ustawodawstwo żywnościowo-żywieniowe</w:t>
            </w:r>
          </w:p>
        </w:tc>
        <w:tc>
          <w:tcPr>
            <w:tcW w:w="394" w:type="pct"/>
            <w:shd w:val="clear" w:color="auto" w:fill="auto"/>
          </w:tcPr>
          <w:p w14:paraId="359F9A25" w14:textId="14705B2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46E95E06" w14:textId="3566A2D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01C8EB31" w14:textId="3D81F59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13F37691" w14:textId="3DB843E7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B00BE3" w14:paraId="2EF5B638" w14:textId="77777777" w:rsidTr="00B00BE3">
        <w:tc>
          <w:tcPr>
            <w:tcW w:w="312" w:type="pct"/>
            <w:shd w:val="clear" w:color="auto" w:fill="auto"/>
          </w:tcPr>
          <w:p w14:paraId="087E56B2" w14:textId="6111D3C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16/10</w:t>
            </w:r>
          </w:p>
        </w:tc>
        <w:tc>
          <w:tcPr>
            <w:tcW w:w="460" w:type="pct"/>
            <w:shd w:val="clear" w:color="auto" w:fill="auto"/>
          </w:tcPr>
          <w:p w14:paraId="71D0A089" w14:textId="03F6517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6BAB989C" w14:textId="1BA0D3D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310A87CB" w14:textId="03ECD2F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7C08389B" w14:textId="2F6686C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6270858C" w14:textId="0B4E595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11C033CA" w14:textId="57C6238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158F7D64" w14:textId="674E432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901" w:type="pct"/>
            <w:shd w:val="clear" w:color="auto" w:fill="auto"/>
          </w:tcPr>
          <w:p w14:paraId="3CCA10DD" w14:textId="4073A0E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B00BE3" w14:paraId="0678A77F" w14:textId="77777777" w:rsidTr="00B00BE3">
        <w:tc>
          <w:tcPr>
            <w:tcW w:w="312" w:type="pct"/>
            <w:shd w:val="clear" w:color="auto" w:fill="auto"/>
          </w:tcPr>
          <w:p w14:paraId="235C4435" w14:textId="2EEFFD42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16/10</w:t>
            </w:r>
          </w:p>
        </w:tc>
        <w:tc>
          <w:tcPr>
            <w:tcW w:w="460" w:type="pct"/>
            <w:shd w:val="clear" w:color="auto" w:fill="auto"/>
          </w:tcPr>
          <w:p w14:paraId="25B17222" w14:textId="47D389D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237443C4" w14:textId="195B03A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3E587FA2" w14:textId="53A7C04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642543FD" w14:textId="6588873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04AE2E76" w14:textId="41B8028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29390769" w14:textId="4B45BBB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0BDE16DF" w14:textId="4D3EA6E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WZPB_e-learning5</w:t>
            </w:r>
          </w:p>
        </w:tc>
        <w:tc>
          <w:tcPr>
            <w:tcW w:w="901" w:type="pct"/>
            <w:shd w:val="clear" w:color="auto" w:fill="auto"/>
          </w:tcPr>
          <w:p w14:paraId="622026AD" w14:textId="7794F24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B00BE3" w14:paraId="7C285BB7" w14:textId="77777777" w:rsidTr="00B00BE3">
        <w:tc>
          <w:tcPr>
            <w:tcW w:w="312" w:type="pct"/>
            <w:shd w:val="clear" w:color="auto" w:fill="auto"/>
          </w:tcPr>
          <w:p w14:paraId="5DBE7526" w14:textId="2820A21C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6EA10D9E" w14:textId="06F7C4B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339445EF" w14:textId="6A438C2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5A4BAC14" w14:textId="3C65B4C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24155555" w14:textId="24D4F7A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61775E17" w14:textId="192CC45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3B618BBF" w14:textId="65740F5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A1</w:t>
            </w:r>
          </w:p>
        </w:tc>
        <w:tc>
          <w:tcPr>
            <w:tcW w:w="980" w:type="pct"/>
            <w:shd w:val="clear" w:color="auto" w:fill="auto"/>
          </w:tcPr>
          <w:p w14:paraId="283AEDBD" w14:textId="307CA9F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77BF2CD8" w14:textId="39910ECB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42694FBE" w14:textId="77777777" w:rsidTr="00B00BE3">
        <w:tc>
          <w:tcPr>
            <w:tcW w:w="312" w:type="pct"/>
            <w:shd w:val="clear" w:color="auto" w:fill="auto"/>
          </w:tcPr>
          <w:p w14:paraId="3353886C" w14:textId="0CF16614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26A56456" w14:textId="23E5C90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32070D90" w14:textId="415F1C5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31" w:type="pct"/>
            <w:shd w:val="clear" w:color="auto" w:fill="auto"/>
          </w:tcPr>
          <w:p w14:paraId="53A00A61" w14:textId="78CF11E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3DBB0680" w14:textId="3AEF35D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4AF53F7B" w14:textId="05F07DD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3D912980" w14:textId="7618CF6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B</w:t>
            </w:r>
          </w:p>
        </w:tc>
        <w:tc>
          <w:tcPr>
            <w:tcW w:w="980" w:type="pct"/>
            <w:shd w:val="clear" w:color="auto" w:fill="auto"/>
          </w:tcPr>
          <w:p w14:paraId="04F1E8D9" w14:textId="30D8F5D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901" w:type="pct"/>
            <w:shd w:val="clear" w:color="auto" w:fill="auto"/>
          </w:tcPr>
          <w:p w14:paraId="4F7E7C09" w14:textId="0E5BE9B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7140C029" w14:textId="77777777" w:rsidTr="00B00BE3">
        <w:tc>
          <w:tcPr>
            <w:tcW w:w="312" w:type="pct"/>
            <w:shd w:val="clear" w:color="auto" w:fill="auto"/>
          </w:tcPr>
          <w:p w14:paraId="5D250A22" w14:textId="7722A6B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71029995" w14:textId="0762970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0BCAE42A" w14:textId="6C485AE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019FDCA1" w14:textId="2ED34F3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6CDFB6E5" w14:textId="7B91E28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D78680D" w14:textId="26ACBCD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6F3C9FA6" w14:textId="4BD690D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A2</w:t>
            </w:r>
          </w:p>
        </w:tc>
        <w:tc>
          <w:tcPr>
            <w:tcW w:w="980" w:type="pct"/>
            <w:shd w:val="clear" w:color="auto" w:fill="auto"/>
          </w:tcPr>
          <w:p w14:paraId="03C596D9" w14:textId="017FCCD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4E38B9E7" w14:textId="1EE33A0A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36A63ECC" w14:textId="77777777" w:rsidTr="00B00BE3">
        <w:tc>
          <w:tcPr>
            <w:tcW w:w="312" w:type="pct"/>
            <w:shd w:val="clear" w:color="auto" w:fill="auto"/>
          </w:tcPr>
          <w:p w14:paraId="5C18DEA7" w14:textId="0E365FDD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41228CF3" w14:textId="5708522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65862FC6" w14:textId="754562F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331" w:type="pct"/>
            <w:shd w:val="clear" w:color="auto" w:fill="auto"/>
          </w:tcPr>
          <w:p w14:paraId="67E3B58A" w14:textId="01F2CBB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25B85D94" w14:textId="5A7DFCA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2CEAC691" w14:textId="2E517B7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45D06D4F" w14:textId="06FA5FF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C</w:t>
            </w:r>
          </w:p>
        </w:tc>
        <w:tc>
          <w:tcPr>
            <w:tcW w:w="980" w:type="pct"/>
            <w:shd w:val="clear" w:color="auto" w:fill="auto"/>
          </w:tcPr>
          <w:p w14:paraId="67FE5839" w14:textId="4E3F86F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A16</w:t>
            </w:r>
          </w:p>
        </w:tc>
        <w:tc>
          <w:tcPr>
            <w:tcW w:w="901" w:type="pct"/>
            <w:shd w:val="clear" w:color="auto" w:fill="auto"/>
          </w:tcPr>
          <w:p w14:paraId="238B6B75" w14:textId="762A0A4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164BAD98" w14:textId="77777777" w:rsidTr="00B00BE3">
        <w:tc>
          <w:tcPr>
            <w:tcW w:w="312" w:type="pct"/>
            <w:shd w:val="clear" w:color="auto" w:fill="auto"/>
          </w:tcPr>
          <w:p w14:paraId="22C3E30A" w14:textId="45D8F705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20/10</w:t>
            </w:r>
          </w:p>
        </w:tc>
        <w:tc>
          <w:tcPr>
            <w:tcW w:w="460" w:type="pct"/>
            <w:shd w:val="clear" w:color="auto" w:fill="auto"/>
          </w:tcPr>
          <w:p w14:paraId="4FE9C2AF" w14:textId="2F8961B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55DE9B6C" w14:textId="4475AC3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57FD74FF" w14:textId="715C05C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17E30A8" w14:textId="7255A62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511D6496" w14:textId="5AD4663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6FA8BA3D" w14:textId="2161EE1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36FD97A5" w14:textId="44F71B2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39AF548E" w14:textId="56DA8A1A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3A64DB23" w14:textId="77777777" w:rsidTr="00B00BE3">
        <w:tc>
          <w:tcPr>
            <w:tcW w:w="312" w:type="pct"/>
            <w:shd w:val="clear" w:color="auto" w:fill="auto"/>
          </w:tcPr>
          <w:p w14:paraId="704F6A2C" w14:textId="18F0F1D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20/10</w:t>
            </w:r>
          </w:p>
        </w:tc>
        <w:tc>
          <w:tcPr>
            <w:tcW w:w="460" w:type="pct"/>
            <w:shd w:val="clear" w:color="auto" w:fill="auto"/>
          </w:tcPr>
          <w:p w14:paraId="31A8FE8A" w14:textId="6E7AC29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3B39C4FB" w14:textId="7688BE0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 xml:space="preserve">10:30 - </w:t>
            </w:r>
            <w:r>
              <w:rPr>
                <w:sz w:val="16"/>
              </w:rPr>
              <w:lastRenderedPageBreak/>
              <w:t>12:45</w:t>
            </w:r>
          </w:p>
        </w:tc>
        <w:tc>
          <w:tcPr>
            <w:tcW w:w="331" w:type="pct"/>
            <w:shd w:val="clear" w:color="auto" w:fill="auto"/>
          </w:tcPr>
          <w:p w14:paraId="3246AAA6" w14:textId="76EEE6F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3,00</w:t>
            </w:r>
          </w:p>
        </w:tc>
        <w:tc>
          <w:tcPr>
            <w:tcW w:w="886" w:type="pct"/>
            <w:shd w:val="clear" w:color="auto" w:fill="auto"/>
          </w:tcPr>
          <w:p w14:paraId="5C0D777F" w14:textId="462046A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0BAE3123" w14:textId="5F4397A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349FB1B4" w14:textId="3F1D24A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r>
              <w:rPr>
                <w:sz w:val="16"/>
              </w:rPr>
              <w:lastRenderedPageBreak/>
              <w:t>GW01</w:t>
            </w:r>
          </w:p>
        </w:tc>
        <w:tc>
          <w:tcPr>
            <w:tcW w:w="980" w:type="pct"/>
            <w:shd w:val="clear" w:color="auto" w:fill="auto"/>
          </w:tcPr>
          <w:p w14:paraId="6D7123C0" w14:textId="5C14E03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28756307" w14:textId="27EB1A0B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lastRenderedPageBreak/>
              <w:t>Barbara Zubelewicz-Szkodzińska</w:t>
            </w:r>
          </w:p>
        </w:tc>
      </w:tr>
      <w:tr w:rsidR="00B00BE3" w:rsidRPr="00B00BE3" w14:paraId="422A6B0D" w14:textId="77777777" w:rsidTr="00B00BE3">
        <w:tc>
          <w:tcPr>
            <w:tcW w:w="312" w:type="pct"/>
            <w:shd w:val="clear" w:color="auto" w:fill="auto"/>
          </w:tcPr>
          <w:p w14:paraId="4A378E27" w14:textId="0152CCF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lastRenderedPageBreak/>
              <w:t>21/10</w:t>
            </w:r>
          </w:p>
        </w:tc>
        <w:tc>
          <w:tcPr>
            <w:tcW w:w="460" w:type="pct"/>
            <w:shd w:val="clear" w:color="auto" w:fill="auto"/>
          </w:tcPr>
          <w:p w14:paraId="50555019" w14:textId="608E300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73EEB86E" w14:textId="49D5E9B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28263CA3" w14:textId="2E730C7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5DF1099D" w14:textId="0EB2BB1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Immunologia</w:t>
            </w:r>
          </w:p>
        </w:tc>
        <w:tc>
          <w:tcPr>
            <w:tcW w:w="394" w:type="pct"/>
            <w:shd w:val="clear" w:color="auto" w:fill="auto"/>
          </w:tcPr>
          <w:p w14:paraId="030AA20F" w14:textId="79BFB36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49F7BAA4" w14:textId="4A53292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3FC01154" w14:textId="735F6F6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01" w:type="pct"/>
            <w:shd w:val="clear" w:color="auto" w:fill="auto"/>
          </w:tcPr>
          <w:p w14:paraId="466595A3" w14:textId="2F4183E8" w:rsidR="00B00BE3" w:rsidRPr="00B00BE3" w:rsidRDefault="00B00BE3">
            <w:pPr>
              <w:rPr>
                <w:sz w:val="16"/>
                <w:lang w:val="en-US"/>
              </w:rPr>
            </w:pPr>
            <w:r w:rsidRPr="00B00BE3">
              <w:rPr>
                <w:sz w:val="16"/>
                <w:lang w:val="en-US"/>
              </w:rPr>
              <w:t>dr hab. n. med. Brygida Adamek</w:t>
            </w:r>
          </w:p>
        </w:tc>
      </w:tr>
      <w:tr w:rsidR="00B00BE3" w:rsidRPr="00B00BE3" w14:paraId="7632D7BF" w14:textId="77777777" w:rsidTr="00B00BE3">
        <w:tc>
          <w:tcPr>
            <w:tcW w:w="312" w:type="pct"/>
            <w:shd w:val="clear" w:color="auto" w:fill="auto"/>
          </w:tcPr>
          <w:p w14:paraId="7059AD95" w14:textId="7F6E2BD3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21/10</w:t>
            </w:r>
          </w:p>
        </w:tc>
        <w:tc>
          <w:tcPr>
            <w:tcW w:w="460" w:type="pct"/>
            <w:shd w:val="clear" w:color="auto" w:fill="auto"/>
          </w:tcPr>
          <w:p w14:paraId="3B65217E" w14:textId="409447F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31C2BC0F" w14:textId="1399DAE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16B56AC3" w14:textId="107063C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48CD701D" w14:textId="42B1A80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Immunologia</w:t>
            </w:r>
          </w:p>
        </w:tc>
        <w:tc>
          <w:tcPr>
            <w:tcW w:w="394" w:type="pct"/>
            <w:shd w:val="clear" w:color="auto" w:fill="auto"/>
          </w:tcPr>
          <w:p w14:paraId="0C52E7FF" w14:textId="34881EB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639AE4D8" w14:textId="650F03D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484A300C" w14:textId="0C13DD4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01" w:type="pct"/>
            <w:shd w:val="clear" w:color="auto" w:fill="auto"/>
          </w:tcPr>
          <w:p w14:paraId="612226AE" w14:textId="711D864C" w:rsidR="00B00BE3" w:rsidRPr="00B00BE3" w:rsidRDefault="00B00BE3">
            <w:pPr>
              <w:rPr>
                <w:sz w:val="16"/>
                <w:lang w:val="en-US"/>
              </w:rPr>
            </w:pPr>
            <w:r w:rsidRPr="00B00BE3">
              <w:rPr>
                <w:sz w:val="16"/>
                <w:lang w:val="en-US"/>
              </w:rPr>
              <w:t>dr hab. n. med. Brygida Adamek</w:t>
            </w:r>
          </w:p>
        </w:tc>
      </w:tr>
      <w:tr w:rsidR="00B00BE3" w14:paraId="54D0DA79" w14:textId="77777777" w:rsidTr="00B00BE3">
        <w:tc>
          <w:tcPr>
            <w:tcW w:w="312" w:type="pct"/>
            <w:shd w:val="clear" w:color="auto" w:fill="auto"/>
          </w:tcPr>
          <w:p w14:paraId="178BA1DE" w14:textId="14B5FBB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22/10</w:t>
            </w:r>
          </w:p>
        </w:tc>
        <w:tc>
          <w:tcPr>
            <w:tcW w:w="460" w:type="pct"/>
            <w:shd w:val="clear" w:color="auto" w:fill="auto"/>
          </w:tcPr>
          <w:p w14:paraId="62CD6F47" w14:textId="2486306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7E32E861" w14:textId="4AFB137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0209DF88" w14:textId="1D25A8D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4FD1157C" w14:textId="48CB5BA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23320EEB" w14:textId="3C88192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527301D2" w14:textId="4C3A57F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C1</w:t>
            </w:r>
          </w:p>
        </w:tc>
        <w:tc>
          <w:tcPr>
            <w:tcW w:w="980" w:type="pct"/>
            <w:shd w:val="clear" w:color="auto" w:fill="auto"/>
          </w:tcPr>
          <w:p w14:paraId="2119B4D3" w14:textId="754E8F2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723ACCD4" w14:textId="61D6A9E0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55D882C3" w14:textId="77777777" w:rsidTr="00B00BE3">
        <w:tc>
          <w:tcPr>
            <w:tcW w:w="312" w:type="pct"/>
            <w:shd w:val="clear" w:color="auto" w:fill="auto"/>
          </w:tcPr>
          <w:p w14:paraId="6B5A3EBA" w14:textId="033FE6FF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22/10</w:t>
            </w:r>
          </w:p>
        </w:tc>
        <w:tc>
          <w:tcPr>
            <w:tcW w:w="460" w:type="pct"/>
            <w:shd w:val="clear" w:color="auto" w:fill="auto"/>
          </w:tcPr>
          <w:p w14:paraId="00255F8F" w14:textId="458D785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34CF9956" w14:textId="5F4E61D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1B3A4E6A" w14:textId="5D0B995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26DEF607" w14:textId="2105A51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29122E3" w14:textId="709A8BE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24F44F16" w14:textId="73F66AD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C2</w:t>
            </w:r>
          </w:p>
        </w:tc>
        <w:tc>
          <w:tcPr>
            <w:tcW w:w="980" w:type="pct"/>
            <w:shd w:val="clear" w:color="auto" w:fill="auto"/>
          </w:tcPr>
          <w:p w14:paraId="4B8AB2B1" w14:textId="4F6CD9D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22F616E1" w14:textId="1DED3DE9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1087507E" w14:textId="77777777" w:rsidTr="00B00BE3">
        <w:tc>
          <w:tcPr>
            <w:tcW w:w="312" w:type="pct"/>
            <w:shd w:val="clear" w:color="auto" w:fill="auto"/>
          </w:tcPr>
          <w:p w14:paraId="6E1D688D" w14:textId="316CC75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23/10</w:t>
            </w:r>
          </w:p>
        </w:tc>
        <w:tc>
          <w:tcPr>
            <w:tcW w:w="460" w:type="pct"/>
            <w:shd w:val="clear" w:color="auto" w:fill="auto"/>
          </w:tcPr>
          <w:p w14:paraId="7940D0C5" w14:textId="3528618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469616F8" w14:textId="693304E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06FBF63F" w14:textId="654F47D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0B2293AD" w14:textId="2D82DE1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4887FD95" w14:textId="108FD96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24181DA3" w14:textId="7994EAB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4C35CE41" w14:textId="60FE1AB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01" w:type="pct"/>
            <w:shd w:val="clear" w:color="auto" w:fill="auto"/>
          </w:tcPr>
          <w:p w14:paraId="47367DDD" w14:textId="0F53D864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B00BE3" w14:paraId="36D9DDF3" w14:textId="77777777" w:rsidTr="00B00BE3">
        <w:tc>
          <w:tcPr>
            <w:tcW w:w="312" w:type="pct"/>
            <w:shd w:val="clear" w:color="auto" w:fill="auto"/>
          </w:tcPr>
          <w:p w14:paraId="3227B702" w14:textId="1EA13C1D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23/10</w:t>
            </w:r>
          </w:p>
        </w:tc>
        <w:tc>
          <w:tcPr>
            <w:tcW w:w="460" w:type="pct"/>
            <w:shd w:val="clear" w:color="auto" w:fill="auto"/>
          </w:tcPr>
          <w:p w14:paraId="38A49B46" w14:textId="2A8BD87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1DE59437" w14:textId="51FBFBF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0B73B5E9" w14:textId="4AFED99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71165A66" w14:textId="2DEDACE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Ustawodawstwo żywnościowo-żywieniowe</w:t>
            </w:r>
          </w:p>
        </w:tc>
        <w:tc>
          <w:tcPr>
            <w:tcW w:w="394" w:type="pct"/>
            <w:shd w:val="clear" w:color="auto" w:fill="auto"/>
          </w:tcPr>
          <w:p w14:paraId="0196E216" w14:textId="120DEA5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146C102E" w14:textId="3AE4B53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10B5724E" w14:textId="7309117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1" w:type="pct"/>
            <w:shd w:val="clear" w:color="auto" w:fill="auto"/>
          </w:tcPr>
          <w:p w14:paraId="1BEEE528" w14:textId="3DEFE031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B00BE3" w14:paraId="1BD0C7A5" w14:textId="77777777" w:rsidTr="00B00BE3">
        <w:tc>
          <w:tcPr>
            <w:tcW w:w="312" w:type="pct"/>
            <w:shd w:val="clear" w:color="auto" w:fill="auto"/>
          </w:tcPr>
          <w:p w14:paraId="5F248E20" w14:textId="36788940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23/10</w:t>
            </w:r>
          </w:p>
        </w:tc>
        <w:tc>
          <w:tcPr>
            <w:tcW w:w="460" w:type="pct"/>
            <w:shd w:val="clear" w:color="auto" w:fill="auto"/>
          </w:tcPr>
          <w:p w14:paraId="186D57DD" w14:textId="493620B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35D084E4" w14:textId="3C92A6E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1B86DCDF" w14:textId="61191D1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1FD419C6" w14:textId="1B7DF84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26ED94B4" w14:textId="4AA9F45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036E73B8" w14:textId="750E6FF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3F5A0168" w14:textId="45EA147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01" w:type="pct"/>
            <w:shd w:val="clear" w:color="auto" w:fill="auto"/>
          </w:tcPr>
          <w:p w14:paraId="7AF4C905" w14:textId="4020333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1D115D36" w14:textId="77777777" w:rsidTr="00B00BE3">
        <w:tc>
          <w:tcPr>
            <w:tcW w:w="312" w:type="pct"/>
            <w:shd w:val="clear" w:color="auto" w:fill="auto"/>
          </w:tcPr>
          <w:p w14:paraId="3387BE1D" w14:textId="2E595C82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24/10</w:t>
            </w:r>
          </w:p>
        </w:tc>
        <w:tc>
          <w:tcPr>
            <w:tcW w:w="460" w:type="pct"/>
            <w:shd w:val="clear" w:color="auto" w:fill="auto"/>
          </w:tcPr>
          <w:p w14:paraId="799528B6" w14:textId="353EC26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6A47C793" w14:textId="43B5388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5EC03D2C" w14:textId="1A46224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0FF7BAF9" w14:textId="0F9CEC9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2DCC8AD8" w14:textId="122CE93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1AF756A4" w14:textId="5FFBE20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C1</w:t>
            </w:r>
          </w:p>
        </w:tc>
        <w:tc>
          <w:tcPr>
            <w:tcW w:w="980" w:type="pct"/>
            <w:shd w:val="clear" w:color="auto" w:fill="auto"/>
          </w:tcPr>
          <w:p w14:paraId="1DC380B6" w14:textId="5D1C35A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702D8342" w14:textId="1E446B6B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5044D521" w14:textId="77777777" w:rsidTr="00B00BE3">
        <w:tc>
          <w:tcPr>
            <w:tcW w:w="312" w:type="pct"/>
            <w:shd w:val="clear" w:color="auto" w:fill="auto"/>
          </w:tcPr>
          <w:p w14:paraId="3E319930" w14:textId="41D9B07A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24/10</w:t>
            </w:r>
          </w:p>
        </w:tc>
        <w:tc>
          <w:tcPr>
            <w:tcW w:w="460" w:type="pct"/>
            <w:shd w:val="clear" w:color="auto" w:fill="auto"/>
          </w:tcPr>
          <w:p w14:paraId="0FCEA59A" w14:textId="5754128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05B3AC49" w14:textId="4F57DFE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58E52DDB" w14:textId="7936258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6B1D1362" w14:textId="2D4A2F6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57D74DC" w14:textId="1209D61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48F9093E" w14:textId="1E670F5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C2</w:t>
            </w:r>
          </w:p>
        </w:tc>
        <w:tc>
          <w:tcPr>
            <w:tcW w:w="980" w:type="pct"/>
            <w:shd w:val="clear" w:color="auto" w:fill="auto"/>
          </w:tcPr>
          <w:p w14:paraId="14E469E4" w14:textId="72C548E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19BF058E" w14:textId="158B0297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4832D581" w14:textId="77777777" w:rsidTr="00B00BE3">
        <w:tc>
          <w:tcPr>
            <w:tcW w:w="312" w:type="pct"/>
            <w:shd w:val="clear" w:color="auto" w:fill="auto"/>
          </w:tcPr>
          <w:p w14:paraId="7BB123D5" w14:textId="10EF1CB8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27/10</w:t>
            </w:r>
          </w:p>
        </w:tc>
        <w:tc>
          <w:tcPr>
            <w:tcW w:w="460" w:type="pct"/>
            <w:shd w:val="clear" w:color="auto" w:fill="auto"/>
          </w:tcPr>
          <w:p w14:paraId="55B8A235" w14:textId="402D8BB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2733A099" w14:textId="2E55F99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02A4E327" w14:textId="3356123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0AAB1348" w14:textId="0804BBF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600F68E7" w14:textId="38AAD3B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4A385C25" w14:textId="0C899C3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6F33DA1F" w14:textId="163A469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3343B992" w14:textId="54B3D910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3E798DB3" w14:textId="77777777" w:rsidTr="00B00BE3">
        <w:tc>
          <w:tcPr>
            <w:tcW w:w="312" w:type="pct"/>
            <w:shd w:val="clear" w:color="auto" w:fill="auto"/>
          </w:tcPr>
          <w:p w14:paraId="613589EE" w14:textId="129B277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27/10</w:t>
            </w:r>
          </w:p>
        </w:tc>
        <w:tc>
          <w:tcPr>
            <w:tcW w:w="460" w:type="pct"/>
            <w:shd w:val="clear" w:color="auto" w:fill="auto"/>
          </w:tcPr>
          <w:p w14:paraId="5DF96805" w14:textId="65459BE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44186B9F" w14:textId="3A79E18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77E58A80" w14:textId="70CEBDC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BFF453D" w14:textId="465285A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4B100F00" w14:textId="66DE514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421C44AC" w14:textId="79E0E31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518353E0" w14:textId="4373C79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3635869A" w14:textId="4BBC9930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:rsidRPr="00B00BE3" w14:paraId="186CE11B" w14:textId="77777777" w:rsidTr="00B00BE3">
        <w:tc>
          <w:tcPr>
            <w:tcW w:w="312" w:type="pct"/>
            <w:shd w:val="clear" w:color="auto" w:fill="auto"/>
          </w:tcPr>
          <w:p w14:paraId="583DD801" w14:textId="1D4D9C28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27/10</w:t>
            </w:r>
          </w:p>
        </w:tc>
        <w:tc>
          <w:tcPr>
            <w:tcW w:w="460" w:type="pct"/>
            <w:shd w:val="clear" w:color="auto" w:fill="auto"/>
          </w:tcPr>
          <w:p w14:paraId="57947F3F" w14:textId="456C7C9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76E26867" w14:textId="6DF40FA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66CC336C" w14:textId="470899D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42DDA7C0" w14:textId="3002747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Immunologia</w:t>
            </w:r>
          </w:p>
        </w:tc>
        <w:tc>
          <w:tcPr>
            <w:tcW w:w="394" w:type="pct"/>
            <w:shd w:val="clear" w:color="auto" w:fill="auto"/>
          </w:tcPr>
          <w:p w14:paraId="4C7951B5" w14:textId="6939FAC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6540683D" w14:textId="7055809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72EBE40B" w14:textId="1B3265A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5E986BD0" w14:textId="7772F1B6" w:rsidR="00B00BE3" w:rsidRPr="00B00BE3" w:rsidRDefault="00B00BE3">
            <w:pPr>
              <w:rPr>
                <w:sz w:val="16"/>
                <w:lang w:val="en-US"/>
              </w:rPr>
            </w:pPr>
            <w:r w:rsidRPr="00B00BE3">
              <w:rPr>
                <w:sz w:val="16"/>
                <w:lang w:val="en-US"/>
              </w:rPr>
              <w:t>dr hab. n. med. Brygida Adamek</w:t>
            </w:r>
          </w:p>
        </w:tc>
      </w:tr>
      <w:tr w:rsidR="00B00BE3" w14:paraId="3F6F71D0" w14:textId="77777777" w:rsidTr="00B00BE3">
        <w:tc>
          <w:tcPr>
            <w:tcW w:w="312" w:type="pct"/>
            <w:shd w:val="clear" w:color="auto" w:fill="auto"/>
          </w:tcPr>
          <w:p w14:paraId="24049AC8" w14:textId="0FAFD3D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28/10</w:t>
            </w:r>
          </w:p>
        </w:tc>
        <w:tc>
          <w:tcPr>
            <w:tcW w:w="460" w:type="pct"/>
            <w:shd w:val="clear" w:color="auto" w:fill="auto"/>
          </w:tcPr>
          <w:p w14:paraId="5FB2B98E" w14:textId="675EE1B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668560B0" w14:textId="3E05A73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31" w:type="pct"/>
            <w:shd w:val="clear" w:color="auto" w:fill="auto"/>
          </w:tcPr>
          <w:p w14:paraId="25DB338E" w14:textId="79ED716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65558C7A" w14:textId="252456A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1DFAFF83" w14:textId="7E1C530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4128FA3D" w14:textId="1FA9122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C</w:t>
            </w:r>
          </w:p>
        </w:tc>
        <w:tc>
          <w:tcPr>
            <w:tcW w:w="980" w:type="pct"/>
            <w:shd w:val="clear" w:color="auto" w:fill="auto"/>
          </w:tcPr>
          <w:p w14:paraId="5C14D219" w14:textId="342A0C0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A16</w:t>
            </w:r>
          </w:p>
        </w:tc>
        <w:tc>
          <w:tcPr>
            <w:tcW w:w="901" w:type="pct"/>
            <w:shd w:val="clear" w:color="auto" w:fill="auto"/>
          </w:tcPr>
          <w:p w14:paraId="25CCDE0D" w14:textId="4C1D3D2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18967DD7" w14:textId="77777777" w:rsidTr="00B00BE3">
        <w:tc>
          <w:tcPr>
            <w:tcW w:w="312" w:type="pct"/>
            <w:shd w:val="clear" w:color="auto" w:fill="auto"/>
          </w:tcPr>
          <w:p w14:paraId="316E1147" w14:textId="18C06A6C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29/10</w:t>
            </w:r>
          </w:p>
        </w:tc>
        <w:tc>
          <w:tcPr>
            <w:tcW w:w="460" w:type="pct"/>
            <w:shd w:val="clear" w:color="auto" w:fill="auto"/>
          </w:tcPr>
          <w:p w14:paraId="6699AD07" w14:textId="28BF75D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308FD663" w14:textId="5419AE2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19205C93" w14:textId="783BB6B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098C2742" w14:textId="25DE219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60CAB6C3" w14:textId="55BB68D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5BD241FC" w14:textId="11B292F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A2</w:t>
            </w:r>
          </w:p>
        </w:tc>
        <w:tc>
          <w:tcPr>
            <w:tcW w:w="980" w:type="pct"/>
            <w:shd w:val="clear" w:color="auto" w:fill="auto"/>
          </w:tcPr>
          <w:p w14:paraId="2C3A5703" w14:textId="0ABC0B4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5528C83C" w14:textId="6B0999ED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4F36D61C" w14:textId="77777777" w:rsidTr="00B00BE3">
        <w:tc>
          <w:tcPr>
            <w:tcW w:w="312" w:type="pct"/>
            <w:shd w:val="clear" w:color="auto" w:fill="auto"/>
          </w:tcPr>
          <w:p w14:paraId="606664FD" w14:textId="6A6311F4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29/10</w:t>
            </w:r>
          </w:p>
        </w:tc>
        <w:tc>
          <w:tcPr>
            <w:tcW w:w="460" w:type="pct"/>
            <w:shd w:val="clear" w:color="auto" w:fill="auto"/>
          </w:tcPr>
          <w:p w14:paraId="533D2D7A" w14:textId="75B4BD6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6D068CEA" w14:textId="31D299E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2F58E6EB" w14:textId="7767981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009F8D3B" w14:textId="5C43CF9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03F9CB55" w14:textId="308027F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20FA2684" w14:textId="3F8A844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A1</w:t>
            </w:r>
          </w:p>
        </w:tc>
        <w:tc>
          <w:tcPr>
            <w:tcW w:w="980" w:type="pct"/>
            <w:shd w:val="clear" w:color="auto" w:fill="auto"/>
          </w:tcPr>
          <w:p w14:paraId="37A4627D" w14:textId="4001653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3863295E" w14:textId="1093FAFF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71CD6E96" w14:textId="77777777" w:rsidTr="00B00BE3">
        <w:tc>
          <w:tcPr>
            <w:tcW w:w="312" w:type="pct"/>
            <w:shd w:val="clear" w:color="auto" w:fill="auto"/>
          </w:tcPr>
          <w:p w14:paraId="05C0DDA5" w14:textId="1810B53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30/10</w:t>
            </w:r>
          </w:p>
        </w:tc>
        <w:tc>
          <w:tcPr>
            <w:tcW w:w="460" w:type="pct"/>
            <w:shd w:val="clear" w:color="auto" w:fill="auto"/>
          </w:tcPr>
          <w:p w14:paraId="5303C4E1" w14:textId="5405021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52A4BF95" w14:textId="5F2E9AB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15569AC9" w14:textId="19F1BD8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67CDAD3" w14:textId="6A00276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6EE3A744" w14:textId="22F55C7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2E94DB02" w14:textId="39E8E8D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1FA2A695" w14:textId="373A69D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3DDD6737" w14:textId="56FBF54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B00BE3" w14:paraId="5AB32D3C" w14:textId="77777777" w:rsidTr="00B00BE3">
        <w:tc>
          <w:tcPr>
            <w:tcW w:w="312" w:type="pct"/>
            <w:shd w:val="clear" w:color="auto" w:fill="auto"/>
          </w:tcPr>
          <w:p w14:paraId="711866E0" w14:textId="1AFCEB1A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30/10</w:t>
            </w:r>
          </w:p>
        </w:tc>
        <w:tc>
          <w:tcPr>
            <w:tcW w:w="460" w:type="pct"/>
            <w:shd w:val="clear" w:color="auto" w:fill="auto"/>
          </w:tcPr>
          <w:p w14:paraId="502F9F47" w14:textId="73D3FD2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4DFE4307" w14:textId="26A4215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2E5E5463" w14:textId="01A0658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73D82291" w14:textId="0163616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45B31541" w14:textId="5C9C8E3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02432CC5" w14:textId="7D08217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66191FFC" w14:textId="3BF7AE4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6CECFD02" w14:textId="27E6163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343CCB38" w14:textId="77777777" w:rsidTr="00B00BE3">
        <w:tc>
          <w:tcPr>
            <w:tcW w:w="312" w:type="pct"/>
            <w:shd w:val="clear" w:color="auto" w:fill="auto"/>
          </w:tcPr>
          <w:p w14:paraId="26DB4C36" w14:textId="40EFF555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30/10</w:t>
            </w:r>
          </w:p>
        </w:tc>
        <w:tc>
          <w:tcPr>
            <w:tcW w:w="460" w:type="pct"/>
            <w:shd w:val="clear" w:color="auto" w:fill="auto"/>
          </w:tcPr>
          <w:p w14:paraId="46077F4B" w14:textId="50A3892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28AB4B9F" w14:textId="2CD2989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4E80D167" w14:textId="2635458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EEE3090" w14:textId="64BA2AD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2C9DD7A" w14:textId="550AFE5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25427101" w14:textId="21CBD68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00F60B7C" w14:textId="23F0BB4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1" w:type="pct"/>
            <w:shd w:val="clear" w:color="auto" w:fill="auto"/>
          </w:tcPr>
          <w:p w14:paraId="7A233889" w14:textId="654C5C6A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7831389C" w14:textId="77777777" w:rsidTr="00B00BE3">
        <w:tc>
          <w:tcPr>
            <w:tcW w:w="312" w:type="pct"/>
            <w:shd w:val="clear" w:color="auto" w:fill="auto"/>
          </w:tcPr>
          <w:p w14:paraId="1B4CF47E" w14:textId="3D824A5D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30/10</w:t>
            </w:r>
          </w:p>
        </w:tc>
        <w:tc>
          <w:tcPr>
            <w:tcW w:w="460" w:type="pct"/>
            <w:shd w:val="clear" w:color="auto" w:fill="auto"/>
          </w:tcPr>
          <w:p w14:paraId="724C54BF" w14:textId="4A6BB54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755C0E75" w14:textId="2116BA1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67A38E12" w14:textId="7FEEC96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088E3437" w14:textId="06B0FFE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5275D621" w14:textId="4F5552F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0DA49A04" w14:textId="175DEEE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7EB53FC0" w14:textId="09A408B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01" w:type="pct"/>
            <w:shd w:val="clear" w:color="auto" w:fill="auto"/>
          </w:tcPr>
          <w:p w14:paraId="0A5BA0B7" w14:textId="74EE14D0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B00BE3" w14:paraId="035C02BA" w14:textId="77777777" w:rsidTr="00B00BE3">
        <w:tc>
          <w:tcPr>
            <w:tcW w:w="312" w:type="pct"/>
            <w:shd w:val="clear" w:color="auto" w:fill="auto"/>
          </w:tcPr>
          <w:p w14:paraId="1355B85A" w14:textId="6CA1575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03/11</w:t>
            </w:r>
          </w:p>
        </w:tc>
        <w:tc>
          <w:tcPr>
            <w:tcW w:w="460" w:type="pct"/>
            <w:shd w:val="clear" w:color="auto" w:fill="auto"/>
          </w:tcPr>
          <w:p w14:paraId="5A8E1BF3" w14:textId="04A06E1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18D32F84" w14:textId="19AD095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78D2A68D" w14:textId="1E4CB21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444C79FD" w14:textId="7F58E18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44F0C809" w14:textId="0FD0518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6436D50A" w14:textId="45D49A7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2697BD52" w14:textId="0836625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2646C0B7" w14:textId="29680D75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6780B518" w14:textId="77777777" w:rsidTr="00B00BE3">
        <w:tc>
          <w:tcPr>
            <w:tcW w:w="312" w:type="pct"/>
            <w:shd w:val="clear" w:color="auto" w:fill="auto"/>
          </w:tcPr>
          <w:p w14:paraId="7BE14FAA" w14:textId="17D9178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03/11</w:t>
            </w:r>
          </w:p>
        </w:tc>
        <w:tc>
          <w:tcPr>
            <w:tcW w:w="460" w:type="pct"/>
            <w:shd w:val="clear" w:color="auto" w:fill="auto"/>
          </w:tcPr>
          <w:p w14:paraId="0DBA3282" w14:textId="7E68373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3B30618B" w14:textId="7F1BE48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331" w:type="pct"/>
            <w:shd w:val="clear" w:color="auto" w:fill="auto"/>
          </w:tcPr>
          <w:p w14:paraId="4A1AF3CD" w14:textId="6C1B8A2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886" w:type="pct"/>
            <w:shd w:val="clear" w:color="auto" w:fill="auto"/>
          </w:tcPr>
          <w:p w14:paraId="0707E54E" w14:textId="778EE18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54F48F0B" w14:textId="3F6F44F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45206B31" w14:textId="2AB5D63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07BD1A9C" w14:textId="1CE7694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7CB2840C" w14:textId="74BD865A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2D5AFD51" w14:textId="77777777" w:rsidTr="00B00BE3">
        <w:tc>
          <w:tcPr>
            <w:tcW w:w="312" w:type="pct"/>
            <w:shd w:val="clear" w:color="auto" w:fill="auto"/>
          </w:tcPr>
          <w:p w14:paraId="4FB059EC" w14:textId="25D81D30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3B768468" w14:textId="6EE482E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4CC2632C" w14:textId="4F7E577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58635D35" w14:textId="3CEE6D2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76FBAC5E" w14:textId="21DDA9B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3010847E" w14:textId="4FC393D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04B79072" w14:textId="1D0B5CD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B</w:t>
            </w:r>
          </w:p>
        </w:tc>
        <w:tc>
          <w:tcPr>
            <w:tcW w:w="980" w:type="pct"/>
            <w:shd w:val="clear" w:color="auto" w:fill="auto"/>
          </w:tcPr>
          <w:p w14:paraId="112D2182" w14:textId="57F5BE1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A16</w:t>
            </w:r>
          </w:p>
        </w:tc>
        <w:tc>
          <w:tcPr>
            <w:tcW w:w="901" w:type="pct"/>
            <w:shd w:val="clear" w:color="auto" w:fill="auto"/>
          </w:tcPr>
          <w:p w14:paraId="0B6B45A2" w14:textId="098A0FE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7462F1E6" w14:textId="77777777" w:rsidTr="00B00BE3">
        <w:tc>
          <w:tcPr>
            <w:tcW w:w="312" w:type="pct"/>
            <w:shd w:val="clear" w:color="auto" w:fill="auto"/>
          </w:tcPr>
          <w:p w14:paraId="16B4DF60" w14:textId="10902C4B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33EA1C46" w14:textId="05FFEEE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374B7E53" w14:textId="467CA32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663A0846" w14:textId="368AFDF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5B5C4244" w14:textId="0D3D791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7D670690" w14:textId="0A5B667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7473B6AC" w14:textId="6F758C8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C</w:t>
            </w:r>
          </w:p>
        </w:tc>
        <w:tc>
          <w:tcPr>
            <w:tcW w:w="980" w:type="pct"/>
            <w:shd w:val="clear" w:color="auto" w:fill="auto"/>
          </w:tcPr>
          <w:p w14:paraId="1633E823" w14:textId="0B9E3AC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A16</w:t>
            </w:r>
          </w:p>
        </w:tc>
        <w:tc>
          <w:tcPr>
            <w:tcW w:w="901" w:type="pct"/>
            <w:shd w:val="clear" w:color="auto" w:fill="auto"/>
          </w:tcPr>
          <w:p w14:paraId="605D3FBC" w14:textId="5042468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711DB6B5" w14:textId="77777777" w:rsidTr="00B00BE3">
        <w:tc>
          <w:tcPr>
            <w:tcW w:w="312" w:type="pct"/>
            <w:shd w:val="clear" w:color="auto" w:fill="auto"/>
          </w:tcPr>
          <w:p w14:paraId="12E70642" w14:textId="199784A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05/11</w:t>
            </w:r>
          </w:p>
        </w:tc>
        <w:tc>
          <w:tcPr>
            <w:tcW w:w="460" w:type="pct"/>
            <w:shd w:val="clear" w:color="auto" w:fill="auto"/>
          </w:tcPr>
          <w:p w14:paraId="43E7D5A3" w14:textId="64C8C09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2FFBA8E1" w14:textId="0490B34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648A9155" w14:textId="3E3B5A0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32F662AA" w14:textId="05F99C3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3133E61B" w14:textId="53EA52A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2F0F6530" w14:textId="5F72A43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C2</w:t>
            </w:r>
          </w:p>
        </w:tc>
        <w:tc>
          <w:tcPr>
            <w:tcW w:w="980" w:type="pct"/>
            <w:shd w:val="clear" w:color="auto" w:fill="auto"/>
          </w:tcPr>
          <w:p w14:paraId="7CA9B1EF" w14:textId="4C13BFD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151C1351" w14:textId="2CB40C87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52E25EE6" w14:textId="77777777" w:rsidTr="00B00BE3">
        <w:tc>
          <w:tcPr>
            <w:tcW w:w="312" w:type="pct"/>
            <w:shd w:val="clear" w:color="auto" w:fill="auto"/>
          </w:tcPr>
          <w:p w14:paraId="1BF72502" w14:textId="125153F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05/11</w:t>
            </w:r>
          </w:p>
        </w:tc>
        <w:tc>
          <w:tcPr>
            <w:tcW w:w="460" w:type="pct"/>
            <w:shd w:val="clear" w:color="auto" w:fill="auto"/>
          </w:tcPr>
          <w:p w14:paraId="73537CE3" w14:textId="550ED1B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64EB1563" w14:textId="348F5E8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31" w:type="pct"/>
            <w:shd w:val="clear" w:color="auto" w:fill="auto"/>
          </w:tcPr>
          <w:p w14:paraId="29A059CC" w14:textId="7B2A11B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07A1B0FE" w14:textId="17F7A8C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610FB77E" w14:textId="13128C6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32FF57F5" w14:textId="49A1D29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A</w:t>
            </w:r>
          </w:p>
        </w:tc>
        <w:tc>
          <w:tcPr>
            <w:tcW w:w="980" w:type="pct"/>
            <w:shd w:val="clear" w:color="auto" w:fill="auto"/>
          </w:tcPr>
          <w:p w14:paraId="08DE1D29" w14:textId="6017DB8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901" w:type="pct"/>
            <w:shd w:val="clear" w:color="auto" w:fill="auto"/>
          </w:tcPr>
          <w:p w14:paraId="4C11687D" w14:textId="0E4D44C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7ECF3320" w14:textId="77777777" w:rsidTr="00B00BE3">
        <w:tc>
          <w:tcPr>
            <w:tcW w:w="312" w:type="pct"/>
            <w:shd w:val="clear" w:color="auto" w:fill="auto"/>
          </w:tcPr>
          <w:p w14:paraId="515F6F13" w14:textId="45552AE3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05/11</w:t>
            </w:r>
          </w:p>
        </w:tc>
        <w:tc>
          <w:tcPr>
            <w:tcW w:w="460" w:type="pct"/>
            <w:shd w:val="clear" w:color="auto" w:fill="auto"/>
          </w:tcPr>
          <w:p w14:paraId="55351DB8" w14:textId="6F5B2C1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71C1F24F" w14:textId="17B66DB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3879B211" w14:textId="4C9B710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2FB10946" w14:textId="024BDCD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35BD86C4" w14:textId="33638F3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42E7D9DB" w14:textId="0D797DB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C1</w:t>
            </w:r>
          </w:p>
        </w:tc>
        <w:tc>
          <w:tcPr>
            <w:tcW w:w="980" w:type="pct"/>
            <w:shd w:val="clear" w:color="auto" w:fill="auto"/>
          </w:tcPr>
          <w:p w14:paraId="539D796E" w14:textId="08D9567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5B4846C1" w14:textId="14D7ADF0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38E9F718" w14:textId="77777777" w:rsidTr="00B00BE3">
        <w:tc>
          <w:tcPr>
            <w:tcW w:w="312" w:type="pct"/>
            <w:shd w:val="clear" w:color="auto" w:fill="auto"/>
          </w:tcPr>
          <w:p w14:paraId="6DE94ABC" w14:textId="31389054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05/11</w:t>
            </w:r>
          </w:p>
        </w:tc>
        <w:tc>
          <w:tcPr>
            <w:tcW w:w="460" w:type="pct"/>
            <w:shd w:val="clear" w:color="auto" w:fill="auto"/>
          </w:tcPr>
          <w:p w14:paraId="29E4EEBB" w14:textId="6205AC9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4EA74D15" w14:textId="0EBA56E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331" w:type="pct"/>
            <w:shd w:val="clear" w:color="auto" w:fill="auto"/>
          </w:tcPr>
          <w:p w14:paraId="0344ED9B" w14:textId="1DA3903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065C1806" w14:textId="26DF5FD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161240F4" w14:textId="626CDC9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55527F89" w14:textId="0556DDF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B</w:t>
            </w:r>
          </w:p>
        </w:tc>
        <w:tc>
          <w:tcPr>
            <w:tcW w:w="980" w:type="pct"/>
            <w:shd w:val="clear" w:color="auto" w:fill="auto"/>
          </w:tcPr>
          <w:p w14:paraId="58F3907C" w14:textId="708D985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901" w:type="pct"/>
            <w:shd w:val="clear" w:color="auto" w:fill="auto"/>
          </w:tcPr>
          <w:p w14:paraId="12FAC1D0" w14:textId="031AB62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20125D31" w14:textId="77777777" w:rsidTr="00B00BE3">
        <w:tc>
          <w:tcPr>
            <w:tcW w:w="312" w:type="pct"/>
            <w:shd w:val="clear" w:color="auto" w:fill="auto"/>
          </w:tcPr>
          <w:p w14:paraId="02B925D8" w14:textId="32CB8B0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06/11</w:t>
            </w:r>
          </w:p>
        </w:tc>
        <w:tc>
          <w:tcPr>
            <w:tcW w:w="460" w:type="pct"/>
            <w:shd w:val="clear" w:color="auto" w:fill="auto"/>
          </w:tcPr>
          <w:p w14:paraId="13ED85F2" w14:textId="45A16B9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1A384A6B" w14:textId="5CA9DE8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7C8BA982" w14:textId="7BCB4E0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14F2DABD" w14:textId="417DC3C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43BE3789" w14:textId="10CC83B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7365696B" w14:textId="10E67FF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148A283B" w14:textId="75C8EBB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01" w:type="pct"/>
            <w:shd w:val="clear" w:color="auto" w:fill="auto"/>
          </w:tcPr>
          <w:p w14:paraId="13362ABD" w14:textId="3806DCE3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B00BE3" w14:paraId="66ACAC93" w14:textId="77777777" w:rsidTr="00B00BE3">
        <w:tc>
          <w:tcPr>
            <w:tcW w:w="312" w:type="pct"/>
            <w:shd w:val="clear" w:color="auto" w:fill="auto"/>
          </w:tcPr>
          <w:p w14:paraId="7B8DF40B" w14:textId="7A54C668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06/11</w:t>
            </w:r>
          </w:p>
        </w:tc>
        <w:tc>
          <w:tcPr>
            <w:tcW w:w="460" w:type="pct"/>
            <w:shd w:val="clear" w:color="auto" w:fill="auto"/>
          </w:tcPr>
          <w:p w14:paraId="0FD842A2" w14:textId="214C6AB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76810568" w14:textId="0BA777F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4EB96EB3" w14:textId="32B1945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AD8B60C" w14:textId="6193EEF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26CCCF37" w14:textId="0343907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1A363731" w14:textId="520AD09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2CF00DD9" w14:textId="03F03D9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104FF668" w14:textId="3278B94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3F4611B7" w14:textId="77777777" w:rsidTr="00B00BE3">
        <w:tc>
          <w:tcPr>
            <w:tcW w:w="312" w:type="pct"/>
            <w:shd w:val="clear" w:color="auto" w:fill="auto"/>
          </w:tcPr>
          <w:p w14:paraId="09657778" w14:textId="5C69B62F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06/11</w:t>
            </w:r>
          </w:p>
        </w:tc>
        <w:tc>
          <w:tcPr>
            <w:tcW w:w="460" w:type="pct"/>
            <w:shd w:val="clear" w:color="auto" w:fill="auto"/>
          </w:tcPr>
          <w:p w14:paraId="14A4F7EF" w14:textId="5E7F028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17C84E4A" w14:textId="49913D5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7A7024C7" w14:textId="63EA872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B3FD377" w14:textId="374F892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1AA048BC" w14:textId="014DA0E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1213193C" w14:textId="1A22311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01BBCA79" w14:textId="2CC2B05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1" w:type="pct"/>
            <w:shd w:val="clear" w:color="auto" w:fill="auto"/>
          </w:tcPr>
          <w:p w14:paraId="1C5335DD" w14:textId="43F34B7D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5FAB4D57" w14:textId="77777777" w:rsidTr="00B00BE3">
        <w:tc>
          <w:tcPr>
            <w:tcW w:w="312" w:type="pct"/>
            <w:shd w:val="clear" w:color="auto" w:fill="auto"/>
          </w:tcPr>
          <w:p w14:paraId="7E226D52" w14:textId="67A3C8BF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06/11</w:t>
            </w:r>
          </w:p>
        </w:tc>
        <w:tc>
          <w:tcPr>
            <w:tcW w:w="460" w:type="pct"/>
            <w:shd w:val="clear" w:color="auto" w:fill="auto"/>
          </w:tcPr>
          <w:p w14:paraId="09C8ECD0" w14:textId="115930B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7C318B26" w14:textId="25AF84F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13B43BBA" w14:textId="598D14C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0463F90F" w14:textId="14630BB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0A56678E" w14:textId="36C4EA6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2FCF616B" w14:textId="3B62695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41D90D81" w14:textId="496FC6E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WZPB_e-learning11</w:t>
            </w:r>
          </w:p>
        </w:tc>
        <w:tc>
          <w:tcPr>
            <w:tcW w:w="901" w:type="pct"/>
            <w:shd w:val="clear" w:color="auto" w:fill="auto"/>
          </w:tcPr>
          <w:p w14:paraId="3EE7DA37" w14:textId="602DA03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14853BB2" w14:textId="77777777" w:rsidTr="00B00BE3">
        <w:tc>
          <w:tcPr>
            <w:tcW w:w="312" w:type="pct"/>
            <w:shd w:val="clear" w:color="auto" w:fill="auto"/>
          </w:tcPr>
          <w:p w14:paraId="49C2E8E2" w14:textId="51696A0D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556CFD9E" w14:textId="5416546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514A763B" w14:textId="77B0F1E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30A69B7D" w14:textId="5A3CCF6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02A7CD07" w14:textId="69EDB44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7A712502" w14:textId="5F2AE0E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61A5C905" w14:textId="0B033CE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A1</w:t>
            </w:r>
          </w:p>
        </w:tc>
        <w:tc>
          <w:tcPr>
            <w:tcW w:w="980" w:type="pct"/>
            <w:shd w:val="clear" w:color="auto" w:fill="auto"/>
          </w:tcPr>
          <w:p w14:paraId="301DA8FF" w14:textId="1644909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7CE912DA" w14:textId="5F6A9696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583B04BD" w14:textId="77777777" w:rsidTr="00B00BE3">
        <w:tc>
          <w:tcPr>
            <w:tcW w:w="312" w:type="pct"/>
            <w:shd w:val="clear" w:color="auto" w:fill="auto"/>
          </w:tcPr>
          <w:p w14:paraId="564FD0F0" w14:textId="171FF420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4F0F66A5" w14:textId="3FE53E3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1CE1B185" w14:textId="5890FF4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31" w:type="pct"/>
            <w:shd w:val="clear" w:color="auto" w:fill="auto"/>
          </w:tcPr>
          <w:p w14:paraId="1963EC2C" w14:textId="4D9F0AB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296817F2" w14:textId="696AA48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196B6F17" w14:textId="3B35F88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49918678" w14:textId="208B283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C</w:t>
            </w:r>
          </w:p>
        </w:tc>
        <w:tc>
          <w:tcPr>
            <w:tcW w:w="980" w:type="pct"/>
            <w:shd w:val="clear" w:color="auto" w:fill="auto"/>
          </w:tcPr>
          <w:p w14:paraId="6EE07D83" w14:textId="15924DB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A17</w:t>
            </w:r>
          </w:p>
        </w:tc>
        <w:tc>
          <w:tcPr>
            <w:tcW w:w="901" w:type="pct"/>
            <w:shd w:val="clear" w:color="auto" w:fill="auto"/>
          </w:tcPr>
          <w:p w14:paraId="353BF537" w14:textId="28BB9AB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416E4E3F" w14:textId="77777777" w:rsidTr="00B00BE3">
        <w:tc>
          <w:tcPr>
            <w:tcW w:w="312" w:type="pct"/>
            <w:shd w:val="clear" w:color="auto" w:fill="auto"/>
          </w:tcPr>
          <w:p w14:paraId="6B31A49E" w14:textId="402ABA9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6A85390F" w14:textId="42450C7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13EAD170" w14:textId="6DFC3AB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32717920" w14:textId="0065B0F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46408662" w14:textId="58429A9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34703B90" w14:textId="0E3283A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50A9D49C" w14:textId="42F1873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A2</w:t>
            </w:r>
          </w:p>
        </w:tc>
        <w:tc>
          <w:tcPr>
            <w:tcW w:w="980" w:type="pct"/>
            <w:shd w:val="clear" w:color="auto" w:fill="auto"/>
          </w:tcPr>
          <w:p w14:paraId="1E4E4196" w14:textId="46DE2CB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3B36D3F6" w14:textId="546738FC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2CCAFB7B" w14:textId="77777777" w:rsidTr="00B00BE3">
        <w:tc>
          <w:tcPr>
            <w:tcW w:w="312" w:type="pct"/>
            <w:shd w:val="clear" w:color="auto" w:fill="auto"/>
          </w:tcPr>
          <w:p w14:paraId="3FBCA479" w14:textId="1701EBB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lastRenderedPageBreak/>
              <w:t>12/11</w:t>
            </w:r>
          </w:p>
        </w:tc>
        <w:tc>
          <w:tcPr>
            <w:tcW w:w="460" w:type="pct"/>
            <w:shd w:val="clear" w:color="auto" w:fill="auto"/>
          </w:tcPr>
          <w:p w14:paraId="42FE8AC7" w14:textId="3FBCD95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3A1EBF72" w14:textId="4AE9F2B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48A3595F" w14:textId="0C10F46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3DA86D00" w14:textId="017BF2E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016A6A87" w14:textId="0B231EB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6A856221" w14:textId="5D5E9AF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B2</w:t>
            </w:r>
          </w:p>
        </w:tc>
        <w:tc>
          <w:tcPr>
            <w:tcW w:w="980" w:type="pct"/>
            <w:shd w:val="clear" w:color="auto" w:fill="auto"/>
          </w:tcPr>
          <w:p w14:paraId="1A1288D3" w14:textId="116CC3F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5417B6C1" w14:textId="14A60FF4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343F6B27" w14:textId="77777777" w:rsidTr="00B00BE3">
        <w:tc>
          <w:tcPr>
            <w:tcW w:w="312" w:type="pct"/>
            <w:shd w:val="clear" w:color="auto" w:fill="auto"/>
          </w:tcPr>
          <w:p w14:paraId="021E70B5" w14:textId="41BED2D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12/11</w:t>
            </w:r>
          </w:p>
        </w:tc>
        <w:tc>
          <w:tcPr>
            <w:tcW w:w="460" w:type="pct"/>
            <w:shd w:val="clear" w:color="auto" w:fill="auto"/>
          </w:tcPr>
          <w:p w14:paraId="64D68D1E" w14:textId="50AB5BB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15F0AF0A" w14:textId="58EA84F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31" w:type="pct"/>
            <w:shd w:val="clear" w:color="auto" w:fill="auto"/>
          </w:tcPr>
          <w:p w14:paraId="4D77D5C5" w14:textId="37FC2A3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0950B6D1" w14:textId="5FEC26B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78823801" w14:textId="0196372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36AB7487" w14:textId="7ACF035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C</w:t>
            </w:r>
          </w:p>
        </w:tc>
        <w:tc>
          <w:tcPr>
            <w:tcW w:w="980" w:type="pct"/>
            <w:shd w:val="clear" w:color="auto" w:fill="auto"/>
          </w:tcPr>
          <w:p w14:paraId="6AA223C0" w14:textId="72BF626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A16</w:t>
            </w:r>
          </w:p>
        </w:tc>
        <w:tc>
          <w:tcPr>
            <w:tcW w:w="901" w:type="pct"/>
            <w:shd w:val="clear" w:color="auto" w:fill="auto"/>
          </w:tcPr>
          <w:p w14:paraId="69426C3E" w14:textId="332F6B0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70261C11" w14:textId="77777777" w:rsidTr="00B00BE3">
        <w:tc>
          <w:tcPr>
            <w:tcW w:w="312" w:type="pct"/>
            <w:shd w:val="clear" w:color="auto" w:fill="auto"/>
          </w:tcPr>
          <w:p w14:paraId="7FFE8ED5" w14:textId="3D29C263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12/11</w:t>
            </w:r>
          </w:p>
        </w:tc>
        <w:tc>
          <w:tcPr>
            <w:tcW w:w="460" w:type="pct"/>
            <w:shd w:val="clear" w:color="auto" w:fill="auto"/>
          </w:tcPr>
          <w:p w14:paraId="63BA6F26" w14:textId="0613177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0246E2B2" w14:textId="2577553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74736AA0" w14:textId="6E0C1E6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0ACE8387" w14:textId="61F73AF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2F987EC7" w14:textId="649D348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08445CA2" w14:textId="7DF5C88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B1</w:t>
            </w:r>
          </w:p>
        </w:tc>
        <w:tc>
          <w:tcPr>
            <w:tcW w:w="980" w:type="pct"/>
            <w:shd w:val="clear" w:color="auto" w:fill="auto"/>
          </w:tcPr>
          <w:p w14:paraId="41A25924" w14:textId="591A016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0C428CF4" w14:textId="55B4FF6C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6075B681" w14:textId="77777777" w:rsidTr="00B00BE3">
        <w:tc>
          <w:tcPr>
            <w:tcW w:w="312" w:type="pct"/>
            <w:shd w:val="clear" w:color="auto" w:fill="auto"/>
          </w:tcPr>
          <w:p w14:paraId="010FB78F" w14:textId="1BB7A9C1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13/11</w:t>
            </w:r>
          </w:p>
        </w:tc>
        <w:tc>
          <w:tcPr>
            <w:tcW w:w="460" w:type="pct"/>
            <w:shd w:val="clear" w:color="auto" w:fill="auto"/>
          </w:tcPr>
          <w:p w14:paraId="53019455" w14:textId="6FF80A9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7EA4613C" w14:textId="19BADC2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033336BB" w14:textId="309DB9D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5EC76831" w14:textId="2DEF1A8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22F50BDA" w14:textId="48D8F04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2DD471D4" w14:textId="4586A1B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4A1F9E5E" w14:textId="58F6E61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3A0B5983" w14:textId="12E5B67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B00BE3" w14:paraId="2D04417F" w14:textId="77777777" w:rsidTr="00B00BE3">
        <w:tc>
          <w:tcPr>
            <w:tcW w:w="312" w:type="pct"/>
            <w:shd w:val="clear" w:color="auto" w:fill="auto"/>
          </w:tcPr>
          <w:p w14:paraId="1EE74A62" w14:textId="11955F8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13/11</w:t>
            </w:r>
          </w:p>
        </w:tc>
        <w:tc>
          <w:tcPr>
            <w:tcW w:w="460" w:type="pct"/>
            <w:shd w:val="clear" w:color="auto" w:fill="auto"/>
          </w:tcPr>
          <w:p w14:paraId="2A1D4B13" w14:textId="2A7E7A4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40D5D797" w14:textId="51261DD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66BCA4D4" w14:textId="3E54448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6E0C4536" w14:textId="41D502E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67C80D8B" w14:textId="23DDED7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00BC811D" w14:textId="13EB4D3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5AB1F36D" w14:textId="44FD004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77D477C9" w14:textId="3901905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B00BE3" w14:paraId="619377AA" w14:textId="77777777" w:rsidTr="00B00BE3">
        <w:tc>
          <w:tcPr>
            <w:tcW w:w="312" w:type="pct"/>
            <w:shd w:val="clear" w:color="auto" w:fill="auto"/>
          </w:tcPr>
          <w:p w14:paraId="17517922" w14:textId="0C0A676B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13/11</w:t>
            </w:r>
          </w:p>
        </w:tc>
        <w:tc>
          <w:tcPr>
            <w:tcW w:w="460" w:type="pct"/>
            <w:shd w:val="clear" w:color="auto" w:fill="auto"/>
          </w:tcPr>
          <w:p w14:paraId="2BA0D895" w14:textId="062E2E3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54A18DB1" w14:textId="34B0C71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54C596AB" w14:textId="7CD334B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B31F005" w14:textId="4D995AF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05D1B7C0" w14:textId="0F44A34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5983029C" w14:textId="5739C9C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12080DEA" w14:textId="5EFF3E2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5A0A8B6B" w14:textId="010003A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54DF1949" w14:textId="77777777" w:rsidTr="00B00BE3">
        <w:tc>
          <w:tcPr>
            <w:tcW w:w="312" w:type="pct"/>
            <w:shd w:val="clear" w:color="auto" w:fill="auto"/>
          </w:tcPr>
          <w:p w14:paraId="71628EE5" w14:textId="789830CB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13/11</w:t>
            </w:r>
          </w:p>
        </w:tc>
        <w:tc>
          <w:tcPr>
            <w:tcW w:w="460" w:type="pct"/>
            <w:shd w:val="clear" w:color="auto" w:fill="auto"/>
          </w:tcPr>
          <w:p w14:paraId="6D10D4BC" w14:textId="0194DEE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39BE1FB7" w14:textId="4736F17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4DD38D37" w14:textId="21D9737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47DD59BC" w14:textId="2E3055E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11C86A93" w14:textId="0F5B7FE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50AD44BF" w14:textId="4447126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223327D5" w14:textId="759A679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01" w:type="pct"/>
            <w:shd w:val="clear" w:color="auto" w:fill="auto"/>
          </w:tcPr>
          <w:p w14:paraId="1F8BE50E" w14:textId="3F85DC95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B00BE3" w14:paraId="72ABFF59" w14:textId="77777777" w:rsidTr="00B00BE3">
        <w:tc>
          <w:tcPr>
            <w:tcW w:w="312" w:type="pct"/>
            <w:shd w:val="clear" w:color="auto" w:fill="auto"/>
          </w:tcPr>
          <w:p w14:paraId="0DD9DF23" w14:textId="0D6C255C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14/11</w:t>
            </w:r>
          </w:p>
        </w:tc>
        <w:tc>
          <w:tcPr>
            <w:tcW w:w="460" w:type="pct"/>
            <w:shd w:val="clear" w:color="auto" w:fill="auto"/>
          </w:tcPr>
          <w:p w14:paraId="7A51FE7A" w14:textId="08E1FD1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369C9A70" w14:textId="60B7E7F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30DD87F1" w14:textId="0A4B1C4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3DB4E671" w14:textId="7E882A4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FF9583D" w14:textId="48C9D96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7BBAF82B" w14:textId="02A5291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B1</w:t>
            </w:r>
          </w:p>
        </w:tc>
        <w:tc>
          <w:tcPr>
            <w:tcW w:w="980" w:type="pct"/>
            <w:shd w:val="clear" w:color="auto" w:fill="auto"/>
          </w:tcPr>
          <w:p w14:paraId="4ECF8BEC" w14:textId="152642C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0B37B1C8" w14:textId="77DD9E72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7340C3FE" w14:textId="77777777" w:rsidTr="00B00BE3">
        <w:tc>
          <w:tcPr>
            <w:tcW w:w="312" w:type="pct"/>
            <w:shd w:val="clear" w:color="auto" w:fill="auto"/>
          </w:tcPr>
          <w:p w14:paraId="4B6FF44A" w14:textId="0C146272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14/11</w:t>
            </w:r>
          </w:p>
        </w:tc>
        <w:tc>
          <w:tcPr>
            <w:tcW w:w="460" w:type="pct"/>
            <w:shd w:val="clear" w:color="auto" w:fill="auto"/>
          </w:tcPr>
          <w:p w14:paraId="20FB9792" w14:textId="0511599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6EF289F6" w14:textId="05A7268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69A39EF9" w14:textId="787E3B7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451692FE" w14:textId="1DBB70E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0E1200A1" w14:textId="3AE7751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63AED89C" w14:textId="5C8389A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B2</w:t>
            </w:r>
          </w:p>
        </w:tc>
        <w:tc>
          <w:tcPr>
            <w:tcW w:w="980" w:type="pct"/>
            <w:shd w:val="clear" w:color="auto" w:fill="auto"/>
          </w:tcPr>
          <w:p w14:paraId="45B8B462" w14:textId="3D45DD5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59ECFA07" w14:textId="3C49E3A5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6DD7BAC7" w14:textId="77777777" w:rsidTr="00B00BE3">
        <w:tc>
          <w:tcPr>
            <w:tcW w:w="312" w:type="pct"/>
            <w:shd w:val="clear" w:color="auto" w:fill="auto"/>
          </w:tcPr>
          <w:p w14:paraId="16ABE53B" w14:textId="79AF06E2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17/11</w:t>
            </w:r>
          </w:p>
        </w:tc>
        <w:tc>
          <w:tcPr>
            <w:tcW w:w="460" w:type="pct"/>
            <w:shd w:val="clear" w:color="auto" w:fill="auto"/>
          </w:tcPr>
          <w:p w14:paraId="5B85C8F2" w14:textId="4AA7F30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367AD4D1" w14:textId="282429B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214314CB" w14:textId="0E6226B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2581726F" w14:textId="6673A89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720FD91F" w14:textId="7E16D96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6509816E" w14:textId="4DA03C7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38B74CE0" w14:textId="173D2DB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01" w:type="pct"/>
            <w:shd w:val="clear" w:color="auto" w:fill="auto"/>
          </w:tcPr>
          <w:p w14:paraId="6B0D0723" w14:textId="210EFEE6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6D0BA441" w14:textId="77777777" w:rsidTr="00B00BE3">
        <w:tc>
          <w:tcPr>
            <w:tcW w:w="312" w:type="pct"/>
            <w:shd w:val="clear" w:color="auto" w:fill="auto"/>
          </w:tcPr>
          <w:p w14:paraId="0825683F" w14:textId="5755935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17/11</w:t>
            </w:r>
          </w:p>
        </w:tc>
        <w:tc>
          <w:tcPr>
            <w:tcW w:w="460" w:type="pct"/>
            <w:shd w:val="clear" w:color="auto" w:fill="auto"/>
          </w:tcPr>
          <w:p w14:paraId="1E1CE76B" w14:textId="0902965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55E6C5FE" w14:textId="434EA61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11467E1D" w14:textId="3B462DA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5860D408" w14:textId="0E511D3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15B32B46" w14:textId="58DB2C8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158FD348" w14:textId="6B4958C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49A92322" w14:textId="77DF49D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01" w:type="pct"/>
            <w:shd w:val="clear" w:color="auto" w:fill="auto"/>
          </w:tcPr>
          <w:p w14:paraId="78B5AF1B" w14:textId="4C20BA03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730AB219" w14:textId="77777777" w:rsidTr="00B00BE3">
        <w:tc>
          <w:tcPr>
            <w:tcW w:w="312" w:type="pct"/>
            <w:shd w:val="clear" w:color="auto" w:fill="auto"/>
          </w:tcPr>
          <w:p w14:paraId="72A93EC8" w14:textId="1E8CD724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18/11</w:t>
            </w:r>
          </w:p>
        </w:tc>
        <w:tc>
          <w:tcPr>
            <w:tcW w:w="460" w:type="pct"/>
            <w:shd w:val="clear" w:color="auto" w:fill="auto"/>
          </w:tcPr>
          <w:p w14:paraId="61DA7185" w14:textId="1C262F9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1441E6B1" w14:textId="7FFC471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3F3BD2F1" w14:textId="0C40F12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75183BB1" w14:textId="327092A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3DB6F4D4" w14:textId="23B5F11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2EDB48DA" w14:textId="15EE1D6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A</w:t>
            </w:r>
          </w:p>
        </w:tc>
        <w:tc>
          <w:tcPr>
            <w:tcW w:w="980" w:type="pct"/>
            <w:shd w:val="clear" w:color="auto" w:fill="auto"/>
          </w:tcPr>
          <w:p w14:paraId="2D8692E3" w14:textId="6AEBA8E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B25/B27</w:t>
            </w:r>
          </w:p>
        </w:tc>
        <w:tc>
          <w:tcPr>
            <w:tcW w:w="901" w:type="pct"/>
            <w:shd w:val="clear" w:color="auto" w:fill="auto"/>
          </w:tcPr>
          <w:p w14:paraId="1EBDD114" w14:textId="6DBC6D2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2F15AB26" w14:textId="77777777" w:rsidTr="00B00BE3">
        <w:tc>
          <w:tcPr>
            <w:tcW w:w="312" w:type="pct"/>
            <w:shd w:val="clear" w:color="auto" w:fill="auto"/>
          </w:tcPr>
          <w:p w14:paraId="7C5F4E02" w14:textId="70B36D84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19/11</w:t>
            </w:r>
          </w:p>
        </w:tc>
        <w:tc>
          <w:tcPr>
            <w:tcW w:w="460" w:type="pct"/>
            <w:shd w:val="clear" w:color="auto" w:fill="auto"/>
          </w:tcPr>
          <w:p w14:paraId="6F409657" w14:textId="2E7D5BC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1BD46BF0" w14:textId="1A36169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3F3D920E" w14:textId="280D750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381901F2" w14:textId="274F3CA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326C791B" w14:textId="25D775F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066ED2A2" w14:textId="55D64D2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A</w:t>
            </w:r>
          </w:p>
        </w:tc>
        <w:tc>
          <w:tcPr>
            <w:tcW w:w="980" w:type="pct"/>
            <w:shd w:val="clear" w:color="auto" w:fill="auto"/>
          </w:tcPr>
          <w:p w14:paraId="649351D0" w14:textId="195A3CF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901" w:type="pct"/>
            <w:shd w:val="clear" w:color="auto" w:fill="auto"/>
          </w:tcPr>
          <w:p w14:paraId="02B684EA" w14:textId="35E09B6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72631E45" w14:textId="77777777" w:rsidTr="00B00BE3">
        <w:tc>
          <w:tcPr>
            <w:tcW w:w="312" w:type="pct"/>
            <w:shd w:val="clear" w:color="auto" w:fill="auto"/>
          </w:tcPr>
          <w:p w14:paraId="6D5395BD" w14:textId="04B5AA10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19/11</w:t>
            </w:r>
          </w:p>
        </w:tc>
        <w:tc>
          <w:tcPr>
            <w:tcW w:w="460" w:type="pct"/>
            <w:shd w:val="clear" w:color="auto" w:fill="auto"/>
          </w:tcPr>
          <w:p w14:paraId="3AA468B3" w14:textId="4849E8C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50516A60" w14:textId="5673E04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5E6ACC6D" w14:textId="366FD04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42314C7C" w14:textId="7A96B88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7850178C" w14:textId="03328A8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33A44248" w14:textId="44F95BB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C2</w:t>
            </w:r>
          </w:p>
        </w:tc>
        <w:tc>
          <w:tcPr>
            <w:tcW w:w="980" w:type="pct"/>
            <w:shd w:val="clear" w:color="auto" w:fill="auto"/>
          </w:tcPr>
          <w:p w14:paraId="3F8F97B4" w14:textId="2D418E2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02BB9C2D" w14:textId="46F71787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21DA5F26" w14:textId="77777777" w:rsidTr="00B00BE3">
        <w:tc>
          <w:tcPr>
            <w:tcW w:w="312" w:type="pct"/>
            <w:shd w:val="clear" w:color="auto" w:fill="auto"/>
          </w:tcPr>
          <w:p w14:paraId="5F8D388D" w14:textId="104E7A13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19/11</w:t>
            </w:r>
          </w:p>
        </w:tc>
        <w:tc>
          <w:tcPr>
            <w:tcW w:w="460" w:type="pct"/>
            <w:shd w:val="clear" w:color="auto" w:fill="auto"/>
          </w:tcPr>
          <w:p w14:paraId="47BF50F7" w14:textId="2DADF13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1191E21C" w14:textId="050A807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249BFF80" w14:textId="7EEE969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0FA5953D" w14:textId="2213FE6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E5B006D" w14:textId="74130C9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642C496F" w14:textId="19D68A3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C1</w:t>
            </w:r>
          </w:p>
        </w:tc>
        <w:tc>
          <w:tcPr>
            <w:tcW w:w="980" w:type="pct"/>
            <w:shd w:val="clear" w:color="auto" w:fill="auto"/>
          </w:tcPr>
          <w:p w14:paraId="120A207D" w14:textId="5680608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298D03E0" w14:textId="1603F602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20A631AC" w14:textId="77777777" w:rsidTr="00B00BE3">
        <w:tc>
          <w:tcPr>
            <w:tcW w:w="312" w:type="pct"/>
            <w:shd w:val="clear" w:color="auto" w:fill="auto"/>
          </w:tcPr>
          <w:p w14:paraId="5181062D" w14:textId="310171D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20/11</w:t>
            </w:r>
          </w:p>
        </w:tc>
        <w:tc>
          <w:tcPr>
            <w:tcW w:w="460" w:type="pct"/>
            <w:shd w:val="clear" w:color="auto" w:fill="auto"/>
          </w:tcPr>
          <w:p w14:paraId="5DD6D03A" w14:textId="1F78E0A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14FF1FC8" w14:textId="7B50470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1A7305EA" w14:textId="51C2C7B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49B695B5" w14:textId="38758DF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7C9A2754" w14:textId="10D4946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40E3B4E8" w14:textId="464CF79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7A9FF7A1" w14:textId="11C28DE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65EBC30A" w14:textId="6FCBC0E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B00BE3" w14:paraId="3ADD9790" w14:textId="77777777" w:rsidTr="00B00BE3">
        <w:tc>
          <w:tcPr>
            <w:tcW w:w="312" w:type="pct"/>
            <w:shd w:val="clear" w:color="auto" w:fill="auto"/>
          </w:tcPr>
          <w:p w14:paraId="22CC6190" w14:textId="76B3FE6F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20/11</w:t>
            </w:r>
          </w:p>
        </w:tc>
        <w:tc>
          <w:tcPr>
            <w:tcW w:w="460" w:type="pct"/>
            <w:shd w:val="clear" w:color="auto" w:fill="auto"/>
          </w:tcPr>
          <w:p w14:paraId="15C78F22" w14:textId="7234E23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23CAB936" w14:textId="71D7DFA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33300663" w14:textId="01ABEB0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5471DF87" w14:textId="3B63370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2F991689" w14:textId="684364E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1F024D1B" w14:textId="7C82124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3654B54A" w14:textId="2505433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01" w:type="pct"/>
            <w:shd w:val="clear" w:color="auto" w:fill="auto"/>
          </w:tcPr>
          <w:p w14:paraId="6ABB9F5D" w14:textId="55F102E0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B00BE3" w14:paraId="08469B5D" w14:textId="77777777" w:rsidTr="00B00BE3">
        <w:tc>
          <w:tcPr>
            <w:tcW w:w="312" w:type="pct"/>
            <w:shd w:val="clear" w:color="auto" w:fill="auto"/>
          </w:tcPr>
          <w:p w14:paraId="620C54EA" w14:textId="1A08406A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20/11</w:t>
            </w:r>
          </w:p>
        </w:tc>
        <w:tc>
          <w:tcPr>
            <w:tcW w:w="460" w:type="pct"/>
            <w:shd w:val="clear" w:color="auto" w:fill="auto"/>
          </w:tcPr>
          <w:p w14:paraId="0E227A8A" w14:textId="499BF1B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5BC3B854" w14:textId="7E94865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7E835131" w14:textId="22F3A74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0ECECD79" w14:textId="7865349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2EAD5A6C" w14:textId="5DA08BD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4B72B54E" w14:textId="73213CB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0AA24389" w14:textId="5D2376F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0E059C37" w14:textId="349717ED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09B8B52D" w14:textId="77777777" w:rsidTr="00B00BE3">
        <w:tc>
          <w:tcPr>
            <w:tcW w:w="312" w:type="pct"/>
            <w:shd w:val="clear" w:color="auto" w:fill="auto"/>
          </w:tcPr>
          <w:p w14:paraId="17C2E6CD" w14:textId="237DBC2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20/11</w:t>
            </w:r>
          </w:p>
        </w:tc>
        <w:tc>
          <w:tcPr>
            <w:tcW w:w="460" w:type="pct"/>
            <w:shd w:val="clear" w:color="auto" w:fill="auto"/>
          </w:tcPr>
          <w:p w14:paraId="2B1CF9CD" w14:textId="29A83B4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11A7F136" w14:textId="35F7BA9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72DD5FE2" w14:textId="7BBED10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1B454F1" w14:textId="6265078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6E2B747E" w14:textId="58DDA85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142108E7" w14:textId="4A8F1E1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525F3499" w14:textId="6F81489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2971B1A4" w14:textId="4DC9CD1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26DBDB2B" w14:textId="77777777" w:rsidTr="00B00BE3">
        <w:tc>
          <w:tcPr>
            <w:tcW w:w="312" w:type="pct"/>
            <w:shd w:val="clear" w:color="auto" w:fill="auto"/>
          </w:tcPr>
          <w:p w14:paraId="0E0B3599" w14:textId="51CD290B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21/11</w:t>
            </w:r>
          </w:p>
        </w:tc>
        <w:tc>
          <w:tcPr>
            <w:tcW w:w="460" w:type="pct"/>
            <w:shd w:val="clear" w:color="auto" w:fill="auto"/>
          </w:tcPr>
          <w:p w14:paraId="5F13F58A" w14:textId="46AC6E5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1BBF8980" w14:textId="601246F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31" w:type="pct"/>
            <w:shd w:val="clear" w:color="auto" w:fill="auto"/>
          </w:tcPr>
          <w:p w14:paraId="1E0AA93A" w14:textId="383A3F0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1A0AD29D" w14:textId="2D902D8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2C3EA1E2" w14:textId="0F2F934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79D53490" w14:textId="2F31A83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A</w:t>
            </w:r>
          </w:p>
        </w:tc>
        <w:tc>
          <w:tcPr>
            <w:tcW w:w="980" w:type="pct"/>
            <w:shd w:val="clear" w:color="auto" w:fill="auto"/>
          </w:tcPr>
          <w:p w14:paraId="034E73E0" w14:textId="1F1014C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901" w:type="pct"/>
            <w:shd w:val="clear" w:color="auto" w:fill="auto"/>
          </w:tcPr>
          <w:p w14:paraId="73BFF9B7" w14:textId="46F9463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759392E0" w14:textId="77777777" w:rsidTr="00B00BE3">
        <w:tc>
          <w:tcPr>
            <w:tcW w:w="312" w:type="pct"/>
            <w:shd w:val="clear" w:color="auto" w:fill="auto"/>
          </w:tcPr>
          <w:p w14:paraId="5B73CA93" w14:textId="6406BF55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21/11</w:t>
            </w:r>
          </w:p>
        </w:tc>
        <w:tc>
          <w:tcPr>
            <w:tcW w:w="460" w:type="pct"/>
            <w:shd w:val="clear" w:color="auto" w:fill="auto"/>
          </w:tcPr>
          <w:p w14:paraId="042F4DF6" w14:textId="71E7118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25CE80B4" w14:textId="4898F06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331" w:type="pct"/>
            <w:shd w:val="clear" w:color="auto" w:fill="auto"/>
          </w:tcPr>
          <w:p w14:paraId="7E2C44EA" w14:textId="2E4AFF9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886" w:type="pct"/>
            <w:shd w:val="clear" w:color="auto" w:fill="auto"/>
          </w:tcPr>
          <w:p w14:paraId="035CC8D0" w14:textId="0E3B7CA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19907429" w14:textId="1B2ABD4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55C4FCE5" w14:textId="51AB609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B</w:t>
            </w:r>
          </w:p>
        </w:tc>
        <w:tc>
          <w:tcPr>
            <w:tcW w:w="980" w:type="pct"/>
            <w:shd w:val="clear" w:color="auto" w:fill="auto"/>
          </w:tcPr>
          <w:p w14:paraId="0126B948" w14:textId="36A59C5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901" w:type="pct"/>
            <w:shd w:val="clear" w:color="auto" w:fill="auto"/>
          </w:tcPr>
          <w:p w14:paraId="459EBBB3" w14:textId="0A6B3F0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1AE6A4E5" w14:textId="77777777" w:rsidTr="00B00BE3">
        <w:tc>
          <w:tcPr>
            <w:tcW w:w="312" w:type="pct"/>
            <w:shd w:val="clear" w:color="auto" w:fill="auto"/>
          </w:tcPr>
          <w:p w14:paraId="3976804E" w14:textId="4F5E84DA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21/11</w:t>
            </w:r>
          </w:p>
        </w:tc>
        <w:tc>
          <w:tcPr>
            <w:tcW w:w="460" w:type="pct"/>
            <w:shd w:val="clear" w:color="auto" w:fill="auto"/>
          </w:tcPr>
          <w:p w14:paraId="1224FD97" w14:textId="781B82B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302147BF" w14:textId="5271EF4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331" w:type="pct"/>
            <w:shd w:val="clear" w:color="auto" w:fill="auto"/>
          </w:tcPr>
          <w:p w14:paraId="07CA4594" w14:textId="77F495E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75DBF469" w14:textId="7D27EAC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123C6273" w14:textId="7F67AEA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31998475" w14:textId="47A5654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C</w:t>
            </w:r>
          </w:p>
        </w:tc>
        <w:tc>
          <w:tcPr>
            <w:tcW w:w="980" w:type="pct"/>
            <w:shd w:val="clear" w:color="auto" w:fill="auto"/>
          </w:tcPr>
          <w:p w14:paraId="697B5C8F" w14:textId="2F2B892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A16</w:t>
            </w:r>
          </w:p>
        </w:tc>
        <w:tc>
          <w:tcPr>
            <w:tcW w:w="901" w:type="pct"/>
            <w:shd w:val="clear" w:color="auto" w:fill="auto"/>
          </w:tcPr>
          <w:p w14:paraId="3C9AD4E8" w14:textId="3439324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:rsidRPr="00B00BE3" w14:paraId="66F313C7" w14:textId="77777777" w:rsidTr="00B00BE3">
        <w:tc>
          <w:tcPr>
            <w:tcW w:w="312" w:type="pct"/>
            <w:shd w:val="clear" w:color="auto" w:fill="auto"/>
          </w:tcPr>
          <w:p w14:paraId="1D50AC27" w14:textId="114B6FFE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25/11</w:t>
            </w:r>
          </w:p>
        </w:tc>
        <w:tc>
          <w:tcPr>
            <w:tcW w:w="460" w:type="pct"/>
            <w:shd w:val="clear" w:color="auto" w:fill="auto"/>
          </w:tcPr>
          <w:p w14:paraId="3AE9082B" w14:textId="161429B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18EB35B6" w14:textId="1E90D4B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127843AA" w14:textId="353CCFF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2AC87B3E" w14:textId="7902F0A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Immunologia</w:t>
            </w:r>
          </w:p>
        </w:tc>
        <w:tc>
          <w:tcPr>
            <w:tcW w:w="394" w:type="pct"/>
            <w:shd w:val="clear" w:color="auto" w:fill="auto"/>
          </w:tcPr>
          <w:p w14:paraId="682CD2FC" w14:textId="00D6F9C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1AA7091B" w14:textId="523A241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15151871" w14:textId="1B87281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01" w:type="pct"/>
            <w:shd w:val="clear" w:color="auto" w:fill="auto"/>
          </w:tcPr>
          <w:p w14:paraId="65577367" w14:textId="2B193C2B" w:rsidR="00B00BE3" w:rsidRPr="00B00BE3" w:rsidRDefault="00B00BE3">
            <w:pPr>
              <w:rPr>
                <w:sz w:val="16"/>
                <w:lang w:val="en-US"/>
              </w:rPr>
            </w:pPr>
            <w:r w:rsidRPr="00B00BE3">
              <w:rPr>
                <w:sz w:val="16"/>
                <w:lang w:val="en-US"/>
              </w:rPr>
              <w:t>dr hab. n. med. Brygida Adamek</w:t>
            </w:r>
          </w:p>
        </w:tc>
      </w:tr>
      <w:tr w:rsidR="00B00BE3" w:rsidRPr="00B00BE3" w14:paraId="5660F332" w14:textId="77777777" w:rsidTr="00B00BE3">
        <w:tc>
          <w:tcPr>
            <w:tcW w:w="312" w:type="pct"/>
            <w:shd w:val="clear" w:color="auto" w:fill="auto"/>
          </w:tcPr>
          <w:p w14:paraId="164A9F93" w14:textId="0225FA3E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25/11</w:t>
            </w:r>
          </w:p>
        </w:tc>
        <w:tc>
          <w:tcPr>
            <w:tcW w:w="460" w:type="pct"/>
            <w:shd w:val="clear" w:color="auto" w:fill="auto"/>
          </w:tcPr>
          <w:p w14:paraId="47D87B8E" w14:textId="05FDCDF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5708D66B" w14:textId="74D3C52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0916ACED" w14:textId="7B3FC8D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45F4C2B5" w14:textId="5907F27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Immunologia</w:t>
            </w:r>
          </w:p>
        </w:tc>
        <w:tc>
          <w:tcPr>
            <w:tcW w:w="394" w:type="pct"/>
            <w:shd w:val="clear" w:color="auto" w:fill="auto"/>
          </w:tcPr>
          <w:p w14:paraId="59DE85F3" w14:textId="20EE62E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48C5A035" w14:textId="7455FCC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609FDE6E" w14:textId="21D05B7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01" w:type="pct"/>
            <w:shd w:val="clear" w:color="auto" w:fill="auto"/>
          </w:tcPr>
          <w:p w14:paraId="7024FF3E" w14:textId="51514B47" w:rsidR="00B00BE3" w:rsidRPr="00B00BE3" w:rsidRDefault="00B00BE3">
            <w:pPr>
              <w:rPr>
                <w:sz w:val="16"/>
                <w:lang w:val="en-US"/>
              </w:rPr>
            </w:pPr>
            <w:r w:rsidRPr="00B00BE3">
              <w:rPr>
                <w:sz w:val="16"/>
                <w:lang w:val="en-US"/>
              </w:rPr>
              <w:t>dr hab. n. med. Brygida Adamek</w:t>
            </w:r>
          </w:p>
        </w:tc>
      </w:tr>
      <w:tr w:rsidR="00B00BE3" w14:paraId="1CB95BFB" w14:textId="77777777" w:rsidTr="00B00BE3">
        <w:tc>
          <w:tcPr>
            <w:tcW w:w="312" w:type="pct"/>
            <w:shd w:val="clear" w:color="auto" w:fill="auto"/>
          </w:tcPr>
          <w:p w14:paraId="605EA0CD" w14:textId="36C1D05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25/11</w:t>
            </w:r>
          </w:p>
        </w:tc>
        <w:tc>
          <w:tcPr>
            <w:tcW w:w="460" w:type="pct"/>
            <w:shd w:val="clear" w:color="auto" w:fill="auto"/>
          </w:tcPr>
          <w:p w14:paraId="294BB7EF" w14:textId="4462628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58DC0F09" w14:textId="0D6A0B5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0D39A37D" w14:textId="3840E01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7741B65E" w14:textId="2BE1BF0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2EFE2AB0" w14:textId="0E694B6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67B86333" w14:textId="787D7CA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27C27D63" w14:textId="01254B7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01" w:type="pct"/>
            <w:shd w:val="clear" w:color="auto" w:fill="auto"/>
          </w:tcPr>
          <w:p w14:paraId="6B50FAFB" w14:textId="0ECD2B37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6841E6D9" w14:textId="77777777" w:rsidTr="00B00BE3">
        <w:tc>
          <w:tcPr>
            <w:tcW w:w="312" w:type="pct"/>
            <w:shd w:val="clear" w:color="auto" w:fill="auto"/>
          </w:tcPr>
          <w:p w14:paraId="0E0A7C23" w14:textId="6FFF90AE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25/11</w:t>
            </w:r>
          </w:p>
        </w:tc>
        <w:tc>
          <w:tcPr>
            <w:tcW w:w="460" w:type="pct"/>
            <w:shd w:val="clear" w:color="auto" w:fill="auto"/>
          </w:tcPr>
          <w:p w14:paraId="4348F6EC" w14:textId="3A5E554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61359C04" w14:textId="4FFAD3A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60AF2EF3" w14:textId="6497348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BA916E4" w14:textId="17C68D4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60DFF0E8" w14:textId="3727017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0A29EA72" w14:textId="6E70D55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0513DC0D" w14:textId="79B4C4D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01" w:type="pct"/>
            <w:shd w:val="clear" w:color="auto" w:fill="auto"/>
          </w:tcPr>
          <w:p w14:paraId="65EDA0E2" w14:textId="26F05754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208DF77B" w14:textId="77777777" w:rsidTr="00B00BE3">
        <w:tc>
          <w:tcPr>
            <w:tcW w:w="312" w:type="pct"/>
            <w:shd w:val="clear" w:color="auto" w:fill="auto"/>
          </w:tcPr>
          <w:p w14:paraId="4342107D" w14:textId="6D5308A8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26/11</w:t>
            </w:r>
          </w:p>
        </w:tc>
        <w:tc>
          <w:tcPr>
            <w:tcW w:w="460" w:type="pct"/>
            <w:shd w:val="clear" w:color="auto" w:fill="auto"/>
          </w:tcPr>
          <w:p w14:paraId="587F5656" w14:textId="257FF86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282013A9" w14:textId="3968C26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719EFBE1" w14:textId="02F704D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7B31DD7F" w14:textId="5980BB7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430B4D98" w14:textId="3AA5840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23AC8ED2" w14:textId="7AC6D44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C</w:t>
            </w:r>
          </w:p>
        </w:tc>
        <w:tc>
          <w:tcPr>
            <w:tcW w:w="980" w:type="pct"/>
            <w:shd w:val="clear" w:color="auto" w:fill="auto"/>
          </w:tcPr>
          <w:p w14:paraId="2DEFD685" w14:textId="38CBDDC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A16</w:t>
            </w:r>
          </w:p>
        </w:tc>
        <w:tc>
          <w:tcPr>
            <w:tcW w:w="901" w:type="pct"/>
            <w:shd w:val="clear" w:color="auto" w:fill="auto"/>
          </w:tcPr>
          <w:p w14:paraId="65058A0D" w14:textId="0006DCC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37E08DC8" w14:textId="77777777" w:rsidTr="00B00BE3">
        <w:tc>
          <w:tcPr>
            <w:tcW w:w="312" w:type="pct"/>
            <w:shd w:val="clear" w:color="auto" w:fill="auto"/>
          </w:tcPr>
          <w:p w14:paraId="015BEC99" w14:textId="224F8EF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26/11</w:t>
            </w:r>
          </w:p>
        </w:tc>
        <w:tc>
          <w:tcPr>
            <w:tcW w:w="460" w:type="pct"/>
            <w:shd w:val="clear" w:color="auto" w:fill="auto"/>
          </w:tcPr>
          <w:p w14:paraId="3E9064ED" w14:textId="612C4BB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447CAC8B" w14:textId="7B614C2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7DF42AA2" w14:textId="5EB32F2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1B147666" w14:textId="1B2429C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7B0EF01B" w14:textId="5562BB5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071E3FD6" w14:textId="47BAA7F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B1</w:t>
            </w:r>
          </w:p>
        </w:tc>
        <w:tc>
          <w:tcPr>
            <w:tcW w:w="980" w:type="pct"/>
            <w:shd w:val="clear" w:color="auto" w:fill="auto"/>
          </w:tcPr>
          <w:p w14:paraId="2E83AA51" w14:textId="5ECB808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0C29BA66" w14:textId="400DCEC6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3FC75E8F" w14:textId="77777777" w:rsidTr="00B00BE3">
        <w:tc>
          <w:tcPr>
            <w:tcW w:w="312" w:type="pct"/>
            <w:shd w:val="clear" w:color="auto" w:fill="auto"/>
          </w:tcPr>
          <w:p w14:paraId="3CAC0A5F" w14:textId="6CC249B5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26/11</w:t>
            </w:r>
          </w:p>
        </w:tc>
        <w:tc>
          <w:tcPr>
            <w:tcW w:w="460" w:type="pct"/>
            <w:shd w:val="clear" w:color="auto" w:fill="auto"/>
          </w:tcPr>
          <w:p w14:paraId="2F16BAC0" w14:textId="7492A56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1607223B" w14:textId="38E05BF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2AB8FA0A" w14:textId="12354D8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155D2BD9" w14:textId="21EC075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3267F1FC" w14:textId="76E3540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58BB1554" w14:textId="0A1B50D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B2</w:t>
            </w:r>
          </w:p>
        </w:tc>
        <w:tc>
          <w:tcPr>
            <w:tcW w:w="980" w:type="pct"/>
            <w:shd w:val="clear" w:color="auto" w:fill="auto"/>
          </w:tcPr>
          <w:p w14:paraId="1C2E2DFB" w14:textId="54F8CF8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32A6B054" w14:textId="683E20D8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5C17D929" w14:textId="77777777" w:rsidTr="00B00BE3">
        <w:tc>
          <w:tcPr>
            <w:tcW w:w="312" w:type="pct"/>
            <w:shd w:val="clear" w:color="auto" w:fill="auto"/>
          </w:tcPr>
          <w:p w14:paraId="5E8357D5" w14:textId="327EDE2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27/11</w:t>
            </w:r>
          </w:p>
        </w:tc>
        <w:tc>
          <w:tcPr>
            <w:tcW w:w="460" w:type="pct"/>
            <w:shd w:val="clear" w:color="auto" w:fill="auto"/>
          </w:tcPr>
          <w:p w14:paraId="6FCD75F2" w14:textId="481D564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3832B083" w14:textId="2883F96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0BAA6523" w14:textId="6A029CF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22F6B780" w14:textId="014C4EF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6DEA5D6C" w14:textId="677E9CD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530EF3B7" w14:textId="7F53E40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7FA89A81" w14:textId="505F085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023C3DB4" w14:textId="68D046A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647C5CE9" w14:textId="77777777" w:rsidTr="00B00BE3">
        <w:tc>
          <w:tcPr>
            <w:tcW w:w="312" w:type="pct"/>
            <w:shd w:val="clear" w:color="auto" w:fill="auto"/>
          </w:tcPr>
          <w:p w14:paraId="19F2F1A3" w14:textId="1932517A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27/11</w:t>
            </w:r>
          </w:p>
        </w:tc>
        <w:tc>
          <w:tcPr>
            <w:tcW w:w="460" w:type="pct"/>
            <w:shd w:val="clear" w:color="auto" w:fill="auto"/>
          </w:tcPr>
          <w:p w14:paraId="182CA860" w14:textId="3A6C77A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04441A29" w14:textId="6E36522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43AC3B9C" w14:textId="34FB576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4177A9A9" w14:textId="2954AFC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26B49801" w14:textId="30E9642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79382F82" w14:textId="04B4F33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7B838390" w14:textId="2CE3F2F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901" w:type="pct"/>
            <w:shd w:val="clear" w:color="auto" w:fill="auto"/>
          </w:tcPr>
          <w:p w14:paraId="7F5B1688" w14:textId="3FEC5049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B00BE3" w14:paraId="634C7202" w14:textId="77777777" w:rsidTr="00B00BE3">
        <w:tc>
          <w:tcPr>
            <w:tcW w:w="312" w:type="pct"/>
            <w:shd w:val="clear" w:color="auto" w:fill="auto"/>
          </w:tcPr>
          <w:p w14:paraId="12053A14" w14:textId="67D0CB98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27/11</w:t>
            </w:r>
          </w:p>
        </w:tc>
        <w:tc>
          <w:tcPr>
            <w:tcW w:w="460" w:type="pct"/>
            <w:shd w:val="clear" w:color="auto" w:fill="auto"/>
          </w:tcPr>
          <w:p w14:paraId="6D91C62A" w14:textId="501F869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0C6C1C3E" w14:textId="647A6EA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2A84280D" w14:textId="47F3A77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2B015709" w14:textId="696BDC1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6D74C5B7" w14:textId="69E82F9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33D1E854" w14:textId="0B773CC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16CAB942" w14:textId="7864691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7A31CB2D" w14:textId="3F20E21D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17DFE233" w14:textId="77777777" w:rsidTr="00B00BE3">
        <w:tc>
          <w:tcPr>
            <w:tcW w:w="312" w:type="pct"/>
            <w:shd w:val="clear" w:color="auto" w:fill="auto"/>
          </w:tcPr>
          <w:p w14:paraId="06BEAFE4" w14:textId="6B8F3A1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27/11</w:t>
            </w:r>
          </w:p>
        </w:tc>
        <w:tc>
          <w:tcPr>
            <w:tcW w:w="460" w:type="pct"/>
            <w:shd w:val="clear" w:color="auto" w:fill="auto"/>
          </w:tcPr>
          <w:p w14:paraId="5C6E664A" w14:textId="70B4701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12570206" w14:textId="553D771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31" w:type="pct"/>
            <w:shd w:val="clear" w:color="auto" w:fill="auto"/>
          </w:tcPr>
          <w:p w14:paraId="2EF54B31" w14:textId="320E07D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886" w:type="pct"/>
            <w:shd w:val="clear" w:color="auto" w:fill="auto"/>
          </w:tcPr>
          <w:p w14:paraId="13525452" w14:textId="5F4EB6B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8798622" w14:textId="69C36F0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491BB6F8" w14:textId="098656E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47472228" w14:textId="01BF9D3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0EF63F1D" w14:textId="2EFF8959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3DFBD62C" w14:textId="77777777" w:rsidTr="00B00BE3">
        <w:tc>
          <w:tcPr>
            <w:tcW w:w="312" w:type="pct"/>
            <w:shd w:val="clear" w:color="auto" w:fill="auto"/>
          </w:tcPr>
          <w:p w14:paraId="02F58DE1" w14:textId="1C44D58E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28/11</w:t>
            </w:r>
          </w:p>
        </w:tc>
        <w:tc>
          <w:tcPr>
            <w:tcW w:w="460" w:type="pct"/>
            <w:shd w:val="clear" w:color="auto" w:fill="auto"/>
          </w:tcPr>
          <w:p w14:paraId="2150B1EE" w14:textId="17C1783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2FC6ABFD" w14:textId="742E72D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31" w:type="pct"/>
            <w:shd w:val="clear" w:color="auto" w:fill="auto"/>
          </w:tcPr>
          <w:p w14:paraId="73C0E00D" w14:textId="34F92C5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49603614" w14:textId="5626543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0B0771B7" w14:textId="177A1A6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37A221CB" w14:textId="42529E8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B</w:t>
            </w:r>
          </w:p>
        </w:tc>
        <w:tc>
          <w:tcPr>
            <w:tcW w:w="980" w:type="pct"/>
            <w:shd w:val="clear" w:color="auto" w:fill="auto"/>
          </w:tcPr>
          <w:p w14:paraId="61F737F2" w14:textId="7698901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A16</w:t>
            </w:r>
          </w:p>
        </w:tc>
        <w:tc>
          <w:tcPr>
            <w:tcW w:w="901" w:type="pct"/>
            <w:shd w:val="clear" w:color="auto" w:fill="auto"/>
          </w:tcPr>
          <w:p w14:paraId="642A1887" w14:textId="55DC7D2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7BD9FE31" w14:textId="77777777" w:rsidTr="00B00BE3">
        <w:tc>
          <w:tcPr>
            <w:tcW w:w="312" w:type="pct"/>
            <w:shd w:val="clear" w:color="auto" w:fill="auto"/>
          </w:tcPr>
          <w:p w14:paraId="01543BBE" w14:textId="06BAF175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28/11</w:t>
            </w:r>
          </w:p>
        </w:tc>
        <w:tc>
          <w:tcPr>
            <w:tcW w:w="460" w:type="pct"/>
            <w:shd w:val="clear" w:color="auto" w:fill="auto"/>
          </w:tcPr>
          <w:p w14:paraId="17848EC4" w14:textId="4CCDBB4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5365A528" w14:textId="0B960E8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331" w:type="pct"/>
            <w:shd w:val="clear" w:color="auto" w:fill="auto"/>
          </w:tcPr>
          <w:p w14:paraId="7D7DDE76" w14:textId="16B7F6F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886" w:type="pct"/>
            <w:shd w:val="clear" w:color="auto" w:fill="auto"/>
          </w:tcPr>
          <w:p w14:paraId="60CC3ED0" w14:textId="2A89EB6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1692ABC6" w14:textId="08186C1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13D48839" w14:textId="2BF7858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C</w:t>
            </w:r>
          </w:p>
        </w:tc>
        <w:tc>
          <w:tcPr>
            <w:tcW w:w="980" w:type="pct"/>
            <w:shd w:val="clear" w:color="auto" w:fill="auto"/>
          </w:tcPr>
          <w:p w14:paraId="5B7ABC83" w14:textId="51C93C7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0E9EC436" w14:textId="3022821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59D20033" w14:textId="77777777" w:rsidTr="00B00BE3">
        <w:tc>
          <w:tcPr>
            <w:tcW w:w="312" w:type="pct"/>
            <w:shd w:val="clear" w:color="auto" w:fill="auto"/>
          </w:tcPr>
          <w:p w14:paraId="74F98EF1" w14:textId="36E4AD4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01/12</w:t>
            </w:r>
          </w:p>
        </w:tc>
        <w:tc>
          <w:tcPr>
            <w:tcW w:w="460" w:type="pct"/>
            <w:shd w:val="clear" w:color="auto" w:fill="auto"/>
          </w:tcPr>
          <w:p w14:paraId="24ED982E" w14:textId="7DD8543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49F3F474" w14:textId="6F245AA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 xml:space="preserve">08:00 - </w:t>
            </w:r>
            <w:r>
              <w:rPr>
                <w:sz w:val="16"/>
              </w:rPr>
              <w:lastRenderedPageBreak/>
              <w:t>11:45</w:t>
            </w:r>
          </w:p>
        </w:tc>
        <w:tc>
          <w:tcPr>
            <w:tcW w:w="331" w:type="pct"/>
            <w:shd w:val="clear" w:color="auto" w:fill="auto"/>
          </w:tcPr>
          <w:p w14:paraId="2EF5D484" w14:textId="60B6EFB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5,00</w:t>
            </w:r>
          </w:p>
        </w:tc>
        <w:tc>
          <w:tcPr>
            <w:tcW w:w="886" w:type="pct"/>
            <w:shd w:val="clear" w:color="auto" w:fill="auto"/>
          </w:tcPr>
          <w:p w14:paraId="27E6A5A5" w14:textId="6517361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 xml:space="preserve">Systemy produkcji potraw i </w:t>
            </w:r>
            <w:r>
              <w:rPr>
                <w:sz w:val="16"/>
              </w:rPr>
              <w:lastRenderedPageBreak/>
              <w:t>catering dietetyczny</w:t>
            </w:r>
          </w:p>
        </w:tc>
        <w:tc>
          <w:tcPr>
            <w:tcW w:w="394" w:type="pct"/>
            <w:shd w:val="clear" w:color="auto" w:fill="auto"/>
          </w:tcPr>
          <w:p w14:paraId="566D6EAD" w14:textId="4682FEC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400" w:type="pct"/>
            <w:shd w:val="clear" w:color="auto" w:fill="auto"/>
          </w:tcPr>
          <w:p w14:paraId="3F3BC47B" w14:textId="2A75CE4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 xml:space="preserve">DUS1 </w:t>
            </w:r>
            <w:r>
              <w:rPr>
                <w:sz w:val="16"/>
              </w:rPr>
              <w:lastRenderedPageBreak/>
              <w:t>GĆw B</w:t>
            </w:r>
          </w:p>
        </w:tc>
        <w:tc>
          <w:tcPr>
            <w:tcW w:w="980" w:type="pct"/>
            <w:shd w:val="clear" w:color="auto" w:fill="auto"/>
          </w:tcPr>
          <w:p w14:paraId="72ED7028" w14:textId="0477181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KDWZPB_pracownia </w:t>
            </w:r>
            <w:r>
              <w:rPr>
                <w:sz w:val="16"/>
              </w:rPr>
              <w:lastRenderedPageBreak/>
              <w:t>technologiczna A16</w:t>
            </w:r>
          </w:p>
        </w:tc>
        <w:tc>
          <w:tcPr>
            <w:tcW w:w="901" w:type="pct"/>
            <w:shd w:val="clear" w:color="auto" w:fill="auto"/>
          </w:tcPr>
          <w:p w14:paraId="19F4A7B1" w14:textId="67E3065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dr hab. n. med. Oskar </w:t>
            </w:r>
            <w:r>
              <w:rPr>
                <w:sz w:val="16"/>
              </w:rPr>
              <w:lastRenderedPageBreak/>
              <w:t>Kowalski</w:t>
            </w:r>
          </w:p>
        </w:tc>
      </w:tr>
      <w:tr w:rsidR="00B00BE3" w14:paraId="127445B5" w14:textId="77777777" w:rsidTr="00B00BE3">
        <w:tc>
          <w:tcPr>
            <w:tcW w:w="312" w:type="pct"/>
            <w:shd w:val="clear" w:color="auto" w:fill="auto"/>
          </w:tcPr>
          <w:p w14:paraId="685E88A1" w14:textId="0B76F9FF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lastRenderedPageBreak/>
              <w:t>01/12</w:t>
            </w:r>
          </w:p>
        </w:tc>
        <w:tc>
          <w:tcPr>
            <w:tcW w:w="460" w:type="pct"/>
            <w:shd w:val="clear" w:color="auto" w:fill="auto"/>
          </w:tcPr>
          <w:p w14:paraId="0DAC7C1B" w14:textId="6E615C9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2D21D5B3" w14:textId="2828F19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06100F38" w14:textId="45C9935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1248CFE" w14:textId="6127184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Szkolenie biblioteczne</w:t>
            </w:r>
          </w:p>
        </w:tc>
        <w:tc>
          <w:tcPr>
            <w:tcW w:w="394" w:type="pct"/>
            <w:shd w:val="clear" w:color="auto" w:fill="auto"/>
          </w:tcPr>
          <w:p w14:paraId="6241C835" w14:textId="33DB05D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10AA9497" w14:textId="747B6C0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7B131794" w14:textId="3DEC5CD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901" w:type="pct"/>
            <w:shd w:val="clear" w:color="auto" w:fill="auto"/>
          </w:tcPr>
          <w:p w14:paraId="267C87D9" w14:textId="2FB1F67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mgr Krzysztof Gościniak</w:t>
            </w:r>
          </w:p>
        </w:tc>
      </w:tr>
      <w:tr w:rsidR="00B00BE3" w:rsidRPr="00B00BE3" w14:paraId="208CE34F" w14:textId="77777777" w:rsidTr="00B00BE3">
        <w:tc>
          <w:tcPr>
            <w:tcW w:w="312" w:type="pct"/>
            <w:shd w:val="clear" w:color="auto" w:fill="auto"/>
          </w:tcPr>
          <w:p w14:paraId="11A2FB3C" w14:textId="59496868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02/12</w:t>
            </w:r>
          </w:p>
        </w:tc>
        <w:tc>
          <w:tcPr>
            <w:tcW w:w="460" w:type="pct"/>
            <w:shd w:val="clear" w:color="auto" w:fill="auto"/>
          </w:tcPr>
          <w:p w14:paraId="348CF567" w14:textId="70373F8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1EAF4AA2" w14:textId="128E52B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09:30 - 11:00</w:t>
            </w:r>
          </w:p>
        </w:tc>
        <w:tc>
          <w:tcPr>
            <w:tcW w:w="331" w:type="pct"/>
            <w:shd w:val="clear" w:color="auto" w:fill="auto"/>
          </w:tcPr>
          <w:p w14:paraId="45CEF700" w14:textId="7908741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886" w:type="pct"/>
            <w:shd w:val="clear" w:color="auto" w:fill="auto"/>
          </w:tcPr>
          <w:p w14:paraId="2FE6A626" w14:textId="545BBF3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Immunologia</w:t>
            </w:r>
          </w:p>
        </w:tc>
        <w:tc>
          <w:tcPr>
            <w:tcW w:w="394" w:type="pct"/>
            <w:shd w:val="clear" w:color="auto" w:fill="auto"/>
          </w:tcPr>
          <w:p w14:paraId="3E80CFE7" w14:textId="5EC2DDC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6EB4B16C" w14:textId="74C2AB0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25077AA4" w14:textId="6B280AE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01" w:type="pct"/>
            <w:shd w:val="clear" w:color="auto" w:fill="auto"/>
          </w:tcPr>
          <w:p w14:paraId="2AF8A98A" w14:textId="7A3808C6" w:rsidR="00B00BE3" w:rsidRPr="00B00BE3" w:rsidRDefault="00B00BE3">
            <w:pPr>
              <w:rPr>
                <w:sz w:val="16"/>
                <w:lang w:val="en-US"/>
              </w:rPr>
            </w:pPr>
            <w:r w:rsidRPr="00B00BE3">
              <w:rPr>
                <w:sz w:val="16"/>
                <w:lang w:val="en-US"/>
              </w:rPr>
              <w:t>dr hab. n. med. Brygida Adamek</w:t>
            </w:r>
          </w:p>
        </w:tc>
      </w:tr>
      <w:tr w:rsidR="00B00BE3" w:rsidRPr="00B00BE3" w14:paraId="61DD2C6C" w14:textId="77777777" w:rsidTr="00B00BE3">
        <w:tc>
          <w:tcPr>
            <w:tcW w:w="312" w:type="pct"/>
            <w:shd w:val="clear" w:color="auto" w:fill="auto"/>
          </w:tcPr>
          <w:p w14:paraId="57F90ED0" w14:textId="52B59CAC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02/12</w:t>
            </w:r>
          </w:p>
        </w:tc>
        <w:tc>
          <w:tcPr>
            <w:tcW w:w="460" w:type="pct"/>
            <w:shd w:val="clear" w:color="auto" w:fill="auto"/>
          </w:tcPr>
          <w:p w14:paraId="08BA157C" w14:textId="1C485F5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65D6FA4E" w14:textId="1F7EFCF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11:15 - 12:45</w:t>
            </w:r>
          </w:p>
        </w:tc>
        <w:tc>
          <w:tcPr>
            <w:tcW w:w="331" w:type="pct"/>
            <w:shd w:val="clear" w:color="auto" w:fill="auto"/>
          </w:tcPr>
          <w:p w14:paraId="034D6E63" w14:textId="65BBD14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886" w:type="pct"/>
            <w:shd w:val="clear" w:color="auto" w:fill="auto"/>
          </w:tcPr>
          <w:p w14:paraId="4C907C98" w14:textId="715824B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Immunologia</w:t>
            </w:r>
          </w:p>
        </w:tc>
        <w:tc>
          <w:tcPr>
            <w:tcW w:w="394" w:type="pct"/>
            <w:shd w:val="clear" w:color="auto" w:fill="auto"/>
          </w:tcPr>
          <w:p w14:paraId="5E08A8A3" w14:textId="5D85B32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0D3A68C2" w14:textId="6D37F42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14D19167" w14:textId="169E737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01" w:type="pct"/>
            <w:shd w:val="clear" w:color="auto" w:fill="auto"/>
          </w:tcPr>
          <w:p w14:paraId="46C3D55D" w14:textId="57C00992" w:rsidR="00B00BE3" w:rsidRPr="00B00BE3" w:rsidRDefault="00B00BE3">
            <w:pPr>
              <w:rPr>
                <w:sz w:val="16"/>
                <w:lang w:val="en-US"/>
              </w:rPr>
            </w:pPr>
            <w:r w:rsidRPr="00B00BE3">
              <w:rPr>
                <w:sz w:val="16"/>
                <w:lang w:val="en-US"/>
              </w:rPr>
              <w:t>dr hab. n. med. Brygida Adamek</w:t>
            </w:r>
          </w:p>
        </w:tc>
      </w:tr>
      <w:tr w:rsidR="00B00BE3" w14:paraId="16AFAB89" w14:textId="77777777" w:rsidTr="00B00BE3">
        <w:tc>
          <w:tcPr>
            <w:tcW w:w="312" w:type="pct"/>
            <w:shd w:val="clear" w:color="auto" w:fill="auto"/>
          </w:tcPr>
          <w:p w14:paraId="7CFE0AB1" w14:textId="7D3C1D7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02/12</w:t>
            </w:r>
          </w:p>
        </w:tc>
        <w:tc>
          <w:tcPr>
            <w:tcW w:w="460" w:type="pct"/>
            <w:shd w:val="clear" w:color="auto" w:fill="auto"/>
          </w:tcPr>
          <w:p w14:paraId="38ED11E0" w14:textId="0643995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79D395AA" w14:textId="6A5DF46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45218C0D" w14:textId="3176A2F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3069AC7" w14:textId="2F56750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1F6C85C8" w14:textId="22D4A08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21551A0E" w14:textId="5220299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58D5611A" w14:textId="36E8AD6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01" w:type="pct"/>
            <w:shd w:val="clear" w:color="auto" w:fill="auto"/>
          </w:tcPr>
          <w:p w14:paraId="0CFB105E" w14:textId="1750DB3A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03BB5555" w14:textId="77777777" w:rsidTr="00B00BE3">
        <w:tc>
          <w:tcPr>
            <w:tcW w:w="312" w:type="pct"/>
            <w:shd w:val="clear" w:color="auto" w:fill="auto"/>
          </w:tcPr>
          <w:p w14:paraId="6C5461E3" w14:textId="13F70A41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02/12</w:t>
            </w:r>
          </w:p>
        </w:tc>
        <w:tc>
          <w:tcPr>
            <w:tcW w:w="460" w:type="pct"/>
            <w:shd w:val="clear" w:color="auto" w:fill="auto"/>
          </w:tcPr>
          <w:p w14:paraId="7C3C275D" w14:textId="07510C5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2ABF1C30" w14:textId="4B5376A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00A92B98" w14:textId="5BFC4AC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74FA04A3" w14:textId="78CD60C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3690D7AE" w14:textId="7A076E4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6DAEF3F7" w14:textId="0A1DFFC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6BD24F0D" w14:textId="3BEAE78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01" w:type="pct"/>
            <w:shd w:val="clear" w:color="auto" w:fill="auto"/>
          </w:tcPr>
          <w:p w14:paraId="7E2F9D88" w14:textId="3DC155FA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48DCDECB" w14:textId="77777777" w:rsidTr="00B00BE3">
        <w:tc>
          <w:tcPr>
            <w:tcW w:w="312" w:type="pct"/>
            <w:shd w:val="clear" w:color="auto" w:fill="auto"/>
          </w:tcPr>
          <w:p w14:paraId="44C55926" w14:textId="3D0C1E2E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03/12</w:t>
            </w:r>
          </w:p>
        </w:tc>
        <w:tc>
          <w:tcPr>
            <w:tcW w:w="460" w:type="pct"/>
            <w:shd w:val="clear" w:color="auto" w:fill="auto"/>
          </w:tcPr>
          <w:p w14:paraId="61F9D447" w14:textId="14EE93B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4851A0F4" w14:textId="1FA4C3F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7E987F76" w14:textId="0EFFC72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3B5ED55E" w14:textId="05891CB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402C4899" w14:textId="782016C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7DE9DA10" w14:textId="0217099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A1</w:t>
            </w:r>
          </w:p>
        </w:tc>
        <w:tc>
          <w:tcPr>
            <w:tcW w:w="980" w:type="pct"/>
            <w:shd w:val="clear" w:color="auto" w:fill="auto"/>
          </w:tcPr>
          <w:p w14:paraId="0F5F98C4" w14:textId="48D7C75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617461E8" w14:textId="19071426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2773A0DB" w14:textId="77777777" w:rsidTr="00B00BE3">
        <w:tc>
          <w:tcPr>
            <w:tcW w:w="312" w:type="pct"/>
            <w:shd w:val="clear" w:color="auto" w:fill="auto"/>
          </w:tcPr>
          <w:p w14:paraId="5C5BDF98" w14:textId="3F9CC17C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03/12</w:t>
            </w:r>
          </w:p>
        </w:tc>
        <w:tc>
          <w:tcPr>
            <w:tcW w:w="460" w:type="pct"/>
            <w:shd w:val="clear" w:color="auto" w:fill="auto"/>
          </w:tcPr>
          <w:p w14:paraId="4B9DBFDB" w14:textId="7BB7770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7DD61523" w14:textId="485F391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18F5E517" w14:textId="081DFB8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2C62631F" w14:textId="014636A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558165D7" w14:textId="7DABF77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602CD12E" w14:textId="4940822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B</w:t>
            </w:r>
          </w:p>
        </w:tc>
        <w:tc>
          <w:tcPr>
            <w:tcW w:w="980" w:type="pct"/>
            <w:shd w:val="clear" w:color="auto" w:fill="auto"/>
          </w:tcPr>
          <w:p w14:paraId="3261B704" w14:textId="4ACE820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901" w:type="pct"/>
            <w:shd w:val="clear" w:color="auto" w:fill="auto"/>
          </w:tcPr>
          <w:p w14:paraId="69B6DE1B" w14:textId="6F5E977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2B3FF78E" w14:textId="77777777" w:rsidTr="00B00BE3">
        <w:tc>
          <w:tcPr>
            <w:tcW w:w="312" w:type="pct"/>
            <w:shd w:val="clear" w:color="auto" w:fill="auto"/>
          </w:tcPr>
          <w:p w14:paraId="19EEAC61" w14:textId="1AE66D8E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03/12</w:t>
            </w:r>
          </w:p>
        </w:tc>
        <w:tc>
          <w:tcPr>
            <w:tcW w:w="460" w:type="pct"/>
            <w:shd w:val="clear" w:color="auto" w:fill="auto"/>
          </w:tcPr>
          <w:p w14:paraId="7457CF44" w14:textId="15059DA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67B74F39" w14:textId="137DEAE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7E6730B8" w14:textId="60AA8F7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57C4FC14" w14:textId="0A4DB9D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3B076136" w14:textId="62E04EF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25291535" w14:textId="52433BD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A2</w:t>
            </w:r>
          </w:p>
        </w:tc>
        <w:tc>
          <w:tcPr>
            <w:tcW w:w="980" w:type="pct"/>
            <w:shd w:val="clear" w:color="auto" w:fill="auto"/>
          </w:tcPr>
          <w:p w14:paraId="341F5BC2" w14:textId="785B919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32100296" w14:textId="6BECB8E0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200228D6" w14:textId="77777777" w:rsidTr="00B00BE3">
        <w:tc>
          <w:tcPr>
            <w:tcW w:w="312" w:type="pct"/>
            <w:shd w:val="clear" w:color="auto" w:fill="auto"/>
          </w:tcPr>
          <w:p w14:paraId="5008CBDD" w14:textId="737D489B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04/12</w:t>
            </w:r>
          </w:p>
        </w:tc>
        <w:tc>
          <w:tcPr>
            <w:tcW w:w="460" w:type="pct"/>
            <w:shd w:val="clear" w:color="auto" w:fill="auto"/>
          </w:tcPr>
          <w:p w14:paraId="7C81CFD9" w14:textId="28575D6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1B0FAD9F" w14:textId="3AA7962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438474EB" w14:textId="4A375C0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4B863223" w14:textId="48D29C4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763E4F97" w14:textId="52C18BC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4F803CC1" w14:textId="661B6E0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05A79D58" w14:textId="45584F7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0A4BFBA9" w14:textId="67EC808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572F913B" w14:textId="77777777" w:rsidTr="00B00BE3">
        <w:tc>
          <w:tcPr>
            <w:tcW w:w="312" w:type="pct"/>
            <w:shd w:val="clear" w:color="auto" w:fill="auto"/>
          </w:tcPr>
          <w:p w14:paraId="0DE55431" w14:textId="770BE37B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04/12</w:t>
            </w:r>
          </w:p>
        </w:tc>
        <w:tc>
          <w:tcPr>
            <w:tcW w:w="460" w:type="pct"/>
            <w:shd w:val="clear" w:color="auto" w:fill="auto"/>
          </w:tcPr>
          <w:p w14:paraId="31DB82FD" w14:textId="1E22CC1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4D3CFDAC" w14:textId="37FD33B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37DCA08D" w14:textId="07B5389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26081EBC" w14:textId="4E48B52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208FE026" w14:textId="565B3B4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4A96E114" w14:textId="04FE6BB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19459CDA" w14:textId="2F76F93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1E9F0FD8" w14:textId="024278A3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B00BE3" w14:paraId="522C1BB6" w14:textId="77777777" w:rsidTr="00B00BE3">
        <w:tc>
          <w:tcPr>
            <w:tcW w:w="312" w:type="pct"/>
            <w:shd w:val="clear" w:color="auto" w:fill="auto"/>
          </w:tcPr>
          <w:p w14:paraId="56E37460" w14:textId="4B1AC2A8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04/12</w:t>
            </w:r>
          </w:p>
        </w:tc>
        <w:tc>
          <w:tcPr>
            <w:tcW w:w="460" w:type="pct"/>
            <w:shd w:val="clear" w:color="auto" w:fill="auto"/>
          </w:tcPr>
          <w:p w14:paraId="6EF46EF3" w14:textId="5CAA7EC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32514595" w14:textId="13CE575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72E72EC8" w14:textId="6DF8425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29FA9DB4" w14:textId="68152EB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0E80BD5D" w14:textId="0FADDDC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7BED4A62" w14:textId="1C20DC3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594B9B3E" w14:textId="33AD6FD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448F8D4A" w14:textId="1FA9667A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69FC0E53" w14:textId="77777777" w:rsidTr="00B00BE3">
        <w:tc>
          <w:tcPr>
            <w:tcW w:w="312" w:type="pct"/>
            <w:shd w:val="clear" w:color="auto" w:fill="auto"/>
          </w:tcPr>
          <w:p w14:paraId="012FE811" w14:textId="40CD0D18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04/12</w:t>
            </w:r>
          </w:p>
        </w:tc>
        <w:tc>
          <w:tcPr>
            <w:tcW w:w="460" w:type="pct"/>
            <w:shd w:val="clear" w:color="auto" w:fill="auto"/>
          </w:tcPr>
          <w:p w14:paraId="25E68A93" w14:textId="157C231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185EFE4D" w14:textId="565B0D3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0F4E873C" w14:textId="7E17958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52A6CDEB" w14:textId="69CF667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64368CA5" w14:textId="549B56D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1BBE770D" w14:textId="665EA3D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74E9F0C8" w14:textId="57C011A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1" w:type="pct"/>
            <w:shd w:val="clear" w:color="auto" w:fill="auto"/>
          </w:tcPr>
          <w:p w14:paraId="4DC7184D" w14:textId="7E71DD06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4A22DE3F" w14:textId="77777777" w:rsidTr="00B00BE3">
        <w:tc>
          <w:tcPr>
            <w:tcW w:w="312" w:type="pct"/>
            <w:shd w:val="clear" w:color="auto" w:fill="auto"/>
          </w:tcPr>
          <w:p w14:paraId="05BE6384" w14:textId="71393992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05/12</w:t>
            </w:r>
          </w:p>
        </w:tc>
        <w:tc>
          <w:tcPr>
            <w:tcW w:w="460" w:type="pct"/>
            <w:shd w:val="clear" w:color="auto" w:fill="auto"/>
          </w:tcPr>
          <w:p w14:paraId="73FC7EDD" w14:textId="3B6282C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389BE22A" w14:textId="4D3F3BE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4F404517" w14:textId="0DE99DD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6FA76968" w14:textId="56598FF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0483A3C2" w14:textId="44F57D9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492E0F62" w14:textId="18DF781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C2</w:t>
            </w:r>
          </w:p>
        </w:tc>
        <w:tc>
          <w:tcPr>
            <w:tcW w:w="980" w:type="pct"/>
            <w:shd w:val="clear" w:color="auto" w:fill="auto"/>
          </w:tcPr>
          <w:p w14:paraId="07110E81" w14:textId="500F2F0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34660D8E" w14:textId="718CC2A3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453713EF" w14:textId="77777777" w:rsidTr="00B00BE3">
        <w:tc>
          <w:tcPr>
            <w:tcW w:w="312" w:type="pct"/>
            <w:shd w:val="clear" w:color="auto" w:fill="auto"/>
          </w:tcPr>
          <w:p w14:paraId="36B4F2AD" w14:textId="4013DAE8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05/12</w:t>
            </w:r>
          </w:p>
        </w:tc>
        <w:tc>
          <w:tcPr>
            <w:tcW w:w="460" w:type="pct"/>
            <w:shd w:val="clear" w:color="auto" w:fill="auto"/>
          </w:tcPr>
          <w:p w14:paraId="56CE9DE1" w14:textId="54C1BB2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4F8BA212" w14:textId="27352B2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08:00 - 13:15</w:t>
            </w:r>
          </w:p>
        </w:tc>
        <w:tc>
          <w:tcPr>
            <w:tcW w:w="331" w:type="pct"/>
            <w:shd w:val="clear" w:color="auto" w:fill="auto"/>
          </w:tcPr>
          <w:p w14:paraId="3AD56481" w14:textId="3DC506D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7,00</w:t>
            </w:r>
          </w:p>
        </w:tc>
        <w:tc>
          <w:tcPr>
            <w:tcW w:w="886" w:type="pct"/>
            <w:shd w:val="clear" w:color="auto" w:fill="auto"/>
          </w:tcPr>
          <w:p w14:paraId="277D8C25" w14:textId="4AA3CB6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Kuchnia Fusion</w:t>
            </w:r>
          </w:p>
        </w:tc>
        <w:tc>
          <w:tcPr>
            <w:tcW w:w="394" w:type="pct"/>
            <w:shd w:val="clear" w:color="auto" w:fill="auto"/>
          </w:tcPr>
          <w:p w14:paraId="167634C5" w14:textId="08C021B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4FD32E6D" w14:textId="4DD937E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A</w:t>
            </w:r>
          </w:p>
        </w:tc>
        <w:tc>
          <w:tcPr>
            <w:tcW w:w="980" w:type="pct"/>
            <w:shd w:val="clear" w:color="auto" w:fill="auto"/>
          </w:tcPr>
          <w:p w14:paraId="73A8E2A9" w14:textId="2142600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901" w:type="pct"/>
            <w:shd w:val="clear" w:color="auto" w:fill="auto"/>
          </w:tcPr>
          <w:p w14:paraId="310C7025" w14:textId="0A6AAE7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1BEB11F2" w14:textId="77777777" w:rsidTr="00B00BE3">
        <w:tc>
          <w:tcPr>
            <w:tcW w:w="312" w:type="pct"/>
            <w:shd w:val="clear" w:color="auto" w:fill="auto"/>
          </w:tcPr>
          <w:p w14:paraId="6D047F27" w14:textId="39B4788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05/12</w:t>
            </w:r>
          </w:p>
        </w:tc>
        <w:tc>
          <w:tcPr>
            <w:tcW w:w="460" w:type="pct"/>
            <w:shd w:val="clear" w:color="auto" w:fill="auto"/>
          </w:tcPr>
          <w:p w14:paraId="608EF85F" w14:textId="5B80B6B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67DB426E" w14:textId="73EDBAD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619061B5" w14:textId="0225540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7B013E3B" w14:textId="6D14369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79BD69B2" w14:textId="3B7E968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728CD310" w14:textId="02624E0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B1</w:t>
            </w:r>
          </w:p>
        </w:tc>
        <w:tc>
          <w:tcPr>
            <w:tcW w:w="980" w:type="pct"/>
            <w:shd w:val="clear" w:color="auto" w:fill="auto"/>
          </w:tcPr>
          <w:p w14:paraId="1F8A0154" w14:textId="105936B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LZCSB_Poradnia III Kardiologii b</w:t>
            </w:r>
          </w:p>
        </w:tc>
        <w:tc>
          <w:tcPr>
            <w:tcW w:w="901" w:type="pct"/>
            <w:shd w:val="clear" w:color="auto" w:fill="auto"/>
          </w:tcPr>
          <w:p w14:paraId="0C61B861" w14:textId="4994FD33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67F4AD2B" w14:textId="77777777" w:rsidTr="00B00BE3">
        <w:tc>
          <w:tcPr>
            <w:tcW w:w="312" w:type="pct"/>
            <w:shd w:val="clear" w:color="auto" w:fill="auto"/>
          </w:tcPr>
          <w:p w14:paraId="241C26F0" w14:textId="73C25B8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05/12</w:t>
            </w:r>
          </w:p>
        </w:tc>
        <w:tc>
          <w:tcPr>
            <w:tcW w:w="460" w:type="pct"/>
            <w:shd w:val="clear" w:color="auto" w:fill="auto"/>
          </w:tcPr>
          <w:p w14:paraId="670E9D9A" w14:textId="023E274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36C103AC" w14:textId="2574C0F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25B6B873" w14:textId="0B1B306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6DCEDAE2" w14:textId="2D1CAF2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33AFF867" w14:textId="4077DC1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00D95B44" w14:textId="5143E47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C1</w:t>
            </w:r>
          </w:p>
        </w:tc>
        <w:tc>
          <w:tcPr>
            <w:tcW w:w="980" w:type="pct"/>
            <w:shd w:val="clear" w:color="auto" w:fill="auto"/>
          </w:tcPr>
          <w:p w14:paraId="2D8EFCFF" w14:textId="34A01E8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618C8C71" w14:textId="7DBF88C3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346FC620" w14:textId="77777777" w:rsidTr="00B00BE3">
        <w:tc>
          <w:tcPr>
            <w:tcW w:w="312" w:type="pct"/>
            <w:shd w:val="clear" w:color="auto" w:fill="auto"/>
          </w:tcPr>
          <w:p w14:paraId="30A4322C" w14:textId="37EEA6BD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08/12</w:t>
            </w:r>
          </w:p>
        </w:tc>
        <w:tc>
          <w:tcPr>
            <w:tcW w:w="460" w:type="pct"/>
            <w:shd w:val="clear" w:color="auto" w:fill="auto"/>
          </w:tcPr>
          <w:p w14:paraId="26259CE0" w14:textId="597F6AE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0BFFFD84" w14:textId="08356D1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76AD7702" w14:textId="04A6321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77BB818F" w14:textId="76DD75E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6F663246" w14:textId="2901D47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3EA393DA" w14:textId="4640010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C</w:t>
            </w:r>
          </w:p>
        </w:tc>
        <w:tc>
          <w:tcPr>
            <w:tcW w:w="980" w:type="pct"/>
            <w:shd w:val="clear" w:color="auto" w:fill="auto"/>
          </w:tcPr>
          <w:p w14:paraId="246BE5BE" w14:textId="2074BE7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A16</w:t>
            </w:r>
          </w:p>
        </w:tc>
        <w:tc>
          <w:tcPr>
            <w:tcW w:w="901" w:type="pct"/>
            <w:shd w:val="clear" w:color="auto" w:fill="auto"/>
          </w:tcPr>
          <w:p w14:paraId="5A5971CE" w14:textId="39BCA3C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65807C58" w14:textId="77777777" w:rsidTr="00B00BE3">
        <w:tc>
          <w:tcPr>
            <w:tcW w:w="312" w:type="pct"/>
            <w:shd w:val="clear" w:color="auto" w:fill="auto"/>
          </w:tcPr>
          <w:p w14:paraId="3F108EBE" w14:textId="14E4692F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08/12</w:t>
            </w:r>
          </w:p>
        </w:tc>
        <w:tc>
          <w:tcPr>
            <w:tcW w:w="460" w:type="pct"/>
            <w:shd w:val="clear" w:color="auto" w:fill="auto"/>
          </w:tcPr>
          <w:p w14:paraId="7940F60C" w14:textId="19A3D9A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4C2C2132" w14:textId="3DE1FAF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5402584D" w14:textId="2165B60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79025357" w14:textId="56047A9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69443AD9" w14:textId="04DFC31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7992759D" w14:textId="174CAAE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B1</w:t>
            </w:r>
          </w:p>
        </w:tc>
        <w:tc>
          <w:tcPr>
            <w:tcW w:w="980" w:type="pct"/>
            <w:shd w:val="clear" w:color="auto" w:fill="auto"/>
          </w:tcPr>
          <w:p w14:paraId="02B6FFA0" w14:textId="7344BCA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41794CB4" w14:textId="2F053120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6C9DF90F" w14:textId="77777777" w:rsidTr="00B00BE3">
        <w:tc>
          <w:tcPr>
            <w:tcW w:w="312" w:type="pct"/>
            <w:shd w:val="clear" w:color="auto" w:fill="auto"/>
          </w:tcPr>
          <w:p w14:paraId="0D2F1C7B" w14:textId="753A5AC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08/12</w:t>
            </w:r>
          </w:p>
        </w:tc>
        <w:tc>
          <w:tcPr>
            <w:tcW w:w="460" w:type="pct"/>
            <w:shd w:val="clear" w:color="auto" w:fill="auto"/>
          </w:tcPr>
          <w:p w14:paraId="63644C5C" w14:textId="5AB9B9C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19D24FAC" w14:textId="2218920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344742B1" w14:textId="23A62F9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2CD64589" w14:textId="397C9E0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33366C51" w14:textId="7CC75B2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49E62735" w14:textId="070063C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B2</w:t>
            </w:r>
          </w:p>
        </w:tc>
        <w:tc>
          <w:tcPr>
            <w:tcW w:w="980" w:type="pct"/>
            <w:shd w:val="clear" w:color="auto" w:fill="auto"/>
          </w:tcPr>
          <w:p w14:paraId="1D7AF68C" w14:textId="35015C5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1151079E" w14:textId="1040E155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21588643" w14:textId="77777777" w:rsidTr="00B00BE3">
        <w:tc>
          <w:tcPr>
            <w:tcW w:w="312" w:type="pct"/>
            <w:shd w:val="clear" w:color="auto" w:fill="auto"/>
          </w:tcPr>
          <w:p w14:paraId="0368AB4A" w14:textId="24113E4A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08/12</w:t>
            </w:r>
          </w:p>
        </w:tc>
        <w:tc>
          <w:tcPr>
            <w:tcW w:w="460" w:type="pct"/>
            <w:shd w:val="clear" w:color="auto" w:fill="auto"/>
          </w:tcPr>
          <w:p w14:paraId="617FECA7" w14:textId="448F708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03A6BA68" w14:textId="4DDBD39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12:00 - 16:30</w:t>
            </w:r>
          </w:p>
        </w:tc>
        <w:tc>
          <w:tcPr>
            <w:tcW w:w="331" w:type="pct"/>
            <w:shd w:val="clear" w:color="auto" w:fill="auto"/>
          </w:tcPr>
          <w:p w14:paraId="2E49E54C" w14:textId="0552043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63EE7351" w14:textId="3678146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4DCADB0B" w14:textId="37B2D71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7A420F0F" w14:textId="62F3090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C</w:t>
            </w:r>
          </w:p>
        </w:tc>
        <w:tc>
          <w:tcPr>
            <w:tcW w:w="980" w:type="pct"/>
            <w:shd w:val="clear" w:color="auto" w:fill="auto"/>
          </w:tcPr>
          <w:p w14:paraId="53489906" w14:textId="20AEA37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KDWZPB_pracownia technologiczna A16</w:t>
            </w:r>
          </w:p>
        </w:tc>
        <w:tc>
          <w:tcPr>
            <w:tcW w:w="901" w:type="pct"/>
            <w:shd w:val="clear" w:color="auto" w:fill="auto"/>
          </w:tcPr>
          <w:p w14:paraId="23236EA5" w14:textId="66C2F0F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290F4E95" w14:textId="77777777" w:rsidTr="00B00BE3">
        <w:tc>
          <w:tcPr>
            <w:tcW w:w="312" w:type="pct"/>
            <w:shd w:val="clear" w:color="auto" w:fill="auto"/>
          </w:tcPr>
          <w:p w14:paraId="5C237568" w14:textId="5FA3058D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09/12</w:t>
            </w:r>
          </w:p>
        </w:tc>
        <w:tc>
          <w:tcPr>
            <w:tcW w:w="460" w:type="pct"/>
            <w:shd w:val="clear" w:color="auto" w:fill="auto"/>
          </w:tcPr>
          <w:p w14:paraId="575BF20B" w14:textId="0C18D98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7D6172F9" w14:textId="305EBC3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1E84B8A3" w14:textId="3D6709C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64AC1A8E" w14:textId="34EE1C6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Ustawodawstwo żywnościowo-żywieniowe</w:t>
            </w:r>
          </w:p>
        </w:tc>
        <w:tc>
          <w:tcPr>
            <w:tcW w:w="394" w:type="pct"/>
            <w:shd w:val="clear" w:color="auto" w:fill="auto"/>
          </w:tcPr>
          <w:p w14:paraId="3983B585" w14:textId="2DC4C62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0CD7736E" w14:textId="70F3AAF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A</w:t>
            </w:r>
          </w:p>
        </w:tc>
        <w:tc>
          <w:tcPr>
            <w:tcW w:w="980" w:type="pct"/>
            <w:shd w:val="clear" w:color="auto" w:fill="auto"/>
          </w:tcPr>
          <w:p w14:paraId="4073FAB5" w14:textId="4EF3119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47a</w:t>
            </w:r>
          </w:p>
        </w:tc>
        <w:tc>
          <w:tcPr>
            <w:tcW w:w="901" w:type="pct"/>
            <w:shd w:val="clear" w:color="auto" w:fill="auto"/>
          </w:tcPr>
          <w:p w14:paraId="3C65D0FD" w14:textId="5DF770F3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B00BE3" w14:paraId="17DB5135" w14:textId="77777777" w:rsidTr="00B00BE3">
        <w:tc>
          <w:tcPr>
            <w:tcW w:w="312" w:type="pct"/>
            <w:shd w:val="clear" w:color="auto" w:fill="auto"/>
          </w:tcPr>
          <w:p w14:paraId="4B466758" w14:textId="78B50DF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09/12</w:t>
            </w:r>
          </w:p>
        </w:tc>
        <w:tc>
          <w:tcPr>
            <w:tcW w:w="460" w:type="pct"/>
            <w:shd w:val="clear" w:color="auto" w:fill="auto"/>
          </w:tcPr>
          <w:p w14:paraId="66F7842B" w14:textId="54E5A7F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4096405C" w14:textId="096912C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5F2FE1FC" w14:textId="1F02660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4AFD7536" w14:textId="3A10556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Ustawodawstwo żywnościowo-żywieniowe</w:t>
            </w:r>
          </w:p>
        </w:tc>
        <w:tc>
          <w:tcPr>
            <w:tcW w:w="394" w:type="pct"/>
            <w:shd w:val="clear" w:color="auto" w:fill="auto"/>
          </w:tcPr>
          <w:p w14:paraId="78866B56" w14:textId="1FA877B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57D0B076" w14:textId="1D050BD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7C0E8032" w14:textId="65A3C33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47</w:t>
            </w:r>
          </w:p>
        </w:tc>
        <w:tc>
          <w:tcPr>
            <w:tcW w:w="901" w:type="pct"/>
            <w:shd w:val="clear" w:color="auto" w:fill="auto"/>
          </w:tcPr>
          <w:p w14:paraId="5358FC7E" w14:textId="56860BB2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Piotr Rozentryt</w:t>
            </w:r>
          </w:p>
        </w:tc>
      </w:tr>
      <w:tr w:rsidR="00B00BE3" w14:paraId="247511E4" w14:textId="77777777" w:rsidTr="00B00BE3">
        <w:tc>
          <w:tcPr>
            <w:tcW w:w="312" w:type="pct"/>
            <w:shd w:val="clear" w:color="auto" w:fill="auto"/>
          </w:tcPr>
          <w:p w14:paraId="53C71327" w14:textId="6F7B9443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09/12</w:t>
            </w:r>
          </w:p>
        </w:tc>
        <w:tc>
          <w:tcPr>
            <w:tcW w:w="460" w:type="pct"/>
            <w:shd w:val="clear" w:color="auto" w:fill="auto"/>
          </w:tcPr>
          <w:p w14:paraId="1736A227" w14:textId="72F3BE0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25F7639F" w14:textId="0BCF18B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1EB5A01B" w14:textId="22F3370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8CC0161" w14:textId="6792397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055DAA5A" w14:textId="6FB3801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755CF670" w14:textId="5445E7D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0A672C4A" w14:textId="18DC1C1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01" w:type="pct"/>
            <w:shd w:val="clear" w:color="auto" w:fill="auto"/>
          </w:tcPr>
          <w:p w14:paraId="331AC144" w14:textId="4F2F6BC9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2C967EE3" w14:textId="77777777" w:rsidTr="00B00BE3">
        <w:tc>
          <w:tcPr>
            <w:tcW w:w="312" w:type="pct"/>
            <w:shd w:val="clear" w:color="auto" w:fill="auto"/>
          </w:tcPr>
          <w:p w14:paraId="3A3C168B" w14:textId="6946E365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09/12</w:t>
            </w:r>
          </w:p>
        </w:tc>
        <w:tc>
          <w:tcPr>
            <w:tcW w:w="460" w:type="pct"/>
            <w:shd w:val="clear" w:color="auto" w:fill="auto"/>
          </w:tcPr>
          <w:p w14:paraId="2E39AD9C" w14:textId="5F8E90A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75C60EB6" w14:textId="7B5127C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4A2F628A" w14:textId="736F921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16E41CE1" w14:textId="1A459C4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4834A7EC" w14:textId="7B895B1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271AEDD1" w14:textId="5F78282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4F221FAD" w14:textId="1FA9D70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01" w:type="pct"/>
            <w:shd w:val="clear" w:color="auto" w:fill="auto"/>
          </w:tcPr>
          <w:p w14:paraId="6B2604E4" w14:textId="51AC2155" w:rsidR="00B00BE3" w:rsidRDefault="00B00BE3">
            <w:pPr>
              <w:rPr>
                <w:sz w:val="16"/>
              </w:rPr>
            </w:pPr>
            <w:r w:rsidRPr="00B00BE3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B00BE3" w14:paraId="5ACA8E6F" w14:textId="77777777" w:rsidTr="00B00BE3">
        <w:tc>
          <w:tcPr>
            <w:tcW w:w="312" w:type="pct"/>
            <w:shd w:val="clear" w:color="auto" w:fill="auto"/>
          </w:tcPr>
          <w:p w14:paraId="248E9F36" w14:textId="53878D4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11/12</w:t>
            </w:r>
          </w:p>
        </w:tc>
        <w:tc>
          <w:tcPr>
            <w:tcW w:w="460" w:type="pct"/>
            <w:shd w:val="clear" w:color="auto" w:fill="auto"/>
          </w:tcPr>
          <w:p w14:paraId="0E7E9ECE" w14:textId="124396A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2A9F038D" w14:textId="45F6CDB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31" w:type="pct"/>
            <w:shd w:val="clear" w:color="auto" w:fill="auto"/>
          </w:tcPr>
          <w:p w14:paraId="31581356" w14:textId="283FECC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886" w:type="pct"/>
            <w:shd w:val="clear" w:color="auto" w:fill="auto"/>
          </w:tcPr>
          <w:p w14:paraId="1AEA9F4A" w14:textId="376A962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35ED9394" w14:textId="0F105C6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7643695B" w14:textId="01B567E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132DCB09" w14:textId="2760FC1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5ED2DF3A" w14:textId="4EB4B88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48CBF0D1" w14:textId="77777777" w:rsidTr="00B00BE3">
        <w:tc>
          <w:tcPr>
            <w:tcW w:w="312" w:type="pct"/>
            <w:shd w:val="clear" w:color="auto" w:fill="auto"/>
          </w:tcPr>
          <w:p w14:paraId="27C7146A" w14:textId="06181BA4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11/12</w:t>
            </w:r>
          </w:p>
        </w:tc>
        <w:tc>
          <w:tcPr>
            <w:tcW w:w="460" w:type="pct"/>
            <w:shd w:val="clear" w:color="auto" w:fill="auto"/>
          </w:tcPr>
          <w:p w14:paraId="1B66E30D" w14:textId="65E91B1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55213A92" w14:textId="3AC0801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331" w:type="pct"/>
            <w:shd w:val="clear" w:color="auto" w:fill="auto"/>
          </w:tcPr>
          <w:p w14:paraId="76D0CC80" w14:textId="05FEEA8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886" w:type="pct"/>
            <w:shd w:val="clear" w:color="auto" w:fill="auto"/>
          </w:tcPr>
          <w:p w14:paraId="4342460F" w14:textId="1F78977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60867527" w14:textId="70574FD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214952DB" w14:textId="609F2AB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14FC4E70" w14:textId="5535DA0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2E59DEFA" w14:textId="0DFA704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B00BE3" w14:paraId="2520C2AD" w14:textId="77777777" w:rsidTr="00B00BE3">
        <w:tc>
          <w:tcPr>
            <w:tcW w:w="312" w:type="pct"/>
            <w:shd w:val="clear" w:color="auto" w:fill="auto"/>
          </w:tcPr>
          <w:p w14:paraId="52E24D27" w14:textId="5BB20193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12/12</w:t>
            </w:r>
          </w:p>
        </w:tc>
        <w:tc>
          <w:tcPr>
            <w:tcW w:w="460" w:type="pct"/>
            <w:shd w:val="clear" w:color="auto" w:fill="auto"/>
          </w:tcPr>
          <w:p w14:paraId="4EB6B918" w14:textId="56F33D9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52E7A516" w14:textId="4C8DC35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1BB50EE4" w14:textId="758C788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0C0908C3" w14:textId="28F910F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1A1E2B3" w14:textId="760D7F1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4A82E044" w14:textId="7ED0A21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A1</w:t>
            </w:r>
          </w:p>
        </w:tc>
        <w:tc>
          <w:tcPr>
            <w:tcW w:w="980" w:type="pct"/>
            <w:shd w:val="clear" w:color="auto" w:fill="auto"/>
          </w:tcPr>
          <w:p w14:paraId="19E2787B" w14:textId="24E824F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2034D01E" w14:textId="78DE663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20713529" w14:textId="77777777" w:rsidTr="00B00BE3">
        <w:tc>
          <w:tcPr>
            <w:tcW w:w="312" w:type="pct"/>
            <w:shd w:val="clear" w:color="auto" w:fill="auto"/>
          </w:tcPr>
          <w:p w14:paraId="74D92E07" w14:textId="0703B043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12/12</w:t>
            </w:r>
          </w:p>
        </w:tc>
        <w:tc>
          <w:tcPr>
            <w:tcW w:w="460" w:type="pct"/>
            <w:shd w:val="clear" w:color="auto" w:fill="auto"/>
          </w:tcPr>
          <w:p w14:paraId="4AC7B1D0" w14:textId="338DA60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69FD485C" w14:textId="5C270A0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34CDDC6C" w14:textId="60B94E5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588DDD65" w14:textId="3FFF539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5735471" w14:textId="4136CEF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447B4A58" w14:textId="6EAE2D3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A2</w:t>
            </w:r>
          </w:p>
        </w:tc>
        <w:tc>
          <w:tcPr>
            <w:tcW w:w="980" w:type="pct"/>
            <w:shd w:val="clear" w:color="auto" w:fill="auto"/>
          </w:tcPr>
          <w:p w14:paraId="48DFDCE6" w14:textId="2B09C19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4F2A2F9B" w14:textId="3054AEA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12CE7DB2" w14:textId="77777777" w:rsidTr="00B00BE3">
        <w:tc>
          <w:tcPr>
            <w:tcW w:w="312" w:type="pct"/>
            <w:shd w:val="clear" w:color="auto" w:fill="auto"/>
          </w:tcPr>
          <w:p w14:paraId="3211364B" w14:textId="3BBBF1C3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12/12</w:t>
            </w:r>
          </w:p>
        </w:tc>
        <w:tc>
          <w:tcPr>
            <w:tcW w:w="460" w:type="pct"/>
            <w:shd w:val="clear" w:color="auto" w:fill="auto"/>
          </w:tcPr>
          <w:p w14:paraId="595CB143" w14:textId="3436A42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54094542" w14:textId="2F45202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02B2E0BA" w14:textId="09EE33E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2363FAB1" w14:textId="124B162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4D9517D8" w14:textId="659E27E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6BC08525" w14:textId="7F6D3F7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B2</w:t>
            </w:r>
          </w:p>
        </w:tc>
        <w:tc>
          <w:tcPr>
            <w:tcW w:w="980" w:type="pct"/>
            <w:shd w:val="clear" w:color="auto" w:fill="auto"/>
          </w:tcPr>
          <w:p w14:paraId="53C0C7D0" w14:textId="1D29098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LZCSB_Poradnia III Kardiologii b</w:t>
            </w:r>
          </w:p>
        </w:tc>
        <w:tc>
          <w:tcPr>
            <w:tcW w:w="901" w:type="pct"/>
            <w:shd w:val="clear" w:color="auto" w:fill="auto"/>
          </w:tcPr>
          <w:p w14:paraId="25BE5BA5" w14:textId="4A5E802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10FD2CFA" w14:textId="77777777" w:rsidTr="00B00BE3">
        <w:tc>
          <w:tcPr>
            <w:tcW w:w="312" w:type="pct"/>
            <w:shd w:val="clear" w:color="auto" w:fill="auto"/>
          </w:tcPr>
          <w:p w14:paraId="16B8C459" w14:textId="2666BC9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15/12</w:t>
            </w:r>
          </w:p>
        </w:tc>
        <w:tc>
          <w:tcPr>
            <w:tcW w:w="460" w:type="pct"/>
            <w:shd w:val="clear" w:color="auto" w:fill="auto"/>
          </w:tcPr>
          <w:p w14:paraId="49514407" w14:textId="4E5DF30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4DAB9523" w14:textId="05421FC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4A853C53" w14:textId="54C9D7E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74682978" w14:textId="5E6CA51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Systemy produkcji potraw i catering dietetyczny</w:t>
            </w:r>
          </w:p>
        </w:tc>
        <w:tc>
          <w:tcPr>
            <w:tcW w:w="394" w:type="pct"/>
            <w:shd w:val="clear" w:color="auto" w:fill="auto"/>
          </w:tcPr>
          <w:p w14:paraId="5B0BE152" w14:textId="09072E7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71CFE306" w14:textId="738E586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A</w:t>
            </w:r>
          </w:p>
        </w:tc>
        <w:tc>
          <w:tcPr>
            <w:tcW w:w="980" w:type="pct"/>
            <w:shd w:val="clear" w:color="auto" w:fill="auto"/>
          </w:tcPr>
          <w:p w14:paraId="4F454E05" w14:textId="36E26B1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KDWZPB_sala B15</w:t>
            </w:r>
          </w:p>
        </w:tc>
        <w:tc>
          <w:tcPr>
            <w:tcW w:w="901" w:type="pct"/>
            <w:shd w:val="clear" w:color="auto" w:fill="auto"/>
          </w:tcPr>
          <w:p w14:paraId="30CF04F0" w14:textId="27324A9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B00BE3" w14:paraId="78DEECD5" w14:textId="77777777" w:rsidTr="00B00BE3">
        <w:tc>
          <w:tcPr>
            <w:tcW w:w="312" w:type="pct"/>
            <w:shd w:val="clear" w:color="auto" w:fill="auto"/>
          </w:tcPr>
          <w:p w14:paraId="5BB338BA" w14:textId="4F63328E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15/12</w:t>
            </w:r>
          </w:p>
        </w:tc>
        <w:tc>
          <w:tcPr>
            <w:tcW w:w="460" w:type="pct"/>
            <w:shd w:val="clear" w:color="auto" w:fill="auto"/>
          </w:tcPr>
          <w:p w14:paraId="05942379" w14:textId="2B974CE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1F217BA7" w14:textId="666EE3A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13:30 - 15:00</w:t>
            </w:r>
          </w:p>
        </w:tc>
        <w:tc>
          <w:tcPr>
            <w:tcW w:w="331" w:type="pct"/>
            <w:shd w:val="clear" w:color="auto" w:fill="auto"/>
          </w:tcPr>
          <w:p w14:paraId="62916CF7" w14:textId="4721844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886" w:type="pct"/>
            <w:shd w:val="clear" w:color="auto" w:fill="auto"/>
          </w:tcPr>
          <w:p w14:paraId="000E1B86" w14:textId="6BDC20C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38428459" w14:textId="76E2911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00" w:type="pct"/>
            <w:shd w:val="clear" w:color="auto" w:fill="auto"/>
          </w:tcPr>
          <w:p w14:paraId="6ADC2BAA" w14:textId="6CE40F1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GW01</w:t>
            </w:r>
          </w:p>
        </w:tc>
        <w:tc>
          <w:tcPr>
            <w:tcW w:w="980" w:type="pct"/>
            <w:shd w:val="clear" w:color="auto" w:fill="auto"/>
          </w:tcPr>
          <w:p w14:paraId="1B83FE5D" w14:textId="0424D8E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901" w:type="pct"/>
            <w:shd w:val="clear" w:color="auto" w:fill="auto"/>
          </w:tcPr>
          <w:p w14:paraId="31C1F4F3" w14:textId="14A2CCA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15767511" w14:textId="77777777" w:rsidTr="00B00BE3">
        <w:tc>
          <w:tcPr>
            <w:tcW w:w="312" w:type="pct"/>
            <w:shd w:val="clear" w:color="auto" w:fill="auto"/>
          </w:tcPr>
          <w:p w14:paraId="1B30B06D" w14:textId="4491B9E5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16/12</w:t>
            </w:r>
          </w:p>
        </w:tc>
        <w:tc>
          <w:tcPr>
            <w:tcW w:w="460" w:type="pct"/>
            <w:shd w:val="clear" w:color="auto" w:fill="auto"/>
          </w:tcPr>
          <w:p w14:paraId="35ED019E" w14:textId="25956BD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6063D0D4" w14:textId="7058102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704F4B53" w14:textId="7D7035E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2D09A817" w14:textId="54CFDBD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Ustawodawstwo żywnościowo-żywieniowe</w:t>
            </w:r>
          </w:p>
        </w:tc>
        <w:tc>
          <w:tcPr>
            <w:tcW w:w="394" w:type="pct"/>
            <w:shd w:val="clear" w:color="auto" w:fill="auto"/>
          </w:tcPr>
          <w:p w14:paraId="6682346C" w14:textId="4532B97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2C220AAC" w14:textId="4602516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B</w:t>
            </w:r>
          </w:p>
        </w:tc>
        <w:tc>
          <w:tcPr>
            <w:tcW w:w="980" w:type="pct"/>
            <w:shd w:val="clear" w:color="auto" w:fill="auto"/>
          </w:tcPr>
          <w:p w14:paraId="3100307E" w14:textId="61F93B8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01" w:type="pct"/>
            <w:shd w:val="clear" w:color="auto" w:fill="auto"/>
          </w:tcPr>
          <w:p w14:paraId="6F511A9A" w14:textId="316D677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B00BE3" w14:paraId="0AD73FC8" w14:textId="77777777" w:rsidTr="00B00BE3">
        <w:tc>
          <w:tcPr>
            <w:tcW w:w="312" w:type="pct"/>
            <w:shd w:val="clear" w:color="auto" w:fill="auto"/>
          </w:tcPr>
          <w:p w14:paraId="7C75CF09" w14:textId="4D27D7CA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16/12</w:t>
            </w:r>
          </w:p>
        </w:tc>
        <w:tc>
          <w:tcPr>
            <w:tcW w:w="460" w:type="pct"/>
            <w:shd w:val="clear" w:color="auto" w:fill="auto"/>
          </w:tcPr>
          <w:p w14:paraId="4E947F82" w14:textId="0C8E2EC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31EC8627" w14:textId="45A4A22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59E35D88" w14:textId="57EE0F5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028822AC" w14:textId="62CFF7B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Ustawodawstwo żywnościowo-żywieniowe</w:t>
            </w:r>
          </w:p>
        </w:tc>
        <w:tc>
          <w:tcPr>
            <w:tcW w:w="394" w:type="pct"/>
            <w:shd w:val="clear" w:color="auto" w:fill="auto"/>
          </w:tcPr>
          <w:p w14:paraId="3BA6C20E" w14:textId="5F5E0EC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076F54F4" w14:textId="3669BB1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551AD228" w14:textId="113B302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35</w:t>
            </w:r>
          </w:p>
        </w:tc>
        <w:tc>
          <w:tcPr>
            <w:tcW w:w="901" w:type="pct"/>
            <w:shd w:val="clear" w:color="auto" w:fill="auto"/>
          </w:tcPr>
          <w:p w14:paraId="00FD273F" w14:textId="26B431D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B00BE3" w14:paraId="3C131B0E" w14:textId="77777777" w:rsidTr="00B00BE3">
        <w:tc>
          <w:tcPr>
            <w:tcW w:w="312" w:type="pct"/>
            <w:shd w:val="clear" w:color="auto" w:fill="auto"/>
          </w:tcPr>
          <w:p w14:paraId="7EB68F5B" w14:textId="69E92334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16/12</w:t>
            </w:r>
          </w:p>
        </w:tc>
        <w:tc>
          <w:tcPr>
            <w:tcW w:w="460" w:type="pct"/>
            <w:shd w:val="clear" w:color="auto" w:fill="auto"/>
          </w:tcPr>
          <w:p w14:paraId="3CA68823" w14:textId="2FF865C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5BC18280" w14:textId="6765154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29B855E6" w14:textId="2BEE0F0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1FC41387" w14:textId="66C4196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402DD3A5" w14:textId="0C102AD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391D4439" w14:textId="63473A9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32CF0C09" w14:textId="3E9F823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01" w:type="pct"/>
            <w:shd w:val="clear" w:color="auto" w:fill="auto"/>
          </w:tcPr>
          <w:p w14:paraId="4C0D7A21" w14:textId="0852EC7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</w:t>
            </w:r>
            <w:r>
              <w:rPr>
                <w:sz w:val="16"/>
              </w:rPr>
              <w:lastRenderedPageBreak/>
              <w:t>Szkodzińska</w:t>
            </w:r>
          </w:p>
        </w:tc>
      </w:tr>
      <w:tr w:rsidR="00B00BE3" w14:paraId="54AC42BE" w14:textId="77777777" w:rsidTr="00B00BE3">
        <w:tc>
          <w:tcPr>
            <w:tcW w:w="312" w:type="pct"/>
            <w:shd w:val="clear" w:color="auto" w:fill="auto"/>
          </w:tcPr>
          <w:p w14:paraId="4401C479" w14:textId="704585F0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lastRenderedPageBreak/>
              <w:t>16/12</w:t>
            </w:r>
          </w:p>
        </w:tc>
        <w:tc>
          <w:tcPr>
            <w:tcW w:w="460" w:type="pct"/>
            <w:shd w:val="clear" w:color="auto" w:fill="auto"/>
          </w:tcPr>
          <w:p w14:paraId="12DB2E60" w14:textId="36302EB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7D8ED93C" w14:textId="717C025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6C30D41F" w14:textId="3D7356E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284696E2" w14:textId="0CD9502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Patofizjologia kliniczna</w:t>
            </w:r>
          </w:p>
        </w:tc>
        <w:tc>
          <w:tcPr>
            <w:tcW w:w="394" w:type="pct"/>
            <w:shd w:val="clear" w:color="auto" w:fill="auto"/>
          </w:tcPr>
          <w:p w14:paraId="37172C0D" w14:textId="07E4D48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0F01C14C" w14:textId="70B9987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51613A87" w14:textId="1B1A857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901" w:type="pct"/>
            <w:shd w:val="clear" w:color="auto" w:fill="auto"/>
          </w:tcPr>
          <w:p w14:paraId="1A0F368B" w14:textId="637DF7B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22376840" w14:textId="77777777" w:rsidTr="00B00BE3">
        <w:tc>
          <w:tcPr>
            <w:tcW w:w="312" w:type="pct"/>
            <w:shd w:val="clear" w:color="auto" w:fill="auto"/>
          </w:tcPr>
          <w:p w14:paraId="6F896177" w14:textId="72954C78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17/12</w:t>
            </w:r>
          </w:p>
        </w:tc>
        <w:tc>
          <w:tcPr>
            <w:tcW w:w="460" w:type="pct"/>
            <w:shd w:val="clear" w:color="auto" w:fill="auto"/>
          </w:tcPr>
          <w:p w14:paraId="046D0865" w14:textId="64A396B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65E7CF66" w14:textId="72DB00A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090C6B8D" w14:textId="56B56D7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3C86BE7D" w14:textId="093499A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18469914" w14:textId="41F6D94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676B5BAC" w14:textId="35FA7B8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C1</w:t>
            </w:r>
          </w:p>
        </w:tc>
        <w:tc>
          <w:tcPr>
            <w:tcW w:w="980" w:type="pct"/>
            <w:shd w:val="clear" w:color="auto" w:fill="auto"/>
          </w:tcPr>
          <w:p w14:paraId="1CA8B34C" w14:textId="65625BE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0EF32DF9" w14:textId="096CE06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0EE17D40" w14:textId="77777777" w:rsidTr="00B00BE3">
        <w:tc>
          <w:tcPr>
            <w:tcW w:w="312" w:type="pct"/>
            <w:shd w:val="clear" w:color="auto" w:fill="auto"/>
          </w:tcPr>
          <w:p w14:paraId="42A71AF8" w14:textId="30E8777A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17/12</w:t>
            </w:r>
          </w:p>
        </w:tc>
        <w:tc>
          <w:tcPr>
            <w:tcW w:w="460" w:type="pct"/>
            <w:shd w:val="clear" w:color="auto" w:fill="auto"/>
          </w:tcPr>
          <w:p w14:paraId="1FC26D05" w14:textId="613C4A6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00DD12E4" w14:textId="61001FE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3C2A5F8A" w14:textId="5CD48E6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409FF924" w14:textId="6167C2B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425AE5F" w14:textId="64A589E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449F599D" w14:textId="3DA8F95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A1</w:t>
            </w:r>
          </w:p>
        </w:tc>
        <w:tc>
          <w:tcPr>
            <w:tcW w:w="980" w:type="pct"/>
            <w:shd w:val="clear" w:color="auto" w:fill="auto"/>
          </w:tcPr>
          <w:p w14:paraId="303DB37A" w14:textId="1672CAA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LZCSB_Poradnia III Kardiologii b</w:t>
            </w:r>
          </w:p>
        </w:tc>
        <w:tc>
          <w:tcPr>
            <w:tcW w:w="901" w:type="pct"/>
            <w:shd w:val="clear" w:color="auto" w:fill="auto"/>
          </w:tcPr>
          <w:p w14:paraId="4A1B282F" w14:textId="4CD499F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0F348D14" w14:textId="77777777" w:rsidTr="00B00BE3">
        <w:tc>
          <w:tcPr>
            <w:tcW w:w="312" w:type="pct"/>
            <w:shd w:val="clear" w:color="auto" w:fill="auto"/>
          </w:tcPr>
          <w:p w14:paraId="7B8EC27C" w14:textId="132489C1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17/12</w:t>
            </w:r>
          </w:p>
        </w:tc>
        <w:tc>
          <w:tcPr>
            <w:tcW w:w="460" w:type="pct"/>
            <w:shd w:val="clear" w:color="auto" w:fill="auto"/>
          </w:tcPr>
          <w:p w14:paraId="2EC7FEC4" w14:textId="7BC57AD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49857873" w14:textId="6206801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206AA60D" w14:textId="2E6DDC0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36710522" w14:textId="479F16A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28DEBCF9" w14:textId="3D34757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04046B36" w14:textId="208AE83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C2</w:t>
            </w:r>
          </w:p>
        </w:tc>
        <w:tc>
          <w:tcPr>
            <w:tcW w:w="980" w:type="pct"/>
            <w:shd w:val="clear" w:color="auto" w:fill="auto"/>
          </w:tcPr>
          <w:p w14:paraId="3891A66C" w14:textId="0BFB503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46AA52BA" w14:textId="4341E7D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64E1E70F" w14:textId="77777777" w:rsidTr="00B00BE3">
        <w:tc>
          <w:tcPr>
            <w:tcW w:w="312" w:type="pct"/>
            <w:shd w:val="clear" w:color="auto" w:fill="auto"/>
          </w:tcPr>
          <w:p w14:paraId="6E14F421" w14:textId="5268C97F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18/12</w:t>
            </w:r>
          </w:p>
        </w:tc>
        <w:tc>
          <w:tcPr>
            <w:tcW w:w="460" w:type="pct"/>
            <w:shd w:val="clear" w:color="auto" w:fill="auto"/>
          </w:tcPr>
          <w:p w14:paraId="34E69B36" w14:textId="1907008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0DDD3EF6" w14:textId="3CAC0A6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7BC51CC2" w14:textId="2F1785E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53ED43EC" w14:textId="3477E3A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5053A1E7" w14:textId="766457A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33770DB6" w14:textId="0282818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7955BD14" w14:textId="63B0AB6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6943B0C8" w14:textId="0BAC7C9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B00BE3" w14:paraId="7C8100AC" w14:textId="77777777" w:rsidTr="00B00BE3">
        <w:tc>
          <w:tcPr>
            <w:tcW w:w="312" w:type="pct"/>
            <w:shd w:val="clear" w:color="auto" w:fill="auto"/>
          </w:tcPr>
          <w:p w14:paraId="496A14B3" w14:textId="7333919A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18/12</w:t>
            </w:r>
          </w:p>
        </w:tc>
        <w:tc>
          <w:tcPr>
            <w:tcW w:w="460" w:type="pct"/>
            <w:shd w:val="clear" w:color="auto" w:fill="auto"/>
          </w:tcPr>
          <w:p w14:paraId="05A8E03C" w14:textId="1C65B35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3AAF2308" w14:textId="049EB85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6BDFBD73" w14:textId="581305B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0173D2ED" w14:textId="6CCE75E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536F822C" w14:textId="478ECD0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77E1B50A" w14:textId="4C5C6DC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28EB2AE2" w14:textId="10EBEB7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60D8E974" w14:textId="45B435D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B00BE3" w14:paraId="74F31782" w14:textId="77777777" w:rsidTr="00B00BE3">
        <w:tc>
          <w:tcPr>
            <w:tcW w:w="312" w:type="pct"/>
            <w:shd w:val="clear" w:color="auto" w:fill="auto"/>
          </w:tcPr>
          <w:p w14:paraId="7C03B826" w14:textId="2D81CF72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18/12</w:t>
            </w:r>
          </w:p>
        </w:tc>
        <w:tc>
          <w:tcPr>
            <w:tcW w:w="460" w:type="pct"/>
            <w:shd w:val="clear" w:color="auto" w:fill="auto"/>
          </w:tcPr>
          <w:p w14:paraId="35BC78C6" w14:textId="6800228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1A721E39" w14:textId="683A68C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26FE1F77" w14:textId="23D2167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7E09D8E4" w14:textId="4DB4EFA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5AD299AA" w14:textId="315BCA3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5C5DEBE4" w14:textId="296A72C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1A2F8191" w14:textId="73C3313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2B8A5532" w14:textId="2243BF6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68CE1B4C" w14:textId="77777777" w:rsidTr="00B00BE3">
        <w:tc>
          <w:tcPr>
            <w:tcW w:w="312" w:type="pct"/>
            <w:shd w:val="clear" w:color="auto" w:fill="auto"/>
          </w:tcPr>
          <w:p w14:paraId="2CD9C6D8" w14:textId="1C13BE7F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18/12</w:t>
            </w:r>
          </w:p>
        </w:tc>
        <w:tc>
          <w:tcPr>
            <w:tcW w:w="460" w:type="pct"/>
            <w:shd w:val="clear" w:color="auto" w:fill="auto"/>
          </w:tcPr>
          <w:p w14:paraId="39AE269C" w14:textId="3C7FD85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690BF5DA" w14:textId="0F9A6E8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0AE39B78" w14:textId="328ECF0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58CFF3F4" w14:textId="2BA8991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3CCEBBAC" w14:textId="7E0673A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62027BC4" w14:textId="5890B00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1452F695" w14:textId="41BCEF7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4DCA6694" w14:textId="083B0DD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B00BE3" w14:paraId="0458F7CA" w14:textId="77777777" w:rsidTr="00B00BE3">
        <w:tc>
          <w:tcPr>
            <w:tcW w:w="312" w:type="pct"/>
            <w:shd w:val="clear" w:color="auto" w:fill="auto"/>
          </w:tcPr>
          <w:p w14:paraId="45FA2327" w14:textId="5C8F66CB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19/12</w:t>
            </w:r>
          </w:p>
        </w:tc>
        <w:tc>
          <w:tcPr>
            <w:tcW w:w="460" w:type="pct"/>
            <w:shd w:val="clear" w:color="auto" w:fill="auto"/>
          </w:tcPr>
          <w:p w14:paraId="28236244" w14:textId="04676A9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707D8F09" w14:textId="0E70EB7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1BE53F49" w14:textId="1D05E81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44B9A677" w14:textId="06A53BC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2133FFFE" w14:textId="0BF32C7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62F0882A" w14:textId="0AFCBB2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B1</w:t>
            </w:r>
          </w:p>
        </w:tc>
        <w:tc>
          <w:tcPr>
            <w:tcW w:w="980" w:type="pct"/>
            <w:shd w:val="clear" w:color="auto" w:fill="auto"/>
          </w:tcPr>
          <w:p w14:paraId="40A4ABBE" w14:textId="1CA4815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085D74DD" w14:textId="6E01B21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08AD83B1" w14:textId="77777777" w:rsidTr="00B00BE3">
        <w:tc>
          <w:tcPr>
            <w:tcW w:w="312" w:type="pct"/>
            <w:shd w:val="clear" w:color="auto" w:fill="auto"/>
          </w:tcPr>
          <w:p w14:paraId="6426A805" w14:textId="521A79B1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19/12</w:t>
            </w:r>
          </w:p>
        </w:tc>
        <w:tc>
          <w:tcPr>
            <w:tcW w:w="460" w:type="pct"/>
            <w:shd w:val="clear" w:color="auto" w:fill="auto"/>
          </w:tcPr>
          <w:p w14:paraId="3A08A507" w14:textId="5CBB6B0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78AFD5E1" w14:textId="1D0571F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0CAD1EDD" w14:textId="74F2C23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6885BD27" w14:textId="2011808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6DB67C33" w14:textId="5A7BF4D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0CC7941C" w14:textId="606C880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A2</w:t>
            </w:r>
          </w:p>
        </w:tc>
        <w:tc>
          <w:tcPr>
            <w:tcW w:w="980" w:type="pct"/>
            <w:shd w:val="clear" w:color="auto" w:fill="auto"/>
          </w:tcPr>
          <w:p w14:paraId="5F89B915" w14:textId="3EAAC5D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LZCSB_Poradnia III Kardiologii b</w:t>
            </w:r>
          </w:p>
        </w:tc>
        <w:tc>
          <w:tcPr>
            <w:tcW w:w="901" w:type="pct"/>
            <w:shd w:val="clear" w:color="auto" w:fill="auto"/>
          </w:tcPr>
          <w:p w14:paraId="418E3C56" w14:textId="387582E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0942BB37" w14:textId="77777777" w:rsidTr="00B00BE3">
        <w:tc>
          <w:tcPr>
            <w:tcW w:w="312" w:type="pct"/>
            <w:shd w:val="clear" w:color="auto" w:fill="auto"/>
          </w:tcPr>
          <w:p w14:paraId="03A1C59E" w14:textId="0F2BCD0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19/12</w:t>
            </w:r>
          </w:p>
        </w:tc>
        <w:tc>
          <w:tcPr>
            <w:tcW w:w="460" w:type="pct"/>
            <w:shd w:val="clear" w:color="auto" w:fill="auto"/>
          </w:tcPr>
          <w:p w14:paraId="7026E73B" w14:textId="1E65821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1F81C26A" w14:textId="373BE86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500C1946" w14:textId="104F4E3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7B32782E" w14:textId="4D77B66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A39702D" w14:textId="049D1F8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689144BD" w14:textId="1AD03C6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B2</w:t>
            </w:r>
          </w:p>
        </w:tc>
        <w:tc>
          <w:tcPr>
            <w:tcW w:w="980" w:type="pct"/>
            <w:shd w:val="clear" w:color="auto" w:fill="auto"/>
          </w:tcPr>
          <w:p w14:paraId="2806F10F" w14:textId="41AA805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2D5AA398" w14:textId="4509FDD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1819B4AB" w14:textId="77777777" w:rsidTr="00B00BE3">
        <w:tc>
          <w:tcPr>
            <w:tcW w:w="312" w:type="pct"/>
            <w:shd w:val="clear" w:color="auto" w:fill="auto"/>
          </w:tcPr>
          <w:p w14:paraId="6014DAE9" w14:textId="2B5C0D74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07/01</w:t>
            </w:r>
          </w:p>
        </w:tc>
        <w:tc>
          <w:tcPr>
            <w:tcW w:w="460" w:type="pct"/>
            <w:shd w:val="clear" w:color="auto" w:fill="auto"/>
          </w:tcPr>
          <w:p w14:paraId="1B1F03C0" w14:textId="057CE7A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0FDF8DD5" w14:textId="23CF69E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0E50D6E2" w14:textId="671D946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4E505FE9" w14:textId="74D3586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7C7C563E" w14:textId="6AF38CE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4905783E" w14:textId="1C72901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A1</w:t>
            </w:r>
          </w:p>
        </w:tc>
        <w:tc>
          <w:tcPr>
            <w:tcW w:w="980" w:type="pct"/>
            <w:shd w:val="clear" w:color="auto" w:fill="auto"/>
          </w:tcPr>
          <w:p w14:paraId="71E2B5C4" w14:textId="720F293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216418D7" w14:textId="4AACC87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41DB0581" w14:textId="77777777" w:rsidTr="00B00BE3">
        <w:tc>
          <w:tcPr>
            <w:tcW w:w="312" w:type="pct"/>
            <w:shd w:val="clear" w:color="auto" w:fill="auto"/>
          </w:tcPr>
          <w:p w14:paraId="2D34BF51" w14:textId="6192905C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07/01</w:t>
            </w:r>
          </w:p>
        </w:tc>
        <w:tc>
          <w:tcPr>
            <w:tcW w:w="460" w:type="pct"/>
            <w:shd w:val="clear" w:color="auto" w:fill="auto"/>
          </w:tcPr>
          <w:p w14:paraId="5B9C4CEF" w14:textId="4EB8F62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164043BE" w14:textId="28C93DF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3A739E79" w14:textId="4B5B253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0093689E" w14:textId="02AF8BD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32213504" w14:textId="2393ACC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3EFB9619" w14:textId="73588F6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A2</w:t>
            </w:r>
          </w:p>
        </w:tc>
        <w:tc>
          <w:tcPr>
            <w:tcW w:w="980" w:type="pct"/>
            <w:shd w:val="clear" w:color="auto" w:fill="auto"/>
          </w:tcPr>
          <w:p w14:paraId="54BA1289" w14:textId="278196D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01660503" w14:textId="31839F4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792A0054" w14:textId="77777777" w:rsidTr="00B00BE3">
        <w:tc>
          <w:tcPr>
            <w:tcW w:w="312" w:type="pct"/>
            <w:shd w:val="clear" w:color="auto" w:fill="auto"/>
          </w:tcPr>
          <w:p w14:paraId="0A6EEF4C" w14:textId="218227FC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07/01</w:t>
            </w:r>
          </w:p>
        </w:tc>
        <w:tc>
          <w:tcPr>
            <w:tcW w:w="460" w:type="pct"/>
            <w:shd w:val="clear" w:color="auto" w:fill="auto"/>
          </w:tcPr>
          <w:p w14:paraId="5CDEF5D9" w14:textId="1944A31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708A6B5B" w14:textId="7930D00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094586FC" w14:textId="60A9FC0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4B582E03" w14:textId="743778A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10EA1956" w14:textId="0F1BA6A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7FDAAF76" w14:textId="32D46F4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B1</w:t>
            </w:r>
          </w:p>
        </w:tc>
        <w:tc>
          <w:tcPr>
            <w:tcW w:w="980" w:type="pct"/>
            <w:shd w:val="clear" w:color="auto" w:fill="auto"/>
          </w:tcPr>
          <w:p w14:paraId="038A3D0E" w14:textId="1ABE4CF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LZCSB_Oddział Kliniczny III Kardiologii b</w:t>
            </w:r>
          </w:p>
        </w:tc>
        <w:tc>
          <w:tcPr>
            <w:tcW w:w="901" w:type="pct"/>
            <w:shd w:val="clear" w:color="auto" w:fill="auto"/>
          </w:tcPr>
          <w:p w14:paraId="6954E6E0" w14:textId="119A71F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547CA4C7" w14:textId="77777777" w:rsidTr="00B00BE3">
        <w:tc>
          <w:tcPr>
            <w:tcW w:w="312" w:type="pct"/>
            <w:shd w:val="clear" w:color="auto" w:fill="auto"/>
          </w:tcPr>
          <w:p w14:paraId="5B5B985D" w14:textId="6D132EAD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08/01</w:t>
            </w:r>
          </w:p>
        </w:tc>
        <w:tc>
          <w:tcPr>
            <w:tcW w:w="460" w:type="pct"/>
            <w:shd w:val="clear" w:color="auto" w:fill="auto"/>
          </w:tcPr>
          <w:p w14:paraId="63F11FBE" w14:textId="13F29F2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345BB4CF" w14:textId="5DD0823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3D343B8C" w14:textId="231F88A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17DD353D" w14:textId="0BC9B23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1C5034A9" w14:textId="53C6385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4C010685" w14:textId="766BB44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5E63EEF6" w14:textId="1CEFBF6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3AD33A9E" w14:textId="348E30C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B00BE3" w14:paraId="2BFB439A" w14:textId="77777777" w:rsidTr="00B00BE3">
        <w:tc>
          <w:tcPr>
            <w:tcW w:w="312" w:type="pct"/>
            <w:shd w:val="clear" w:color="auto" w:fill="auto"/>
          </w:tcPr>
          <w:p w14:paraId="4CCA36EA" w14:textId="4DF206C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08/01</w:t>
            </w:r>
          </w:p>
        </w:tc>
        <w:tc>
          <w:tcPr>
            <w:tcW w:w="460" w:type="pct"/>
            <w:shd w:val="clear" w:color="auto" w:fill="auto"/>
          </w:tcPr>
          <w:p w14:paraId="04A999EF" w14:textId="58FADAE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79832104" w14:textId="2AABDAB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36968353" w14:textId="1DF30E7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4738DE25" w14:textId="107F304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6BAF06DB" w14:textId="7A6C7C2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34A70276" w14:textId="2EE37B8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061628EF" w14:textId="6807771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1B2D17EB" w14:textId="0171516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B00BE3" w14:paraId="69D37DA7" w14:textId="77777777" w:rsidTr="00B00BE3">
        <w:tc>
          <w:tcPr>
            <w:tcW w:w="312" w:type="pct"/>
            <w:shd w:val="clear" w:color="auto" w:fill="auto"/>
          </w:tcPr>
          <w:p w14:paraId="615D2B62" w14:textId="734D9DC8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08/01</w:t>
            </w:r>
          </w:p>
        </w:tc>
        <w:tc>
          <w:tcPr>
            <w:tcW w:w="460" w:type="pct"/>
            <w:shd w:val="clear" w:color="auto" w:fill="auto"/>
          </w:tcPr>
          <w:p w14:paraId="4E563088" w14:textId="03AB040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5B90BAC1" w14:textId="52C68E6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5A5966C9" w14:textId="2651198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2C923B5" w14:textId="104CEDF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696BA5CD" w14:textId="7250FC3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61C49B83" w14:textId="27E960C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4E8EDBF6" w14:textId="3F32FAE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5999515F" w14:textId="21CF46E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0553D936" w14:textId="77777777" w:rsidTr="00B00BE3">
        <w:tc>
          <w:tcPr>
            <w:tcW w:w="312" w:type="pct"/>
            <w:shd w:val="clear" w:color="auto" w:fill="auto"/>
          </w:tcPr>
          <w:p w14:paraId="71886F31" w14:textId="27DF07F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08/01</w:t>
            </w:r>
          </w:p>
        </w:tc>
        <w:tc>
          <w:tcPr>
            <w:tcW w:w="460" w:type="pct"/>
            <w:shd w:val="clear" w:color="auto" w:fill="auto"/>
          </w:tcPr>
          <w:p w14:paraId="1A1EB0DA" w14:textId="324193F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26734D06" w14:textId="18D5CFD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305EB101" w14:textId="5D92F03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BB93454" w14:textId="6915BBD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4B194080" w14:textId="01D4868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22CC3B01" w14:textId="513A4EF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10005A4D" w14:textId="44F577F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7894F3A4" w14:textId="180700D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B00BE3" w14:paraId="2A1A445B" w14:textId="77777777" w:rsidTr="00B00BE3">
        <w:tc>
          <w:tcPr>
            <w:tcW w:w="312" w:type="pct"/>
            <w:shd w:val="clear" w:color="auto" w:fill="auto"/>
          </w:tcPr>
          <w:p w14:paraId="7CC09F31" w14:textId="5FB8ED7C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04A80BF2" w14:textId="547B87A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3DDF012E" w14:textId="2210418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2F3D1961" w14:textId="64AE976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560365A5" w14:textId="18F44A6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B5F48C0" w14:textId="6ED80DE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7176D779" w14:textId="719AAD6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C1</w:t>
            </w:r>
          </w:p>
        </w:tc>
        <w:tc>
          <w:tcPr>
            <w:tcW w:w="980" w:type="pct"/>
            <w:shd w:val="clear" w:color="auto" w:fill="auto"/>
          </w:tcPr>
          <w:p w14:paraId="7735221B" w14:textId="55FC7D0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4C6A6E67" w14:textId="5255393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32468754" w14:textId="77777777" w:rsidTr="00B00BE3">
        <w:tc>
          <w:tcPr>
            <w:tcW w:w="312" w:type="pct"/>
            <w:shd w:val="clear" w:color="auto" w:fill="auto"/>
          </w:tcPr>
          <w:p w14:paraId="4CBD0FDB" w14:textId="2A805A8E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0C161243" w14:textId="191ECB3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45C755AD" w14:textId="4D659C7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0B2EB6AD" w14:textId="4E31867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1A22C2BF" w14:textId="5D010E6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4295E032" w14:textId="0C933B1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0AC6AA98" w14:textId="074EFD3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B2</w:t>
            </w:r>
          </w:p>
        </w:tc>
        <w:tc>
          <w:tcPr>
            <w:tcW w:w="980" w:type="pct"/>
            <w:shd w:val="clear" w:color="auto" w:fill="auto"/>
          </w:tcPr>
          <w:p w14:paraId="028B4730" w14:textId="7C54ACE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LZCSB_Poradnia III Kardiologii b</w:t>
            </w:r>
          </w:p>
        </w:tc>
        <w:tc>
          <w:tcPr>
            <w:tcW w:w="901" w:type="pct"/>
            <w:shd w:val="clear" w:color="auto" w:fill="auto"/>
          </w:tcPr>
          <w:p w14:paraId="3436B83B" w14:textId="5779DAC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7BE2F67D" w14:textId="77777777" w:rsidTr="00B00BE3">
        <w:tc>
          <w:tcPr>
            <w:tcW w:w="312" w:type="pct"/>
            <w:shd w:val="clear" w:color="auto" w:fill="auto"/>
          </w:tcPr>
          <w:p w14:paraId="56C26E77" w14:textId="78CBF65C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7C14B9F9" w14:textId="43B72C5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422F7121" w14:textId="652D0EC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3113D994" w14:textId="0C9D985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618ECD64" w14:textId="14EA924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3E6A723C" w14:textId="05FAA8F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14AD39C5" w14:textId="7C3149F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C2</w:t>
            </w:r>
          </w:p>
        </w:tc>
        <w:tc>
          <w:tcPr>
            <w:tcW w:w="980" w:type="pct"/>
            <w:shd w:val="clear" w:color="auto" w:fill="auto"/>
          </w:tcPr>
          <w:p w14:paraId="548E0977" w14:textId="09EFB66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680DFE55" w14:textId="4C35DC2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3416512C" w14:textId="77777777" w:rsidTr="00B00BE3">
        <w:tc>
          <w:tcPr>
            <w:tcW w:w="312" w:type="pct"/>
            <w:shd w:val="clear" w:color="auto" w:fill="auto"/>
          </w:tcPr>
          <w:p w14:paraId="4D172407" w14:textId="494B56E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13/01</w:t>
            </w:r>
          </w:p>
        </w:tc>
        <w:tc>
          <w:tcPr>
            <w:tcW w:w="460" w:type="pct"/>
            <w:shd w:val="clear" w:color="auto" w:fill="auto"/>
          </w:tcPr>
          <w:p w14:paraId="0BCDFBE2" w14:textId="6A519F2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7844D0AF" w14:textId="58528C3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0306C3A3" w14:textId="71D9913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58BF3A5" w14:textId="42A4BB2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550ED9F5" w14:textId="44ACAEC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35CC74C1" w14:textId="2FBA839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7FA7E767" w14:textId="21578D5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67654BB5" w14:textId="36D595F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4D82D332" w14:textId="77777777" w:rsidTr="00B00BE3">
        <w:tc>
          <w:tcPr>
            <w:tcW w:w="312" w:type="pct"/>
            <w:shd w:val="clear" w:color="auto" w:fill="auto"/>
          </w:tcPr>
          <w:p w14:paraId="5734C678" w14:textId="3AE65B3A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13/01</w:t>
            </w:r>
          </w:p>
        </w:tc>
        <w:tc>
          <w:tcPr>
            <w:tcW w:w="460" w:type="pct"/>
            <w:shd w:val="clear" w:color="auto" w:fill="auto"/>
          </w:tcPr>
          <w:p w14:paraId="1EAEE05C" w14:textId="324692A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35E1D914" w14:textId="58747DD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34519BD3" w14:textId="080D4A6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9D3B309" w14:textId="00ECE17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098841C1" w14:textId="1A931A2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4B4F48A7" w14:textId="185E33C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3BA309B5" w14:textId="70F59C8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78B832D3" w14:textId="19826B2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B00BE3" w14:paraId="62A8B235" w14:textId="77777777" w:rsidTr="00B00BE3">
        <w:tc>
          <w:tcPr>
            <w:tcW w:w="312" w:type="pct"/>
            <w:shd w:val="clear" w:color="auto" w:fill="auto"/>
          </w:tcPr>
          <w:p w14:paraId="2EECF976" w14:textId="3B5493E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13/01</w:t>
            </w:r>
          </w:p>
        </w:tc>
        <w:tc>
          <w:tcPr>
            <w:tcW w:w="460" w:type="pct"/>
            <w:shd w:val="clear" w:color="auto" w:fill="auto"/>
          </w:tcPr>
          <w:p w14:paraId="542AE49B" w14:textId="36BAC04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0C90E5C1" w14:textId="356E9EC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2DCACF9E" w14:textId="6FCE53B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588BA435" w14:textId="596DA2D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00276DDC" w14:textId="5E0DD1F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03AE33EB" w14:textId="533D278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4D0A6B2E" w14:textId="6C23543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23BE9D63" w14:textId="2262B5D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B00BE3" w14:paraId="48FBB5C9" w14:textId="77777777" w:rsidTr="00B00BE3">
        <w:tc>
          <w:tcPr>
            <w:tcW w:w="312" w:type="pct"/>
            <w:shd w:val="clear" w:color="auto" w:fill="auto"/>
          </w:tcPr>
          <w:p w14:paraId="7CC993E3" w14:textId="3FE60C3C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13/01</w:t>
            </w:r>
          </w:p>
        </w:tc>
        <w:tc>
          <w:tcPr>
            <w:tcW w:w="460" w:type="pct"/>
            <w:shd w:val="clear" w:color="auto" w:fill="auto"/>
          </w:tcPr>
          <w:p w14:paraId="5C3B563C" w14:textId="7770368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6B6835DA" w14:textId="26E9E0D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17E6E848" w14:textId="756390A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1069BDD8" w14:textId="07B1AD9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Ustawodawstwo żywnościowo-żywieniowe</w:t>
            </w:r>
          </w:p>
        </w:tc>
        <w:tc>
          <w:tcPr>
            <w:tcW w:w="394" w:type="pct"/>
            <w:shd w:val="clear" w:color="auto" w:fill="auto"/>
          </w:tcPr>
          <w:p w14:paraId="43A4B6F9" w14:textId="465C450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210C4E71" w14:textId="5CD1F87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C</w:t>
            </w:r>
          </w:p>
        </w:tc>
        <w:tc>
          <w:tcPr>
            <w:tcW w:w="980" w:type="pct"/>
            <w:shd w:val="clear" w:color="auto" w:fill="auto"/>
          </w:tcPr>
          <w:p w14:paraId="702A12AD" w14:textId="7E35A08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47</w:t>
            </w:r>
          </w:p>
        </w:tc>
        <w:tc>
          <w:tcPr>
            <w:tcW w:w="901" w:type="pct"/>
            <w:shd w:val="clear" w:color="auto" w:fill="auto"/>
          </w:tcPr>
          <w:p w14:paraId="191B5795" w14:textId="6A5D51A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B00BE3" w14:paraId="053B6C51" w14:textId="77777777" w:rsidTr="00B00BE3">
        <w:tc>
          <w:tcPr>
            <w:tcW w:w="312" w:type="pct"/>
            <w:shd w:val="clear" w:color="auto" w:fill="auto"/>
          </w:tcPr>
          <w:p w14:paraId="7B79C4DF" w14:textId="19138835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14/01</w:t>
            </w:r>
          </w:p>
        </w:tc>
        <w:tc>
          <w:tcPr>
            <w:tcW w:w="460" w:type="pct"/>
            <w:shd w:val="clear" w:color="auto" w:fill="auto"/>
          </w:tcPr>
          <w:p w14:paraId="09828B96" w14:textId="1D5D26B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7031B49C" w14:textId="19A3A6B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3DEAAA93" w14:textId="364022C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6E9EA470" w14:textId="5582499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7175120" w14:textId="024EDD6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34901CF4" w14:textId="2690C2A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B1</w:t>
            </w:r>
          </w:p>
        </w:tc>
        <w:tc>
          <w:tcPr>
            <w:tcW w:w="980" w:type="pct"/>
            <w:shd w:val="clear" w:color="auto" w:fill="auto"/>
          </w:tcPr>
          <w:p w14:paraId="17B39ECD" w14:textId="1A88AC1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60DFD000" w14:textId="083F691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04601999" w14:textId="77777777" w:rsidTr="00B00BE3">
        <w:tc>
          <w:tcPr>
            <w:tcW w:w="312" w:type="pct"/>
            <w:shd w:val="clear" w:color="auto" w:fill="auto"/>
          </w:tcPr>
          <w:p w14:paraId="53B70A82" w14:textId="03AE822D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14/01</w:t>
            </w:r>
          </w:p>
        </w:tc>
        <w:tc>
          <w:tcPr>
            <w:tcW w:w="460" w:type="pct"/>
            <w:shd w:val="clear" w:color="auto" w:fill="auto"/>
          </w:tcPr>
          <w:p w14:paraId="301B0813" w14:textId="58C4B96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18119B7E" w14:textId="0E08D7E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7686FB66" w14:textId="04501AC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336774F6" w14:textId="101F236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22FED36A" w14:textId="159EC0C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25015F61" w14:textId="0655496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B2</w:t>
            </w:r>
          </w:p>
        </w:tc>
        <w:tc>
          <w:tcPr>
            <w:tcW w:w="980" w:type="pct"/>
            <w:shd w:val="clear" w:color="auto" w:fill="auto"/>
          </w:tcPr>
          <w:p w14:paraId="40B4C5DC" w14:textId="10EE1BD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7217568B" w14:textId="19ADA5C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39820224" w14:textId="77777777" w:rsidTr="00B00BE3">
        <w:tc>
          <w:tcPr>
            <w:tcW w:w="312" w:type="pct"/>
            <w:shd w:val="clear" w:color="auto" w:fill="auto"/>
          </w:tcPr>
          <w:p w14:paraId="75C2A2E0" w14:textId="35BE5588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14/01</w:t>
            </w:r>
          </w:p>
        </w:tc>
        <w:tc>
          <w:tcPr>
            <w:tcW w:w="460" w:type="pct"/>
            <w:shd w:val="clear" w:color="auto" w:fill="auto"/>
          </w:tcPr>
          <w:p w14:paraId="46EF503A" w14:textId="61E414C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65E5ADCA" w14:textId="05FCFB7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37490DBA" w14:textId="5548E04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08A06F44" w14:textId="67D0AC8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0DD93D40" w14:textId="4B78963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620F86E8" w14:textId="6C283CA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C2</w:t>
            </w:r>
          </w:p>
        </w:tc>
        <w:tc>
          <w:tcPr>
            <w:tcW w:w="980" w:type="pct"/>
            <w:shd w:val="clear" w:color="auto" w:fill="auto"/>
          </w:tcPr>
          <w:p w14:paraId="08B75723" w14:textId="5EACEAF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LZCSB_Poradnia III Kardiologii b</w:t>
            </w:r>
          </w:p>
        </w:tc>
        <w:tc>
          <w:tcPr>
            <w:tcW w:w="901" w:type="pct"/>
            <w:shd w:val="clear" w:color="auto" w:fill="auto"/>
          </w:tcPr>
          <w:p w14:paraId="7C969FEB" w14:textId="2ABE635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2756B7C0" w14:textId="77777777" w:rsidTr="00B00BE3">
        <w:tc>
          <w:tcPr>
            <w:tcW w:w="312" w:type="pct"/>
            <w:shd w:val="clear" w:color="auto" w:fill="auto"/>
          </w:tcPr>
          <w:p w14:paraId="4B98FE03" w14:textId="64F5CC22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15/01</w:t>
            </w:r>
          </w:p>
        </w:tc>
        <w:tc>
          <w:tcPr>
            <w:tcW w:w="460" w:type="pct"/>
            <w:shd w:val="clear" w:color="auto" w:fill="auto"/>
          </w:tcPr>
          <w:p w14:paraId="47559840" w14:textId="44A511C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39BE9CF4" w14:textId="0BA8394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6097FDFA" w14:textId="4FA9B91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41F748A5" w14:textId="3D2ED44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46AAC033" w14:textId="4892FD6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1F9C51B3" w14:textId="4A109FE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4AF70C74" w14:textId="7AD2427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02A5A279" w14:textId="6F4BE2B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B00BE3" w14:paraId="014AC7FC" w14:textId="77777777" w:rsidTr="00B00BE3">
        <w:tc>
          <w:tcPr>
            <w:tcW w:w="312" w:type="pct"/>
            <w:shd w:val="clear" w:color="auto" w:fill="auto"/>
          </w:tcPr>
          <w:p w14:paraId="44D418A5" w14:textId="4D461F8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15/01</w:t>
            </w:r>
          </w:p>
        </w:tc>
        <w:tc>
          <w:tcPr>
            <w:tcW w:w="460" w:type="pct"/>
            <w:shd w:val="clear" w:color="auto" w:fill="auto"/>
          </w:tcPr>
          <w:p w14:paraId="17C23EE5" w14:textId="1634B18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11F39F93" w14:textId="7E8A301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4A3D8FB6" w14:textId="16641C8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6BF13A2" w14:textId="19A8359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5B60F183" w14:textId="651D096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311E0941" w14:textId="25FE473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6855D435" w14:textId="26FF464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3FBAEE0A" w14:textId="2A36D85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B00BE3" w14:paraId="72E7A7C0" w14:textId="77777777" w:rsidTr="00B00BE3">
        <w:tc>
          <w:tcPr>
            <w:tcW w:w="312" w:type="pct"/>
            <w:shd w:val="clear" w:color="auto" w:fill="auto"/>
          </w:tcPr>
          <w:p w14:paraId="2CE6B390" w14:textId="151692AB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15/01</w:t>
            </w:r>
          </w:p>
        </w:tc>
        <w:tc>
          <w:tcPr>
            <w:tcW w:w="460" w:type="pct"/>
            <w:shd w:val="clear" w:color="auto" w:fill="auto"/>
          </w:tcPr>
          <w:p w14:paraId="29836AD0" w14:textId="1E0576C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31A58831" w14:textId="52AA5CC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36667ABC" w14:textId="6CB6FA4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147F3F9A" w14:textId="42ABDBB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70B7A2B3" w14:textId="5618F39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4FE9B03A" w14:textId="1645C83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531A7D02" w14:textId="0E1EB01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3A3A8AB2" w14:textId="4A56081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1E3060B0" w14:textId="77777777" w:rsidTr="00B00BE3">
        <w:tc>
          <w:tcPr>
            <w:tcW w:w="312" w:type="pct"/>
            <w:shd w:val="clear" w:color="auto" w:fill="auto"/>
          </w:tcPr>
          <w:p w14:paraId="3C1B6FD4" w14:textId="618255B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15/01</w:t>
            </w:r>
          </w:p>
        </w:tc>
        <w:tc>
          <w:tcPr>
            <w:tcW w:w="460" w:type="pct"/>
            <w:shd w:val="clear" w:color="auto" w:fill="auto"/>
          </w:tcPr>
          <w:p w14:paraId="039DF442" w14:textId="601F401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5DB02C17" w14:textId="29EBBBA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4A985D53" w14:textId="538AE01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5241135D" w14:textId="11C2C35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2590CB4D" w14:textId="77CBDDC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3ED40DC2" w14:textId="630815F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68209B93" w14:textId="483EF27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45FD36E9" w14:textId="31E82A8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B00BE3" w14:paraId="20135BC1" w14:textId="77777777" w:rsidTr="00B00BE3">
        <w:tc>
          <w:tcPr>
            <w:tcW w:w="312" w:type="pct"/>
            <w:shd w:val="clear" w:color="auto" w:fill="auto"/>
          </w:tcPr>
          <w:p w14:paraId="40FA03D3" w14:textId="32B537F8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16/01</w:t>
            </w:r>
          </w:p>
        </w:tc>
        <w:tc>
          <w:tcPr>
            <w:tcW w:w="460" w:type="pct"/>
            <w:shd w:val="clear" w:color="auto" w:fill="auto"/>
          </w:tcPr>
          <w:p w14:paraId="52717EDB" w14:textId="6D30E94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671C8327" w14:textId="08722DE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4BE06913" w14:textId="1F569F3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7B2BEC0B" w14:textId="5926438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F0B62A5" w14:textId="2BF9E11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52D44F7F" w14:textId="2C3C448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B1</w:t>
            </w:r>
          </w:p>
        </w:tc>
        <w:tc>
          <w:tcPr>
            <w:tcW w:w="980" w:type="pct"/>
            <w:shd w:val="clear" w:color="auto" w:fill="auto"/>
          </w:tcPr>
          <w:p w14:paraId="35FAA922" w14:textId="1F1D085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6C3749B3" w14:textId="37D4E42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6B7F6C46" w14:textId="77777777" w:rsidTr="00B00BE3">
        <w:tc>
          <w:tcPr>
            <w:tcW w:w="312" w:type="pct"/>
            <w:shd w:val="clear" w:color="auto" w:fill="auto"/>
          </w:tcPr>
          <w:p w14:paraId="21B3BB2E" w14:textId="7D411550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16/01</w:t>
            </w:r>
          </w:p>
        </w:tc>
        <w:tc>
          <w:tcPr>
            <w:tcW w:w="460" w:type="pct"/>
            <w:shd w:val="clear" w:color="auto" w:fill="auto"/>
          </w:tcPr>
          <w:p w14:paraId="072092CE" w14:textId="44DB8EE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07AC9A11" w14:textId="3606230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039F3E9E" w14:textId="247AF86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0F31EEF8" w14:textId="1C990D2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09A96315" w14:textId="369A09F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424ADEF1" w14:textId="4E7D84E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B2</w:t>
            </w:r>
          </w:p>
        </w:tc>
        <w:tc>
          <w:tcPr>
            <w:tcW w:w="980" w:type="pct"/>
            <w:shd w:val="clear" w:color="auto" w:fill="auto"/>
          </w:tcPr>
          <w:p w14:paraId="4D5793E0" w14:textId="405F630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33D0C76D" w14:textId="26672C0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</w:t>
            </w:r>
            <w:r>
              <w:rPr>
                <w:sz w:val="16"/>
              </w:rPr>
              <w:lastRenderedPageBreak/>
              <w:t>Szkodzińska</w:t>
            </w:r>
          </w:p>
        </w:tc>
      </w:tr>
      <w:tr w:rsidR="00B00BE3" w14:paraId="5F190269" w14:textId="77777777" w:rsidTr="00B00BE3">
        <w:tc>
          <w:tcPr>
            <w:tcW w:w="312" w:type="pct"/>
            <w:shd w:val="clear" w:color="auto" w:fill="auto"/>
          </w:tcPr>
          <w:p w14:paraId="1269A4CE" w14:textId="5F12027B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lastRenderedPageBreak/>
              <w:t>16/01</w:t>
            </w:r>
          </w:p>
        </w:tc>
        <w:tc>
          <w:tcPr>
            <w:tcW w:w="460" w:type="pct"/>
            <w:shd w:val="clear" w:color="auto" w:fill="auto"/>
          </w:tcPr>
          <w:p w14:paraId="79E4318C" w14:textId="50F60A0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424DC956" w14:textId="09EB136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3D31BD49" w14:textId="1A54D32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38377994" w14:textId="43354C7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433FF75C" w14:textId="6EC468F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08016109" w14:textId="7FFCD5B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C1</w:t>
            </w:r>
          </w:p>
        </w:tc>
        <w:tc>
          <w:tcPr>
            <w:tcW w:w="980" w:type="pct"/>
            <w:shd w:val="clear" w:color="auto" w:fill="auto"/>
          </w:tcPr>
          <w:p w14:paraId="37F45D3A" w14:textId="219F36E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LZCSB_Oddział Kliniczny III Kardiologii b</w:t>
            </w:r>
          </w:p>
        </w:tc>
        <w:tc>
          <w:tcPr>
            <w:tcW w:w="901" w:type="pct"/>
            <w:shd w:val="clear" w:color="auto" w:fill="auto"/>
          </w:tcPr>
          <w:p w14:paraId="34A9546F" w14:textId="740B088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5003881E" w14:textId="77777777" w:rsidTr="00B00BE3">
        <w:tc>
          <w:tcPr>
            <w:tcW w:w="312" w:type="pct"/>
            <w:shd w:val="clear" w:color="auto" w:fill="auto"/>
          </w:tcPr>
          <w:p w14:paraId="5D7E590C" w14:textId="6652E221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19/01</w:t>
            </w:r>
          </w:p>
        </w:tc>
        <w:tc>
          <w:tcPr>
            <w:tcW w:w="460" w:type="pct"/>
            <w:shd w:val="clear" w:color="auto" w:fill="auto"/>
          </w:tcPr>
          <w:p w14:paraId="532B1892" w14:textId="14BA0A1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375A7281" w14:textId="4022091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31" w:type="pct"/>
            <w:shd w:val="clear" w:color="auto" w:fill="auto"/>
          </w:tcPr>
          <w:p w14:paraId="23E7940F" w14:textId="74C3B76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0627CB16" w14:textId="135FFAE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3FA6B0FB" w14:textId="64286B5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78E06A8B" w14:textId="7DABE8F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A1</w:t>
            </w:r>
          </w:p>
        </w:tc>
        <w:tc>
          <w:tcPr>
            <w:tcW w:w="980" w:type="pct"/>
            <w:shd w:val="clear" w:color="auto" w:fill="auto"/>
          </w:tcPr>
          <w:p w14:paraId="54643CC6" w14:textId="471604B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247C4F86" w14:textId="32BF62A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2C7FAC76" w14:textId="77777777" w:rsidTr="00B00BE3">
        <w:tc>
          <w:tcPr>
            <w:tcW w:w="312" w:type="pct"/>
            <w:shd w:val="clear" w:color="auto" w:fill="auto"/>
          </w:tcPr>
          <w:p w14:paraId="3289C8D5" w14:textId="733884C5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19/01</w:t>
            </w:r>
          </w:p>
        </w:tc>
        <w:tc>
          <w:tcPr>
            <w:tcW w:w="460" w:type="pct"/>
            <w:shd w:val="clear" w:color="auto" w:fill="auto"/>
          </w:tcPr>
          <w:p w14:paraId="6AEA565D" w14:textId="5A4A6D2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3B001676" w14:textId="744B620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331" w:type="pct"/>
            <w:shd w:val="clear" w:color="auto" w:fill="auto"/>
          </w:tcPr>
          <w:p w14:paraId="0D6A7D45" w14:textId="0AFCFBC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49546FB8" w14:textId="26544C6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474ED3C3" w14:textId="0B04B57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361ECB96" w14:textId="4EB31F4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A2</w:t>
            </w:r>
          </w:p>
        </w:tc>
        <w:tc>
          <w:tcPr>
            <w:tcW w:w="980" w:type="pct"/>
            <w:shd w:val="clear" w:color="auto" w:fill="auto"/>
          </w:tcPr>
          <w:p w14:paraId="56751AF9" w14:textId="48C2C5D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6598A85C" w14:textId="732CE96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2730EEB2" w14:textId="77777777" w:rsidTr="00B00BE3">
        <w:tc>
          <w:tcPr>
            <w:tcW w:w="312" w:type="pct"/>
            <w:shd w:val="clear" w:color="auto" w:fill="auto"/>
          </w:tcPr>
          <w:p w14:paraId="3907F8F1" w14:textId="1D01F60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20/01</w:t>
            </w:r>
          </w:p>
        </w:tc>
        <w:tc>
          <w:tcPr>
            <w:tcW w:w="460" w:type="pct"/>
            <w:shd w:val="clear" w:color="auto" w:fill="auto"/>
          </w:tcPr>
          <w:p w14:paraId="01E619BC" w14:textId="6F47F84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7375EF26" w14:textId="370BB8A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0E648B4F" w14:textId="57B8570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4240FB8A" w14:textId="55F0933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Ustawodawstwo żywnościowo-żywieniowe</w:t>
            </w:r>
          </w:p>
        </w:tc>
        <w:tc>
          <w:tcPr>
            <w:tcW w:w="394" w:type="pct"/>
            <w:shd w:val="clear" w:color="auto" w:fill="auto"/>
          </w:tcPr>
          <w:p w14:paraId="51FEAC8E" w14:textId="094DA59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322EB21B" w14:textId="02D6533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C</w:t>
            </w:r>
          </w:p>
        </w:tc>
        <w:tc>
          <w:tcPr>
            <w:tcW w:w="980" w:type="pct"/>
            <w:shd w:val="clear" w:color="auto" w:fill="auto"/>
          </w:tcPr>
          <w:p w14:paraId="44738C93" w14:textId="7342679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901" w:type="pct"/>
            <w:shd w:val="clear" w:color="auto" w:fill="auto"/>
          </w:tcPr>
          <w:p w14:paraId="1FE4CA48" w14:textId="558E436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B00BE3" w14:paraId="381783E3" w14:textId="77777777" w:rsidTr="00B00BE3">
        <w:tc>
          <w:tcPr>
            <w:tcW w:w="312" w:type="pct"/>
            <w:shd w:val="clear" w:color="auto" w:fill="auto"/>
          </w:tcPr>
          <w:p w14:paraId="1B41E188" w14:textId="4DBC0AD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20/01</w:t>
            </w:r>
          </w:p>
        </w:tc>
        <w:tc>
          <w:tcPr>
            <w:tcW w:w="460" w:type="pct"/>
            <w:shd w:val="clear" w:color="auto" w:fill="auto"/>
          </w:tcPr>
          <w:p w14:paraId="4975E118" w14:textId="41F9178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4A492285" w14:textId="0C0850B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72BE291F" w14:textId="360D389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043C7E2E" w14:textId="34402CC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Ustawodawstwo żywnościowo-żywieniowe</w:t>
            </w:r>
          </w:p>
        </w:tc>
        <w:tc>
          <w:tcPr>
            <w:tcW w:w="394" w:type="pct"/>
            <w:shd w:val="clear" w:color="auto" w:fill="auto"/>
          </w:tcPr>
          <w:p w14:paraId="1FC15E30" w14:textId="1D03A6A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5847291C" w14:textId="301D9AB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B</w:t>
            </w:r>
          </w:p>
        </w:tc>
        <w:tc>
          <w:tcPr>
            <w:tcW w:w="980" w:type="pct"/>
            <w:shd w:val="clear" w:color="auto" w:fill="auto"/>
          </w:tcPr>
          <w:p w14:paraId="3D00F090" w14:textId="7AC4C82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901" w:type="pct"/>
            <w:shd w:val="clear" w:color="auto" w:fill="auto"/>
          </w:tcPr>
          <w:p w14:paraId="68199289" w14:textId="6A3F550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B00BE3" w14:paraId="6A0FD4BB" w14:textId="77777777" w:rsidTr="00B00BE3">
        <w:tc>
          <w:tcPr>
            <w:tcW w:w="312" w:type="pct"/>
            <w:shd w:val="clear" w:color="auto" w:fill="auto"/>
          </w:tcPr>
          <w:p w14:paraId="792B6770" w14:textId="1AAF1903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20/01</w:t>
            </w:r>
          </w:p>
        </w:tc>
        <w:tc>
          <w:tcPr>
            <w:tcW w:w="460" w:type="pct"/>
            <w:shd w:val="clear" w:color="auto" w:fill="auto"/>
          </w:tcPr>
          <w:p w14:paraId="112C3AF0" w14:textId="4A5F458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68DDB76B" w14:textId="43FB4A2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1CD2607C" w14:textId="1A58622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4DCC3C01" w14:textId="4BBB586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Ustawodawstwo żywnościowo-żywieniowe</w:t>
            </w:r>
          </w:p>
        </w:tc>
        <w:tc>
          <w:tcPr>
            <w:tcW w:w="394" w:type="pct"/>
            <w:shd w:val="clear" w:color="auto" w:fill="auto"/>
          </w:tcPr>
          <w:p w14:paraId="2F26CCBA" w14:textId="6D3B2B2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7E88D7A7" w14:textId="11F358C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A</w:t>
            </w:r>
          </w:p>
        </w:tc>
        <w:tc>
          <w:tcPr>
            <w:tcW w:w="980" w:type="pct"/>
            <w:shd w:val="clear" w:color="auto" w:fill="auto"/>
          </w:tcPr>
          <w:p w14:paraId="62C62AEF" w14:textId="3FA27E0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901" w:type="pct"/>
            <w:shd w:val="clear" w:color="auto" w:fill="auto"/>
          </w:tcPr>
          <w:p w14:paraId="676A0A08" w14:textId="57C985F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B00BE3" w14:paraId="2D0AA14B" w14:textId="77777777" w:rsidTr="00B00BE3">
        <w:tc>
          <w:tcPr>
            <w:tcW w:w="312" w:type="pct"/>
            <w:shd w:val="clear" w:color="auto" w:fill="auto"/>
          </w:tcPr>
          <w:p w14:paraId="7C61057D" w14:textId="69245F9E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20/01</w:t>
            </w:r>
          </w:p>
        </w:tc>
        <w:tc>
          <w:tcPr>
            <w:tcW w:w="460" w:type="pct"/>
            <w:shd w:val="clear" w:color="auto" w:fill="auto"/>
          </w:tcPr>
          <w:p w14:paraId="311C7A68" w14:textId="33750DE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2C90B422" w14:textId="2CA3717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31" w:type="pct"/>
            <w:shd w:val="clear" w:color="auto" w:fill="auto"/>
          </w:tcPr>
          <w:p w14:paraId="465B59B6" w14:textId="1545E46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886" w:type="pct"/>
            <w:shd w:val="clear" w:color="auto" w:fill="auto"/>
          </w:tcPr>
          <w:p w14:paraId="398D8165" w14:textId="355870B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Ustawodawstwo żywnościowo-żywieniowe</w:t>
            </w:r>
          </w:p>
        </w:tc>
        <w:tc>
          <w:tcPr>
            <w:tcW w:w="394" w:type="pct"/>
            <w:shd w:val="clear" w:color="auto" w:fill="auto"/>
          </w:tcPr>
          <w:p w14:paraId="04A9D736" w14:textId="1CE96E9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02B1EC17" w14:textId="424409E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A</w:t>
            </w:r>
          </w:p>
        </w:tc>
        <w:tc>
          <w:tcPr>
            <w:tcW w:w="980" w:type="pct"/>
            <w:shd w:val="clear" w:color="auto" w:fill="auto"/>
          </w:tcPr>
          <w:p w14:paraId="7EBAEE0B" w14:textId="473C5FC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901" w:type="pct"/>
            <w:shd w:val="clear" w:color="auto" w:fill="auto"/>
          </w:tcPr>
          <w:p w14:paraId="644B04F9" w14:textId="7232F0A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B00BE3" w14:paraId="5B664441" w14:textId="77777777" w:rsidTr="00B00BE3">
        <w:tc>
          <w:tcPr>
            <w:tcW w:w="312" w:type="pct"/>
            <w:shd w:val="clear" w:color="auto" w:fill="auto"/>
          </w:tcPr>
          <w:p w14:paraId="0BDA961D" w14:textId="2746A8E2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21/01</w:t>
            </w:r>
          </w:p>
        </w:tc>
        <w:tc>
          <w:tcPr>
            <w:tcW w:w="460" w:type="pct"/>
            <w:shd w:val="clear" w:color="auto" w:fill="auto"/>
          </w:tcPr>
          <w:p w14:paraId="5BBD7E2C" w14:textId="5CC9AFC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0F9E3B33" w14:textId="40686E2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4451C581" w14:textId="0156D5B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1012C5A0" w14:textId="7B51978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3B3443D9" w14:textId="042E41C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5F1BA290" w14:textId="7D9D3AF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C1</w:t>
            </w:r>
          </w:p>
        </w:tc>
        <w:tc>
          <w:tcPr>
            <w:tcW w:w="980" w:type="pct"/>
            <w:shd w:val="clear" w:color="auto" w:fill="auto"/>
          </w:tcPr>
          <w:p w14:paraId="42385A22" w14:textId="13EB016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06E6B2CE" w14:textId="39A080D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6AAA3EF6" w14:textId="77777777" w:rsidTr="00B00BE3">
        <w:tc>
          <w:tcPr>
            <w:tcW w:w="312" w:type="pct"/>
            <w:shd w:val="clear" w:color="auto" w:fill="auto"/>
          </w:tcPr>
          <w:p w14:paraId="7D554D06" w14:textId="5D7B7E1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21/01</w:t>
            </w:r>
          </w:p>
        </w:tc>
        <w:tc>
          <w:tcPr>
            <w:tcW w:w="460" w:type="pct"/>
            <w:shd w:val="clear" w:color="auto" w:fill="auto"/>
          </w:tcPr>
          <w:p w14:paraId="4C78D019" w14:textId="65A104D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51D41EBB" w14:textId="6D4430D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51ABC8FE" w14:textId="6C131F9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464AA90A" w14:textId="34AFE28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3943CCA2" w14:textId="5A9367C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790E412F" w14:textId="640149B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A2</w:t>
            </w:r>
          </w:p>
        </w:tc>
        <w:tc>
          <w:tcPr>
            <w:tcW w:w="980" w:type="pct"/>
            <w:shd w:val="clear" w:color="auto" w:fill="auto"/>
          </w:tcPr>
          <w:p w14:paraId="32E79C37" w14:textId="20758DB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LZCSB_Poradnia III Kardiologii b</w:t>
            </w:r>
          </w:p>
        </w:tc>
        <w:tc>
          <w:tcPr>
            <w:tcW w:w="901" w:type="pct"/>
            <w:shd w:val="clear" w:color="auto" w:fill="auto"/>
          </w:tcPr>
          <w:p w14:paraId="7A60B26F" w14:textId="58CB04C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44B27E0C" w14:textId="77777777" w:rsidTr="00B00BE3">
        <w:tc>
          <w:tcPr>
            <w:tcW w:w="312" w:type="pct"/>
            <w:shd w:val="clear" w:color="auto" w:fill="auto"/>
          </w:tcPr>
          <w:p w14:paraId="203E6046" w14:textId="7F82B821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21/01</w:t>
            </w:r>
          </w:p>
        </w:tc>
        <w:tc>
          <w:tcPr>
            <w:tcW w:w="460" w:type="pct"/>
            <w:shd w:val="clear" w:color="auto" w:fill="auto"/>
          </w:tcPr>
          <w:p w14:paraId="14002F67" w14:textId="54DEBD8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66275151" w14:textId="0019C17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0D677489" w14:textId="7720529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54EE52A8" w14:textId="2E0C581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5E5DB49" w14:textId="2A9B987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6E1A5AB4" w14:textId="2E34AC4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C2</w:t>
            </w:r>
          </w:p>
        </w:tc>
        <w:tc>
          <w:tcPr>
            <w:tcW w:w="980" w:type="pct"/>
            <w:shd w:val="clear" w:color="auto" w:fill="auto"/>
          </w:tcPr>
          <w:p w14:paraId="0416ADC5" w14:textId="35C0F4B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75151423" w14:textId="46798FD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08560DC7" w14:textId="77777777" w:rsidTr="00B00BE3">
        <w:tc>
          <w:tcPr>
            <w:tcW w:w="312" w:type="pct"/>
            <w:shd w:val="clear" w:color="auto" w:fill="auto"/>
          </w:tcPr>
          <w:p w14:paraId="0E9A6B9A" w14:textId="408FDFC8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22/01</w:t>
            </w:r>
          </w:p>
        </w:tc>
        <w:tc>
          <w:tcPr>
            <w:tcW w:w="460" w:type="pct"/>
            <w:shd w:val="clear" w:color="auto" w:fill="auto"/>
          </w:tcPr>
          <w:p w14:paraId="551EB33C" w14:textId="6A88C9B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15CED8CB" w14:textId="1CAFEF1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3B5FAEFA" w14:textId="2474FFC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60C86E62" w14:textId="37846F3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043F7CF9" w14:textId="6EAC9F7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12AA07FE" w14:textId="6F6DD74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20016335" w14:textId="63E8397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7047AA1D" w14:textId="5EF1B4D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B00BE3" w14:paraId="48921C3F" w14:textId="77777777" w:rsidTr="00B00BE3">
        <w:tc>
          <w:tcPr>
            <w:tcW w:w="312" w:type="pct"/>
            <w:shd w:val="clear" w:color="auto" w:fill="auto"/>
          </w:tcPr>
          <w:p w14:paraId="685B4CDA" w14:textId="79B38CCB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22/01</w:t>
            </w:r>
          </w:p>
        </w:tc>
        <w:tc>
          <w:tcPr>
            <w:tcW w:w="460" w:type="pct"/>
            <w:shd w:val="clear" w:color="auto" w:fill="auto"/>
          </w:tcPr>
          <w:p w14:paraId="11A044EE" w14:textId="782D4F2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4C8109FE" w14:textId="7D41FA9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0D694392" w14:textId="6738071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1A51F9E7" w14:textId="6B75D8A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55ECDFCB" w14:textId="23052E7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7B525685" w14:textId="18D4AD9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20CE1C1D" w14:textId="3214B80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1E193850" w14:textId="5FE4982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3768FA35" w14:textId="77777777" w:rsidTr="00B00BE3">
        <w:tc>
          <w:tcPr>
            <w:tcW w:w="312" w:type="pct"/>
            <w:shd w:val="clear" w:color="auto" w:fill="auto"/>
          </w:tcPr>
          <w:p w14:paraId="285265CB" w14:textId="5FAE893A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22/01</w:t>
            </w:r>
          </w:p>
        </w:tc>
        <w:tc>
          <w:tcPr>
            <w:tcW w:w="460" w:type="pct"/>
            <w:shd w:val="clear" w:color="auto" w:fill="auto"/>
          </w:tcPr>
          <w:p w14:paraId="7C17EC77" w14:textId="45D36D9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3CD79BA0" w14:textId="5B1FBC1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367A0F7C" w14:textId="6B801C8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03B0D108" w14:textId="2CD2E37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314FD03C" w14:textId="316C710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5DF46DB4" w14:textId="28398AA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05217F6A" w14:textId="4289632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7121C3FF" w14:textId="2BAE201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3CD3C1E3" w14:textId="77777777" w:rsidTr="00B00BE3">
        <w:tc>
          <w:tcPr>
            <w:tcW w:w="312" w:type="pct"/>
            <w:shd w:val="clear" w:color="auto" w:fill="auto"/>
          </w:tcPr>
          <w:p w14:paraId="5153A4BC" w14:textId="521115E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22/01</w:t>
            </w:r>
          </w:p>
        </w:tc>
        <w:tc>
          <w:tcPr>
            <w:tcW w:w="460" w:type="pct"/>
            <w:shd w:val="clear" w:color="auto" w:fill="auto"/>
          </w:tcPr>
          <w:p w14:paraId="10E3A634" w14:textId="7481FDB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086BCD92" w14:textId="39EEEAD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2ABA01C1" w14:textId="1DB3E4B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CE206EE" w14:textId="195B0E1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4630ACAE" w14:textId="553748C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545D6F58" w14:textId="44EF4F9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1F855E89" w14:textId="2BCCF2C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5A885FE5" w14:textId="708B7CF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B00BE3" w14:paraId="5E8E66D2" w14:textId="77777777" w:rsidTr="00B00BE3">
        <w:tc>
          <w:tcPr>
            <w:tcW w:w="312" w:type="pct"/>
            <w:shd w:val="clear" w:color="auto" w:fill="auto"/>
          </w:tcPr>
          <w:p w14:paraId="22C1F84F" w14:textId="3246B992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23/01</w:t>
            </w:r>
          </w:p>
        </w:tc>
        <w:tc>
          <w:tcPr>
            <w:tcW w:w="460" w:type="pct"/>
            <w:shd w:val="clear" w:color="auto" w:fill="auto"/>
          </w:tcPr>
          <w:p w14:paraId="065FB62F" w14:textId="5E49F0C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20DCE77E" w14:textId="55A6DAD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31" w:type="pct"/>
            <w:shd w:val="clear" w:color="auto" w:fill="auto"/>
          </w:tcPr>
          <w:p w14:paraId="55A98C03" w14:textId="7D26F83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646D349E" w14:textId="5B0D756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4C886FF5" w14:textId="2E5EC4D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293BECB0" w14:textId="04B1673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B1</w:t>
            </w:r>
          </w:p>
        </w:tc>
        <w:tc>
          <w:tcPr>
            <w:tcW w:w="980" w:type="pct"/>
            <w:shd w:val="clear" w:color="auto" w:fill="auto"/>
          </w:tcPr>
          <w:p w14:paraId="7AF3D7E0" w14:textId="24D0471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77ADB890" w14:textId="654364F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0F52E2E1" w14:textId="77777777" w:rsidTr="00B00BE3">
        <w:tc>
          <w:tcPr>
            <w:tcW w:w="312" w:type="pct"/>
            <w:shd w:val="clear" w:color="auto" w:fill="auto"/>
          </w:tcPr>
          <w:p w14:paraId="180B5F88" w14:textId="65843E80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23/01</w:t>
            </w:r>
          </w:p>
        </w:tc>
        <w:tc>
          <w:tcPr>
            <w:tcW w:w="460" w:type="pct"/>
            <w:shd w:val="clear" w:color="auto" w:fill="auto"/>
          </w:tcPr>
          <w:p w14:paraId="075CA4B3" w14:textId="1D5EA33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082714AA" w14:textId="52A96D3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5E50629F" w14:textId="48CEF1A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4CE455B0" w14:textId="461A63D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6EB8184D" w14:textId="7D763CA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27893A3C" w14:textId="3C028A7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C2</w:t>
            </w:r>
          </w:p>
        </w:tc>
        <w:tc>
          <w:tcPr>
            <w:tcW w:w="980" w:type="pct"/>
            <w:shd w:val="clear" w:color="auto" w:fill="auto"/>
          </w:tcPr>
          <w:p w14:paraId="568BD7CD" w14:textId="488609E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LZCSB_Poradnia III Kardiologii b</w:t>
            </w:r>
          </w:p>
        </w:tc>
        <w:tc>
          <w:tcPr>
            <w:tcW w:w="901" w:type="pct"/>
            <w:shd w:val="clear" w:color="auto" w:fill="auto"/>
          </w:tcPr>
          <w:p w14:paraId="4DE2C2AA" w14:textId="593708F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78A04441" w14:textId="77777777" w:rsidTr="00B00BE3">
        <w:tc>
          <w:tcPr>
            <w:tcW w:w="312" w:type="pct"/>
            <w:shd w:val="clear" w:color="auto" w:fill="auto"/>
          </w:tcPr>
          <w:p w14:paraId="79D69386" w14:textId="2F5F8CA0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23/01</w:t>
            </w:r>
          </w:p>
        </w:tc>
        <w:tc>
          <w:tcPr>
            <w:tcW w:w="460" w:type="pct"/>
            <w:shd w:val="clear" w:color="auto" w:fill="auto"/>
          </w:tcPr>
          <w:p w14:paraId="37E667F4" w14:textId="7FA2A5F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1D2EC140" w14:textId="1DC7199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331" w:type="pct"/>
            <w:shd w:val="clear" w:color="auto" w:fill="auto"/>
          </w:tcPr>
          <w:p w14:paraId="25B88446" w14:textId="7A2E0D6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32B74AF8" w14:textId="53C5D85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3CC3E842" w14:textId="6808DE2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42B1EF7D" w14:textId="373FCE5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B2</w:t>
            </w:r>
          </w:p>
        </w:tc>
        <w:tc>
          <w:tcPr>
            <w:tcW w:w="980" w:type="pct"/>
            <w:shd w:val="clear" w:color="auto" w:fill="auto"/>
          </w:tcPr>
          <w:p w14:paraId="3F3D5B23" w14:textId="25DAEA3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2FDE278E" w14:textId="5A5741C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32261AD3" w14:textId="77777777" w:rsidTr="00B00BE3">
        <w:tc>
          <w:tcPr>
            <w:tcW w:w="312" w:type="pct"/>
            <w:shd w:val="clear" w:color="auto" w:fill="auto"/>
          </w:tcPr>
          <w:p w14:paraId="3767715E" w14:textId="608433CE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26/01</w:t>
            </w:r>
          </w:p>
        </w:tc>
        <w:tc>
          <w:tcPr>
            <w:tcW w:w="460" w:type="pct"/>
            <w:shd w:val="clear" w:color="auto" w:fill="auto"/>
          </w:tcPr>
          <w:p w14:paraId="1674F174" w14:textId="4AC459F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1F5F9B80" w14:textId="69BC942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331" w:type="pct"/>
            <w:shd w:val="clear" w:color="auto" w:fill="auto"/>
          </w:tcPr>
          <w:p w14:paraId="31DD455C" w14:textId="028B745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886" w:type="pct"/>
            <w:shd w:val="clear" w:color="auto" w:fill="auto"/>
          </w:tcPr>
          <w:p w14:paraId="10BA9552" w14:textId="3AFA992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Ustawodawstwo żywnościowo-żywieniowe</w:t>
            </w:r>
          </w:p>
        </w:tc>
        <w:tc>
          <w:tcPr>
            <w:tcW w:w="394" w:type="pct"/>
            <w:shd w:val="clear" w:color="auto" w:fill="auto"/>
          </w:tcPr>
          <w:p w14:paraId="60FF156C" w14:textId="3AD2307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34E5B7A3" w14:textId="2C99C75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B</w:t>
            </w:r>
          </w:p>
        </w:tc>
        <w:tc>
          <w:tcPr>
            <w:tcW w:w="980" w:type="pct"/>
            <w:shd w:val="clear" w:color="auto" w:fill="auto"/>
          </w:tcPr>
          <w:p w14:paraId="6BC2B52A" w14:textId="2280BEA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47</w:t>
            </w:r>
          </w:p>
        </w:tc>
        <w:tc>
          <w:tcPr>
            <w:tcW w:w="901" w:type="pct"/>
            <w:shd w:val="clear" w:color="auto" w:fill="auto"/>
          </w:tcPr>
          <w:p w14:paraId="27ACFB01" w14:textId="401EDE0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B00BE3" w14:paraId="47F7217A" w14:textId="77777777" w:rsidTr="00B00BE3">
        <w:tc>
          <w:tcPr>
            <w:tcW w:w="312" w:type="pct"/>
            <w:shd w:val="clear" w:color="auto" w:fill="auto"/>
          </w:tcPr>
          <w:p w14:paraId="7ADFD2BC" w14:textId="7B390982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26/01</w:t>
            </w:r>
          </w:p>
        </w:tc>
        <w:tc>
          <w:tcPr>
            <w:tcW w:w="460" w:type="pct"/>
            <w:shd w:val="clear" w:color="auto" w:fill="auto"/>
          </w:tcPr>
          <w:p w14:paraId="77A47E70" w14:textId="562EC54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7C939089" w14:textId="5B53E53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331" w:type="pct"/>
            <w:shd w:val="clear" w:color="auto" w:fill="auto"/>
          </w:tcPr>
          <w:p w14:paraId="441CCFBB" w14:textId="3C8DBC2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886" w:type="pct"/>
            <w:shd w:val="clear" w:color="auto" w:fill="auto"/>
          </w:tcPr>
          <w:p w14:paraId="205A0B6F" w14:textId="24774AE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Ustawodawstwo żywnościowo-żywieniowe</w:t>
            </w:r>
          </w:p>
        </w:tc>
        <w:tc>
          <w:tcPr>
            <w:tcW w:w="394" w:type="pct"/>
            <w:shd w:val="clear" w:color="auto" w:fill="auto"/>
          </w:tcPr>
          <w:p w14:paraId="39755447" w14:textId="0F82597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652EEF0C" w14:textId="16AFDFC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54959598" w14:textId="7427FD0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47</w:t>
            </w:r>
          </w:p>
        </w:tc>
        <w:tc>
          <w:tcPr>
            <w:tcW w:w="901" w:type="pct"/>
            <w:shd w:val="clear" w:color="auto" w:fill="auto"/>
          </w:tcPr>
          <w:p w14:paraId="0998DA30" w14:textId="3D22D06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B00BE3" w14:paraId="0ADFB46B" w14:textId="77777777" w:rsidTr="00B00BE3">
        <w:tc>
          <w:tcPr>
            <w:tcW w:w="312" w:type="pct"/>
            <w:shd w:val="clear" w:color="auto" w:fill="auto"/>
          </w:tcPr>
          <w:p w14:paraId="6ECC2E71" w14:textId="7BA2F28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26/01</w:t>
            </w:r>
          </w:p>
        </w:tc>
        <w:tc>
          <w:tcPr>
            <w:tcW w:w="460" w:type="pct"/>
            <w:shd w:val="clear" w:color="auto" w:fill="auto"/>
          </w:tcPr>
          <w:p w14:paraId="2A1E9F30" w14:textId="353F652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35" w:type="pct"/>
            <w:shd w:val="clear" w:color="auto" w:fill="auto"/>
          </w:tcPr>
          <w:p w14:paraId="73CDAAE8" w14:textId="5C18A53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13:15 - 14:45</w:t>
            </w:r>
          </w:p>
        </w:tc>
        <w:tc>
          <w:tcPr>
            <w:tcW w:w="331" w:type="pct"/>
            <w:shd w:val="clear" w:color="auto" w:fill="auto"/>
          </w:tcPr>
          <w:p w14:paraId="34228882" w14:textId="3888231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886" w:type="pct"/>
            <w:shd w:val="clear" w:color="auto" w:fill="auto"/>
          </w:tcPr>
          <w:p w14:paraId="2BDBB161" w14:textId="59B66AC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Ustawodawstwo żywnościowo-żywieniowe</w:t>
            </w:r>
          </w:p>
        </w:tc>
        <w:tc>
          <w:tcPr>
            <w:tcW w:w="394" w:type="pct"/>
            <w:shd w:val="clear" w:color="auto" w:fill="auto"/>
          </w:tcPr>
          <w:p w14:paraId="26309B06" w14:textId="462BADE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31B80547" w14:textId="14BAA38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GĆw C</w:t>
            </w:r>
          </w:p>
        </w:tc>
        <w:tc>
          <w:tcPr>
            <w:tcW w:w="980" w:type="pct"/>
            <w:shd w:val="clear" w:color="auto" w:fill="auto"/>
          </w:tcPr>
          <w:p w14:paraId="7BAF554C" w14:textId="57201F2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47</w:t>
            </w:r>
          </w:p>
        </w:tc>
        <w:tc>
          <w:tcPr>
            <w:tcW w:w="901" w:type="pct"/>
            <w:shd w:val="clear" w:color="auto" w:fill="auto"/>
          </w:tcPr>
          <w:p w14:paraId="10684304" w14:textId="0657DBF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Piotr Rozentryt</w:t>
            </w:r>
          </w:p>
        </w:tc>
      </w:tr>
      <w:tr w:rsidR="00B00BE3" w14:paraId="4FAA9D8B" w14:textId="77777777" w:rsidTr="00B00BE3">
        <w:tc>
          <w:tcPr>
            <w:tcW w:w="312" w:type="pct"/>
            <w:shd w:val="clear" w:color="auto" w:fill="auto"/>
          </w:tcPr>
          <w:p w14:paraId="431916AE" w14:textId="739F0A9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27/01</w:t>
            </w:r>
          </w:p>
        </w:tc>
        <w:tc>
          <w:tcPr>
            <w:tcW w:w="460" w:type="pct"/>
            <w:shd w:val="clear" w:color="auto" w:fill="auto"/>
          </w:tcPr>
          <w:p w14:paraId="3487F8B0" w14:textId="37663DF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5F5C4BDB" w14:textId="6863F0F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72D6FB2E" w14:textId="5D2105F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C6EFFC2" w14:textId="56EE5EF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09568C9F" w14:textId="11BF320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585D6CC1" w14:textId="6EF01F9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1321FC69" w14:textId="0CF9FD1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19DD08E3" w14:textId="6D70202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571D877D" w14:textId="77777777" w:rsidTr="00B00BE3">
        <w:tc>
          <w:tcPr>
            <w:tcW w:w="312" w:type="pct"/>
            <w:shd w:val="clear" w:color="auto" w:fill="auto"/>
          </w:tcPr>
          <w:p w14:paraId="5F6AB65C" w14:textId="018EFB4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27/01</w:t>
            </w:r>
          </w:p>
        </w:tc>
        <w:tc>
          <w:tcPr>
            <w:tcW w:w="460" w:type="pct"/>
            <w:shd w:val="clear" w:color="auto" w:fill="auto"/>
          </w:tcPr>
          <w:p w14:paraId="1BE2D199" w14:textId="654A646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678F9CD1" w14:textId="71FA913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0B7FEDA6" w14:textId="34A0FEE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45CCA61D" w14:textId="1F60F3A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570D71D6" w14:textId="6570764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39D50DA3" w14:textId="26758FF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3D78F976" w14:textId="0721470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6506F623" w14:textId="22AED64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10E64878" w14:textId="77777777" w:rsidTr="00B00BE3">
        <w:tc>
          <w:tcPr>
            <w:tcW w:w="312" w:type="pct"/>
            <w:shd w:val="clear" w:color="auto" w:fill="auto"/>
          </w:tcPr>
          <w:p w14:paraId="22E39A08" w14:textId="285E0EA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27/01</w:t>
            </w:r>
          </w:p>
        </w:tc>
        <w:tc>
          <w:tcPr>
            <w:tcW w:w="460" w:type="pct"/>
            <w:shd w:val="clear" w:color="auto" w:fill="auto"/>
          </w:tcPr>
          <w:p w14:paraId="1098F3A9" w14:textId="3B64AF0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56C84A33" w14:textId="209B664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5CD35C05" w14:textId="04AF774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37E0F53" w14:textId="5A7EBAB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061E9F06" w14:textId="4ACD46C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5FC761AD" w14:textId="40224E9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7EFB0209" w14:textId="7F2EA79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7E8A0B73" w14:textId="3BE01B6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B00BE3" w14:paraId="112B7837" w14:textId="77777777" w:rsidTr="00B00BE3">
        <w:tc>
          <w:tcPr>
            <w:tcW w:w="312" w:type="pct"/>
            <w:shd w:val="clear" w:color="auto" w:fill="auto"/>
          </w:tcPr>
          <w:p w14:paraId="6D76E9A6" w14:textId="1F892135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27/01</w:t>
            </w:r>
          </w:p>
        </w:tc>
        <w:tc>
          <w:tcPr>
            <w:tcW w:w="460" w:type="pct"/>
            <w:shd w:val="clear" w:color="auto" w:fill="auto"/>
          </w:tcPr>
          <w:p w14:paraId="05EE7F24" w14:textId="6ACBA45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35" w:type="pct"/>
            <w:shd w:val="clear" w:color="auto" w:fill="auto"/>
          </w:tcPr>
          <w:p w14:paraId="2990490B" w14:textId="216CF01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1F4EF0FB" w14:textId="6B4311F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27F99B0" w14:textId="0714533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6437B9DF" w14:textId="31C9712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48E27E0C" w14:textId="1807790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340A6AA0" w14:textId="71BBE04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0EA954EB" w14:textId="4F980DF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B00BE3" w14:paraId="3F8919EC" w14:textId="77777777" w:rsidTr="00B00BE3">
        <w:tc>
          <w:tcPr>
            <w:tcW w:w="312" w:type="pct"/>
            <w:shd w:val="clear" w:color="auto" w:fill="auto"/>
          </w:tcPr>
          <w:p w14:paraId="4BAF9C56" w14:textId="175C6E1C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28/01</w:t>
            </w:r>
          </w:p>
        </w:tc>
        <w:tc>
          <w:tcPr>
            <w:tcW w:w="460" w:type="pct"/>
            <w:shd w:val="clear" w:color="auto" w:fill="auto"/>
          </w:tcPr>
          <w:p w14:paraId="2B0D7E96" w14:textId="4FF8F68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3FBE172F" w14:textId="1D17328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331" w:type="pct"/>
            <w:shd w:val="clear" w:color="auto" w:fill="auto"/>
          </w:tcPr>
          <w:p w14:paraId="7A8C45FB" w14:textId="1DFB0EF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72659B34" w14:textId="4379AEA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3EFFFED2" w14:textId="2E2D70B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7DDF8B89" w14:textId="2049091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A2</w:t>
            </w:r>
          </w:p>
        </w:tc>
        <w:tc>
          <w:tcPr>
            <w:tcW w:w="980" w:type="pct"/>
            <w:shd w:val="clear" w:color="auto" w:fill="auto"/>
          </w:tcPr>
          <w:p w14:paraId="03F91164" w14:textId="2CEED2E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051CDE4E" w14:textId="611DEB6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5E0EEB5C" w14:textId="77777777" w:rsidTr="00B00BE3">
        <w:tc>
          <w:tcPr>
            <w:tcW w:w="312" w:type="pct"/>
            <w:shd w:val="clear" w:color="auto" w:fill="auto"/>
          </w:tcPr>
          <w:p w14:paraId="09B4466F" w14:textId="53DD393E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28/01</w:t>
            </w:r>
          </w:p>
        </w:tc>
        <w:tc>
          <w:tcPr>
            <w:tcW w:w="460" w:type="pct"/>
            <w:shd w:val="clear" w:color="auto" w:fill="auto"/>
          </w:tcPr>
          <w:p w14:paraId="63FEBFAD" w14:textId="68E9E36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3F0C4842" w14:textId="6FC5C52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553CE1D8" w14:textId="11284D3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1BB0FB74" w14:textId="52281DA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6FAB5EC4" w14:textId="6806C9F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1C5F65F0" w14:textId="677DEB7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A1</w:t>
            </w:r>
          </w:p>
        </w:tc>
        <w:tc>
          <w:tcPr>
            <w:tcW w:w="980" w:type="pct"/>
            <w:shd w:val="clear" w:color="auto" w:fill="auto"/>
          </w:tcPr>
          <w:p w14:paraId="12D66ED9" w14:textId="64BEB73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47673952" w14:textId="0388101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406DFA5F" w14:textId="77777777" w:rsidTr="00B00BE3">
        <w:tc>
          <w:tcPr>
            <w:tcW w:w="312" w:type="pct"/>
            <w:shd w:val="clear" w:color="auto" w:fill="auto"/>
          </w:tcPr>
          <w:p w14:paraId="7D6809D3" w14:textId="15DE7BBB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28/01</w:t>
            </w:r>
          </w:p>
        </w:tc>
        <w:tc>
          <w:tcPr>
            <w:tcW w:w="460" w:type="pct"/>
            <w:shd w:val="clear" w:color="auto" w:fill="auto"/>
          </w:tcPr>
          <w:p w14:paraId="1B4DE8F4" w14:textId="133D76F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35" w:type="pct"/>
            <w:shd w:val="clear" w:color="auto" w:fill="auto"/>
          </w:tcPr>
          <w:p w14:paraId="16EE9184" w14:textId="3808FCB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59512342" w14:textId="4BD44B1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18C27E8F" w14:textId="2A5214F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787DF6C8" w14:textId="29FC010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137157C3" w14:textId="43BF6E1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C1</w:t>
            </w:r>
          </w:p>
        </w:tc>
        <w:tc>
          <w:tcPr>
            <w:tcW w:w="980" w:type="pct"/>
            <w:shd w:val="clear" w:color="auto" w:fill="auto"/>
          </w:tcPr>
          <w:p w14:paraId="7E40861D" w14:textId="21EE287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LZCSB_Oddział Kliniczny III Kardiologii b</w:t>
            </w:r>
          </w:p>
        </w:tc>
        <w:tc>
          <w:tcPr>
            <w:tcW w:w="901" w:type="pct"/>
            <w:shd w:val="clear" w:color="auto" w:fill="auto"/>
          </w:tcPr>
          <w:p w14:paraId="0C66022C" w14:textId="4893301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27531554" w14:textId="77777777" w:rsidTr="00B00BE3">
        <w:tc>
          <w:tcPr>
            <w:tcW w:w="312" w:type="pct"/>
            <w:shd w:val="clear" w:color="auto" w:fill="auto"/>
          </w:tcPr>
          <w:p w14:paraId="562AE4AE" w14:textId="51A92B3D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29/01</w:t>
            </w:r>
          </w:p>
        </w:tc>
        <w:tc>
          <w:tcPr>
            <w:tcW w:w="460" w:type="pct"/>
            <w:shd w:val="clear" w:color="auto" w:fill="auto"/>
          </w:tcPr>
          <w:p w14:paraId="4693BCB4" w14:textId="61EC9C2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2CBB28E6" w14:textId="4D303C1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31" w:type="pct"/>
            <w:shd w:val="clear" w:color="auto" w:fill="auto"/>
          </w:tcPr>
          <w:p w14:paraId="231CBB6D" w14:textId="4E7E451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204EFD19" w14:textId="5D2CDA5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115059EA" w14:textId="1CC23AA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52961177" w14:textId="62506E0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6228E98E" w14:textId="429A1B8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5694D8EE" w14:textId="2D1FA04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1D6CD141" w14:textId="77777777" w:rsidTr="00B00BE3">
        <w:tc>
          <w:tcPr>
            <w:tcW w:w="312" w:type="pct"/>
            <w:shd w:val="clear" w:color="auto" w:fill="auto"/>
          </w:tcPr>
          <w:p w14:paraId="3965FC73" w14:textId="3153A1A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29/01</w:t>
            </w:r>
          </w:p>
        </w:tc>
        <w:tc>
          <w:tcPr>
            <w:tcW w:w="460" w:type="pct"/>
            <w:shd w:val="clear" w:color="auto" w:fill="auto"/>
          </w:tcPr>
          <w:p w14:paraId="1892A5D1" w14:textId="706D347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4CEFF4D4" w14:textId="2881DCC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31" w:type="pct"/>
            <w:shd w:val="clear" w:color="auto" w:fill="auto"/>
          </w:tcPr>
          <w:p w14:paraId="2C9041CF" w14:textId="18FF460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5395F0B" w14:textId="142DAFC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Psychologia kliniczna</w:t>
            </w:r>
          </w:p>
        </w:tc>
        <w:tc>
          <w:tcPr>
            <w:tcW w:w="394" w:type="pct"/>
            <w:shd w:val="clear" w:color="auto" w:fill="auto"/>
          </w:tcPr>
          <w:p w14:paraId="74FFEF5A" w14:textId="37BCC167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198E3F0B" w14:textId="5F54660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0115397B" w14:textId="43DB240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264AC4CE" w14:textId="4902530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B00BE3" w14:paraId="036B5B5C" w14:textId="77777777" w:rsidTr="00B00BE3">
        <w:tc>
          <w:tcPr>
            <w:tcW w:w="312" w:type="pct"/>
            <w:shd w:val="clear" w:color="auto" w:fill="auto"/>
          </w:tcPr>
          <w:p w14:paraId="72A4755A" w14:textId="7937DA47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29/01</w:t>
            </w:r>
          </w:p>
        </w:tc>
        <w:tc>
          <w:tcPr>
            <w:tcW w:w="460" w:type="pct"/>
            <w:shd w:val="clear" w:color="auto" w:fill="auto"/>
          </w:tcPr>
          <w:p w14:paraId="2A36F1E0" w14:textId="6EBDD27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18E9D719" w14:textId="03404F6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31" w:type="pct"/>
            <w:shd w:val="clear" w:color="auto" w:fill="auto"/>
          </w:tcPr>
          <w:p w14:paraId="5DEDA0D0" w14:textId="5532644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003F3763" w14:textId="093EC7E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143C930E" w14:textId="4888936F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72E23B81" w14:textId="3A8CD5F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6C11ADA4" w14:textId="47F9AAB1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7D3F60A3" w14:textId="50161E1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B00BE3" w14:paraId="31D5146B" w14:textId="77777777" w:rsidTr="00B00BE3">
        <w:tc>
          <w:tcPr>
            <w:tcW w:w="312" w:type="pct"/>
            <w:shd w:val="clear" w:color="auto" w:fill="auto"/>
          </w:tcPr>
          <w:p w14:paraId="489C7B90" w14:textId="7B8D57BB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29/01</w:t>
            </w:r>
          </w:p>
        </w:tc>
        <w:tc>
          <w:tcPr>
            <w:tcW w:w="460" w:type="pct"/>
            <w:shd w:val="clear" w:color="auto" w:fill="auto"/>
          </w:tcPr>
          <w:p w14:paraId="363D246C" w14:textId="786B990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35" w:type="pct"/>
            <w:shd w:val="clear" w:color="auto" w:fill="auto"/>
          </w:tcPr>
          <w:p w14:paraId="62AB064B" w14:textId="52DB1B6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31" w:type="pct"/>
            <w:shd w:val="clear" w:color="auto" w:fill="auto"/>
          </w:tcPr>
          <w:p w14:paraId="561D5AE3" w14:textId="3AB81C1C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886" w:type="pct"/>
            <w:shd w:val="clear" w:color="auto" w:fill="auto"/>
          </w:tcPr>
          <w:p w14:paraId="3F34A908" w14:textId="441B2D2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Demografia i epidemiologia żywieniowa</w:t>
            </w:r>
          </w:p>
        </w:tc>
        <w:tc>
          <w:tcPr>
            <w:tcW w:w="394" w:type="pct"/>
            <w:shd w:val="clear" w:color="auto" w:fill="auto"/>
          </w:tcPr>
          <w:p w14:paraId="62456754" w14:textId="619FCF8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00" w:type="pct"/>
            <w:shd w:val="clear" w:color="auto" w:fill="auto"/>
          </w:tcPr>
          <w:p w14:paraId="1B99F00A" w14:textId="4AE8C41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GSe01</w:t>
            </w:r>
          </w:p>
        </w:tc>
        <w:tc>
          <w:tcPr>
            <w:tcW w:w="980" w:type="pct"/>
            <w:shd w:val="clear" w:color="auto" w:fill="auto"/>
          </w:tcPr>
          <w:p w14:paraId="7B9A6008" w14:textId="5EB73E4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WZPB_sala 52</w:t>
            </w:r>
          </w:p>
        </w:tc>
        <w:tc>
          <w:tcPr>
            <w:tcW w:w="901" w:type="pct"/>
            <w:shd w:val="clear" w:color="auto" w:fill="auto"/>
          </w:tcPr>
          <w:p w14:paraId="6C632025" w14:textId="36DC41A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Jerzy Słowiński</w:t>
            </w:r>
          </w:p>
        </w:tc>
      </w:tr>
      <w:tr w:rsidR="00B00BE3" w14:paraId="4590BB0B" w14:textId="77777777" w:rsidTr="00B00BE3">
        <w:tc>
          <w:tcPr>
            <w:tcW w:w="312" w:type="pct"/>
            <w:shd w:val="clear" w:color="auto" w:fill="auto"/>
          </w:tcPr>
          <w:p w14:paraId="567D12C7" w14:textId="3ACF1E59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30/01</w:t>
            </w:r>
          </w:p>
        </w:tc>
        <w:tc>
          <w:tcPr>
            <w:tcW w:w="460" w:type="pct"/>
            <w:shd w:val="clear" w:color="auto" w:fill="auto"/>
          </w:tcPr>
          <w:p w14:paraId="17464831" w14:textId="36CC1A2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7E4C48DA" w14:textId="4F13C0C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331" w:type="pct"/>
            <w:shd w:val="clear" w:color="auto" w:fill="auto"/>
          </w:tcPr>
          <w:p w14:paraId="4F93D738" w14:textId="43D85DA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75B45B47" w14:textId="5E8CA53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231EAE21" w14:textId="54AAB32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6B0ADADD" w14:textId="33A8A5C8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C1</w:t>
            </w:r>
          </w:p>
        </w:tc>
        <w:tc>
          <w:tcPr>
            <w:tcW w:w="980" w:type="pct"/>
            <w:shd w:val="clear" w:color="auto" w:fill="auto"/>
          </w:tcPr>
          <w:p w14:paraId="1A7B36F1" w14:textId="67ECBABA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03F76956" w14:textId="7FC45FF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7B0F2D6E" w14:textId="77777777" w:rsidTr="00B00BE3">
        <w:tc>
          <w:tcPr>
            <w:tcW w:w="312" w:type="pct"/>
            <w:shd w:val="clear" w:color="auto" w:fill="auto"/>
          </w:tcPr>
          <w:p w14:paraId="5C6474AE" w14:textId="2BA16962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30/01</w:t>
            </w:r>
          </w:p>
        </w:tc>
        <w:tc>
          <w:tcPr>
            <w:tcW w:w="460" w:type="pct"/>
            <w:shd w:val="clear" w:color="auto" w:fill="auto"/>
          </w:tcPr>
          <w:p w14:paraId="14DD0F54" w14:textId="6A549D5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7FA1D45E" w14:textId="4B25943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331" w:type="pct"/>
            <w:shd w:val="clear" w:color="auto" w:fill="auto"/>
          </w:tcPr>
          <w:p w14:paraId="7E5D0598" w14:textId="7BB3A18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886" w:type="pct"/>
            <w:shd w:val="clear" w:color="auto" w:fill="auto"/>
          </w:tcPr>
          <w:p w14:paraId="51AC8457" w14:textId="35487D94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625DDBA4" w14:textId="39065FD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45BFFAD8" w14:textId="4496D8F3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A1</w:t>
            </w:r>
          </w:p>
        </w:tc>
        <w:tc>
          <w:tcPr>
            <w:tcW w:w="980" w:type="pct"/>
            <w:shd w:val="clear" w:color="auto" w:fill="auto"/>
          </w:tcPr>
          <w:p w14:paraId="71070942" w14:textId="6A0DBE1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LZCSB_Oddział Kliniczny III Kardiologii b</w:t>
            </w:r>
          </w:p>
        </w:tc>
        <w:tc>
          <w:tcPr>
            <w:tcW w:w="901" w:type="pct"/>
            <w:shd w:val="clear" w:color="auto" w:fill="auto"/>
          </w:tcPr>
          <w:p w14:paraId="35FB0C2F" w14:textId="2C415936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B00BE3" w14:paraId="02094EB0" w14:textId="77777777" w:rsidTr="00B00BE3">
        <w:tc>
          <w:tcPr>
            <w:tcW w:w="312" w:type="pct"/>
            <w:shd w:val="clear" w:color="auto" w:fill="auto"/>
          </w:tcPr>
          <w:p w14:paraId="104EC44F" w14:textId="62082796" w:rsidR="00B00BE3" w:rsidRPr="00B00BE3" w:rsidRDefault="00B00BE3">
            <w:pPr>
              <w:rPr>
                <w:b/>
                <w:sz w:val="16"/>
              </w:rPr>
            </w:pPr>
            <w:r w:rsidRPr="00B00BE3">
              <w:rPr>
                <w:b/>
                <w:sz w:val="16"/>
              </w:rPr>
              <w:t>30/01</w:t>
            </w:r>
          </w:p>
        </w:tc>
        <w:tc>
          <w:tcPr>
            <w:tcW w:w="460" w:type="pct"/>
            <w:shd w:val="clear" w:color="auto" w:fill="auto"/>
          </w:tcPr>
          <w:p w14:paraId="38CDBB2E" w14:textId="6DE37D7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35" w:type="pct"/>
            <w:shd w:val="clear" w:color="auto" w:fill="auto"/>
          </w:tcPr>
          <w:p w14:paraId="47929B31" w14:textId="4B50D4C9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331" w:type="pct"/>
            <w:shd w:val="clear" w:color="auto" w:fill="auto"/>
          </w:tcPr>
          <w:p w14:paraId="5E588B94" w14:textId="76FFF06B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886" w:type="pct"/>
            <w:shd w:val="clear" w:color="auto" w:fill="auto"/>
          </w:tcPr>
          <w:p w14:paraId="05EF925F" w14:textId="53B72B10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Żywienie kliniczne</w:t>
            </w:r>
          </w:p>
        </w:tc>
        <w:tc>
          <w:tcPr>
            <w:tcW w:w="394" w:type="pct"/>
            <w:shd w:val="clear" w:color="auto" w:fill="auto"/>
          </w:tcPr>
          <w:p w14:paraId="52CF05AD" w14:textId="34FBD7C2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00" w:type="pct"/>
            <w:shd w:val="clear" w:color="auto" w:fill="auto"/>
          </w:tcPr>
          <w:p w14:paraId="6B199C68" w14:textId="3C910A3D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DUS1 GĆKL C2</w:t>
            </w:r>
          </w:p>
        </w:tc>
        <w:tc>
          <w:tcPr>
            <w:tcW w:w="980" w:type="pct"/>
            <w:shd w:val="clear" w:color="auto" w:fill="auto"/>
          </w:tcPr>
          <w:p w14:paraId="50922476" w14:textId="23429B0E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LZCSB_III Katedra i Oddział Kardiologiczny</w:t>
            </w:r>
          </w:p>
        </w:tc>
        <w:tc>
          <w:tcPr>
            <w:tcW w:w="901" w:type="pct"/>
            <w:shd w:val="clear" w:color="auto" w:fill="auto"/>
          </w:tcPr>
          <w:p w14:paraId="118DA540" w14:textId="4D433A35" w:rsidR="00B00BE3" w:rsidRDefault="00B00BE3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</w:tbl>
    <w:p w14:paraId="4BCE928B" w14:textId="77777777" w:rsidR="00B00BE3" w:rsidRPr="00B00BE3" w:rsidRDefault="00B00BE3">
      <w:pPr>
        <w:rPr>
          <w:sz w:val="16"/>
        </w:rPr>
      </w:pPr>
    </w:p>
    <w:sectPr w:rsidR="00B00BE3" w:rsidRPr="00B00BE3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3056" w14:textId="77777777" w:rsidR="00B00BE3" w:rsidRDefault="00B00BE3" w:rsidP="00294321">
      <w:r>
        <w:separator/>
      </w:r>
    </w:p>
  </w:endnote>
  <w:endnote w:type="continuationSeparator" w:id="0">
    <w:p w14:paraId="6E023D90" w14:textId="77777777" w:rsidR="00B00BE3" w:rsidRDefault="00B00BE3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AFDF" w14:textId="77777777" w:rsidR="00B00BE3" w:rsidRDefault="00B00BE3" w:rsidP="00294321">
      <w:r>
        <w:separator/>
      </w:r>
    </w:p>
  </w:footnote>
  <w:footnote w:type="continuationSeparator" w:id="0">
    <w:p w14:paraId="0787BC40" w14:textId="77777777" w:rsidR="00B00BE3" w:rsidRDefault="00B00BE3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1DE1F" w14:textId="77777777" w:rsidR="002013FB" w:rsidRDefault="002013FB">
    <w:pPr>
      <w:pStyle w:val="Nagwek"/>
    </w:pPr>
    <w:bookmarkStart w:id="0" w:name="PZ_NAGLOWE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M3MzA1NjksImV4cCI6MTc2MzgxNjk2OSwiaXNzIjoiaHR0cHM6Ly9sb2dpbi5zdW0uZWR1LnBsL3NlcnZlciIsImF1ZCI6ImRlYW5zX29mZmljZV9zZXJ2ZXIiLCJjbGllbnRfaWQiOiJkZWFuc19vZmZpY2VfbG9uZ190YXNrcyIsInN1YiI6ImEwMmQ3MDY3LWRjYzItNDE3Yi05NGUwLTI5MDM3MjkyOWFkYSIsImF1dGhfdGltZSI6MTc2MzczMDU2OSwiaWRwIjoibG9jYWwiLCJzY29wZSI6WyJvcGVuaWQiLCJkZWFuc19vZmZpY2Vfc2VydmVyIl0sImFtciI6WyJkZWxlZ2F0aW9uIl19.keu2f995v4EcHUxCc8OTZ4aKmoLbZny9dAcOnAvH0Smj915Rva7jQB_Gp3UlIX6QP6GJhrSsxiOQIvd_bHgbJ5QLAv9wzcrL5LUD2O03PAGlZhlPJVXlJAqR8zDtgIrb_SZuzvbnJjFJX0DgAszE-wgwDTJwidulLjoljGNTl9pSKvNzks24tgaimRMAd1vY3BIbLmQfpIFOwwnZ8btGQCh9WnVQnByc6QwD2SZDU0bF3gK8xpOhhH16VzwFT5OxZrfhXmaiyzZmvkIIWjusOomSvEWEqe2eWpyaL4E3oyXgXPVpL_WfRo8KpTN_l5J2D8H0LINQhPkKPlt92QTQyWFfPE0rjGB3GIR1zphAmWi4k25mghGce4HDA4ieQ6mMypr2YROpLYfvRAbM4x4RGrYmkKmRSSX1QdAqUPiF42p1ejOJZeUdaB1DMr6o9NOpzYqcnKVSrpx7CiNkiUd92fT9xTC7SZhWvtuzZuqp4wAz_y8Y0az1i8vTNwPy5a2i"/>
    <w:docVar w:name="AppProcID" w:val="18656"/>
    <w:docVar w:name="Autor" w:val="ksiebor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B00BE3"/>
    <w:rsid w:val="000F6126"/>
    <w:rsid w:val="002013FB"/>
    <w:rsid w:val="00294321"/>
    <w:rsid w:val="002B2C18"/>
    <w:rsid w:val="005B0F59"/>
    <w:rsid w:val="006F71E2"/>
    <w:rsid w:val="008D0D43"/>
    <w:rsid w:val="00B0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1C76A"/>
  <w15:docId w15:val="{536DA39A-7ACB-47EC-AF2C-E6738655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00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iebor\AppData\Roaming\PCG%20Academia%20sp.%20z%20o.o.\University%20-%20DeansOffice%20-%20Client\11.63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8A0B39C-32AD-4DDA-9292-C0056AD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1</TotalTime>
  <Pages>6</Pages>
  <Words>4395</Words>
  <Characters>26370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</Company>
  <LinksUpToDate>false</LinksUpToDate>
  <CharactersWithSpaces>30704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Siębor</dc:creator>
  <cp:keywords/>
  <dc:description>Wydruk systemowy</dc:description>
  <cp:lastModifiedBy>Katarzyna Siębor</cp:lastModifiedBy>
  <cp:revision>1</cp:revision>
  <dcterms:created xsi:type="dcterms:W3CDTF">2025-11-21T13:09:00Z</dcterms:created>
  <dcterms:modified xsi:type="dcterms:W3CDTF">2025-11-21T13:10:00Z</dcterms:modified>
</cp:coreProperties>
</file>