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441" w:rsidRPr="00437441" w:rsidRDefault="00437441">
      <w:pPr>
        <w:rPr>
          <w:b/>
          <w:color w:val="FF0000"/>
          <w:sz w:val="26"/>
          <w:szCs w:val="26"/>
        </w:rPr>
      </w:pPr>
      <w:r w:rsidRPr="00437441">
        <w:rPr>
          <w:b/>
          <w:color w:val="FF0000"/>
          <w:sz w:val="26"/>
          <w:szCs w:val="26"/>
        </w:rPr>
        <w:t>Aktualizacja 10-02-2026</w:t>
      </w:r>
      <w:bookmarkStart w:id="0" w:name="_GoBack"/>
      <w:bookmarkEnd w:id="0"/>
    </w:p>
    <w:p w:rsidR="00437441" w:rsidRDefault="00437441">
      <w:pPr>
        <w:rPr>
          <w:sz w:val="16"/>
        </w:rPr>
      </w:pPr>
    </w:p>
    <w:p w:rsidR="00294321" w:rsidRDefault="00437441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30-09-2026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437441" w:rsidRP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Wykładowca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25/02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26/02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27/02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02/03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04/03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05/03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06/03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lastRenderedPageBreak/>
              <w:t>06/03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09/03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10/03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11/03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12/03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16/03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17/03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18/03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19/03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20/03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lastRenderedPageBreak/>
              <w:t>23/03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25/03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26/03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13:45 - 16:45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30/03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31/03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01/04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02/04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</w:t>
            </w:r>
            <w:r>
              <w:rPr>
                <w:sz w:val="16"/>
              </w:rPr>
              <w:lastRenderedPageBreak/>
              <w:t xml:space="preserve">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WZPB_e-learning25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07/04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08/04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10/04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14/04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15/04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16/04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17/04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20/04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lastRenderedPageBreak/>
              <w:t>21/04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21/04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22/04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zaburzenia psychiczne i zaburzenia zachowania 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23/04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24/04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GWy01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28/04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GSeWspa01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29/04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epidemiologii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05/05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06/05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07/05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Prawo w ochronie zdrowia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08/05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12/05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Wsparcie społeczne z elementami </w:t>
            </w:r>
            <w:r>
              <w:rPr>
                <w:sz w:val="16"/>
              </w:rPr>
              <w:lastRenderedPageBreak/>
              <w:t>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13/05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Wsparcie społeczne z elementami języka migowego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GĆwWspa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14/05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15/05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19/05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20/05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29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22/05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KMLS1 GSe01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22/05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26/05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27/05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29/05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Podstawy patofizjologii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O10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01/06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437441" w:rsidTr="00437441">
        <w:tc>
          <w:tcPr>
            <w:tcW w:w="555" w:type="pct"/>
            <w:shd w:val="clear" w:color="auto" w:fill="auto"/>
          </w:tcPr>
          <w:p w:rsidR="00437441" w:rsidRPr="00437441" w:rsidRDefault="00437441">
            <w:pPr>
              <w:rPr>
                <w:b/>
                <w:sz w:val="16"/>
              </w:rPr>
            </w:pPr>
            <w:r w:rsidRPr="00437441">
              <w:rPr>
                <w:b/>
                <w:sz w:val="16"/>
              </w:rPr>
              <w:t>02/06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10:30 - 13:30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Język angielski medyczny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 xml:space="preserve">KMLS1 </w:t>
            </w:r>
            <w:proofErr w:type="spellStart"/>
            <w:r>
              <w:rPr>
                <w:sz w:val="16"/>
              </w:rPr>
              <w:t>JęzyMed</w:t>
            </w:r>
            <w:proofErr w:type="spellEnd"/>
            <w:r>
              <w:rPr>
                <w:sz w:val="16"/>
              </w:rPr>
              <w:t xml:space="preserve"> GS01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556" w:type="pct"/>
            <w:shd w:val="clear" w:color="auto" w:fill="auto"/>
          </w:tcPr>
          <w:p w:rsidR="00437441" w:rsidRDefault="0043744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</w:tbl>
    <w:p w:rsidR="00437441" w:rsidRPr="00437441" w:rsidRDefault="00437441">
      <w:pPr>
        <w:rPr>
          <w:sz w:val="16"/>
        </w:rPr>
      </w:pPr>
    </w:p>
    <w:sectPr w:rsidR="00437441" w:rsidRPr="00437441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441" w:rsidRDefault="00437441" w:rsidP="00294321">
      <w:r>
        <w:separator/>
      </w:r>
    </w:p>
  </w:endnote>
  <w:endnote w:type="continuationSeparator" w:id="0">
    <w:p w:rsidR="00437441" w:rsidRDefault="00437441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441" w:rsidRDefault="00437441" w:rsidP="00294321">
      <w:r>
        <w:separator/>
      </w:r>
    </w:p>
  </w:footnote>
  <w:footnote w:type="continuationSeparator" w:id="0">
    <w:p w:rsidR="00437441" w:rsidRDefault="00437441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A3MDk0NjUsImV4cCI6MTc3MDc5NTg2NSwiaXNzIjoiaHR0cHM6Ly9sb2dpbi5zdW0uZWR1LnBsL3NlcnZlciIsImF1ZCI6ImRlYW5zX29mZmljZV9zZXJ2ZXIiLCJjbGllbnRfaWQiOiJkZWFuc19vZmZpY2VfbG9uZ190YXNrcyIsInN1YiI6ImI3MGI1YzA1LWExZDUtNDdjNC1hY2MwLWVlODk3NjNmYTA1MCIsImF1dGhfdGltZSI6MTc3MDcwOTQ2NSwiaWRwIjoibG9jYWwiLCJzY29wZSI6WyJvcGVuaWQiLCJkZWFuc19vZmZpY2Vfc2VydmVyIl0sImFtciI6WyJkZWxlZ2F0aW9uIl19.P6Buk_RjDd5pNIcKiQmBlsBlkp3CwkCEQZsCxHs8lU0EMmi6Nr201hqjQCL3Bj9CYzi78mFvAHEB3z9stK4w9xgsKuo_En0b9QM8-dN3nYP0nc1tDjJouLlZBwS6x0kkAT8crGGg-zSMiRqJDbSklRhEIc7B7gy7_AdN_efuCnFe8_02YfxUVygN57acIzwfxsx2h7GzvG84qPc0APWkgOTjaAKMmALvGfdq8hbLV0WTNf-vf_rmR2HrCM_qPEE80KvNHLRtNaZmTnSTM21vtRP-Ljhu-trLBOlpN-Unj21ak6Cky1ZHvcpHsZqPlvyRvYZXqSBT1ImO4f5AWI3tXzrEHH573wpgYeStkifPyoDIZeN8lIs_KRvLQ3m0JDjww9Z5ljPpGwPepcUlkmKstSHGa_4kX0XLwdS0sSXTafr675c2hjowJryocRAvSC7cOvOZZ5qpiimwLDhV9PESxornf5aoLMAQO6HfDIO6tWXLeW3lfQPvPffkAoBQaRfS"/>
    <w:docVar w:name="AppProcID" w:val="14408"/>
    <w:docVar w:name="Autor" w:val="anna.smak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437441"/>
    <w:rsid w:val="000F6126"/>
    <w:rsid w:val="002013FB"/>
    <w:rsid w:val="00294321"/>
    <w:rsid w:val="002B2C18"/>
    <w:rsid w:val="00437441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BECA4"/>
  <w15:docId w15:val="{A3181ABE-05A3-475B-AF66-053F329D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37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.smak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1242F58-F6A7-4F0C-8503-901DCA3C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3</TotalTime>
  <Pages>6</Pages>
  <Words>2719</Words>
  <Characters>16316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Anna Smak</dc:creator>
  <cp:keywords/>
  <dc:description>Wydruk systemowy</dc:description>
  <cp:lastModifiedBy>Anna Smak</cp:lastModifiedBy>
  <cp:revision>1</cp:revision>
  <dcterms:created xsi:type="dcterms:W3CDTF">2026-02-10T07:44:00Z</dcterms:created>
  <dcterms:modified xsi:type="dcterms:W3CDTF">2026-02-10T07:47:00Z</dcterms:modified>
</cp:coreProperties>
</file>