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21E" w:rsidRPr="009E521E" w:rsidRDefault="009E521E">
      <w:pPr>
        <w:rPr>
          <w:color w:val="FF0000"/>
          <w:sz w:val="26"/>
          <w:szCs w:val="26"/>
        </w:rPr>
      </w:pPr>
      <w:r w:rsidRPr="009E521E">
        <w:rPr>
          <w:color w:val="FF0000"/>
          <w:sz w:val="26"/>
          <w:szCs w:val="26"/>
        </w:rPr>
        <w:t>Aktualizacja 12-02-2026</w:t>
      </w:r>
      <w:bookmarkStart w:id="0" w:name="_GoBack"/>
      <w:bookmarkEnd w:id="0"/>
    </w:p>
    <w:p w:rsidR="009E521E" w:rsidRDefault="009E521E">
      <w:pPr>
        <w:rPr>
          <w:sz w:val="16"/>
        </w:rPr>
      </w:pPr>
    </w:p>
    <w:p w:rsidR="00294321" w:rsidRDefault="009E521E">
      <w:pPr>
        <w:rPr>
          <w:sz w:val="16"/>
        </w:rPr>
      </w:pPr>
      <w:r>
        <w:rPr>
          <w:sz w:val="16"/>
        </w:rPr>
        <w:t xml:space="preserve">Zajęcia  w dniach od </w:t>
      </w:r>
      <w:r>
        <w:rPr>
          <w:b/>
          <w:sz w:val="16"/>
        </w:rPr>
        <w:t>23-02-2026</w:t>
      </w:r>
      <w:r>
        <w:rPr>
          <w:sz w:val="16"/>
        </w:rPr>
        <w:t xml:space="preserve"> do </w:t>
      </w:r>
      <w:r>
        <w:rPr>
          <w:b/>
          <w:sz w:val="16"/>
        </w:rPr>
        <w:t>30-09-2026</w:t>
      </w:r>
    </w:p>
    <w:tbl>
      <w:tblPr>
        <w:tblStyle w:val="Tabela-Siatk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58"/>
        <w:gridCol w:w="1258"/>
        <w:gridCol w:w="1258"/>
        <w:gridCol w:w="1258"/>
        <w:gridCol w:w="1258"/>
        <w:gridCol w:w="1258"/>
        <w:gridCol w:w="1258"/>
        <w:gridCol w:w="1261"/>
        <w:gridCol w:w="1261"/>
      </w:tblGrid>
      <w:tr w:rsidR="009E521E" w:rsidRP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Daty zajęć</w:t>
            </w:r>
          </w:p>
        </w:tc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Dzień</w:t>
            </w:r>
          </w:p>
        </w:tc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Od - Do</w:t>
            </w:r>
          </w:p>
        </w:tc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Ilość Godz.</w:t>
            </w:r>
          </w:p>
        </w:tc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Przedmiot</w:t>
            </w:r>
          </w:p>
        </w:tc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Status</w:t>
            </w:r>
          </w:p>
        </w:tc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Grupa</w:t>
            </w:r>
          </w:p>
        </w:tc>
        <w:tc>
          <w:tcPr>
            <w:tcW w:w="556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Sala</w:t>
            </w:r>
          </w:p>
        </w:tc>
        <w:tc>
          <w:tcPr>
            <w:tcW w:w="556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Wykładowca</w:t>
            </w:r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23/02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Demografia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ZPLS1 GWy01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WZPB_e-learning11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23/02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Zdrowie środowiskowe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ZPLS1 GWy01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WZPB_e-learning5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24/02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09:00 - 12:45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Wychowanie fizyczne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 xml:space="preserve">ZPLS1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siłownia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dr hab. nauk o zdrowiu Ryszard Plinta</w:t>
            </w:r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26/02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Polityka społeczna i zdrowotna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ZPLS1 GWy01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WZPB_e-learning11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26/02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Organizacja i zarządzanie w ochronie zdrowia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ZPLS1 GWy01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WZPB_e-learning13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26/02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14:30 - 16:45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Organizacja systemu ochrony zdrowia w Polsce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ZPLS1 GWy01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WZPB_e-learning17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02/03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Epidemiologia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ZPLS1 GWy01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WZPB_e-learning10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02/03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Demografia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ZPLS1 GWy01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WZPB_e-learning11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02/03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Zdrowie środowiskowe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ZPLS1 GWy01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WZPB_e-learning5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03/03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08:45 - 11:00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Epidemiologia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ZPLS1 GSe01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43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03/03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11:15 - 12:45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Epidemiologia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 xml:space="preserve">ZPLS1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43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03/03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Demografia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ZPLS1 GSe01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43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05/03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Polityka społeczna i zdrowotna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ZPLS1 GSe01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34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05/03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Polityka społeczna i zdrowotna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ZPLS1 GSe01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34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05/03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Polityka społeczna i zdrowotna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 xml:space="preserve">ZPLS1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34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09/03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Epidemiologia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ZPLS1 GWy01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WZPB_e-learning10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09/03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Demografia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ZPLS1 GWy01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WZPB_e-learning11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09/03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Zdrowie środowiskowe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ZPLS1 GWy01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WZPB_e-learning5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10/03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08:45 - 11:45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Epidemiologia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ZPLS1 GSe01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43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10/03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12:00 - 13:30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Epidemiologia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 xml:space="preserve">ZPLS1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43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11/03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Podstawy zdrowia publicznego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ZPLS1 GWy01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WZPB_e-learning15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11/03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Podstawy zdrowia publicznego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ZPLS1 GWy01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WZPB_e-learning15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12/03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Polityka społeczna i zdrowotna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ZPLS1 GWy01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WZPB_e-learning11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12/03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Organizacja i zarządzanie w ochronie zdrowia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ZPLS1 GWy01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WZPB_e-learning13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12/03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14:30 - 17:30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 xml:space="preserve">Organizacja systemu ochrony </w:t>
            </w:r>
            <w:r>
              <w:rPr>
                <w:sz w:val="16"/>
              </w:rPr>
              <w:lastRenderedPageBreak/>
              <w:t>zdrowia w Polsce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Wykład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ZPLS1 GWy01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WZPB_e-learning17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13/03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Ekonomika i finansowanie w ochronie zdrowia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ZPLS1 GWy01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WZPB_e-learning15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13/03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Ekonomia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ZPLS1 GWy01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WZPB_e-learning8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16/03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Epidemiologia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ZPLS1 GWy01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WZPB_e-learning10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16/03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Demografia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ZPLS1 GWy01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WZPB_e-learning11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16/03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Zdrowie środowiskowe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ZPLS1 GWy01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WZPB_e-learning5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17/03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08:45 - 11:00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Epidemiologia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ZPLS1 GSe01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43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17/03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11:15 - 12:45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Epidemiologia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 xml:space="preserve">ZPLS1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43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17/03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13:00 - 16:00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Demografia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ZPLS1 GSe01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43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18/03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Ekonomika i finansowanie w ochronie zdrowia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ZPLS1 GWy01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WZPB_e-learning15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18/03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14:30 - 17:30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Ekonomia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ZPLS1 GWy01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WZPB_e-learning8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19/03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Polityka społeczna i zdrowotna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ZPLS1 GSe01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34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19/03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Polityka społeczna i zdrowotna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ZPLS1 GSe01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34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19/03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Organizacja i zarządzanie w ochronie zdrowia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ZPLS1 GSe01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19/03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Organizacja i zarządzanie w ochronie zdrowia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ZPLS1 GSe01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23/03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Epidemiologia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ZPLS1 GWy01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WZPB_e-learning10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23/03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11:15 - 13:30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Demografia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ZPLS1 GWy01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WZPB_e-learning11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23/03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13:45 - 16:00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Zdrowie środowiskowe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ZPLS1 GWy01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WZPB_e-learning5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24/03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08:45 - 11:00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Epidemiologia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ZPLS1 GSe01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43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24/03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11:15 - 12:45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Epidemiologia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 xml:space="preserve">ZPLS1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43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25/03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09:00 - 12:45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Wychowanie fizyczne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 xml:space="preserve">ZPLS1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siłownia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dr hab. nauk o zdrowiu Ryszard Plinta</w:t>
            </w:r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26/03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Polityka społeczna i zdrowotna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ZPLS1 GWy01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WZPB_e-learning11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26/03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Organizacja i zarządzanie w ochronie zdrowia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ZPLS1 GWy01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WZPB_e-learning13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26/03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14:30 - 16:45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Organizacja systemu ochrony zdrowia w Polsce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ZPLS1 GWy01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WZPB_e-learning17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27/03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Ekonomika i finansowanie w ochronie zdrowia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ZPLS1 GWy01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WZPB_e-learning15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27/03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Ekonomia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ZPLS1 GWy01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WZPB_e-learning8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lastRenderedPageBreak/>
              <w:t>Holecki</w:t>
            </w:r>
            <w:proofErr w:type="spellEnd"/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lastRenderedPageBreak/>
              <w:t>30/03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Epidemiologia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ZPLS1 GWy01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WZPB_e-learning10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30/03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Demografia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ZPLS1 GWy01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WZPB_e-learning11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30/03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Zdrowie środowiskowe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ZPLS1 GWy01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WZPB_e-learning5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31/03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08:45 - 11:00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Epidemiologia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ZPLS1 GSe01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43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31/03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11:15 - 12:45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Epidemiologia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 xml:space="preserve">ZPLS1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43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31/03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Demografia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ZPLS1 GSe01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43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01/04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Kwalifikowana pierwsza pomoc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ZPLS1 GWy01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WZPB_e-learning6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01/04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Ekonomika i finansowanie w ochronie zdrowia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ZPLS1 GWy01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WZPB_e-learning15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01/04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14:30 - 17:30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Ekonomia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ZPLS1 GWy01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WZPB_e-learning8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02/04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Polityka społeczna i zdrowotna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ZPLS1 GSe01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34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02/04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Polityka społeczna i zdrowotna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ZPLS1 GSe01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34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02/04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13:00 - 16:00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Polityka społeczna i zdrowotna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 xml:space="preserve">ZPLS1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34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07/04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09:00 - 12:45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Wychowanie fizyczne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 xml:space="preserve">ZPLS1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siłownia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dr hab. nauk o zdrowiu Ryszard Plinta</w:t>
            </w:r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08/04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Podstawy zdrowia publicznego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ZPLS1 GWy01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WZPB_e-learning15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08/04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Podstawy zdrowia publicznego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ZPLS1 GWy01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WZPB_e-learning15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09/04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Polityka społeczna i zdrowotna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ZPLS1 GWy01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WZPB_e-learning11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09/04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Organizacja i zarządzanie w ochronie zdrowia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ZPLS1 GWy01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WZPB_e-learning13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09/04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14:30 - 17:30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Organizacja systemu ochrony zdrowia w Polsce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ZPLS1 GWy01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WZPB_e-learning17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13/04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Podstawy zdrowia publicznego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ZPLS1 GWy01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WZPB_e-learning15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13/04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Podstawy zdrowia publicznego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ZPLS1 GWy01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WZPB_e-learning15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14/04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Zdrowie środowiskowe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ZPLS1 GSe01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48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14/04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Zdrowie środowiskowe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 xml:space="preserve">ZPLS1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48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15/04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Ekonomika i finansowanie w ochronie zdrowia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ZPLS1 GWy01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WZPB_e-learning15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15/04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14:30 - 17:30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Ekonomia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ZPLS1 GWy01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WZPB_e-learning8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16/04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Polityka społeczna i zdrowotna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ZPLS1 GSe01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34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16/04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 xml:space="preserve">Polityka </w:t>
            </w:r>
            <w:r>
              <w:rPr>
                <w:sz w:val="16"/>
              </w:rPr>
              <w:lastRenderedPageBreak/>
              <w:t>społeczna i zdrowotna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Seminaria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ZPLS1 GSe01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34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 xml:space="preserve">dr hab. nauk o </w:t>
            </w:r>
            <w:r>
              <w:rPr>
                <w:sz w:val="16"/>
              </w:rPr>
              <w:lastRenderedPageBreak/>
              <w:t>zdrowiu Piotr Romaniuk</w:t>
            </w:r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lastRenderedPageBreak/>
              <w:t>16/04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Organizacja i zarządzanie w ochronie zdrowia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ZPLS1 GSe01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16/04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Organizacja i zarządzanie w ochronie zdrowia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ZPLS1 GSe01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17/04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Kwalifikowana pierwsza pomoc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ZPLS1 GSe01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O2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17/04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Kwalifikowana pierwsza pomoc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 xml:space="preserve">ZPLS1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O2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20/04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09:45 - 12:45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Ochrona i promocja zdrowia psychicznego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ZPLS1 GWy01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WZPB_e-learning10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20/04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13:00 - 16:00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Zdrowie środowiskowe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ZPLS1 GWy01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WZPB_e-learning5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21/04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Zdrowie środowiskowe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ZPLS1 GSe01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48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21/04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10:30 - 13:30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Zdrowie środowiskowe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 xml:space="preserve">ZPLS1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48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22/04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Ekonomika i finansowanie w ochronie zdrowia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ZPLS1 GSe01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34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22/04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Ekonomika i finansowanie w ochronie zdrowia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ZPLS1 GSe01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34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22/04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14:30 - 16:45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Ekonomia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ZPLS1 GSe01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34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23/04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Polityka społeczna i zdrowotna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ZPLS1 GSe01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34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23/04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Polityka społeczna i zdrowotna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ZPLS1 GSe01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34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23/04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Polityka społeczna i zdrowotna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 xml:space="preserve">ZPLS1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34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24/04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Kwalifikowana pierwsza pomoc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ZPLS1 GSe01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O2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24/04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Kwalifikowana pierwsza pomoc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 xml:space="preserve">ZPLS1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O2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27/04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Ekonomika i finansowanie w ochronie zdrowia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ZPLS1 GWy01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WZPB_e-learning15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27/04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Ekonomika i finansowanie w ochronie zdrowia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ZPLS1 GWy01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WZPB_e-learning15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27/04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13:00 - 14:30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Ekonomia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ZPLS1 GWy01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WZPB_e-learning8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28/04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Zdrowie środowiskowe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ZPLS1 GSe01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48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28/04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11:15 - 13:30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Zdrowie środowiskowe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 xml:space="preserve">ZPLS1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48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29/04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Kwalifikowana pierwsza pomoc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ZPLS1 GSe01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O2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29/04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 xml:space="preserve">Kwalifikowana </w:t>
            </w:r>
            <w:r>
              <w:rPr>
                <w:sz w:val="16"/>
              </w:rPr>
              <w:lastRenderedPageBreak/>
              <w:t>pierwsza pomoc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Ćwiczenia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 xml:space="preserve">ZPLS1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O2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 xml:space="preserve">prof. dr hab. n. </w:t>
            </w:r>
            <w:r>
              <w:rPr>
                <w:sz w:val="16"/>
              </w:rPr>
              <w:lastRenderedPageBreak/>
              <w:t>med. Małgorzata Muc-Wierzgoń</w:t>
            </w:r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lastRenderedPageBreak/>
              <w:t>30/04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09:00 - 12:45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Wychowanie fizyczne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 xml:space="preserve">ZPLS1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siłownia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dr hab. nauk o zdrowiu Ryszard Plinta</w:t>
            </w:r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04/05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Podstawy statystyki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ZPLS1 GWy01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WZPB_e-learning11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04/05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Ergonomia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ZPLS1 GWy01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WZPB_e-learning8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04/05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14:30 - 16:45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Ochrona i promocja zdrowia psychicznego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ZPLS1 GWy01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WZPB_e-learning10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06/05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Podstawy zdrowia publicznego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ZPLS1 GSe01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06/05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Podstawy zdrowia publicznego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ZPLS1 GSe01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06/05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13:00 - 16:00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Podstawy zdrowia publicznego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 xml:space="preserve">ZPLS1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07/05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Organizacja i zarządzanie w ochronie zdrowia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ZPLS1 GSe01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07/05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Organizacja i zarządzanie w ochronie zdrowia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ZPLS1 GSe01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07/05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Ochrona i promocja zdrowia psychicznego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ZPLS1 GSe01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29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07/05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Ochrona i promocja zdrowia psychicznego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ZPLS1 GSe01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29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08/05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Kwalifikowana pierwsza pomoc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ZPLS1 GSe01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O2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08/05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Kwalifikowana pierwsza pomoc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 xml:space="preserve">ZPLS1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O2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11/05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Ergonomia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ZPLS1 GWy01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WZPB_e-learning8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11/05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14:30 - 16:45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Ochrona i promocja zdrowia psychicznego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ZPLS1 GWy01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WZPB_e-learning10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12/05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Podstawy statystyki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 xml:space="preserve">ZPLS1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12/05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Ergonomia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ZPLS1 GSe01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12/05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Ergonomia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 xml:space="preserve">ZPLS1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13/05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Ekonomika i finansowanie w ochronie zdrowia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ZPLS1 GSe01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34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13/05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Ekonomika i finansowanie w ochronie zdrowia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ZPLS1 GSe01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34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13/05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14:30 - 16:45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Ekonomia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ZPLS1 GSe01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34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14/05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Organizacja i zarządzanie w ochronie zdrowia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ZPLS1 GSe01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14/05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Organizacja i zarządzanie w ochronie zdrowia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ZPLS1 GSe01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14/05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 xml:space="preserve">Ochrona i promocja </w:t>
            </w:r>
            <w:r>
              <w:rPr>
                <w:sz w:val="16"/>
              </w:rPr>
              <w:lastRenderedPageBreak/>
              <w:t>zdrowia psychicznego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Seminaria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ZPLS1 GSe01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29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Piotr </w:t>
            </w:r>
            <w:r>
              <w:rPr>
                <w:sz w:val="16"/>
              </w:rPr>
              <w:lastRenderedPageBreak/>
              <w:t>Romaniuk</w:t>
            </w:r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lastRenderedPageBreak/>
              <w:t>14/05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Ochrona i promocja zdrowia psychicznego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ZPLS1 GSe01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29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19/05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08:45 - 10:15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Podstawy statystyki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 xml:space="preserve">ZPLS1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19/05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10:30 - 13:30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Ergonomia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ZPLS1 GSe01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19/05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13:45 - 16:00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Ergonomia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 xml:space="preserve">ZPLS1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20/05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09:00 - 12:45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Wychowanie fizyczne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 xml:space="preserve">ZPLS1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siłownia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dr hab. nauk o zdrowiu Ryszard Plinta</w:t>
            </w:r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21/05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08:45 - 10:15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Organizacja i zarządzanie w ochronie zdrowia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ZPLS1 GSe01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21/05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Podstawy statystyki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 xml:space="preserve">ZPLS1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21/05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Ochrona i promocja zdrowia psychicznego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ZPLS1 GSe01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29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21/05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Ochrona i promocja zdrowia psychicznego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ZPLS1 GSe01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29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25/05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09:00 - 12:45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Wychowanie fizyczne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 xml:space="preserve">ZPLS1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siłownia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dr hab. nauk o zdrowiu Ryszard Plinta</w:t>
            </w:r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26/05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08:15 - 09:45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Podstawy statystyki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 xml:space="preserve">ZPLS1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26/05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10:00 - 12:15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Ergonomia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ZPLS1 GSe01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9E521E" w:rsidTr="009E521E">
        <w:tc>
          <w:tcPr>
            <w:tcW w:w="555" w:type="pct"/>
            <w:shd w:val="clear" w:color="auto" w:fill="auto"/>
          </w:tcPr>
          <w:p w:rsidR="009E521E" w:rsidRPr="009E521E" w:rsidRDefault="009E521E">
            <w:pPr>
              <w:rPr>
                <w:b/>
                <w:sz w:val="16"/>
              </w:rPr>
            </w:pPr>
            <w:r w:rsidRPr="009E521E">
              <w:rPr>
                <w:b/>
                <w:sz w:val="16"/>
              </w:rPr>
              <w:t>26/05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12:30 - 15:30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Ergonomia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 xml:space="preserve">ZPLS1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56" w:type="pct"/>
            <w:shd w:val="clear" w:color="auto" w:fill="auto"/>
          </w:tcPr>
          <w:p w:rsidR="009E521E" w:rsidRDefault="009E521E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</w:tbl>
    <w:p w:rsidR="009E521E" w:rsidRPr="009E521E" w:rsidRDefault="009E521E">
      <w:pPr>
        <w:rPr>
          <w:sz w:val="16"/>
        </w:rPr>
      </w:pPr>
    </w:p>
    <w:sectPr w:rsidR="009E521E" w:rsidRPr="009E521E">
      <w:headerReference w:type="default" r:id="rId7"/>
      <w:pgSz w:w="11906" w:h="16838" w:code="9"/>
      <w:pgMar w:top="284" w:right="397" w:bottom="284" w:left="39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521E" w:rsidRDefault="009E521E" w:rsidP="00294321">
      <w:r>
        <w:separator/>
      </w:r>
    </w:p>
  </w:endnote>
  <w:endnote w:type="continuationSeparator" w:id="0">
    <w:p w:rsidR="009E521E" w:rsidRDefault="009E521E" w:rsidP="00294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521E" w:rsidRDefault="009E521E" w:rsidP="00294321">
      <w:r>
        <w:separator/>
      </w:r>
    </w:p>
  </w:footnote>
  <w:footnote w:type="continuationSeparator" w:id="0">
    <w:p w:rsidR="009E521E" w:rsidRDefault="009E521E" w:rsidP="00294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3FB" w:rsidRDefault="002013FB">
    <w:pPr>
      <w:pStyle w:val="Nagwek"/>
    </w:pPr>
    <w:bookmarkStart w:id="1" w:name="PZ_NAGLOWEK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ITicket" w:val="eyJhbGciOiJSUzI1NiIsImtpZCI6IkNBQTMwNjVFNjY2MTRCMzRFOUVCNzcyRDRDMTAzNDY0MUM2QzU2NkEiLCJ0eXAiOiJKV1QiLCJ4NXQiOiJ5cU1HWG1aaFN6VHA2M2N0VEJBMFpCeHNWbW8ifQ.eyJuYmYiOjE3NzA4OTgyMjksImV4cCI6MTc3MDk4NDYyOSwiaXNzIjoiaHR0cHM6Ly9sb2dpbi5zdW0uZWR1LnBsL3NlcnZlciIsImF1ZCI6ImRlYW5zX29mZmljZV9zZXJ2ZXIiLCJjbGllbnRfaWQiOiJkZWFuc19vZmZpY2VfbG9uZ190YXNrcyIsInN1YiI6ImI3MGI1YzA1LWExZDUtNDdjNC1hY2MwLWVlODk3NjNmYTA1MCIsImF1dGhfdGltZSI6MTc3MDg5ODIyOSwiaWRwIjoibG9jYWwiLCJzY29wZSI6WyJvcGVuaWQiLCJkZWFuc19vZmZpY2Vfc2VydmVyIl0sImFtciI6WyJkZWxlZ2F0aW9uIl19.H0-dQaHmWB2Ll3U00dnH6jZrrA54Bp1hFPWGL5jEAI7o-vA48mLlLjJq68CviWIGTdM43sspqyWDLVSjxw_lBEMQ33oprpNWxeE8SEUuigTY7Htr_ELduxLOZA_vIPau9WoKBNr9pc_6C74Iz19KkCs2i1EezhgLqY5GFpU7sbmiWw50HZalNNr1j5qjPHVgI-HaILWEUBtvBV1JbH-R2Rx6lSnmBN_JJyPKn102TyD8x20zwx-zMv4RQWsqRAECiKHSQ3KFillnBlgoIZnO4PgGj1Z9ax3WktlUSc745rsakX99MM49KK-Wl9VihLOc8cqOBFgQOrl8tYLMjKzTqcA-CbEnVulOtFy-qNcJTdL1PQGtn5gTRaLUyMgkl4DFxhNZhTPi33qf6Ioc74fZg_KCHNQ9BdZJ1_B-DH1dg4wPnDFvCnzRLRqrFsbt5sT3-hhc861tiSXZpnIgTry6Dq1416qK1eg1_SVRhQV_lrCOXOoNj7gLYn_f5SFn3rez"/>
    <w:docVar w:name="AppProcID" w:val="5100"/>
    <w:docVar w:name="Autor" w:val="anna.smak"/>
    <w:docVar w:name="NAPRAW" w:val="0"/>
    <w:docVar w:name="PinPGenerator" w:val="1"/>
    <w:docVar w:name="ServiceAddress" w:val="http://U10-APP:8295/DziekanatREST/WordRESTService.svc/Call"/>
    <w:docVar w:name="ServiceAddressForWordAddIn" w:val="net.tcp://U10-APP:12355/Dziekanat/"/>
  </w:docVars>
  <w:rsids>
    <w:rsidRoot w:val="009E521E"/>
    <w:rsid w:val="000F6126"/>
    <w:rsid w:val="002013FB"/>
    <w:rsid w:val="00294321"/>
    <w:rsid w:val="002B2C18"/>
    <w:rsid w:val="005B0F59"/>
    <w:rsid w:val="006F71E2"/>
    <w:rsid w:val="008D0D43"/>
    <w:rsid w:val="009E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206E18"/>
  <w15:docId w15:val="{8CF3C31F-5E9F-449E-B04F-A08C06A80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013F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013FB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9E5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.smak\AppData\Roaming\PCG%20Academia%20sp.%20z%20o.o.\University%20-%20DeansOffice%20-%20Client\11.66.1\0\PlanZajec_Lista9245fe6y-d402-451c-b9ed-9c1a04247482_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A2CB82E2-505F-40FB-909D-7E8B1AD97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PlanZajec_Lista9245fe6y-d402-451c-b9ed-9c1a04247482_</Template>
  <TotalTime>1</TotalTime>
  <Pages>6</Pages>
  <Words>2660</Words>
  <Characters>15965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zajeć lista</vt:lpstr>
    </vt:vector>
  </TitlesOfParts>
  <Company>PCG Academia</Company>
  <LinksUpToDate>false</LinksUpToDate>
  <CharactersWithSpaces>18588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zajeć lista</dc:title>
  <dc:subject/>
  <dc:creator>Anna Smak</dc:creator>
  <cp:keywords/>
  <dc:description>Wydruk systemowy</dc:description>
  <cp:lastModifiedBy>Anna Smak</cp:lastModifiedBy>
  <cp:revision>1</cp:revision>
  <dcterms:created xsi:type="dcterms:W3CDTF">2026-02-12T12:10:00Z</dcterms:created>
  <dcterms:modified xsi:type="dcterms:W3CDTF">2026-02-12T12:11:00Z</dcterms:modified>
</cp:coreProperties>
</file>