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1DF" w:rsidRDefault="002661DF">
      <w:pPr>
        <w:rPr>
          <w:sz w:val="16"/>
        </w:rPr>
      </w:pPr>
      <w:r>
        <w:rPr>
          <w:sz w:val="16"/>
        </w:rPr>
        <w:t>AKTUALIZACJA 25-11-2025</w:t>
      </w:r>
      <w:bookmarkStart w:id="0" w:name="_GoBack"/>
      <w:bookmarkEnd w:id="0"/>
    </w:p>
    <w:p w:rsidR="002661DF" w:rsidRDefault="002661DF">
      <w:pPr>
        <w:rPr>
          <w:sz w:val="16"/>
        </w:rPr>
      </w:pPr>
    </w:p>
    <w:p w:rsidR="00294321" w:rsidRDefault="002661DF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2661DF" w:rsidRP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Wykładowca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Współczesne problemy środowiska naturalnego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WZPB_e-learning27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WZPB_e-learning27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GĆwWych01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mgr Marek Stawiński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Michał </w:t>
            </w:r>
            <w:r>
              <w:rPr>
                <w:sz w:val="16"/>
              </w:rPr>
              <w:lastRenderedPageBreak/>
              <w:t>Skrzypek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lastRenderedPageBreak/>
              <w:t>20/10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14:00 - 16:15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WZPB_e-learning26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08:45 - 11:00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WZPB_e-learning27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lastRenderedPageBreak/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lastRenderedPageBreak/>
              <w:t>03/11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Współczesne problemy środowiska naturalnego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WZPB_e-learning29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WZPB_e-learning30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Współczesne problemy środowiska naturalnego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Ekonomika i finansowanie w </w:t>
            </w:r>
            <w:r>
              <w:rPr>
                <w:sz w:val="16"/>
              </w:rPr>
              <w:lastRenderedPageBreak/>
              <w:t>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lastRenderedPageBreak/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lastRenderedPageBreak/>
              <w:t>20/11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WZPB_e-learning23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WZPB_e-learning28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28/11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28/11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WZPB_e-learning19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WZPB_e-learning12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Komunikacja </w:t>
            </w:r>
            <w:r>
              <w:rPr>
                <w:sz w:val="16"/>
              </w:rPr>
              <w:lastRenderedPageBreak/>
              <w:t>społeczna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 xml:space="preserve">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lastRenderedPageBreak/>
              <w:t>03/12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Współczesne problemy środowiska naturalnego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Zdrowie środowiskowe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WZPB_e-learning20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Podstawy zdrowia publicznego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Bezpieczeństwo i higiena pracy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44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GĆwWych01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mgr Marek Stawiński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WZPB_e-</w:t>
            </w:r>
            <w:r>
              <w:rPr>
                <w:sz w:val="16"/>
              </w:rPr>
              <w:lastRenderedPageBreak/>
              <w:t>learning18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dr hab. nauk o </w:t>
            </w:r>
            <w:r>
              <w:rPr>
                <w:sz w:val="16"/>
              </w:rPr>
              <w:lastRenderedPageBreak/>
              <w:t>zdrowiu Piotr Romaniuk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lastRenderedPageBreak/>
              <w:t>14/01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GĆwWych01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mgr Marek Stawiński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Etyka z elementami filozofii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GSe01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13:00 - 13:45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GWy01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GĆwWych01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mgr Marek Stawiński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Nauka o człowieku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 xml:space="preserve">ZPLS1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32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2661DF" w:rsidTr="002661DF">
        <w:tc>
          <w:tcPr>
            <w:tcW w:w="555" w:type="pct"/>
            <w:shd w:val="clear" w:color="auto" w:fill="auto"/>
          </w:tcPr>
          <w:p w:rsidR="002661DF" w:rsidRPr="002661DF" w:rsidRDefault="002661DF">
            <w:pPr>
              <w:rPr>
                <w:b/>
                <w:sz w:val="16"/>
              </w:rPr>
            </w:pPr>
            <w:r w:rsidRPr="002661DF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ZPLS1 GĆwWych01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2661DF" w:rsidRDefault="002661DF">
            <w:pPr>
              <w:rPr>
                <w:sz w:val="16"/>
              </w:rPr>
            </w:pPr>
            <w:r>
              <w:rPr>
                <w:sz w:val="16"/>
              </w:rPr>
              <w:t>mgr Marek Stawiński</w:t>
            </w:r>
          </w:p>
        </w:tc>
      </w:tr>
    </w:tbl>
    <w:p w:rsidR="002661DF" w:rsidRPr="002661DF" w:rsidRDefault="002661DF">
      <w:pPr>
        <w:rPr>
          <w:sz w:val="16"/>
        </w:rPr>
      </w:pPr>
    </w:p>
    <w:sectPr w:rsidR="002661DF" w:rsidRPr="002661DF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DF" w:rsidRDefault="002661DF" w:rsidP="00294321">
      <w:r>
        <w:separator/>
      </w:r>
    </w:p>
  </w:endnote>
  <w:endnote w:type="continuationSeparator" w:id="0">
    <w:p w:rsidR="002661DF" w:rsidRDefault="002661DF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DF" w:rsidRDefault="002661DF" w:rsidP="00294321">
      <w:r>
        <w:separator/>
      </w:r>
    </w:p>
  </w:footnote>
  <w:footnote w:type="continuationSeparator" w:id="0">
    <w:p w:rsidR="002661DF" w:rsidRDefault="002661DF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QwNzU4NDksImV4cCI6MTc2NDE2MjI0OSwiaXNzIjoiaHR0cHM6Ly9sb2dpbi5zdW0uZWR1LnBsL3NlcnZlciIsImF1ZCI6ImRlYW5zX29mZmljZV9zZXJ2ZXIiLCJjbGllbnRfaWQiOiJkZWFuc19vZmZpY2VfbG9uZ190YXNrcyIsInN1YiI6ImI3MGI1YzA1LWExZDUtNDdjNC1hY2MwLWVlODk3NjNmYTA1MCIsImF1dGhfdGltZSI6MTc2NDA3NTg0OSwiaWRwIjoibG9jYWwiLCJzY29wZSI6WyJvcGVuaWQiLCJkZWFuc19vZmZpY2Vfc2VydmVyIl0sImFtciI6WyJkZWxlZ2F0aW9uIl19.JtDVcUEjoN_5FfAdf9YPRF1VWm0j2LiZ6LEs_gslHyrbbztUTMcUwdScjPbnB-YEcQtRdpGQ4IFSJL9gvZHpib9_OQVVVmm2bEFnYWG67xfs6ZCKhBBnqK7uPcBaoo_H1zIGg1iUDNyh8v1vzO2R82FJcNsiZTKdOu82Y-bs79hLI_p8YlMab6UkybPOUBAXLHCcnGFpvMfUezPYpWV0AXbMfR6m-1vh-xFSvh3gi3ddmNwYK1sQ1WVNi19DyC3uhUI8bXsqImaK1aQGY4c75Em1fI6EGFkN6UMBX_Y8xSPghkCXKKpiun5i_Zx9XedCvZ-rNnffMDEek0BF4AOQDR9-OjMuc_VybyHn0i5ZoEq4I_zR15YGagpZk9EwesLRMlj97ZbYwnzdLZ3Pa4lN3KbjeKM8GdKRi-ksa03ok5SGviNC4MXZ9JB7eV5Tlqofp5hYUfd2GT6BbkhWi43C1Z-HyRiJ6S_YrnCbr0_YHl22bRrscIULOhXpIqToTvo1"/>
    <w:docVar w:name="AppProcID" w:val="3248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2661DF"/>
    <w:rsid w:val="000F6126"/>
    <w:rsid w:val="002013FB"/>
    <w:rsid w:val="002661DF"/>
    <w:rsid w:val="00294321"/>
    <w:rsid w:val="002B2C18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DBBCA"/>
  <w15:docId w15:val="{430930FF-9066-4F23-B4BA-2CCECF04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6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DCB8F5F-95F1-4ADC-8C45-A67A0BAE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6</Pages>
  <Words>2689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2025-11-25T13:04:00Z</dcterms:created>
  <dcterms:modified xsi:type="dcterms:W3CDTF">2025-11-25T13:04:00Z</dcterms:modified>
</cp:coreProperties>
</file>