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2792" w14:textId="4C679C9E" w:rsidR="00294321" w:rsidRDefault="008F38BA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0"/>
        <w:gridCol w:w="1043"/>
        <w:gridCol w:w="803"/>
        <w:gridCol w:w="774"/>
        <w:gridCol w:w="2190"/>
        <w:gridCol w:w="892"/>
        <w:gridCol w:w="1255"/>
        <w:gridCol w:w="1232"/>
        <w:gridCol w:w="2163"/>
      </w:tblGrid>
      <w:tr w:rsidR="008F38BA" w:rsidRPr="008F38BA" w14:paraId="76295A6C" w14:textId="77777777" w:rsidTr="008F38BA">
        <w:tc>
          <w:tcPr>
            <w:tcW w:w="332" w:type="pct"/>
            <w:shd w:val="clear" w:color="auto" w:fill="auto"/>
          </w:tcPr>
          <w:p w14:paraId="3AEA0603" w14:textId="5DD9506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3EF56905" w14:textId="74EE586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Dzień</w:t>
            </w:r>
          </w:p>
        </w:tc>
        <w:tc>
          <w:tcPr>
            <w:tcW w:w="365" w:type="pct"/>
            <w:shd w:val="clear" w:color="auto" w:fill="auto"/>
          </w:tcPr>
          <w:p w14:paraId="67CACD0A" w14:textId="76C36C1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Od - Do</w:t>
            </w:r>
          </w:p>
        </w:tc>
        <w:tc>
          <w:tcPr>
            <w:tcW w:w="352" w:type="pct"/>
            <w:shd w:val="clear" w:color="auto" w:fill="auto"/>
          </w:tcPr>
          <w:p w14:paraId="6A28EBDF" w14:textId="4215CEF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Ilość Godz.</w:t>
            </w:r>
          </w:p>
        </w:tc>
        <w:tc>
          <w:tcPr>
            <w:tcW w:w="991" w:type="pct"/>
            <w:shd w:val="clear" w:color="auto" w:fill="auto"/>
          </w:tcPr>
          <w:p w14:paraId="3EEDB1CA" w14:textId="59B1F79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3FCA5BD0" w14:textId="1B74C44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Status</w:t>
            </w:r>
          </w:p>
        </w:tc>
        <w:tc>
          <w:tcPr>
            <w:tcW w:w="569" w:type="pct"/>
            <w:shd w:val="clear" w:color="auto" w:fill="auto"/>
          </w:tcPr>
          <w:p w14:paraId="513114B3" w14:textId="699AE93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Grupa</w:t>
            </w:r>
          </w:p>
        </w:tc>
        <w:tc>
          <w:tcPr>
            <w:tcW w:w="558" w:type="pct"/>
            <w:shd w:val="clear" w:color="auto" w:fill="auto"/>
          </w:tcPr>
          <w:p w14:paraId="62F40492" w14:textId="76F2459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Sala</w:t>
            </w:r>
          </w:p>
        </w:tc>
        <w:tc>
          <w:tcPr>
            <w:tcW w:w="978" w:type="pct"/>
            <w:shd w:val="clear" w:color="auto" w:fill="auto"/>
          </w:tcPr>
          <w:p w14:paraId="4660444F" w14:textId="476389F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Wykładowca</w:t>
            </w:r>
          </w:p>
        </w:tc>
      </w:tr>
      <w:tr w:rsidR="008F38BA" w14:paraId="62457B68" w14:textId="77777777" w:rsidTr="008F38BA">
        <w:tc>
          <w:tcPr>
            <w:tcW w:w="332" w:type="pct"/>
            <w:shd w:val="clear" w:color="auto" w:fill="auto"/>
          </w:tcPr>
          <w:p w14:paraId="2B7EC544" w14:textId="50AFBA4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39628810" w14:textId="008A9DA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40A96CC" w14:textId="60CDB67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547C06F" w14:textId="4EDD43E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CAE6898" w14:textId="1981D5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9EF7C3E" w14:textId="24E7486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637E1503" w14:textId="57D1F2F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76F900A8" w14:textId="2C6282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499B34CD" w14:textId="5A40346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8169450" w14:textId="77777777" w:rsidTr="008F38BA">
        <w:tc>
          <w:tcPr>
            <w:tcW w:w="332" w:type="pct"/>
            <w:shd w:val="clear" w:color="auto" w:fill="auto"/>
          </w:tcPr>
          <w:p w14:paraId="1E9C23F1" w14:textId="6C2850E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671BA240" w14:textId="61B3974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A2C58F4" w14:textId="41C0AE4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25D4B1B" w14:textId="17EBC2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01702B4" w14:textId="4A9CEB7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1DCFA091" w14:textId="0103236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414F97BE" w14:textId="70711B9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257D2F4A" w14:textId="3E3BC05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4E8BE680" w14:textId="154F1BE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4F3A36B6" w14:textId="77777777" w:rsidTr="008F38BA">
        <w:tc>
          <w:tcPr>
            <w:tcW w:w="332" w:type="pct"/>
            <w:shd w:val="clear" w:color="auto" w:fill="auto"/>
          </w:tcPr>
          <w:p w14:paraId="4544BCC5" w14:textId="16EF4E2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790AA722" w14:textId="75952B9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8BAADD4" w14:textId="76B542D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1CAB55D7" w14:textId="22D366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7408D8F1" w14:textId="23013F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2778C77" w14:textId="01E1769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0F546EE6" w14:textId="41905A0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52F33D7" w14:textId="59D97A3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6EE4811D" w14:textId="07331E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B9FAB55" w14:textId="77777777" w:rsidTr="008F38BA">
        <w:tc>
          <w:tcPr>
            <w:tcW w:w="332" w:type="pct"/>
            <w:shd w:val="clear" w:color="auto" w:fill="auto"/>
          </w:tcPr>
          <w:p w14:paraId="0751C3A8" w14:textId="4F1957A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66CBA7D8" w14:textId="1A454B9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DF302EE" w14:textId="6F7174C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EC428CB" w14:textId="6E992A5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65DE6C3" w14:textId="04F938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7B6A99B5" w14:textId="67F4715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397B0E9" w14:textId="27AD3F3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D6AB3BC" w14:textId="3C5E2F2A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717E0C02" w14:textId="04443B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28106B21" w14:textId="77777777" w:rsidTr="008F38BA">
        <w:tc>
          <w:tcPr>
            <w:tcW w:w="332" w:type="pct"/>
            <w:shd w:val="clear" w:color="auto" w:fill="auto"/>
          </w:tcPr>
          <w:p w14:paraId="077C8013" w14:textId="48AA42E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4E4A021D" w14:textId="46D6AA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83FE8A2" w14:textId="345AF53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6CC3704" w14:textId="207E05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36755B7" w14:textId="1DAE02F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1E502F57" w14:textId="37B399A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534D8A0" w14:textId="0019E40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5767388E" w14:textId="7C4C890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2DF195E6" w14:textId="1F3282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ADC6C07" w14:textId="77777777" w:rsidTr="008F38BA">
        <w:tc>
          <w:tcPr>
            <w:tcW w:w="332" w:type="pct"/>
            <w:shd w:val="clear" w:color="auto" w:fill="auto"/>
          </w:tcPr>
          <w:p w14:paraId="18EA8AE9" w14:textId="6FBCBB1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78DFCFC7" w14:textId="3661CD9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D32FBE8" w14:textId="61185C0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7F6BB6F" w14:textId="7E8FCB1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F818E73" w14:textId="6D6F1AE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2842DF05" w14:textId="5A68F3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872856E" w14:textId="075BFE1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C7592CB" w14:textId="6F3097EB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558D5AAC" w14:textId="3640F61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12B51C0D" w14:textId="77777777" w:rsidTr="008F38BA">
        <w:tc>
          <w:tcPr>
            <w:tcW w:w="332" w:type="pct"/>
            <w:shd w:val="clear" w:color="auto" w:fill="auto"/>
          </w:tcPr>
          <w:p w14:paraId="6528FF77" w14:textId="752E144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70DD5789" w14:textId="03CD5A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67424C4" w14:textId="781DCD7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0B37919" w14:textId="2A5FFD7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039A4B3" w14:textId="3F8A75F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1E704118" w14:textId="3DDBB0F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37DF5EE" w14:textId="3020A45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22509EDA" w14:textId="6F4E32D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9EAE08C" w14:textId="26013EA5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42EAD75" w14:textId="77777777" w:rsidTr="008F38BA">
        <w:tc>
          <w:tcPr>
            <w:tcW w:w="332" w:type="pct"/>
            <w:shd w:val="clear" w:color="auto" w:fill="auto"/>
          </w:tcPr>
          <w:p w14:paraId="4901D33F" w14:textId="18CD000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6611FE63" w14:textId="0B860B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B590862" w14:textId="3080288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1A39170" w14:textId="3F9F36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B0F367F" w14:textId="5A046C0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11AAAAEA" w14:textId="76B1CB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B6B8CED" w14:textId="1DD2D7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480A4999" w14:textId="3CA7A55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DB642D4" w14:textId="067ED0A1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91E49ED" w14:textId="77777777" w:rsidTr="008F38BA">
        <w:tc>
          <w:tcPr>
            <w:tcW w:w="332" w:type="pct"/>
            <w:shd w:val="clear" w:color="auto" w:fill="auto"/>
          </w:tcPr>
          <w:p w14:paraId="6DC157AA" w14:textId="4A1651A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2D4CFFC2" w14:textId="55486BF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DFC77A3" w14:textId="5662777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98690F7" w14:textId="1A8EB5F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A742B2D" w14:textId="6FE7065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75A90FD9" w14:textId="0CEA1F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1D1E201" w14:textId="0CC755D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1BD8290A" w14:textId="5634882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EAB3508" w14:textId="3858D7E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9A6AEE3" w14:textId="77777777" w:rsidTr="008F38BA">
        <w:tc>
          <w:tcPr>
            <w:tcW w:w="332" w:type="pct"/>
            <w:shd w:val="clear" w:color="auto" w:fill="auto"/>
          </w:tcPr>
          <w:p w14:paraId="3A06D0A8" w14:textId="435E88B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327F826A" w14:textId="1CAE996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0BAFDFD" w14:textId="713F2F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00AEB8D1" w14:textId="200C29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49F4DE9A" w14:textId="0D9BC5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520C8805" w14:textId="2C0219B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5CB1776" w14:textId="67A1029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1B4FD612" w14:textId="26EDC39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60D43FF6" w14:textId="0A750B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6C2CCF44" w14:textId="77777777" w:rsidTr="008F38BA">
        <w:tc>
          <w:tcPr>
            <w:tcW w:w="332" w:type="pct"/>
            <w:shd w:val="clear" w:color="auto" w:fill="auto"/>
          </w:tcPr>
          <w:p w14:paraId="1A90113C" w14:textId="474F242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23F1EB50" w14:textId="4229C5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2DD1E9A" w14:textId="579446B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7EBB8CF" w14:textId="6E68DC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91DC640" w14:textId="47DB342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464B520D" w14:textId="3F6D92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2979D87" w14:textId="6994E8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1D8337F6" w14:textId="10B4EE3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978" w:type="pct"/>
            <w:shd w:val="clear" w:color="auto" w:fill="auto"/>
          </w:tcPr>
          <w:p w14:paraId="4E068BC4" w14:textId="0822E48F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5EFD40A" w14:textId="77777777" w:rsidTr="008F38BA">
        <w:tc>
          <w:tcPr>
            <w:tcW w:w="332" w:type="pct"/>
            <w:shd w:val="clear" w:color="auto" w:fill="auto"/>
          </w:tcPr>
          <w:p w14:paraId="0E186795" w14:textId="3DA7071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594A669D" w14:textId="4BC889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64F8AAD" w14:textId="675956A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487C912" w14:textId="695E1E9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839702F" w14:textId="5AC812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7E91A133" w14:textId="4884E4D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33E21179" w14:textId="2D4BB4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02C510D3" w14:textId="4C525C3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978" w:type="pct"/>
            <w:shd w:val="clear" w:color="auto" w:fill="auto"/>
          </w:tcPr>
          <w:p w14:paraId="5D23152A" w14:textId="0EA7EE44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F9B2E6A" w14:textId="77777777" w:rsidTr="008F38BA">
        <w:tc>
          <w:tcPr>
            <w:tcW w:w="332" w:type="pct"/>
            <w:shd w:val="clear" w:color="auto" w:fill="auto"/>
          </w:tcPr>
          <w:p w14:paraId="7CA63DB3" w14:textId="5B6C631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1099F377" w14:textId="682278F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D1DE462" w14:textId="0D8889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ECF80BA" w14:textId="4A2236A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98A6CF5" w14:textId="1D968D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4E82E9EA" w14:textId="33B2537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0F549A0A" w14:textId="5B3889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3BA637EB" w14:textId="22F1270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72BBF461" w14:textId="18731D4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EC3CCB3" w14:textId="77777777" w:rsidTr="008F38BA">
        <w:tc>
          <w:tcPr>
            <w:tcW w:w="332" w:type="pct"/>
            <w:shd w:val="clear" w:color="auto" w:fill="auto"/>
          </w:tcPr>
          <w:p w14:paraId="6F50780A" w14:textId="1337B9B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7D1A082C" w14:textId="5BDC516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AB87997" w14:textId="2E2CF2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21D8E91" w14:textId="0D69B16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2F31C0F" w14:textId="2AC692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3881496" w14:textId="1EFCB3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68A8D9E" w14:textId="5F7A3F3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1C67D00D" w14:textId="6FD81C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55A53A8B" w14:textId="50DA01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1C687F8" w14:textId="77777777" w:rsidTr="008F38BA">
        <w:tc>
          <w:tcPr>
            <w:tcW w:w="332" w:type="pct"/>
            <w:shd w:val="clear" w:color="auto" w:fill="auto"/>
          </w:tcPr>
          <w:p w14:paraId="7890BF92" w14:textId="5669BA1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64124E5B" w14:textId="31149DD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D54DEE3" w14:textId="7EF7C4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2BF77E89" w14:textId="024A9C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50BE1FF7" w14:textId="0351848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28DD2A89" w14:textId="6956E9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47B5A183" w14:textId="4640CB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1E01ECF8" w14:textId="3EC9812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978" w:type="pct"/>
            <w:shd w:val="clear" w:color="auto" w:fill="auto"/>
          </w:tcPr>
          <w:p w14:paraId="4AEC996B" w14:textId="536C532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B9F7E9D" w14:textId="77777777" w:rsidTr="008F38BA">
        <w:tc>
          <w:tcPr>
            <w:tcW w:w="332" w:type="pct"/>
            <w:shd w:val="clear" w:color="auto" w:fill="auto"/>
          </w:tcPr>
          <w:p w14:paraId="685B16B9" w14:textId="7DBE58B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0983AB20" w14:textId="0A5ED0C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1B489E07" w14:textId="727D44C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BE33D3F" w14:textId="4AC46D3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7B17765" w14:textId="6C9FD38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1E3E51E8" w14:textId="4A8344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7D9008E" w14:textId="28DB53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AF7282B" w14:textId="0126122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36CCD8A2" w14:textId="2C942BA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29A8FAC" w14:textId="77777777" w:rsidTr="008F38BA">
        <w:tc>
          <w:tcPr>
            <w:tcW w:w="332" w:type="pct"/>
            <w:shd w:val="clear" w:color="auto" w:fill="auto"/>
          </w:tcPr>
          <w:p w14:paraId="60C93CFA" w14:textId="4B5A8CD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23352B0C" w14:textId="6BD8FE4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9C1383C" w14:textId="7EA01C4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4973D93" w14:textId="5F6976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921F9D6" w14:textId="6BFAD58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77A3A84" w14:textId="10DEF1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723C780" w14:textId="53DB7B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2A9428F" w14:textId="262DF6F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526B1F3F" w14:textId="4C68EA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05F8499" w14:textId="77777777" w:rsidTr="008F38BA">
        <w:tc>
          <w:tcPr>
            <w:tcW w:w="332" w:type="pct"/>
            <w:shd w:val="clear" w:color="auto" w:fill="auto"/>
          </w:tcPr>
          <w:p w14:paraId="2E86A6E2" w14:textId="7002B35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7EBCE711" w14:textId="32A730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FF97582" w14:textId="530AEF9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01DB94C" w14:textId="65967B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F5A4D82" w14:textId="590BC85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265C5735" w14:textId="3410B2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F8A6412" w14:textId="7FA93BF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B2DDBE2" w14:textId="1A6E617A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695942AB" w14:textId="179E4AC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AF43286" w14:textId="77777777" w:rsidTr="008F38BA">
        <w:tc>
          <w:tcPr>
            <w:tcW w:w="332" w:type="pct"/>
            <w:shd w:val="clear" w:color="auto" w:fill="auto"/>
          </w:tcPr>
          <w:p w14:paraId="0B6E9955" w14:textId="2EA79CB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2CFD0AC0" w14:textId="6F3506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2923C6C" w14:textId="6052E83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3F24B873" w14:textId="67A4A9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EC4FCFA" w14:textId="3313136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629F48F" w14:textId="7DDC793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29807F5" w14:textId="0E23E7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4D76456D" w14:textId="127C0C3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D525784" w14:textId="3BECE262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3EF2F34" w14:textId="77777777" w:rsidTr="008F38BA">
        <w:tc>
          <w:tcPr>
            <w:tcW w:w="332" w:type="pct"/>
            <w:shd w:val="clear" w:color="auto" w:fill="auto"/>
          </w:tcPr>
          <w:p w14:paraId="35433B23" w14:textId="09B5ABF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6F407C50" w14:textId="1993A8F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7EDF7A9" w14:textId="50C6752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F42C5C5" w14:textId="68886B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FA9D2F5" w14:textId="54A11D0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110EEA48" w14:textId="43E30BF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043E8781" w14:textId="784E5FE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6DE10DF1" w14:textId="71C175E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DE0CB96" w14:textId="25D53B9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0FD0A76" w14:textId="77777777" w:rsidTr="008F38BA">
        <w:tc>
          <w:tcPr>
            <w:tcW w:w="332" w:type="pct"/>
            <w:shd w:val="clear" w:color="auto" w:fill="auto"/>
          </w:tcPr>
          <w:p w14:paraId="69F2C584" w14:textId="005C08D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21903AD0" w14:textId="65CCED8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52CF995" w14:textId="01C1862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96F8F90" w14:textId="78443ED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7E35742" w14:textId="6D2A97B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179777EA" w14:textId="160A41E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8E005EE" w14:textId="228E5A3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5503E99" w14:textId="4A26AA2B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27E43D4" w14:textId="485B1F71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4F39F5A" w14:textId="77777777" w:rsidTr="008F38BA">
        <w:tc>
          <w:tcPr>
            <w:tcW w:w="332" w:type="pct"/>
            <w:shd w:val="clear" w:color="auto" w:fill="auto"/>
          </w:tcPr>
          <w:p w14:paraId="268720AB" w14:textId="6AD21A8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28FD04C2" w14:textId="194F824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DAC48A4" w14:textId="1A45DF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56B7DF7" w14:textId="05A18E7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7CC4406" w14:textId="21E336A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625A651B" w14:textId="24B5AE0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40E5AF39" w14:textId="68E2A6F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4680058F" w14:textId="5A2D7E05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8620F59" w14:textId="1E48698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F5940A5" w14:textId="77777777" w:rsidTr="008F38BA">
        <w:tc>
          <w:tcPr>
            <w:tcW w:w="332" w:type="pct"/>
            <w:shd w:val="clear" w:color="auto" w:fill="auto"/>
          </w:tcPr>
          <w:p w14:paraId="31350741" w14:textId="5B05F0A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5A640DFF" w14:textId="0DED495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B79D11E" w14:textId="6323B4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1B5851CE" w14:textId="6BD60B8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6470083" w14:textId="0D86633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0CEB6FAB" w14:textId="7797F43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F27B0F0" w14:textId="1B7FC7C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70BBBB67" w14:textId="101FFE5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6D1164E9" w14:textId="366C989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DCB41D2" w14:textId="77777777" w:rsidTr="008F38BA">
        <w:tc>
          <w:tcPr>
            <w:tcW w:w="332" w:type="pct"/>
            <w:shd w:val="clear" w:color="auto" w:fill="auto"/>
          </w:tcPr>
          <w:p w14:paraId="2E11D97A" w14:textId="7F27661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7DD0E77F" w14:textId="2583B2B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24DEC98" w14:textId="486C82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27A6DFF" w14:textId="05E5CE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DDA7CE4" w14:textId="5C2FD96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41F62BF1" w14:textId="32B3C9D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C0092CC" w14:textId="36520D6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5D0C5235" w14:textId="04D8DDE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3CBA9AA3" w14:textId="0EC64E6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C1B5498" w14:textId="77777777" w:rsidTr="008F38BA">
        <w:tc>
          <w:tcPr>
            <w:tcW w:w="332" w:type="pct"/>
            <w:shd w:val="clear" w:color="auto" w:fill="auto"/>
          </w:tcPr>
          <w:p w14:paraId="59A8F0A0" w14:textId="68B96FB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41241413" w14:textId="2CFFE48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2022F099" w14:textId="6FEFAE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7774F34C" w14:textId="590AC27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CA6A305" w14:textId="0CD3D5D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7FC8CCC1" w14:textId="35BFFEF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5564156D" w14:textId="21A5ED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7B96E69D" w14:textId="75A38C8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671A0414" w14:textId="1E53154D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75115EF" w14:textId="77777777" w:rsidTr="008F38BA">
        <w:tc>
          <w:tcPr>
            <w:tcW w:w="332" w:type="pct"/>
            <w:shd w:val="clear" w:color="auto" w:fill="auto"/>
          </w:tcPr>
          <w:p w14:paraId="6F89498C" w14:textId="7464E0F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00D7634B" w14:textId="5D186F0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208E938" w14:textId="0D692C7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AE7F34C" w14:textId="16DB12B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F6D6367" w14:textId="6D6ACA2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28B5A7C" w14:textId="34D93C4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71B0875" w14:textId="0CEAB6B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4320604C" w14:textId="2370E13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4C1B1DBF" w14:textId="3C7D37E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78FD989" w14:textId="77777777" w:rsidTr="008F38BA">
        <w:tc>
          <w:tcPr>
            <w:tcW w:w="332" w:type="pct"/>
            <w:shd w:val="clear" w:color="auto" w:fill="auto"/>
          </w:tcPr>
          <w:p w14:paraId="0CC33ABC" w14:textId="2AD562F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38B0E7A8" w14:textId="5743833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5B3FC0F" w14:textId="540D9FC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4D9B819" w14:textId="29B6B9F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F78593D" w14:textId="6208B5B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7048846" w14:textId="0330BCF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3ECBCE0" w14:textId="7FCD6C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7C168FE0" w14:textId="06DA7D3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089A6E8D" w14:textId="0702F2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0DFC98C" w14:textId="77777777" w:rsidTr="008F38BA">
        <w:tc>
          <w:tcPr>
            <w:tcW w:w="332" w:type="pct"/>
            <w:shd w:val="clear" w:color="auto" w:fill="auto"/>
          </w:tcPr>
          <w:p w14:paraId="54992D17" w14:textId="1726056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1363C0C5" w14:textId="28A9759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4E7113E" w14:textId="081003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5F8D62E5" w14:textId="6972B90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4E17D045" w14:textId="7130B1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029DC22F" w14:textId="740B278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92F33C0" w14:textId="6AF847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22E1532D" w14:textId="51E8452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3940AAA8" w14:textId="56B147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31BF1798" w14:textId="77777777" w:rsidTr="008F38BA">
        <w:tc>
          <w:tcPr>
            <w:tcW w:w="332" w:type="pct"/>
            <w:shd w:val="clear" w:color="auto" w:fill="auto"/>
          </w:tcPr>
          <w:p w14:paraId="2443C386" w14:textId="6A178A4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56B09FFB" w14:textId="24204B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50F63D48" w14:textId="05F9ECE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1199D444" w14:textId="60018FF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570F7C3" w14:textId="36FCC5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69DDE37B" w14:textId="1A3F35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06CD841" w14:textId="05E8F32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AB0DEAC" w14:textId="54C49175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1E5B5B02" w14:textId="140D062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360B210E" w14:textId="77777777" w:rsidTr="008F38BA">
        <w:tc>
          <w:tcPr>
            <w:tcW w:w="332" w:type="pct"/>
            <w:shd w:val="clear" w:color="auto" w:fill="auto"/>
          </w:tcPr>
          <w:p w14:paraId="0AF90115" w14:textId="52B0E48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0DAB3476" w14:textId="673CB0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C083E52" w14:textId="1E48BF6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634BDD7A" w14:textId="67E2C32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07C7DBD" w14:textId="0165A3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2F0B57E" w14:textId="3350B4D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76F8A1A" w14:textId="3A36821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D11CD81" w14:textId="58294D2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1F05A156" w14:textId="438110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34FBCEA" w14:textId="77777777" w:rsidTr="008F38BA">
        <w:tc>
          <w:tcPr>
            <w:tcW w:w="332" w:type="pct"/>
            <w:shd w:val="clear" w:color="auto" w:fill="auto"/>
          </w:tcPr>
          <w:p w14:paraId="63FFF47E" w14:textId="495A687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6D5380E1" w14:textId="2C66233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784224A" w14:textId="65622FE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3242FBF" w14:textId="02D5785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E489B6F" w14:textId="52770C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27FE47D" w14:textId="3C165C7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F6D704B" w14:textId="40E70B5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479C1C3" w14:textId="7AABD47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2E0B51D9" w14:textId="2D029F5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EA7CD5A" w14:textId="77777777" w:rsidTr="008F38BA">
        <w:tc>
          <w:tcPr>
            <w:tcW w:w="332" w:type="pct"/>
            <w:shd w:val="clear" w:color="auto" w:fill="auto"/>
          </w:tcPr>
          <w:p w14:paraId="250F10A3" w14:textId="58A88D3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4DFDF676" w14:textId="553EA6C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2E4F505" w14:textId="5F90659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49886B9" w14:textId="41977C5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A75531B" w14:textId="6B8A384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7201FBDC" w14:textId="309DBC6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1282AF2" w14:textId="2E50C5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0D0461DB" w14:textId="6BAC3DA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7C2ABD29" w14:textId="49C63737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01D0A040" w14:textId="77777777" w:rsidTr="008F38BA">
        <w:tc>
          <w:tcPr>
            <w:tcW w:w="332" w:type="pct"/>
            <w:shd w:val="clear" w:color="auto" w:fill="auto"/>
          </w:tcPr>
          <w:p w14:paraId="567DA81F" w14:textId="5441031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2DA79078" w14:textId="5D202F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05E11F4" w14:textId="36BC80B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3E386A0" w14:textId="78A2DF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AB05874" w14:textId="1B567EA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A3E3A0C" w14:textId="6045B72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045CB61" w14:textId="6D8FBE3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40982D18" w14:textId="3E8016A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2906B814" w14:textId="52F2993A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80BB4EC" w14:textId="77777777" w:rsidTr="008F38BA">
        <w:tc>
          <w:tcPr>
            <w:tcW w:w="332" w:type="pct"/>
            <w:shd w:val="clear" w:color="auto" w:fill="auto"/>
          </w:tcPr>
          <w:p w14:paraId="3BA06794" w14:textId="3FED309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13B278AE" w14:textId="096F027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0CC6282" w14:textId="02BEDD7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7BEBF103" w14:textId="6F41C0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589ED7D" w14:textId="487DB6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7688F61" w14:textId="19C3FAE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41515434" w14:textId="0E7E30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6818322B" w14:textId="1A1BBAB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3498F50" w14:textId="34D61954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A26712A" w14:textId="77777777" w:rsidTr="008F38BA">
        <w:tc>
          <w:tcPr>
            <w:tcW w:w="332" w:type="pct"/>
            <w:shd w:val="clear" w:color="auto" w:fill="auto"/>
          </w:tcPr>
          <w:p w14:paraId="342898CE" w14:textId="14967D1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147AE3DD" w14:textId="6C4A93F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98464A2" w14:textId="041AF0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77158266" w14:textId="1883782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0F38844F" w14:textId="06A520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06388AEB" w14:textId="07D3E87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2360009" w14:textId="6788BD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CAC289F" w14:textId="03D4BCB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639F1CF3" w14:textId="1357EFC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4D150910" w14:textId="77777777" w:rsidTr="008F38BA">
        <w:tc>
          <w:tcPr>
            <w:tcW w:w="332" w:type="pct"/>
            <w:shd w:val="clear" w:color="auto" w:fill="auto"/>
          </w:tcPr>
          <w:p w14:paraId="5FD03EC2" w14:textId="2F975DF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530484E6" w14:textId="5CFCCC6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6F6B3F06" w14:textId="693A9F6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05DB05C" w14:textId="0902024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543718C" w14:textId="2D1EC2D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2767BD36" w14:textId="1025E33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1D28F11" w14:textId="188B5DE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15C75FD6" w14:textId="359EFA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978" w:type="pct"/>
            <w:shd w:val="clear" w:color="auto" w:fill="auto"/>
          </w:tcPr>
          <w:p w14:paraId="1CB4545C" w14:textId="2EFD038D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0BE8F134" w14:textId="77777777" w:rsidTr="008F38BA">
        <w:tc>
          <w:tcPr>
            <w:tcW w:w="332" w:type="pct"/>
            <w:shd w:val="clear" w:color="auto" w:fill="auto"/>
          </w:tcPr>
          <w:p w14:paraId="3B099B21" w14:textId="3B7E062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7A91258A" w14:textId="6CBEB60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D5A1632" w14:textId="6B5AC6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741247C4" w14:textId="148A45D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C580E9B" w14:textId="17A579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5935396F" w14:textId="424293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69E92B2B" w14:textId="0F1B7D8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129F447" w14:textId="2CAC30E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978" w:type="pct"/>
            <w:shd w:val="clear" w:color="auto" w:fill="auto"/>
          </w:tcPr>
          <w:p w14:paraId="318D1199" w14:textId="64DC43D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7948B4A" w14:textId="77777777" w:rsidTr="008F38BA">
        <w:tc>
          <w:tcPr>
            <w:tcW w:w="332" w:type="pct"/>
            <w:shd w:val="clear" w:color="auto" w:fill="auto"/>
          </w:tcPr>
          <w:p w14:paraId="027A0A79" w14:textId="71226A1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1EF06860" w14:textId="504DB56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7E0E8FF" w14:textId="5035D6C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A573901" w14:textId="3C7EB69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F32C84F" w14:textId="642F8E3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A3B5C96" w14:textId="0F6F48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25BB0D3" w14:textId="3B3AF1F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629B4952" w14:textId="5F606A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7A58B13E" w14:textId="10E9CE5D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63CB37A" w14:textId="77777777" w:rsidTr="008F38BA">
        <w:tc>
          <w:tcPr>
            <w:tcW w:w="332" w:type="pct"/>
            <w:shd w:val="clear" w:color="auto" w:fill="auto"/>
          </w:tcPr>
          <w:p w14:paraId="58B061C9" w14:textId="749E72E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01A435F0" w14:textId="7DAA7C0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3B5EA78" w14:textId="106410D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4F0AC80" w14:textId="69E7309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016849A" w14:textId="65410AC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AE9DEDC" w14:textId="0B47EF1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91792BC" w14:textId="61ABAA3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786516F4" w14:textId="11AE7C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592E749E" w14:textId="6DF345C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158AC89" w14:textId="77777777" w:rsidTr="008F38BA">
        <w:tc>
          <w:tcPr>
            <w:tcW w:w="332" w:type="pct"/>
            <w:shd w:val="clear" w:color="auto" w:fill="auto"/>
          </w:tcPr>
          <w:p w14:paraId="41BE469B" w14:textId="28C9DB0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3BA788BE" w14:textId="62E5A59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535B219" w14:textId="1F0E753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17FE3117" w14:textId="08B36CE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0DAE0830" w14:textId="66660DB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687CE231" w14:textId="742A2FD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9FE59F4" w14:textId="1179B0E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4DCDAB8C" w14:textId="0483921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978" w:type="pct"/>
            <w:shd w:val="clear" w:color="auto" w:fill="auto"/>
          </w:tcPr>
          <w:p w14:paraId="663B05C1" w14:textId="46873F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4454BEC" w14:textId="77777777" w:rsidTr="008F38BA">
        <w:tc>
          <w:tcPr>
            <w:tcW w:w="332" w:type="pct"/>
            <w:shd w:val="clear" w:color="auto" w:fill="auto"/>
          </w:tcPr>
          <w:p w14:paraId="41DFBB11" w14:textId="4DAE8E0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3F1856F7" w14:textId="3C8B501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3CD143B" w14:textId="478CB9B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D8DCE63" w14:textId="7CBD1A6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433733A" w14:textId="7DAC11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14D82195" w14:textId="4D2F15B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28D1CBB" w14:textId="22607D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A941657" w14:textId="6ACD7C4A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5E29CA5D" w14:textId="682623F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1CAA6EED" w14:textId="77777777" w:rsidTr="008F38BA">
        <w:tc>
          <w:tcPr>
            <w:tcW w:w="332" w:type="pct"/>
            <w:shd w:val="clear" w:color="auto" w:fill="auto"/>
          </w:tcPr>
          <w:p w14:paraId="717E530E" w14:textId="1A3F533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lastRenderedPageBreak/>
              <w:t>17/03</w:t>
            </w:r>
          </w:p>
        </w:tc>
        <w:tc>
          <w:tcPr>
            <w:tcW w:w="460" w:type="pct"/>
            <w:shd w:val="clear" w:color="auto" w:fill="auto"/>
          </w:tcPr>
          <w:p w14:paraId="16453461" w14:textId="0A672DB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7F71D1D" w14:textId="335147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E24E45C" w14:textId="502B364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8597CF5" w14:textId="24CE929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2C1B8D2F" w14:textId="23DB9A2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804172C" w14:textId="3AB5B3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0FF9B752" w14:textId="67B1D7C1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79FA9170" w14:textId="2CAF01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1E554BB" w14:textId="77777777" w:rsidTr="008F38BA">
        <w:tc>
          <w:tcPr>
            <w:tcW w:w="332" w:type="pct"/>
            <w:shd w:val="clear" w:color="auto" w:fill="auto"/>
          </w:tcPr>
          <w:p w14:paraId="516E29AD" w14:textId="50E9896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0A41B8CD" w14:textId="2A4950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165B59FB" w14:textId="599C19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4997ACED" w14:textId="548E4C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AD1E985" w14:textId="721065B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1F882F6" w14:textId="7A1B840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5C4E391" w14:textId="0CA523A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1D5B2777" w14:textId="3655F4D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4D05C863" w14:textId="1A9FC6C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8C22B9E" w14:textId="77777777" w:rsidTr="008F38BA">
        <w:tc>
          <w:tcPr>
            <w:tcW w:w="332" w:type="pct"/>
            <w:shd w:val="clear" w:color="auto" w:fill="auto"/>
          </w:tcPr>
          <w:p w14:paraId="05F070D0" w14:textId="7E98DFB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74249E2C" w14:textId="49CB1D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BD4EA2E" w14:textId="10428B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228CBA3" w14:textId="63F8158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2191FC2" w14:textId="3F5E88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8E40C8D" w14:textId="289AFFA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FC2441B" w14:textId="5D4EE40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7ABB9333" w14:textId="368E3D5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90B121A" w14:textId="09D38B1F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6E33FB1" w14:textId="77777777" w:rsidTr="008F38BA">
        <w:tc>
          <w:tcPr>
            <w:tcW w:w="332" w:type="pct"/>
            <w:shd w:val="clear" w:color="auto" w:fill="auto"/>
          </w:tcPr>
          <w:p w14:paraId="1C0FFA68" w14:textId="138CE24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2C062F7D" w14:textId="1ED28D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458A1BC" w14:textId="0E7BCB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7415C2C" w14:textId="3E4846E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179EAA4" w14:textId="75D41A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D2B4336" w14:textId="64F754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3FBE39D9" w14:textId="7F7C7F8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7FBE06DB" w14:textId="663650F0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819F546" w14:textId="4CCBE5D2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ED9F41F" w14:textId="77777777" w:rsidTr="008F38BA">
        <w:tc>
          <w:tcPr>
            <w:tcW w:w="332" w:type="pct"/>
            <w:shd w:val="clear" w:color="auto" w:fill="auto"/>
          </w:tcPr>
          <w:p w14:paraId="670F4B28" w14:textId="453C92F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50C31FE9" w14:textId="3FDDDF5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8AC1A70" w14:textId="3DCF25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2D7F3100" w14:textId="4EE6AE0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3879F93" w14:textId="02AF268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05018453" w14:textId="1464BB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63E274A" w14:textId="7786070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9761222" w14:textId="6BC9BBE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1A26A70" w14:textId="3539F3F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49CD5B2" w14:textId="77777777" w:rsidTr="008F38BA">
        <w:tc>
          <w:tcPr>
            <w:tcW w:w="332" w:type="pct"/>
            <w:shd w:val="clear" w:color="auto" w:fill="auto"/>
          </w:tcPr>
          <w:p w14:paraId="1A773443" w14:textId="0B51385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6A1CBBF7" w14:textId="45EBA49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B63D376" w14:textId="7C1540A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FB442CF" w14:textId="565DB7F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1740398" w14:textId="6468014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0ABADCED" w14:textId="050707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3DBA2991" w14:textId="79B663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29D985BB" w14:textId="650B8F1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18EC198C" w14:textId="077CEEE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1200BC2" w14:textId="77777777" w:rsidTr="008F38BA">
        <w:tc>
          <w:tcPr>
            <w:tcW w:w="332" w:type="pct"/>
            <w:shd w:val="clear" w:color="auto" w:fill="auto"/>
          </w:tcPr>
          <w:p w14:paraId="7FBECC3A" w14:textId="5EE4BD7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55ADC09C" w14:textId="0845AA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5C2FE1D" w14:textId="73A4AE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49B3F0E" w14:textId="0FBC28F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2CECF7A" w14:textId="407C02A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02FA81E5" w14:textId="707F0E6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F55EA5B" w14:textId="555916D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7E0C9FCA" w14:textId="55CDBBE0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455B0D75" w14:textId="50AD59B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3237402" w14:textId="77777777" w:rsidTr="008F38BA">
        <w:tc>
          <w:tcPr>
            <w:tcW w:w="332" w:type="pct"/>
            <w:shd w:val="clear" w:color="auto" w:fill="auto"/>
          </w:tcPr>
          <w:p w14:paraId="556FEB8A" w14:textId="2556A28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41ABF3B6" w14:textId="07A717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CB15A24" w14:textId="3049C5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ADC0CCB" w14:textId="1921330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6E38903" w14:textId="29AF099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020BF396" w14:textId="3B0F468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F8C7D83" w14:textId="5411D27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BB7D106" w14:textId="4AC3A06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05DABA23" w14:textId="4DEE7234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F1C39F0" w14:textId="77777777" w:rsidTr="008F38BA">
        <w:tc>
          <w:tcPr>
            <w:tcW w:w="332" w:type="pct"/>
            <w:shd w:val="clear" w:color="auto" w:fill="auto"/>
          </w:tcPr>
          <w:p w14:paraId="72263967" w14:textId="4FA0115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3F752BF7" w14:textId="4AC6891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D246CD7" w14:textId="3D85A6D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497019DE" w14:textId="4B5F945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C9D4877" w14:textId="2CCB04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68F1EFDE" w14:textId="037011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248C148E" w14:textId="7D69AD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2CFD5D8F" w14:textId="5A41BC0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0EFB05DA" w14:textId="26D83B0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B54281E" w14:textId="77777777" w:rsidTr="008F38BA">
        <w:tc>
          <w:tcPr>
            <w:tcW w:w="332" w:type="pct"/>
            <w:shd w:val="clear" w:color="auto" w:fill="auto"/>
          </w:tcPr>
          <w:p w14:paraId="08E77971" w14:textId="505D627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332AA1F1" w14:textId="29986B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059375BE" w14:textId="576653A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518AFAD" w14:textId="0BA54A0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F18356C" w14:textId="5F14AB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7EC64533" w14:textId="36FBB55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759B4FC" w14:textId="716959D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6780D9F9" w14:textId="71A8A1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553708A9" w14:textId="6D5B3DC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BBFE233" w14:textId="77777777" w:rsidTr="008F38BA">
        <w:tc>
          <w:tcPr>
            <w:tcW w:w="332" w:type="pct"/>
            <w:shd w:val="clear" w:color="auto" w:fill="auto"/>
          </w:tcPr>
          <w:p w14:paraId="2693CFE1" w14:textId="605CDCA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0F9AC16F" w14:textId="658A77F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3EFB78DF" w14:textId="0C28410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058C9AB" w14:textId="7F527EC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93D89F9" w14:textId="1AD69A1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8E30207" w14:textId="35E16F1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47D1A806" w14:textId="246FBB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5127D415" w14:textId="6D7102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000004AC" w14:textId="2373922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10158C1" w14:textId="77777777" w:rsidTr="008F38BA">
        <w:tc>
          <w:tcPr>
            <w:tcW w:w="332" w:type="pct"/>
            <w:shd w:val="clear" w:color="auto" w:fill="auto"/>
          </w:tcPr>
          <w:p w14:paraId="2B557C59" w14:textId="23B9E39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09901DFB" w14:textId="2D5DDFE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8DAC9C5" w14:textId="0563103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7C7B957B" w14:textId="4471AE0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C2286E5" w14:textId="582EF8A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39DD8BB" w14:textId="1D06B10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9905A19" w14:textId="24C3465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51DD3497" w14:textId="726F6D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2E3777F2" w14:textId="37CE498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5707E4FF" w14:textId="77777777" w:rsidTr="008F38BA">
        <w:tc>
          <w:tcPr>
            <w:tcW w:w="332" w:type="pct"/>
            <w:shd w:val="clear" w:color="auto" w:fill="auto"/>
          </w:tcPr>
          <w:p w14:paraId="4BB6B5C9" w14:textId="7FE894B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3B68B969" w14:textId="189F13C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B9DBF5F" w14:textId="29C7136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DC36B44" w14:textId="5540739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CF6DBAE" w14:textId="24A0516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65568317" w14:textId="355F066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2F0043D" w14:textId="1985632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0CDF6DCF" w14:textId="2D3A934F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728442E9" w14:textId="3B320EF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1699C78D" w14:textId="77777777" w:rsidTr="008F38BA">
        <w:tc>
          <w:tcPr>
            <w:tcW w:w="332" w:type="pct"/>
            <w:shd w:val="clear" w:color="auto" w:fill="auto"/>
          </w:tcPr>
          <w:p w14:paraId="64E8EA51" w14:textId="0A76298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567223E7" w14:textId="7224C2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3D84622" w14:textId="074DCA2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B0771CC" w14:textId="4E5224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7A58B3A" w14:textId="404D0C2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24DB3465" w14:textId="66D8B6E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875D824" w14:textId="22ED50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BF1A190" w14:textId="05455C01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FCFEBE6" w14:textId="50E73A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32555C0D" w14:textId="77777777" w:rsidTr="008F38BA">
        <w:tc>
          <w:tcPr>
            <w:tcW w:w="332" w:type="pct"/>
            <w:shd w:val="clear" w:color="auto" w:fill="auto"/>
          </w:tcPr>
          <w:p w14:paraId="24891C67" w14:textId="51C2CE0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3B136D64" w14:textId="39677B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358643A" w14:textId="520BE29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2109E92D" w14:textId="2D007A3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443309A" w14:textId="065E8FF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70AC41D5" w14:textId="74C6B33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B6689EF" w14:textId="05D69B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7C64B8C" w14:textId="151858D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1D4D1CC4" w14:textId="6214F3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C0C547C" w14:textId="77777777" w:rsidTr="008F38BA">
        <w:tc>
          <w:tcPr>
            <w:tcW w:w="332" w:type="pct"/>
            <w:shd w:val="clear" w:color="auto" w:fill="auto"/>
          </w:tcPr>
          <w:p w14:paraId="0FB93831" w14:textId="58D5A0F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4FAD5EA1" w14:textId="168E2C5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914347C" w14:textId="6748711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72E4567" w14:textId="6127EE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529376B" w14:textId="53FC42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093FC3CA" w14:textId="0F9CB30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6E46CD89" w14:textId="098C0E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2D47E09B" w14:textId="5D059BAA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9805A13" w14:textId="3B31A6A5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79A2846E" w14:textId="77777777" w:rsidTr="008F38BA">
        <w:tc>
          <w:tcPr>
            <w:tcW w:w="332" w:type="pct"/>
            <w:shd w:val="clear" w:color="auto" w:fill="auto"/>
          </w:tcPr>
          <w:p w14:paraId="5011DAC2" w14:textId="7AD2D24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580229C7" w14:textId="04D9821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609A74F" w14:textId="2760DB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B6470BF" w14:textId="49D5EA6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7460A34" w14:textId="2E8E5F7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5025D48" w14:textId="26F211B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6C17EAD" w14:textId="2F9F0C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5825A5C9" w14:textId="03A2DAA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7560249" w14:textId="19AA7336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1713752" w14:textId="77777777" w:rsidTr="008F38BA">
        <w:tc>
          <w:tcPr>
            <w:tcW w:w="332" w:type="pct"/>
            <w:shd w:val="clear" w:color="auto" w:fill="auto"/>
          </w:tcPr>
          <w:p w14:paraId="6ABF6EF6" w14:textId="3B12A9D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4D10CF13" w14:textId="560AAB6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8E4E179" w14:textId="725E19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FAAA312" w14:textId="1EF4265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03EA148" w14:textId="176FEC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DBE4CC1" w14:textId="3BCA8E7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8935CDB" w14:textId="64C727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485E281B" w14:textId="4741023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5F357909" w14:textId="23FE4ACD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776E691" w14:textId="77777777" w:rsidTr="008F38BA">
        <w:tc>
          <w:tcPr>
            <w:tcW w:w="332" w:type="pct"/>
            <w:shd w:val="clear" w:color="auto" w:fill="auto"/>
          </w:tcPr>
          <w:p w14:paraId="0F641198" w14:textId="6D88600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0D03AEAB" w14:textId="23D7F5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1507D4F" w14:textId="2EFCD76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67E41976" w14:textId="34DFFA1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34B1B4EF" w14:textId="0F89E0E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0771256" w14:textId="3785DFA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3073B19" w14:textId="25E0D19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1772D6FF" w14:textId="3CD49CB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2BAEAEDC" w14:textId="438CE7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6206F6FC" w14:textId="77777777" w:rsidTr="008F38BA">
        <w:tc>
          <w:tcPr>
            <w:tcW w:w="332" w:type="pct"/>
            <w:shd w:val="clear" w:color="auto" w:fill="auto"/>
          </w:tcPr>
          <w:p w14:paraId="57782ECD" w14:textId="0FA0D7D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30/03</w:t>
            </w:r>
          </w:p>
        </w:tc>
        <w:tc>
          <w:tcPr>
            <w:tcW w:w="460" w:type="pct"/>
            <w:shd w:val="clear" w:color="auto" w:fill="auto"/>
          </w:tcPr>
          <w:p w14:paraId="38A85E6B" w14:textId="28849C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E3AF096" w14:textId="027F8A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62C696F" w14:textId="71EDAB3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0D590FB" w14:textId="45CF66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C27B5DD" w14:textId="4090D36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4A78C078" w14:textId="0F0AC93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157C85B3" w14:textId="2BD6490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6521F027" w14:textId="56BC69A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0AECD758" w14:textId="77777777" w:rsidTr="008F38BA">
        <w:tc>
          <w:tcPr>
            <w:tcW w:w="332" w:type="pct"/>
            <w:shd w:val="clear" w:color="auto" w:fill="auto"/>
          </w:tcPr>
          <w:p w14:paraId="403E1430" w14:textId="152E434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30/03</w:t>
            </w:r>
          </w:p>
        </w:tc>
        <w:tc>
          <w:tcPr>
            <w:tcW w:w="460" w:type="pct"/>
            <w:shd w:val="clear" w:color="auto" w:fill="auto"/>
          </w:tcPr>
          <w:p w14:paraId="28994BD5" w14:textId="2AD6B3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BFEEE6B" w14:textId="09AAAF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E0D2FA7" w14:textId="74290E3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AE9D6A8" w14:textId="661353E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77DCE5B0" w14:textId="0E85E1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064781C" w14:textId="4122911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5960CF05" w14:textId="6624C19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71F2CE9A" w14:textId="2B23E4C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9926BA4" w14:textId="77777777" w:rsidTr="008F38BA">
        <w:tc>
          <w:tcPr>
            <w:tcW w:w="332" w:type="pct"/>
            <w:shd w:val="clear" w:color="auto" w:fill="auto"/>
          </w:tcPr>
          <w:p w14:paraId="3B0E05F0" w14:textId="1B0D344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30/03</w:t>
            </w:r>
          </w:p>
        </w:tc>
        <w:tc>
          <w:tcPr>
            <w:tcW w:w="460" w:type="pct"/>
            <w:shd w:val="clear" w:color="auto" w:fill="auto"/>
          </w:tcPr>
          <w:p w14:paraId="2406A028" w14:textId="649AB31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D3ADB73" w14:textId="1DD6A2B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4601981A" w14:textId="4E2D73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463508AB" w14:textId="40BD0B8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B9A5F2F" w14:textId="2F6FD79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6C4290D2" w14:textId="70AD9E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50BAC724" w14:textId="4FB509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978" w:type="pct"/>
            <w:shd w:val="clear" w:color="auto" w:fill="auto"/>
          </w:tcPr>
          <w:p w14:paraId="28769DDA" w14:textId="6F33FB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41D981B6" w14:textId="77777777" w:rsidTr="008F38BA">
        <w:tc>
          <w:tcPr>
            <w:tcW w:w="332" w:type="pct"/>
            <w:shd w:val="clear" w:color="auto" w:fill="auto"/>
          </w:tcPr>
          <w:p w14:paraId="31385C4E" w14:textId="384F3C2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5A39DB20" w14:textId="52C3F1B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8983CB4" w14:textId="421C1CB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35DBCAE" w14:textId="4B869DA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E1C1948" w14:textId="0659FA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702B03A" w14:textId="44F3EE0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D2F8F71" w14:textId="5D009C6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49EAAE2" w14:textId="7B7CE4EB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160E68DC" w14:textId="016712D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4D5C840" w14:textId="77777777" w:rsidTr="008F38BA">
        <w:tc>
          <w:tcPr>
            <w:tcW w:w="332" w:type="pct"/>
            <w:shd w:val="clear" w:color="auto" w:fill="auto"/>
          </w:tcPr>
          <w:p w14:paraId="5051E906" w14:textId="6A4AAB8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71657713" w14:textId="4DA349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5C960352" w14:textId="0C4EBC9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20A3E87" w14:textId="43A64D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E0D7D6F" w14:textId="5E00434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4691F49A" w14:textId="4B22579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68618A4A" w14:textId="7F87BA7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01032AA1" w14:textId="150922F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71870B9F" w14:textId="1A8E95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AC50847" w14:textId="77777777" w:rsidTr="008F38BA">
        <w:tc>
          <w:tcPr>
            <w:tcW w:w="332" w:type="pct"/>
            <w:shd w:val="clear" w:color="auto" w:fill="auto"/>
          </w:tcPr>
          <w:p w14:paraId="78701D6F" w14:textId="6B0185D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00261188" w14:textId="3478095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F7B3897" w14:textId="7C0ACA5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536DCD0" w14:textId="4501118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4C1E543" w14:textId="5509F1D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7D85230A" w14:textId="799056E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79E1F74" w14:textId="31625E1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0829A9D8" w14:textId="25C07C89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1656AF5" w14:textId="647667FD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1AFED5D" w14:textId="77777777" w:rsidTr="008F38BA">
        <w:tc>
          <w:tcPr>
            <w:tcW w:w="332" w:type="pct"/>
            <w:shd w:val="clear" w:color="auto" w:fill="auto"/>
          </w:tcPr>
          <w:p w14:paraId="23DB6C61" w14:textId="2D80350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33D97DF6" w14:textId="2A7FC28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9C20D1A" w14:textId="0257C0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647D63E7" w14:textId="7B7E766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96E7D5E" w14:textId="3D9064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ECC60EE" w14:textId="676A47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61AF65DF" w14:textId="73551E4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20E40CEE" w14:textId="2376FD22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7D0D608" w14:textId="26D9C085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4436103" w14:textId="77777777" w:rsidTr="008F38BA">
        <w:tc>
          <w:tcPr>
            <w:tcW w:w="332" w:type="pct"/>
            <w:shd w:val="clear" w:color="auto" w:fill="auto"/>
          </w:tcPr>
          <w:p w14:paraId="6531D74F" w14:textId="0ABB668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441DD953" w14:textId="5258924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8272702" w14:textId="2AF043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21105A1C" w14:textId="5E5579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B5DAA9C" w14:textId="101CD2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2366CC42" w14:textId="3CCB090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9B6D28C" w14:textId="5426CE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5B82525" w14:textId="6FD8663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7475BF93" w14:textId="5BD61A5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4562857" w14:textId="77777777" w:rsidTr="008F38BA">
        <w:tc>
          <w:tcPr>
            <w:tcW w:w="332" w:type="pct"/>
            <w:shd w:val="clear" w:color="auto" w:fill="auto"/>
          </w:tcPr>
          <w:p w14:paraId="07ED9E9D" w14:textId="3FBDEEE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41EA9D70" w14:textId="7482BF3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0A6B890" w14:textId="56EEED7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7035536" w14:textId="2718962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5E8DDD8" w14:textId="7545C2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61939097" w14:textId="103D71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51EEAFC" w14:textId="20448CF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3E29C899" w14:textId="00E1778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4016395" w14:textId="64B2BFD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EF75934" w14:textId="77777777" w:rsidTr="008F38BA">
        <w:tc>
          <w:tcPr>
            <w:tcW w:w="332" w:type="pct"/>
            <w:shd w:val="clear" w:color="auto" w:fill="auto"/>
          </w:tcPr>
          <w:p w14:paraId="185669F3" w14:textId="38779B5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462B48AC" w14:textId="5F8F28E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58FCD93" w14:textId="1222018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8CE20C5" w14:textId="3DA0CA4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6CC1164" w14:textId="5C7C7E1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2DC3EB7E" w14:textId="2EFD83E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02E0329" w14:textId="4EBA2F6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103C1330" w14:textId="57BA41C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6BB8E35D" w14:textId="1F79B587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F0A8306" w14:textId="77777777" w:rsidTr="008F38BA">
        <w:tc>
          <w:tcPr>
            <w:tcW w:w="332" w:type="pct"/>
            <w:shd w:val="clear" w:color="auto" w:fill="auto"/>
          </w:tcPr>
          <w:p w14:paraId="6225E173" w14:textId="1B35ADC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6246F681" w14:textId="755935F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76BAB1F" w14:textId="7A7809D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890B28E" w14:textId="6A1D5CA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21ED9D0" w14:textId="037983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3496CD71" w14:textId="67BACFE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8542977" w14:textId="04C802F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FC783A8" w14:textId="0827140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5412C488" w14:textId="5E3816E6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08A85A4" w14:textId="77777777" w:rsidTr="008F38BA">
        <w:tc>
          <w:tcPr>
            <w:tcW w:w="332" w:type="pct"/>
            <w:shd w:val="clear" w:color="auto" w:fill="auto"/>
          </w:tcPr>
          <w:p w14:paraId="0151736C" w14:textId="28D364E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2CC59BA0" w14:textId="50D2A23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33F0151B" w14:textId="3BA72AC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C6672D5" w14:textId="17219A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150122F" w14:textId="7F3B36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17D66B22" w14:textId="1D95A3A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17D8AF37" w14:textId="10B4458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6EC6811F" w14:textId="6EDB987D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505463EE" w14:textId="7975F4CF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0FDCC3D7" w14:textId="77777777" w:rsidTr="008F38BA">
        <w:tc>
          <w:tcPr>
            <w:tcW w:w="332" w:type="pct"/>
            <w:shd w:val="clear" w:color="auto" w:fill="auto"/>
          </w:tcPr>
          <w:p w14:paraId="6D35B8CC" w14:textId="3D3D9DB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40FF4A3E" w14:textId="7FD83A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CD0082A" w14:textId="2542F2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3D5EC5A" w14:textId="14648D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0D92244" w14:textId="7082DF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504885B" w14:textId="67B8531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29EFFC6D" w14:textId="25590E9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76B3B49D" w14:textId="6491CA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6724F520" w14:textId="4816CA5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E71B0EC" w14:textId="77777777" w:rsidTr="008F38BA">
        <w:tc>
          <w:tcPr>
            <w:tcW w:w="332" w:type="pct"/>
            <w:shd w:val="clear" w:color="auto" w:fill="auto"/>
          </w:tcPr>
          <w:p w14:paraId="2351C235" w14:textId="2D5E501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12944073" w14:textId="16344B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5C794368" w14:textId="6F4D5E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31BDF7F" w14:textId="0625A87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F59E87F" w14:textId="6DBD01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739366A" w14:textId="06DFFF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8E95805" w14:textId="5A57402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2AE2BE04" w14:textId="604427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57A05F37" w14:textId="319A06B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12171F1" w14:textId="77777777" w:rsidTr="008F38BA">
        <w:tc>
          <w:tcPr>
            <w:tcW w:w="332" w:type="pct"/>
            <w:shd w:val="clear" w:color="auto" w:fill="auto"/>
          </w:tcPr>
          <w:p w14:paraId="2A9D35D0" w14:textId="7D0180A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6C262B80" w14:textId="3DB0D0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0F5FBD85" w14:textId="4335A5C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6F66012" w14:textId="7C2657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4D07AB1" w14:textId="65EB51E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CFF9E36" w14:textId="0FB215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5654327" w14:textId="3DE2A49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68CDF839" w14:textId="3AD1989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40B8805E" w14:textId="15D6A66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5E2CBE40" w14:textId="77777777" w:rsidTr="008F38BA">
        <w:tc>
          <w:tcPr>
            <w:tcW w:w="332" w:type="pct"/>
            <w:shd w:val="clear" w:color="auto" w:fill="auto"/>
          </w:tcPr>
          <w:p w14:paraId="7B1CCB37" w14:textId="66B9977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1AAD04AE" w14:textId="78F40A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A99446D" w14:textId="4536E2F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4E2F2CC" w14:textId="65AE2BB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18956D8" w14:textId="65D013B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3CD59B66" w14:textId="7A909C6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69B76681" w14:textId="18CD2E9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BE44385" w14:textId="1280B3B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3EFF2B4B" w14:textId="6E7B460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BE2DB1F" w14:textId="77777777" w:rsidTr="008F38BA">
        <w:tc>
          <w:tcPr>
            <w:tcW w:w="332" w:type="pct"/>
            <w:shd w:val="clear" w:color="auto" w:fill="auto"/>
          </w:tcPr>
          <w:p w14:paraId="758B8D91" w14:textId="0A3B410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05C2D83C" w14:textId="1E39ACF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1EEE2049" w14:textId="25AC4A6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059439F" w14:textId="5DAF3BB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B83FFF4" w14:textId="2693B83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1FF21A3" w14:textId="0C0E3D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3BA3690" w14:textId="195F908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9CC3609" w14:textId="023742C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3A41DDB2" w14:textId="1D08F88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F50BDB3" w14:textId="77777777" w:rsidTr="008F38BA">
        <w:tc>
          <w:tcPr>
            <w:tcW w:w="332" w:type="pct"/>
            <w:shd w:val="clear" w:color="auto" w:fill="auto"/>
          </w:tcPr>
          <w:p w14:paraId="18FCE57E" w14:textId="7C3303A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38FCD336" w14:textId="4C20C9E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63FA08C" w14:textId="20EE9C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1FF0435" w14:textId="7D0338C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F514DEF" w14:textId="7FA6C46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3D2773C9" w14:textId="3BC952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D91B512" w14:textId="356528F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49DC3F37" w14:textId="04E1125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21720C5B" w14:textId="4988D364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3F38C32" w14:textId="77777777" w:rsidTr="008F38BA">
        <w:tc>
          <w:tcPr>
            <w:tcW w:w="332" w:type="pct"/>
            <w:shd w:val="clear" w:color="auto" w:fill="auto"/>
          </w:tcPr>
          <w:p w14:paraId="478A502C" w14:textId="212289F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20328127" w14:textId="4514362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C916E7D" w14:textId="336F4DF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2488988" w14:textId="500DD81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3D0CAE6" w14:textId="3E28A7E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6C049EA3" w14:textId="38BE1A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0846D631" w14:textId="70178B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2093DCC3" w14:textId="525D38C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388D8D7" w14:textId="5D5843F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55F6C39" w14:textId="77777777" w:rsidTr="008F38BA">
        <w:tc>
          <w:tcPr>
            <w:tcW w:w="332" w:type="pct"/>
            <w:shd w:val="clear" w:color="auto" w:fill="auto"/>
          </w:tcPr>
          <w:p w14:paraId="015616B6" w14:textId="1E346FD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5EB1EE9A" w14:textId="5CB350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B1B6369" w14:textId="6620CD0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4C193CE" w14:textId="136622D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1500599" w14:textId="50536C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5F3AE86" w14:textId="2B8093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07B32C2" w14:textId="7E9A84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1156FB6B" w14:textId="08E0D990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50F80187" w14:textId="35070E67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447FE055" w14:textId="77777777" w:rsidTr="008F38BA">
        <w:tc>
          <w:tcPr>
            <w:tcW w:w="332" w:type="pct"/>
            <w:shd w:val="clear" w:color="auto" w:fill="auto"/>
          </w:tcPr>
          <w:p w14:paraId="48C7B680" w14:textId="6AC05BE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30B126A4" w14:textId="7091DE7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72428C3" w14:textId="2710749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13C89BE" w14:textId="3D568EC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A7D341C" w14:textId="3CAFC5F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044FA33" w14:textId="3E4ADA5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513F632C" w14:textId="58A62EB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07CC775D" w14:textId="7A5BF647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A0BDF3C" w14:textId="3503F80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5B2CA16" w14:textId="77777777" w:rsidTr="008F38BA">
        <w:tc>
          <w:tcPr>
            <w:tcW w:w="332" w:type="pct"/>
            <w:shd w:val="clear" w:color="auto" w:fill="auto"/>
          </w:tcPr>
          <w:p w14:paraId="78CDE70E" w14:textId="744F16A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0E25FD8C" w14:textId="19251D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27CA844" w14:textId="3FE4A68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35032AF" w14:textId="41D604F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6B558B1" w14:textId="4A88D20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46182E1B" w14:textId="7DEEBB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8AD974E" w14:textId="4AA8609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692487B" w14:textId="388EAA6B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54F3528D" w14:textId="542CA6B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8C11FA0" w14:textId="77777777" w:rsidTr="008F38BA">
        <w:tc>
          <w:tcPr>
            <w:tcW w:w="332" w:type="pct"/>
            <w:shd w:val="clear" w:color="auto" w:fill="auto"/>
          </w:tcPr>
          <w:p w14:paraId="06FF5FD3" w14:textId="5005484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0E0BCD1D" w14:textId="75B368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5C8927F" w14:textId="7EC918A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2AA8FE7C" w14:textId="03C2B85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037A7B3" w14:textId="602607E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622950E5" w14:textId="2E0A8BF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66115D58" w14:textId="65A7D15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336F859" w14:textId="72174EFF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2EE24015" w14:textId="033E7CA9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46FC134" w14:textId="77777777" w:rsidTr="008F38BA">
        <w:tc>
          <w:tcPr>
            <w:tcW w:w="332" w:type="pct"/>
            <w:shd w:val="clear" w:color="auto" w:fill="auto"/>
          </w:tcPr>
          <w:p w14:paraId="63E7073A" w14:textId="0F4101C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310D2E90" w14:textId="4BEE642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1C012C4" w14:textId="1385C8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 xml:space="preserve">13:00 - </w:t>
            </w:r>
            <w:r>
              <w:rPr>
                <w:sz w:val="16"/>
              </w:rPr>
              <w:lastRenderedPageBreak/>
              <w:t>15:15</w:t>
            </w:r>
          </w:p>
        </w:tc>
        <w:tc>
          <w:tcPr>
            <w:tcW w:w="352" w:type="pct"/>
            <w:shd w:val="clear" w:color="auto" w:fill="auto"/>
          </w:tcPr>
          <w:p w14:paraId="209CDBD8" w14:textId="0E78DC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991" w:type="pct"/>
            <w:shd w:val="clear" w:color="auto" w:fill="auto"/>
          </w:tcPr>
          <w:p w14:paraId="3CAAC3DD" w14:textId="4D9D9C0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 xml:space="preserve">Higiena środowiska </w:t>
            </w:r>
            <w:r>
              <w:rPr>
                <w:sz w:val="16"/>
              </w:rPr>
              <w:lastRenderedPageBreak/>
              <w:t>komunalnego</w:t>
            </w:r>
          </w:p>
        </w:tc>
        <w:tc>
          <w:tcPr>
            <w:tcW w:w="394" w:type="pct"/>
            <w:shd w:val="clear" w:color="auto" w:fill="auto"/>
          </w:tcPr>
          <w:p w14:paraId="7E28B951" w14:textId="3278C90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B5A55ED" w14:textId="5EC5331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539F6EE4" w14:textId="4E45C482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266DFC2B" w14:textId="6590902F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8F38BA" w14:paraId="1652063B" w14:textId="77777777" w:rsidTr="008F38BA">
        <w:tc>
          <w:tcPr>
            <w:tcW w:w="332" w:type="pct"/>
            <w:shd w:val="clear" w:color="auto" w:fill="auto"/>
          </w:tcPr>
          <w:p w14:paraId="2E53E1F3" w14:textId="75F8368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lastRenderedPageBreak/>
              <w:t>20/04</w:t>
            </w:r>
          </w:p>
        </w:tc>
        <w:tc>
          <w:tcPr>
            <w:tcW w:w="460" w:type="pct"/>
            <w:shd w:val="clear" w:color="auto" w:fill="auto"/>
          </w:tcPr>
          <w:p w14:paraId="630FFCFE" w14:textId="4E5203D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76994AE" w14:textId="3B69F43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879D372" w14:textId="6AC9F8A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4B1762F" w14:textId="615429D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070FC4A4" w14:textId="74D689A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02F779B6" w14:textId="656BB65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6B04DC15" w14:textId="704000C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347C0ED6" w14:textId="626B8B57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614313D" w14:textId="77777777" w:rsidTr="008F38BA">
        <w:tc>
          <w:tcPr>
            <w:tcW w:w="332" w:type="pct"/>
            <w:shd w:val="clear" w:color="auto" w:fill="auto"/>
          </w:tcPr>
          <w:p w14:paraId="63C5BAC8" w14:textId="52CD84E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339B7116" w14:textId="3170C59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D4E1814" w14:textId="4E59481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67FEB538" w14:textId="522F55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17B0C39" w14:textId="7CE089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890A93E" w14:textId="4D08098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40B994C0" w14:textId="48618C9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2A8C72CD" w14:textId="615AE72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691CEF46" w14:textId="77619C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DC57264" w14:textId="77777777" w:rsidTr="008F38BA">
        <w:tc>
          <w:tcPr>
            <w:tcW w:w="332" w:type="pct"/>
            <w:shd w:val="clear" w:color="auto" w:fill="auto"/>
          </w:tcPr>
          <w:p w14:paraId="1FB1BEB7" w14:textId="76CD216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00EE25E3" w14:textId="36887F2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B3019CE" w14:textId="2D8307A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2" w:type="pct"/>
            <w:shd w:val="clear" w:color="auto" w:fill="auto"/>
          </w:tcPr>
          <w:p w14:paraId="0F5AD15A" w14:textId="16C9A7F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2A1E1CA6" w14:textId="513DE38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603DD38F" w14:textId="4E4EBDB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3EEA0B30" w14:textId="3DD0B8C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3BBFC0B" w14:textId="0B4D4C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978" w:type="pct"/>
            <w:shd w:val="clear" w:color="auto" w:fill="auto"/>
          </w:tcPr>
          <w:p w14:paraId="4DC0F009" w14:textId="2F80DDD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1D3D9C3D" w14:textId="77777777" w:rsidTr="008F38BA">
        <w:tc>
          <w:tcPr>
            <w:tcW w:w="332" w:type="pct"/>
            <w:shd w:val="clear" w:color="auto" w:fill="auto"/>
          </w:tcPr>
          <w:p w14:paraId="1AC26077" w14:textId="7DCBE49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2DFB6BB4" w14:textId="120D3A0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15FB441" w14:textId="2077781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F92EF9C" w14:textId="224776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2FF373E" w14:textId="2AA0C70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43F7443A" w14:textId="74FF4A6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00144E8" w14:textId="00D53CF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BBD37F8" w14:textId="0F916FF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35190E12" w14:textId="5981C1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764D7E21" w14:textId="77777777" w:rsidTr="008F38BA">
        <w:tc>
          <w:tcPr>
            <w:tcW w:w="332" w:type="pct"/>
            <w:shd w:val="clear" w:color="auto" w:fill="auto"/>
          </w:tcPr>
          <w:p w14:paraId="5F9F7F83" w14:textId="61DFD47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04EBBD01" w14:textId="62E7709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2BE7EDE" w14:textId="63D6242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52" w:type="pct"/>
            <w:shd w:val="clear" w:color="auto" w:fill="auto"/>
          </w:tcPr>
          <w:p w14:paraId="4115EAA2" w14:textId="2935857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00D7167B" w14:textId="054F1B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686270D" w14:textId="46E85A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3950AAB" w14:textId="5AE7EB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7C72B79" w14:textId="0E316BA1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EDB836A" w14:textId="18FAB6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373861CD" w14:textId="77777777" w:rsidTr="008F38BA">
        <w:tc>
          <w:tcPr>
            <w:tcW w:w="332" w:type="pct"/>
            <w:shd w:val="clear" w:color="auto" w:fill="auto"/>
          </w:tcPr>
          <w:p w14:paraId="15ECA550" w14:textId="6534B97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328EA224" w14:textId="32BB72C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4EEFBC6" w14:textId="5C2F1B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7F3D9359" w14:textId="16487E5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84AB4EA" w14:textId="76230D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50B7150" w14:textId="39C4B9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306F118" w14:textId="4B0C273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C5BCFD4" w14:textId="2C48E45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2940D501" w14:textId="036C870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6CE9D6B" w14:textId="77777777" w:rsidTr="008F38BA">
        <w:tc>
          <w:tcPr>
            <w:tcW w:w="332" w:type="pct"/>
            <w:shd w:val="clear" w:color="auto" w:fill="auto"/>
          </w:tcPr>
          <w:p w14:paraId="090CD888" w14:textId="758575A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4CDB91D4" w14:textId="1BFE8A0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E76433E" w14:textId="0F017DE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9FE511B" w14:textId="4748584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C7A3965" w14:textId="3D6F15E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7F8C790" w14:textId="69A6FE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E0C9A22" w14:textId="4689E2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1481D462" w14:textId="32CEB4A1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53BD78C2" w14:textId="3EF45C61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239EC1F" w14:textId="77777777" w:rsidTr="008F38BA">
        <w:tc>
          <w:tcPr>
            <w:tcW w:w="332" w:type="pct"/>
            <w:shd w:val="clear" w:color="auto" w:fill="auto"/>
          </w:tcPr>
          <w:p w14:paraId="5F79DDC6" w14:textId="3F88D18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613DCED8" w14:textId="7EDBDFA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B350D1D" w14:textId="54208DF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5D44C070" w14:textId="7FF33D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31977DA7" w14:textId="3197ECF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1BBC37E7" w14:textId="2C69CE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EB9504B" w14:textId="721EA6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64A09A3" w14:textId="1CE4230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21609B7E" w14:textId="7720A59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241A2ABC" w14:textId="77777777" w:rsidTr="008F38BA">
        <w:tc>
          <w:tcPr>
            <w:tcW w:w="332" w:type="pct"/>
            <w:shd w:val="clear" w:color="auto" w:fill="auto"/>
          </w:tcPr>
          <w:p w14:paraId="53240F57" w14:textId="3A7EBC0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27/04</w:t>
            </w:r>
          </w:p>
        </w:tc>
        <w:tc>
          <w:tcPr>
            <w:tcW w:w="460" w:type="pct"/>
            <w:shd w:val="clear" w:color="auto" w:fill="auto"/>
          </w:tcPr>
          <w:p w14:paraId="296D71A5" w14:textId="2B00F8C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6AD9623" w14:textId="5F5554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C65BCB2" w14:textId="67A3C4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604B56E" w14:textId="10AE607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0DB122B8" w14:textId="0CB697C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F8D9395" w14:textId="53EAA1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55639172" w14:textId="6B552C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67CFA5D8" w14:textId="3DA539D3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FEB29F9" w14:textId="77777777" w:rsidTr="008F38BA">
        <w:tc>
          <w:tcPr>
            <w:tcW w:w="332" w:type="pct"/>
            <w:shd w:val="clear" w:color="auto" w:fill="auto"/>
          </w:tcPr>
          <w:p w14:paraId="1AE62AEB" w14:textId="06A81CB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27/04</w:t>
            </w:r>
          </w:p>
        </w:tc>
        <w:tc>
          <w:tcPr>
            <w:tcW w:w="460" w:type="pct"/>
            <w:shd w:val="clear" w:color="auto" w:fill="auto"/>
          </w:tcPr>
          <w:p w14:paraId="0B092AD4" w14:textId="7A62296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9BCB5FE" w14:textId="22DBA34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79ECD34" w14:textId="5F1461B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2332E85" w14:textId="2BF591C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008C43A4" w14:textId="06E6798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200B9B36" w14:textId="52D0072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784E2CAB" w14:textId="11AF53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6A1482CF" w14:textId="0E1CE0D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7F5D410" w14:textId="77777777" w:rsidTr="008F38BA">
        <w:tc>
          <w:tcPr>
            <w:tcW w:w="332" w:type="pct"/>
            <w:shd w:val="clear" w:color="auto" w:fill="auto"/>
          </w:tcPr>
          <w:p w14:paraId="6BB60913" w14:textId="04EB30D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27/04</w:t>
            </w:r>
          </w:p>
        </w:tc>
        <w:tc>
          <w:tcPr>
            <w:tcW w:w="460" w:type="pct"/>
            <w:shd w:val="clear" w:color="auto" w:fill="auto"/>
          </w:tcPr>
          <w:p w14:paraId="41871304" w14:textId="4DBE591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5F156B1" w14:textId="1A6B9F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4697C720" w14:textId="2DCAC9F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7BEF629" w14:textId="57B34B7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03F64D14" w14:textId="146317A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AF7A500" w14:textId="388F527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2981B556" w14:textId="6D5A545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701670E4" w14:textId="3D61D27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4D6B3BC" w14:textId="77777777" w:rsidTr="008F38BA">
        <w:tc>
          <w:tcPr>
            <w:tcW w:w="332" w:type="pct"/>
            <w:shd w:val="clear" w:color="auto" w:fill="auto"/>
          </w:tcPr>
          <w:p w14:paraId="1CD53FC2" w14:textId="6CD4D34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3BFBB611" w14:textId="3BB980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28473AE" w14:textId="5687E7C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E56BB51" w14:textId="36D3372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05CFBDA" w14:textId="5FF78AB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5A36A38D" w14:textId="369072A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D2D2B64" w14:textId="5E8A6B8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8E68CFE" w14:textId="7F4BAFC5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4FBBDB3E" w14:textId="15A30C5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369972CF" w14:textId="77777777" w:rsidTr="008F38BA">
        <w:tc>
          <w:tcPr>
            <w:tcW w:w="332" w:type="pct"/>
            <w:shd w:val="clear" w:color="auto" w:fill="auto"/>
          </w:tcPr>
          <w:p w14:paraId="6BBA27CF" w14:textId="2B1CE4C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5F961B6C" w14:textId="0E81A69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1CA6D561" w14:textId="1EE007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754A73B" w14:textId="1393737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5A056BB" w14:textId="1AC2044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32C04AC" w14:textId="202B2C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ABC11EE" w14:textId="33609F7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C0889F6" w14:textId="1CD33AC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1EA18C8B" w14:textId="6E83B3B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08017E2F" w14:textId="77777777" w:rsidTr="008F38BA">
        <w:tc>
          <w:tcPr>
            <w:tcW w:w="332" w:type="pct"/>
            <w:shd w:val="clear" w:color="auto" w:fill="auto"/>
          </w:tcPr>
          <w:p w14:paraId="37D63F86" w14:textId="4D93881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314FC6BB" w14:textId="2FD8D52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C87BF9C" w14:textId="2C767AE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ECEAF0B" w14:textId="5856F2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A1E1E00" w14:textId="1A8FA9C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3071BA25" w14:textId="1471B3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15FEF69C" w14:textId="690E7E2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714777FD" w14:textId="6C09851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978" w:type="pct"/>
            <w:shd w:val="clear" w:color="auto" w:fill="auto"/>
          </w:tcPr>
          <w:p w14:paraId="5DD32363" w14:textId="444399A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5516BC27" w14:textId="77777777" w:rsidTr="008F38BA">
        <w:tc>
          <w:tcPr>
            <w:tcW w:w="332" w:type="pct"/>
            <w:shd w:val="clear" w:color="auto" w:fill="auto"/>
          </w:tcPr>
          <w:p w14:paraId="3C529629" w14:textId="706B3EE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47576881" w14:textId="5D59724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F50ECE2" w14:textId="4B81A43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E9C9A01" w14:textId="4784F7E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8CCF49A" w14:textId="5327BF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9D0826D" w14:textId="36E95B4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F285834" w14:textId="315F6FD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09CC9D1C" w14:textId="3553262F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9B3E2F6" w14:textId="51ECBC0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7EAFB5D8" w14:textId="77777777" w:rsidTr="008F38BA">
        <w:tc>
          <w:tcPr>
            <w:tcW w:w="332" w:type="pct"/>
            <w:shd w:val="clear" w:color="auto" w:fill="auto"/>
          </w:tcPr>
          <w:p w14:paraId="643CF444" w14:textId="01F73CE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1173B537" w14:textId="04E83F4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EFBB0A9" w14:textId="5CCFC2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38B50748" w14:textId="29753F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3E51E5D" w14:textId="121B6E8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7CA9B05" w14:textId="416B4F3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12A9E25D" w14:textId="4CC9B5B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1A5DD192" w14:textId="714DCA35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1C3D81F8" w14:textId="50533615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E65C563" w14:textId="77777777" w:rsidTr="008F38BA">
        <w:tc>
          <w:tcPr>
            <w:tcW w:w="332" w:type="pct"/>
            <w:shd w:val="clear" w:color="auto" w:fill="auto"/>
          </w:tcPr>
          <w:p w14:paraId="35E02CDC" w14:textId="234EB3F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04/05</w:t>
            </w:r>
          </w:p>
        </w:tc>
        <w:tc>
          <w:tcPr>
            <w:tcW w:w="460" w:type="pct"/>
            <w:shd w:val="clear" w:color="auto" w:fill="auto"/>
          </w:tcPr>
          <w:p w14:paraId="7425C478" w14:textId="1D5A2F7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7EF138C" w14:textId="27DBDF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9CDC7B0" w14:textId="39120BC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6727F02" w14:textId="045A885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17F41ED" w14:textId="202E450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A10DE89" w14:textId="2A1B174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74362BDF" w14:textId="6C59C52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5D3DFED3" w14:textId="4AEE583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B76E2F4" w14:textId="77777777" w:rsidTr="008F38BA">
        <w:tc>
          <w:tcPr>
            <w:tcW w:w="332" w:type="pct"/>
            <w:shd w:val="clear" w:color="auto" w:fill="auto"/>
          </w:tcPr>
          <w:p w14:paraId="11522D8D" w14:textId="34BC16F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04/05</w:t>
            </w:r>
          </w:p>
        </w:tc>
        <w:tc>
          <w:tcPr>
            <w:tcW w:w="460" w:type="pct"/>
            <w:shd w:val="clear" w:color="auto" w:fill="auto"/>
          </w:tcPr>
          <w:p w14:paraId="18AA31BF" w14:textId="2EC9F6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544336B7" w14:textId="150CB2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196EB84" w14:textId="2332E2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5D5E30D" w14:textId="72344F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797410C2" w14:textId="5BC9B1D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4B3D4AA" w14:textId="63B852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1F27711" w14:textId="313C515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3DCEA403" w14:textId="7208453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9A1D99E" w14:textId="77777777" w:rsidTr="008F38BA">
        <w:tc>
          <w:tcPr>
            <w:tcW w:w="332" w:type="pct"/>
            <w:shd w:val="clear" w:color="auto" w:fill="auto"/>
          </w:tcPr>
          <w:p w14:paraId="5AED78A4" w14:textId="4255844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04/05</w:t>
            </w:r>
          </w:p>
        </w:tc>
        <w:tc>
          <w:tcPr>
            <w:tcW w:w="460" w:type="pct"/>
            <w:shd w:val="clear" w:color="auto" w:fill="auto"/>
          </w:tcPr>
          <w:p w14:paraId="633A08C9" w14:textId="65BFDA4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47005B9" w14:textId="0C25AAC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89869F8" w14:textId="1C14D3E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A2607D1" w14:textId="66132A2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006A3A9" w14:textId="0845DC9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69C14FDA" w14:textId="7B2C30F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82146A5" w14:textId="695F890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6FA009B8" w14:textId="111A051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1D57084" w14:textId="77777777" w:rsidTr="008F38BA">
        <w:tc>
          <w:tcPr>
            <w:tcW w:w="332" w:type="pct"/>
            <w:shd w:val="clear" w:color="auto" w:fill="auto"/>
          </w:tcPr>
          <w:p w14:paraId="01267352" w14:textId="2E428B9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3B22BA00" w14:textId="49F0FA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E466818" w14:textId="3CC0AC1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E143AB6" w14:textId="469658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91D115C" w14:textId="10C4790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4B2FEDEF" w14:textId="5C64AD7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8C7B8CD" w14:textId="1D6025A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7109552E" w14:textId="0C90FC3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0E15B535" w14:textId="31298D1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6E5E6203" w14:textId="77777777" w:rsidTr="008F38BA">
        <w:tc>
          <w:tcPr>
            <w:tcW w:w="332" w:type="pct"/>
            <w:shd w:val="clear" w:color="auto" w:fill="auto"/>
          </w:tcPr>
          <w:p w14:paraId="244A75FC" w14:textId="2215CE5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579D0C1A" w14:textId="399ADC6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EE62D31" w14:textId="0505C5E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52" w:type="pct"/>
            <w:shd w:val="clear" w:color="auto" w:fill="auto"/>
          </w:tcPr>
          <w:p w14:paraId="1F609249" w14:textId="498676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56D8BA0F" w14:textId="46896E2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366AC7C" w14:textId="215448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4F4057D" w14:textId="3971314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0834A3A" w14:textId="467B5C2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7C3674B" w14:textId="058A762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81ED507" w14:textId="77777777" w:rsidTr="008F38BA">
        <w:tc>
          <w:tcPr>
            <w:tcW w:w="332" w:type="pct"/>
            <w:shd w:val="clear" w:color="auto" w:fill="auto"/>
          </w:tcPr>
          <w:p w14:paraId="35E30F04" w14:textId="2BE4261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62C3E517" w14:textId="6A960B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10389EFE" w14:textId="193E9B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7381E82" w14:textId="11DE21C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EF74FD1" w14:textId="11C2C66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20BE0907" w14:textId="78433C7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56D0E03" w14:textId="46732D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3BF52F8" w14:textId="4BB1988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4DDED1AE" w14:textId="773602B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64E1248" w14:textId="77777777" w:rsidTr="008F38BA">
        <w:tc>
          <w:tcPr>
            <w:tcW w:w="332" w:type="pct"/>
            <w:shd w:val="clear" w:color="auto" w:fill="auto"/>
          </w:tcPr>
          <w:p w14:paraId="51DF5F0F" w14:textId="6E13B1E6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014EA37C" w14:textId="049CA90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0E28824" w14:textId="090D881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D8D9A7B" w14:textId="672A178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4C6C37FA" w14:textId="54D5224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EAC3CBF" w14:textId="0F9008C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60A35DCD" w14:textId="23ACB89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76526965" w14:textId="343268F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52A2456C" w14:textId="0CF101EE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3E789EA" w14:textId="77777777" w:rsidTr="008F38BA">
        <w:tc>
          <w:tcPr>
            <w:tcW w:w="332" w:type="pct"/>
            <w:shd w:val="clear" w:color="auto" w:fill="auto"/>
          </w:tcPr>
          <w:p w14:paraId="6C202A06" w14:textId="14E3BE2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28F9082A" w14:textId="0002F54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4BB00F5" w14:textId="0C894C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2" w:type="pct"/>
            <w:shd w:val="clear" w:color="auto" w:fill="auto"/>
          </w:tcPr>
          <w:p w14:paraId="45209EB4" w14:textId="0A4CDB0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1" w:type="pct"/>
            <w:shd w:val="clear" w:color="auto" w:fill="auto"/>
          </w:tcPr>
          <w:p w14:paraId="0F754838" w14:textId="417AB75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2160443E" w14:textId="1BD836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526C556" w14:textId="50A7AE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3B6D1A4E" w14:textId="4BDB0A2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39706AA" w14:textId="2D2228E1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2CC056E" w14:textId="77777777" w:rsidTr="008F38BA">
        <w:tc>
          <w:tcPr>
            <w:tcW w:w="332" w:type="pct"/>
            <w:shd w:val="clear" w:color="auto" w:fill="auto"/>
          </w:tcPr>
          <w:p w14:paraId="54A2ADE6" w14:textId="128712F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7FF62CDD" w14:textId="62F01FD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2241219" w14:textId="31017FB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14:45 - 16:15</w:t>
            </w:r>
          </w:p>
        </w:tc>
        <w:tc>
          <w:tcPr>
            <w:tcW w:w="352" w:type="pct"/>
            <w:shd w:val="clear" w:color="auto" w:fill="auto"/>
          </w:tcPr>
          <w:p w14:paraId="5CD70DA4" w14:textId="218CC9A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1" w:type="pct"/>
            <w:shd w:val="clear" w:color="auto" w:fill="auto"/>
          </w:tcPr>
          <w:p w14:paraId="41332E23" w14:textId="3120B4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394" w:type="pct"/>
            <w:shd w:val="clear" w:color="auto" w:fill="auto"/>
          </w:tcPr>
          <w:p w14:paraId="637DBB38" w14:textId="4EA8534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6984509F" w14:textId="2A8EBA1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1415D894" w14:textId="40868150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25226010" w14:textId="031BBC4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085EFB0F" w14:textId="77777777" w:rsidTr="008F38BA">
        <w:tc>
          <w:tcPr>
            <w:tcW w:w="332" w:type="pct"/>
            <w:shd w:val="clear" w:color="auto" w:fill="auto"/>
          </w:tcPr>
          <w:p w14:paraId="57F9089A" w14:textId="5A13681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07/05</w:t>
            </w:r>
          </w:p>
        </w:tc>
        <w:tc>
          <w:tcPr>
            <w:tcW w:w="460" w:type="pct"/>
            <w:shd w:val="clear" w:color="auto" w:fill="auto"/>
          </w:tcPr>
          <w:p w14:paraId="07CBEC44" w14:textId="358DAC0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3533AAE5" w14:textId="170C64D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1A2FE3E4" w14:textId="5184D0E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A466D5B" w14:textId="6F4F67D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3ADE197F" w14:textId="544E895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584E404" w14:textId="63F826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062C6737" w14:textId="41D7965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708062E6" w14:textId="06AF3923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CE6608B" w14:textId="77777777" w:rsidTr="008F38BA">
        <w:tc>
          <w:tcPr>
            <w:tcW w:w="332" w:type="pct"/>
            <w:shd w:val="clear" w:color="auto" w:fill="auto"/>
          </w:tcPr>
          <w:p w14:paraId="3ED21856" w14:textId="0B2FA9A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07/05</w:t>
            </w:r>
          </w:p>
        </w:tc>
        <w:tc>
          <w:tcPr>
            <w:tcW w:w="460" w:type="pct"/>
            <w:shd w:val="clear" w:color="auto" w:fill="auto"/>
          </w:tcPr>
          <w:p w14:paraId="1CFC6353" w14:textId="3E8CB03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97B36F4" w14:textId="3650A5B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26F7F347" w14:textId="4EF31E3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13CACF5" w14:textId="5FDC47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5FC3F564" w14:textId="20BE59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BA9D49E" w14:textId="4173F12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3D4EA2B1" w14:textId="17F64DE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0CC42C5B" w14:textId="5F16E191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B19B9FD" w14:textId="77777777" w:rsidTr="008F38BA">
        <w:tc>
          <w:tcPr>
            <w:tcW w:w="332" w:type="pct"/>
            <w:shd w:val="clear" w:color="auto" w:fill="auto"/>
          </w:tcPr>
          <w:p w14:paraId="0D12AB43" w14:textId="0BD86B4B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07/05</w:t>
            </w:r>
          </w:p>
        </w:tc>
        <w:tc>
          <w:tcPr>
            <w:tcW w:w="460" w:type="pct"/>
            <w:shd w:val="clear" w:color="auto" w:fill="auto"/>
          </w:tcPr>
          <w:p w14:paraId="2040D8FF" w14:textId="0898DA2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2D17631" w14:textId="6AF54B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2" w:type="pct"/>
            <w:shd w:val="clear" w:color="auto" w:fill="auto"/>
          </w:tcPr>
          <w:p w14:paraId="68B0218C" w14:textId="5F6DB8E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1" w:type="pct"/>
            <w:shd w:val="clear" w:color="auto" w:fill="auto"/>
          </w:tcPr>
          <w:p w14:paraId="4803D97E" w14:textId="0F5C5E6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394" w:type="pct"/>
            <w:shd w:val="clear" w:color="auto" w:fill="auto"/>
          </w:tcPr>
          <w:p w14:paraId="56BB8440" w14:textId="659E440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2CD5E0B" w14:textId="03A4734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4B9DC12F" w14:textId="56E6F6C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978" w:type="pct"/>
            <w:shd w:val="clear" w:color="auto" w:fill="auto"/>
          </w:tcPr>
          <w:p w14:paraId="7E090535" w14:textId="759632E4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EB53B42" w14:textId="77777777" w:rsidTr="008F38BA">
        <w:tc>
          <w:tcPr>
            <w:tcW w:w="332" w:type="pct"/>
            <w:shd w:val="clear" w:color="auto" w:fill="auto"/>
          </w:tcPr>
          <w:p w14:paraId="650102F0" w14:textId="1E2B45AC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11/05</w:t>
            </w:r>
          </w:p>
        </w:tc>
        <w:tc>
          <w:tcPr>
            <w:tcW w:w="460" w:type="pct"/>
            <w:shd w:val="clear" w:color="auto" w:fill="auto"/>
          </w:tcPr>
          <w:p w14:paraId="72DA9DD5" w14:textId="7D1CA03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7E5DCC1" w14:textId="4E3C2C4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852B300" w14:textId="757CBF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7A9ED80" w14:textId="4DBCDBB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4D0933EC" w14:textId="61467C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7519B847" w14:textId="6819DC5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76BF69EF" w14:textId="432628A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284FF6A1" w14:textId="29F279F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BE95AE9" w14:textId="77777777" w:rsidTr="008F38BA">
        <w:tc>
          <w:tcPr>
            <w:tcW w:w="332" w:type="pct"/>
            <w:shd w:val="clear" w:color="auto" w:fill="auto"/>
          </w:tcPr>
          <w:p w14:paraId="29AF125E" w14:textId="563DD6C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11/05</w:t>
            </w:r>
          </w:p>
        </w:tc>
        <w:tc>
          <w:tcPr>
            <w:tcW w:w="460" w:type="pct"/>
            <w:shd w:val="clear" w:color="auto" w:fill="auto"/>
          </w:tcPr>
          <w:p w14:paraId="3C606D40" w14:textId="1D64F57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5A4C0691" w14:textId="4529D56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1A4CC1B" w14:textId="70EBF3C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A370313" w14:textId="26F5128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B7DAC85" w14:textId="22D5C10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2F504222" w14:textId="7D5A210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505E7B2" w14:textId="05B1BE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3E966D3C" w14:textId="0EF7F73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6913E338" w14:textId="77777777" w:rsidTr="008F38BA">
        <w:tc>
          <w:tcPr>
            <w:tcW w:w="332" w:type="pct"/>
            <w:shd w:val="clear" w:color="auto" w:fill="auto"/>
          </w:tcPr>
          <w:p w14:paraId="32515464" w14:textId="59D347D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11/05</w:t>
            </w:r>
          </w:p>
        </w:tc>
        <w:tc>
          <w:tcPr>
            <w:tcW w:w="460" w:type="pct"/>
            <w:shd w:val="clear" w:color="auto" w:fill="auto"/>
          </w:tcPr>
          <w:p w14:paraId="751F5F8F" w14:textId="197763D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FA1EBFB" w14:textId="143ED29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1E6DFEB" w14:textId="4921419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128E4C7" w14:textId="1BDD54A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78DD9F26" w14:textId="150589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692F747B" w14:textId="108AE03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5C94804D" w14:textId="3AC942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480B0036" w14:textId="5600678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8EC2771" w14:textId="77777777" w:rsidTr="008F38BA">
        <w:tc>
          <w:tcPr>
            <w:tcW w:w="332" w:type="pct"/>
            <w:shd w:val="clear" w:color="auto" w:fill="auto"/>
          </w:tcPr>
          <w:p w14:paraId="3B00BFC0" w14:textId="68904F54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12/05</w:t>
            </w:r>
          </w:p>
        </w:tc>
        <w:tc>
          <w:tcPr>
            <w:tcW w:w="460" w:type="pct"/>
            <w:shd w:val="clear" w:color="auto" w:fill="auto"/>
          </w:tcPr>
          <w:p w14:paraId="26C8EB83" w14:textId="034026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4FFD45D" w14:textId="4F14C62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6582AA1B" w14:textId="6B03479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0C4C218" w14:textId="77DF94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77570F52" w14:textId="57416E4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61F3BF9D" w14:textId="04317D7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5F0AC991" w14:textId="79A794A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3BE3B038" w14:textId="2CFF852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42A095EE" w14:textId="77777777" w:rsidTr="008F38BA">
        <w:tc>
          <w:tcPr>
            <w:tcW w:w="332" w:type="pct"/>
            <w:shd w:val="clear" w:color="auto" w:fill="auto"/>
          </w:tcPr>
          <w:p w14:paraId="06B1DE64" w14:textId="61A39D4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12/05</w:t>
            </w:r>
          </w:p>
        </w:tc>
        <w:tc>
          <w:tcPr>
            <w:tcW w:w="460" w:type="pct"/>
            <w:shd w:val="clear" w:color="auto" w:fill="auto"/>
          </w:tcPr>
          <w:p w14:paraId="70AD489D" w14:textId="5CD4A5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2C7A845" w14:textId="64CBAB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08F3503" w14:textId="748F67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0F174AE" w14:textId="3C7A1A3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A1600B8" w14:textId="334D4A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9265916" w14:textId="3742818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2F349911" w14:textId="0D7126E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0FE0EAE9" w14:textId="48EDA76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10A31BB8" w14:textId="77777777" w:rsidTr="008F38BA">
        <w:tc>
          <w:tcPr>
            <w:tcW w:w="332" w:type="pct"/>
            <w:shd w:val="clear" w:color="auto" w:fill="auto"/>
          </w:tcPr>
          <w:p w14:paraId="25A4A886" w14:textId="603D266A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38E1E716" w14:textId="24F7893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D6AF8A1" w14:textId="47582BF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1BD116D3" w14:textId="1C9AAD6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F656A6E" w14:textId="74FAC44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30B0C645" w14:textId="534971D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8B30369" w14:textId="43A079C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56968B6A" w14:textId="7E6D989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86F4B28" w14:textId="4D84DBD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2D13481A" w14:textId="77777777" w:rsidTr="008F38BA">
        <w:tc>
          <w:tcPr>
            <w:tcW w:w="332" w:type="pct"/>
            <w:shd w:val="clear" w:color="auto" w:fill="auto"/>
          </w:tcPr>
          <w:p w14:paraId="5C6B21AE" w14:textId="7CF3678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14F80720" w14:textId="20D69EE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A361438" w14:textId="6499B72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57B267A8" w14:textId="7813A9A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23F8486" w14:textId="25607A1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09CC097C" w14:textId="0139433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739496D0" w14:textId="0CD3591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266A8F51" w14:textId="230C7F60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108E3AD" w14:textId="317F4C92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676FBF4" w14:textId="77777777" w:rsidTr="008F38BA">
        <w:tc>
          <w:tcPr>
            <w:tcW w:w="332" w:type="pct"/>
            <w:shd w:val="clear" w:color="auto" w:fill="auto"/>
          </w:tcPr>
          <w:p w14:paraId="57C1E8A2" w14:textId="7BA9523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45066ADD" w14:textId="29C31F7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23E7C39" w14:textId="3D9C066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2306BAD" w14:textId="25AE914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69FA4F0" w14:textId="350763C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558763E7" w14:textId="778B71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46107128" w14:textId="3B97D6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7FD1D602" w14:textId="4B0326B2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00BF9B2" w14:textId="52F06583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3AF7FBC9" w14:textId="77777777" w:rsidTr="008F38BA">
        <w:tc>
          <w:tcPr>
            <w:tcW w:w="332" w:type="pct"/>
            <w:shd w:val="clear" w:color="auto" w:fill="auto"/>
          </w:tcPr>
          <w:p w14:paraId="2DAC94C3" w14:textId="6B732D2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14/05</w:t>
            </w:r>
          </w:p>
        </w:tc>
        <w:tc>
          <w:tcPr>
            <w:tcW w:w="460" w:type="pct"/>
            <w:shd w:val="clear" w:color="auto" w:fill="auto"/>
          </w:tcPr>
          <w:p w14:paraId="50D3BD81" w14:textId="3C99085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619CE56" w14:textId="55E1C82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070D963B" w14:textId="51C82BC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2F4918DF" w14:textId="0744403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24BE8C6" w14:textId="605F7BE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52DAB87" w14:textId="4A21408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541A2B57" w14:textId="78B585A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0AFD8585" w14:textId="66D57F9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0D6649D7" w14:textId="77777777" w:rsidTr="008F38BA">
        <w:tc>
          <w:tcPr>
            <w:tcW w:w="332" w:type="pct"/>
            <w:shd w:val="clear" w:color="auto" w:fill="auto"/>
          </w:tcPr>
          <w:p w14:paraId="568317E6" w14:textId="278C5338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14/05</w:t>
            </w:r>
          </w:p>
        </w:tc>
        <w:tc>
          <w:tcPr>
            <w:tcW w:w="460" w:type="pct"/>
            <w:shd w:val="clear" w:color="auto" w:fill="auto"/>
          </w:tcPr>
          <w:p w14:paraId="7E38B023" w14:textId="4D6147E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FCA29E5" w14:textId="280FA05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2" w:type="pct"/>
            <w:shd w:val="clear" w:color="auto" w:fill="auto"/>
          </w:tcPr>
          <w:p w14:paraId="69B627B5" w14:textId="7A85F68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0C1E2BB7" w14:textId="004F6E3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7C7FC09A" w14:textId="0244E1D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4C0CCBD5" w14:textId="2799D4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GĆ01</w:t>
            </w:r>
          </w:p>
        </w:tc>
        <w:tc>
          <w:tcPr>
            <w:tcW w:w="558" w:type="pct"/>
            <w:shd w:val="clear" w:color="auto" w:fill="auto"/>
          </w:tcPr>
          <w:p w14:paraId="21F475D5" w14:textId="538C15B5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978" w:type="pct"/>
            <w:shd w:val="clear" w:color="auto" w:fill="auto"/>
          </w:tcPr>
          <w:p w14:paraId="3A5942D9" w14:textId="4029A2B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4A32162B" w14:textId="77777777" w:rsidTr="008F38BA">
        <w:tc>
          <w:tcPr>
            <w:tcW w:w="332" w:type="pct"/>
            <w:shd w:val="clear" w:color="auto" w:fill="auto"/>
          </w:tcPr>
          <w:p w14:paraId="282B69C4" w14:textId="18546CD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18/05</w:t>
            </w:r>
          </w:p>
        </w:tc>
        <w:tc>
          <w:tcPr>
            <w:tcW w:w="460" w:type="pct"/>
            <w:shd w:val="clear" w:color="auto" w:fill="auto"/>
          </w:tcPr>
          <w:p w14:paraId="24854192" w14:textId="79DF97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7314ED0" w14:textId="11C0C9A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9A9540F" w14:textId="2C03CC6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00A9CC3" w14:textId="28C4632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122CD277" w14:textId="111BC42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C92C8BD" w14:textId="7141CE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GW01</w:t>
            </w:r>
          </w:p>
        </w:tc>
        <w:tc>
          <w:tcPr>
            <w:tcW w:w="558" w:type="pct"/>
            <w:shd w:val="clear" w:color="auto" w:fill="auto"/>
          </w:tcPr>
          <w:p w14:paraId="062BECA1" w14:textId="04967B5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78" w:type="pct"/>
            <w:shd w:val="clear" w:color="auto" w:fill="auto"/>
          </w:tcPr>
          <w:p w14:paraId="5E219A87" w14:textId="1C074D78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723C4E10" w14:textId="77777777" w:rsidTr="008F38BA">
        <w:tc>
          <w:tcPr>
            <w:tcW w:w="332" w:type="pct"/>
            <w:shd w:val="clear" w:color="auto" w:fill="auto"/>
          </w:tcPr>
          <w:p w14:paraId="7E894363" w14:textId="5F33AE4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18/05</w:t>
            </w:r>
          </w:p>
        </w:tc>
        <w:tc>
          <w:tcPr>
            <w:tcW w:w="460" w:type="pct"/>
            <w:shd w:val="clear" w:color="auto" w:fill="auto"/>
          </w:tcPr>
          <w:p w14:paraId="72EB3003" w14:textId="5CB2217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39DD774" w14:textId="38BB21E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95F5A6E" w14:textId="7E1194C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A1CE6E7" w14:textId="0385970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41D32DEB" w14:textId="36FF770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5D956FE7" w14:textId="01871E9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48F2E176" w14:textId="37AC694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78" w:type="pct"/>
            <w:shd w:val="clear" w:color="auto" w:fill="auto"/>
          </w:tcPr>
          <w:p w14:paraId="28C03EF7" w14:textId="6C4FC95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78408FF4" w14:textId="77777777" w:rsidTr="008F38BA">
        <w:tc>
          <w:tcPr>
            <w:tcW w:w="332" w:type="pct"/>
            <w:shd w:val="clear" w:color="auto" w:fill="auto"/>
          </w:tcPr>
          <w:p w14:paraId="0E8BAED5" w14:textId="4BED1B2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18/05</w:t>
            </w:r>
          </w:p>
        </w:tc>
        <w:tc>
          <w:tcPr>
            <w:tcW w:w="460" w:type="pct"/>
            <w:shd w:val="clear" w:color="auto" w:fill="auto"/>
          </w:tcPr>
          <w:p w14:paraId="1FBECDF7" w14:textId="62367DC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5F03320" w14:textId="5F833AD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AE64DE2" w14:textId="487623C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1046A94D" w14:textId="7746531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01D9AC6B" w14:textId="5FED969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69" w:type="pct"/>
            <w:shd w:val="clear" w:color="auto" w:fill="auto"/>
          </w:tcPr>
          <w:p w14:paraId="16B83640" w14:textId="38B793A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GW01</w:t>
            </w:r>
          </w:p>
        </w:tc>
        <w:tc>
          <w:tcPr>
            <w:tcW w:w="558" w:type="pct"/>
            <w:shd w:val="clear" w:color="auto" w:fill="auto"/>
          </w:tcPr>
          <w:p w14:paraId="340603A1" w14:textId="75A80AE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978" w:type="pct"/>
            <w:shd w:val="clear" w:color="auto" w:fill="auto"/>
          </w:tcPr>
          <w:p w14:paraId="65C601D1" w14:textId="4AB6A08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2894EB9E" w14:textId="77777777" w:rsidTr="008F38BA">
        <w:tc>
          <w:tcPr>
            <w:tcW w:w="332" w:type="pct"/>
            <w:shd w:val="clear" w:color="auto" w:fill="auto"/>
          </w:tcPr>
          <w:p w14:paraId="5FDF8C75" w14:textId="5B390A79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19/05</w:t>
            </w:r>
          </w:p>
        </w:tc>
        <w:tc>
          <w:tcPr>
            <w:tcW w:w="460" w:type="pct"/>
            <w:shd w:val="clear" w:color="auto" w:fill="auto"/>
          </w:tcPr>
          <w:p w14:paraId="1E1C586C" w14:textId="36539CF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078DAA3" w14:textId="40B9CE3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76869EA" w14:textId="332881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7BB439E1" w14:textId="33F33E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4C1D60F4" w14:textId="15ABF53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E1D3FFE" w14:textId="00E9FAE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32CB476" w14:textId="2B4AEF7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4513EDC1" w14:textId="74D1A4F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38BA" w14:paraId="153974CD" w14:textId="77777777" w:rsidTr="008F38BA">
        <w:tc>
          <w:tcPr>
            <w:tcW w:w="332" w:type="pct"/>
            <w:shd w:val="clear" w:color="auto" w:fill="auto"/>
          </w:tcPr>
          <w:p w14:paraId="741FD274" w14:textId="29B34D73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lastRenderedPageBreak/>
              <w:t>19/05</w:t>
            </w:r>
          </w:p>
        </w:tc>
        <w:tc>
          <w:tcPr>
            <w:tcW w:w="460" w:type="pct"/>
            <w:shd w:val="clear" w:color="auto" w:fill="auto"/>
          </w:tcPr>
          <w:p w14:paraId="03D9A5FA" w14:textId="5EAEF43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4FC128C8" w14:textId="78DCC29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0466D01" w14:textId="4822136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8D08BDD" w14:textId="5E4FAD6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23928896" w14:textId="31BB8DA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78E9A2A" w14:textId="0336F01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4BD1586" w14:textId="6DA5EF82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24EF8E79" w14:textId="11E234C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59252E21" w14:textId="77777777" w:rsidTr="008F38BA">
        <w:tc>
          <w:tcPr>
            <w:tcW w:w="332" w:type="pct"/>
            <w:shd w:val="clear" w:color="auto" w:fill="auto"/>
          </w:tcPr>
          <w:p w14:paraId="5842A2D4" w14:textId="2E10A6D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19/05</w:t>
            </w:r>
          </w:p>
        </w:tc>
        <w:tc>
          <w:tcPr>
            <w:tcW w:w="460" w:type="pct"/>
            <w:shd w:val="clear" w:color="auto" w:fill="auto"/>
          </w:tcPr>
          <w:p w14:paraId="0F6D8E5D" w14:textId="4FDE58E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8FB361C" w14:textId="20068AD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857D671" w14:textId="36090E8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3CCA9A12" w14:textId="14803D1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43858965" w14:textId="16B5987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74F4ADE5" w14:textId="4FA5FA2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69C031F6" w14:textId="2D7A4824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0D49894E" w14:textId="472E59B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173E9702" w14:textId="77777777" w:rsidTr="008F38BA">
        <w:tc>
          <w:tcPr>
            <w:tcW w:w="332" w:type="pct"/>
            <w:shd w:val="clear" w:color="auto" w:fill="auto"/>
          </w:tcPr>
          <w:p w14:paraId="02679C0E" w14:textId="58352DCE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19/05</w:t>
            </w:r>
          </w:p>
        </w:tc>
        <w:tc>
          <w:tcPr>
            <w:tcW w:w="460" w:type="pct"/>
            <w:shd w:val="clear" w:color="auto" w:fill="auto"/>
          </w:tcPr>
          <w:p w14:paraId="5BDA866C" w14:textId="0B2B0DA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963C60F" w14:textId="0DB6B28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3B222B7" w14:textId="34EAD09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53EA8438" w14:textId="2F51D10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6DF4BF5" w14:textId="70CCEA0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1F71DA43" w14:textId="003A413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6DCEF129" w14:textId="55E4C9CC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3706B445" w14:textId="451E89C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5804522A" w14:textId="77777777" w:rsidTr="008F38BA">
        <w:tc>
          <w:tcPr>
            <w:tcW w:w="332" w:type="pct"/>
            <w:shd w:val="clear" w:color="auto" w:fill="auto"/>
          </w:tcPr>
          <w:p w14:paraId="5733D655" w14:textId="3F976F8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7AB253F7" w14:textId="2F9E73A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64C29D0" w14:textId="6CC7667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2ECC66F" w14:textId="38B2E82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6085812A" w14:textId="4281030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394" w:type="pct"/>
            <w:shd w:val="clear" w:color="auto" w:fill="auto"/>
          </w:tcPr>
          <w:p w14:paraId="7CB91739" w14:textId="6A5CE0E1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63BCE648" w14:textId="082BF55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GĆwBLS01</w:t>
            </w:r>
          </w:p>
        </w:tc>
        <w:tc>
          <w:tcPr>
            <w:tcW w:w="558" w:type="pct"/>
            <w:shd w:val="clear" w:color="auto" w:fill="auto"/>
          </w:tcPr>
          <w:p w14:paraId="60DB4CAB" w14:textId="196F45F9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978" w:type="pct"/>
            <w:shd w:val="clear" w:color="auto" w:fill="auto"/>
          </w:tcPr>
          <w:p w14:paraId="58192744" w14:textId="5CDC2C9C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8F38BA" w14:paraId="77E3D5F9" w14:textId="77777777" w:rsidTr="008F38BA">
        <w:tc>
          <w:tcPr>
            <w:tcW w:w="332" w:type="pct"/>
            <w:shd w:val="clear" w:color="auto" w:fill="auto"/>
          </w:tcPr>
          <w:p w14:paraId="38D0F5C4" w14:textId="05A83DA2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4371383E" w14:textId="225124FA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9878CC5" w14:textId="1E045C5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0305123" w14:textId="2857676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8A570F3" w14:textId="3C2770B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394" w:type="pct"/>
            <w:shd w:val="clear" w:color="auto" w:fill="auto"/>
          </w:tcPr>
          <w:p w14:paraId="6DEAEDD2" w14:textId="501B746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68B27F6E" w14:textId="484D19B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GĆwBLS01</w:t>
            </w:r>
          </w:p>
        </w:tc>
        <w:tc>
          <w:tcPr>
            <w:tcW w:w="558" w:type="pct"/>
            <w:shd w:val="clear" w:color="auto" w:fill="auto"/>
          </w:tcPr>
          <w:p w14:paraId="22CF9FC4" w14:textId="50E03ED9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978" w:type="pct"/>
            <w:shd w:val="clear" w:color="auto" w:fill="auto"/>
          </w:tcPr>
          <w:p w14:paraId="1230DEE6" w14:textId="45D7DB9B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8F38BA" w14:paraId="038B3E73" w14:textId="77777777" w:rsidTr="008F38BA">
        <w:tc>
          <w:tcPr>
            <w:tcW w:w="332" w:type="pct"/>
            <w:shd w:val="clear" w:color="auto" w:fill="auto"/>
          </w:tcPr>
          <w:p w14:paraId="7A94A90A" w14:textId="05109BCF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21/05</w:t>
            </w:r>
          </w:p>
        </w:tc>
        <w:tc>
          <w:tcPr>
            <w:tcW w:w="460" w:type="pct"/>
            <w:shd w:val="clear" w:color="auto" w:fill="auto"/>
          </w:tcPr>
          <w:p w14:paraId="3425E0F1" w14:textId="6936072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2C333E37" w14:textId="58BD2A6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44E69474" w14:textId="6C11677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5CDA0320" w14:textId="72BB588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32B6CC6D" w14:textId="18414A6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29CD375C" w14:textId="1BD127C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0D17C05" w14:textId="41EF60D2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3F8F9D1D" w14:textId="1762313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22540677" w14:textId="77777777" w:rsidTr="008F38BA">
        <w:tc>
          <w:tcPr>
            <w:tcW w:w="332" w:type="pct"/>
            <w:shd w:val="clear" w:color="auto" w:fill="auto"/>
          </w:tcPr>
          <w:p w14:paraId="0FE77E3F" w14:textId="2D076F37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26/05</w:t>
            </w:r>
          </w:p>
        </w:tc>
        <w:tc>
          <w:tcPr>
            <w:tcW w:w="460" w:type="pct"/>
            <w:shd w:val="clear" w:color="auto" w:fill="auto"/>
          </w:tcPr>
          <w:p w14:paraId="3EE300C4" w14:textId="11424F1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5A13CCA" w14:textId="37E13BD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52" w:type="pct"/>
            <w:shd w:val="clear" w:color="auto" w:fill="auto"/>
          </w:tcPr>
          <w:p w14:paraId="35A5E634" w14:textId="56C06A3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1" w:type="pct"/>
            <w:shd w:val="clear" w:color="auto" w:fill="auto"/>
          </w:tcPr>
          <w:p w14:paraId="387D240B" w14:textId="2EB776A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Międzynarodowe problemy zdrowia</w:t>
            </w:r>
          </w:p>
        </w:tc>
        <w:tc>
          <w:tcPr>
            <w:tcW w:w="394" w:type="pct"/>
            <w:shd w:val="clear" w:color="auto" w:fill="auto"/>
          </w:tcPr>
          <w:p w14:paraId="33DC9AF4" w14:textId="4F50BB9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31315E21" w14:textId="673A5E0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4DF4E982" w14:textId="45365D9B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47AF120B" w14:textId="51B1D115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1313BEBE" w14:textId="77777777" w:rsidTr="008F38BA">
        <w:tc>
          <w:tcPr>
            <w:tcW w:w="332" w:type="pct"/>
            <w:shd w:val="clear" w:color="auto" w:fill="auto"/>
          </w:tcPr>
          <w:p w14:paraId="0C88CE3D" w14:textId="2DAF014D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26/05</w:t>
            </w:r>
          </w:p>
        </w:tc>
        <w:tc>
          <w:tcPr>
            <w:tcW w:w="460" w:type="pct"/>
            <w:shd w:val="clear" w:color="auto" w:fill="auto"/>
          </w:tcPr>
          <w:p w14:paraId="775CA6D0" w14:textId="2DD1A55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87883A8" w14:textId="5EBFCCB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25F94E2" w14:textId="7F1CB24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1" w:type="pct"/>
            <w:shd w:val="clear" w:color="auto" w:fill="auto"/>
          </w:tcPr>
          <w:p w14:paraId="27DF5534" w14:textId="0AF18540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3DD48116" w14:textId="6E91A82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1C6907A1" w14:textId="64ED2AC6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04566EC7" w14:textId="798ECDC3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978" w:type="pct"/>
            <w:shd w:val="clear" w:color="auto" w:fill="auto"/>
          </w:tcPr>
          <w:p w14:paraId="02E4801E" w14:textId="767897E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38BA" w14:paraId="33C01A40" w14:textId="77777777" w:rsidTr="008F38BA">
        <w:tc>
          <w:tcPr>
            <w:tcW w:w="332" w:type="pct"/>
            <w:shd w:val="clear" w:color="auto" w:fill="auto"/>
          </w:tcPr>
          <w:p w14:paraId="77892935" w14:textId="0B67EEF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63FED136" w14:textId="2D46DA7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1ACE14E" w14:textId="1238AAB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2" w:type="pct"/>
            <w:shd w:val="clear" w:color="auto" w:fill="auto"/>
          </w:tcPr>
          <w:p w14:paraId="204C3B43" w14:textId="22F9853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1" w:type="pct"/>
            <w:shd w:val="clear" w:color="auto" w:fill="auto"/>
          </w:tcPr>
          <w:p w14:paraId="278A4F96" w14:textId="5977A5C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001BE398" w14:textId="5E1FC29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48F6F73D" w14:textId="0379325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GS01</w:t>
            </w:r>
          </w:p>
        </w:tc>
        <w:tc>
          <w:tcPr>
            <w:tcW w:w="558" w:type="pct"/>
            <w:shd w:val="clear" w:color="auto" w:fill="auto"/>
          </w:tcPr>
          <w:p w14:paraId="4577C1C4" w14:textId="5B8DD7E6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1E5165EE" w14:textId="6BA082A5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7260BB33" w14:textId="77777777" w:rsidTr="008F38BA">
        <w:tc>
          <w:tcPr>
            <w:tcW w:w="332" w:type="pct"/>
            <w:shd w:val="clear" w:color="auto" w:fill="auto"/>
          </w:tcPr>
          <w:p w14:paraId="6BBBEB54" w14:textId="07C0E9F5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233FECCE" w14:textId="0EDC12C8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66C54E7" w14:textId="2BC92DA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352" w:type="pct"/>
            <w:shd w:val="clear" w:color="auto" w:fill="auto"/>
          </w:tcPr>
          <w:p w14:paraId="6502195A" w14:textId="5FE9B6A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1C938011" w14:textId="241069ED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Ryzyko zdrowotne w środowisku pracy</w:t>
            </w:r>
          </w:p>
        </w:tc>
        <w:tc>
          <w:tcPr>
            <w:tcW w:w="394" w:type="pct"/>
            <w:shd w:val="clear" w:color="auto" w:fill="auto"/>
          </w:tcPr>
          <w:p w14:paraId="61A4D501" w14:textId="24BC735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69" w:type="pct"/>
            <w:shd w:val="clear" w:color="auto" w:fill="auto"/>
          </w:tcPr>
          <w:p w14:paraId="0B8C767C" w14:textId="6CA21DC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BIHP GĆ01</w:t>
            </w:r>
          </w:p>
        </w:tc>
        <w:tc>
          <w:tcPr>
            <w:tcW w:w="558" w:type="pct"/>
            <w:shd w:val="clear" w:color="auto" w:fill="auto"/>
          </w:tcPr>
          <w:p w14:paraId="26AA34D6" w14:textId="225C820E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978" w:type="pct"/>
            <w:shd w:val="clear" w:color="auto" w:fill="auto"/>
          </w:tcPr>
          <w:p w14:paraId="6AB9BBA6" w14:textId="51F62030" w:rsidR="008F38BA" w:rsidRDefault="008F38BA">
            <w:pPr>
              <w:rPr>
                <w:sz w:val="16"/>
              </w:rPr>
            </w:pPr>
            <w:r w:rsidRPr="008F38BA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8F38BA" w14:paraId="6782914B" w14:textId="77777777" w:rsidTr="008F38BA">
        <w:tc>
          <w:tcPr>
            <w:tcW w:w="332" w:type="pct"/>
            <w:shd w:val="clear" w:color="auto" w:fill="auto"/>
          </w:tcPr>
          <w:p w14:paraId="03FA82F3" w14:textId="6A3DA7C1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28/05</w:t>
            </w:r>
          </w:p>
        </w:tc>
        <w:tc>
          <w:tcPr>
            <w:tcW w:w="460" w:type="pct"/>
            <w:shd w:val="clear" w:color="auto" w:fill="auto"/>
          </w:tcPr>
          <w:p w14:paraId="3C7E5BA6" w14:textId="5A597A8B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68ED20F" w14:textId="35BF01C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352" w:type="pct"/>
            <w:shd w:val="clear" w:color="auto" w:fill="auto"/>
          </w:tcPr>
          <w:p w14:paraId="401D72B9" w14:textId="7BB35274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44C704EA" w14:textId="296F2A5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394" w:type="pct"/>
            <w:shd w:val="clear" w:color="auto" w:fill="auto"/>
          </w:tcPr>
          <w:p w14:paraId="22145974" w14:textId="28B7612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01B885D2" w14:textId="1E162AEC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1EF27221" w14:textId="537963D8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978" w:type="pct"/>
            <w:shd w:val="clear" w:color="auto" w:fill="auto"/>
          </w:tcPr>
          <w:p w14:paraId="56110F3E" w14:textId="72F8339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F38BA" w14:paraId="4AA6034C" w14:textId="77777777" w:rsidTr="008F38BA">
        <w:tc>
          <w:tcPr>
            <w:tcW w:w="332" w:type="pct"/>
            <w:shd w:val="clear" w:color="auto" w:fill="auto"/>
          </w:tcPr>
          <w:p w14:paraId="170CC6EF" w14:textId="36DF9400" w:rsidR="008F38BA" w:rsidRPr="008F38BA" w:rsidRDefault="008F38BA">
            <w:pPr>
              <w:rPr>
                <w:b/>
                <w:sz w:val="16"/>
              </w:rPr>
            </w:pPr>
            <w:r w:rsidRPr="008F38BA">
              <w:rPr>
                <w:b/>
                <w:sz w:val="16"/>
              </w:rPr>
              <w:t>02/06</w:t>
            </w:r>
          </w:p>
        </w:tc>
        <w:tc>
          <w:tcPr>
            <w:tcW w:w="460" w:type="pct"/>
            <w:shd w:val="clear" w:color="auto" w:fill="auto"/>
          </w:tcPr>
          <w:p w14:paraId="60388CBF" w14:textId="3A3D98BF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47C77FD" w14:textId="68199B9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352" w:type="pct"/>
            <w:shd w:val="clear" w:color="auto" w:fill="auto"/>
          </w:tcPr>
          <w:p w14:paraId="661427BC" w14:textId="3972151E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1" w:type="pct"/>
            <w:shd w:val="clear" w:color="auto" w:fill="auto"/>
          </w:tcPr>
          <w:p w14:paraId="2E4536D5" w14:textId="68A0FB02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394" w:type="pct"/>
            <w:shd w:val="clear" w:color="auto" w:fill="auto"/>
          </w:tcPr>
          <w:p w14:paraId="3055538F" w14:textId="02CA7723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69" w:type="pct"/>
            <w:shd w:val="clear" w:color="auto" w:fill="auto"/>
          </w:tcPr>
          <w:p w14:paraId="5473680B" w14:textId="2C493369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ZPLS 3 GS01</w:t>
            </w:r>
          </w:p>
        </w:tc>
        <w:tc>
          <w:tcPr>
            <w:tcW w:w="558" w:type="pct"/>
            <w:shd w:val="clear" w:color="auto" w:fill="auto"/>
          </w:tcPr>
          <w:p w14:paraId="6A6B58B1" w14:textId="0F4617BF" w:rsidR="008F38BA" w:rsidRDefault="008F38B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978" w:type="pct"/>
            <w:shd w:val="clear" w:color="auto" w:fill="auto"/>
          </w:tcPr>
          <w:p w14:paraId="33367151" w14:textId="0F09A147" w:rsidR="008F38BA" w:rsidRDefault="008F38BA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</w:tbl>
    <w:p w14:paraId="3DF03E8E" w14:textId="77777777" w:rsidR="008F38BA" w:rsidRPr="008F38BA" w:rsidRDefault="008F38BA">
      <w:pPr>
        <w:rPr>
          <w:sz w:val="16"/>
        </w:rPr>
      </w:pPr>
    </w:p>
    <w:sectPr w:rsidR="008F38BA" w:rsidRPr="008F38BA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9861" w14:textId="77777777" w:rsidR="008F38BA" w:rsidRDefault="008F38BA" w:rsidP="00294321">
      <w:r>
        <w:separator/>
      </w:r>
    </w:p>
  </w:endnote>
  <w:endnote w:type="continuationSeparator" w:id="0">
    <w:p w14:paraId="38FEB448" w14:textId="77777777" w:rsidR="008F38BA" w:rsidRDefault="008F38BA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0486" w14:textId="77777777" w:rsidR="008F38BA" w:rsidRDefault="008F38BA" w:rsidP="00294321">
      <w:r>
        <w:separator/>
      </w:r>
    </w:p>
  </w:footnote>
  <w:footnote w:type="continuationSeparator" w:id="0">
    <w:p w14:paraId="77DA54D0" w14:textId="77777777" w:rsidR="008F38BA" w:rsidRDefault="008F38BA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99D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0MjMxOTAsImV4cCI6MTc3MTUwOTU5MCwiaXNzIjoiaHR0cHM6Ly9sb2dpbi5zdW0uZWR1LnBsL3NlcnZlciIsImF1ZCI6ImRlYW5zX29mZmljZV9zZXJ2ZXIiLCJjbGllbnRfaWQiOiJkZWFuc19vZmZpY2VfbG9uZ190YXNrcyIsInN1YiI6ImEwMmQ3MDY3LWRjYzItNDE3Yi05NGUwLTI5MDM3MjkyOWFkYSIsImF1dGhfdGltZSI6MTc3MTQyMzE5MCwiaWRwIjoibG9jYWwiLCJzY29wZSI6WyJvcGVuaWQiLCJkZWFuc19vZmZpY2Vfc2VydmVyIl0sImFtciI6WyJkZWxlZ2F0aW9uIl19.A4KR-AJxKBh8qAR6msw-uTjwJveFx7gsP4ub6fQ-mplcQNQ1XMpDhsoONH9pCAe9Iw3icz1C_14dHQPXiaBSHbGOYE_4jzn1_IwW_2uE9mNLab4zHb7w3xzzypMlxE1xElijkTiLjJuuT5ZkjOGy9KYxebu-YnjB4THVvsfjy4zBqkQyESjBUDnmnZ1MvonfXEc27LtGYPddN1o_zmOjYoOzI7AHNLQvNeRPowxihT1bWRe4SwlMxPM2M1eOe72jiggUXBcYzqESjyp2-neDCFuEMSRUaHkyt8mzmClVsT1LDRm5UgfXvv0eJmC-9J0CniUZkXOD-iflfh0A3lVMzNhpnibYBo-fUOwH0_9ud3tvF7rj3aOQwY92RhDwvAZ7jHa53A6tXu9b-OeXJZ4AkEpZ_feRkvZN-UC1I3svuq-TZOGzuSpFQGKn8j-0zwVMzZlbodA0pGv0Bbc9og892FS9pLT-V7Lp77yoLz3-k0bnF6fFc12U7GvwSYotGZMU"/>
    <w:docVar w:name="AppProcID" w:val="10988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8F38BA"/>
    <w:rsid w:val="000F6126"/>
    <w:rsid w:val="002013FB"/>
    <w:rsid w:val="00294321"/>
    <w:rsid w:val="002B2C18"/>
    <w:rsid w:val="005B0F59"/>
    <w:rsid w:val="006F71E2"/>
    <w:rsid w:val="008D0D43"/>
    <w:rsid w:val="008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53A36"/>
  <w15:docId w15:val="{94FAEF69-1753-45BF-AB48-10900430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F3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4</Pages>
  <Words>2865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2026-02-18T13:59:00Z</dcterms:created>
  <dcterms:modified xsi:type="dcterms:W3CDTF">2026-02-18T14:00:00Z</dcterms:modified>
</cp:coreProperties>
</file>