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535" w:rsidRDefault="00726535">
      <w:pPr>
        <w:rPr>
          <w:sz w:val="16"/>
        </w:rPr>
      </w:pPr>
      <w:r>
        <w:rPr>
          <w:sz w:val="16"/>
        </w:rPr>
        <w:t>Aktualizacja 05-11-2025</w:t>
      </w:r>
      <w:bookmarkStart w:id="0" w:name="_GoBack"/>
      <w:bookmarkEnd w:id="0"/>
    </w:p>
    <w:p w:rsidR="00726535" w:rsidRDefault="00726535">
      <w:pPr>
        <w:rPr>
          <w:sz w:val="16"/>
        </w:rPr>
      </w:pPr>
    </w:p>
    <w:p w:rsidR="00294321" w:rsidRDefault="00726535">
      <w:pPr>
        <w:rPr>
          <w:sz w:val="16"/>
        </w:rPr>
      </w:pPr>
      <w:r>
        <w:rPr>
          <w:sz w:val="16"/>
        </w:rPr>
        <w:t xml:space="preserve">Zajęcia  w dniach od </w:t>
      </w:r>
      <w:r>
        <w:rPr>
          <w:b/>
          <w:sz w:val="16"/>
        </w:rPr>
        <w:t>01-10-2025</w:t>
      </w:r>
      <w:r>
        <w:rPr>
          <w:sz w:val="16"/>
        </w:rPr>
        <w:t xml:space="preserve"> do </w:t>
      </w:r>
      <w:r>
        <w:rPr>
          <w:b/>
          <w:sz w:val="16"/>
        </w:rPr>
        <w:t>22-02-2026</w:t>
      </w:r>
    </w:p>
    <w:tbl>
      <w:tblPr>
        <w:tblStyle w:val="Tabela-Siatk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47"/>
        <w:gridCol w:w="1247"/>
        <w:gridCol w:w="1247"/>
        <w:gridCol w:w="1247"/>
        <w:gridCol w:w="1345"/>
        <w:gridCol w:w="1247"/>
        <w:gridCol w:w="1247"/>
        <w:gridCol w:w="1250"/>
        <w:gridCol w:w="1251"/>
      </w:tblGrid>
      <w:tr w:rsidR="00726535" w:rsidRP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Daty zajęć</w:t>
            </w:r>
          </w:p>
        </w:tc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Dzień</w:t>
            </w:r>
          </w:p>
        </w:tc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Od - Do</w:t>
            </w:r>
          </w:p>
        </w:tc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Ilość Godz.</w:t>
            </w:r>
          </w:p>
        </w:tc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Przedmiot</w:t>
            </w:r>
          </w:p>
        </w:tc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Status</w:t>
            </w:r>
          </w:p>
        </w:tc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Grupa</w:t>
            </w:r>
          </w:p>
        </w:tc>
        <w:tc>
          <w:tcPr>
            <w:tcW w:w="556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Sala</w:t>
            </w:r>
          </w:p>
        </w:tc>
        <w:tc>
          <w:tcPr>
            <w:tcW w:w="556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Wykładowca</w:t>
            </w:r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01/10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Zarządzanie bezpieczeństwem pracy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BIHP GW01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01/10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Promocja zdrowia i edukacja zdrowotna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GW01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WZPB_e-learning9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02/10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GW01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02/10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Organizacja systemu ochrony zdrowia w Polsce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GW01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02/10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Zarządzanie bezpieczeństwem pracy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BIHP GW01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03/10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Zarządzanie bezpieczeństwem pracy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BIHP GW01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03/10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Zarządzanie bezpieczeństwem pracy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BIHP GW01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03/10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Podstawy prawne ochrony pracy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BIHP GW01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WZPB_e-learning8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03/10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Podstawy prawne ochrony pracy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BIHP GW01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WZPB_e-learning8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06/10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Podstawy prawne ochrony pracy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BIHP GS01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06/10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Podstawy prawne ochrony pracy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BIHP GĆ A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07/10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GS01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09/10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08:00 - 09:30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GĆ A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09/10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09:45 - 11:15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GS01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13/10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Podstawy prawne ochrony pracy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BIHP GS01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13/10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Podstawy prawne ochrony pracy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BIHP GS01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13/10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Zarządzanie bezpieczeństwem pracy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BIHP GS01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13/10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Zarządzanie bezpieczeństwem pracy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BIHP GS01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14/10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09:45 - 12:45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GS01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14/10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Promocja zdrowia i edukacja zdrowotna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GS01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14/10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Promocja zdrowia i edukacja zdrowotna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GS01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15/10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Promocja zdrowia i edukacja zdrowotna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GW01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WZPB_e-learning9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15/10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Podstawy prawne ochrony pracy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BIHP GW01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WZPB_e-learning8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15/10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Zarządzanie bezpieczeństwem pracy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BIHP GW01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16/10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Zarządzanie bezpieczeństwem pracy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BIHP GW01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17/10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GW01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Michał </w:t>
            </w:r>
            <w:r>
              <w:rPr>
                <w:sz w:val="16"/>
              </w:rPr>
              <w:lastRenderedPageBreak/>
              <w:t>Skrzypek</w:t>
            </w:r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lastRenderedPageBreak/>
              <w:t>20/10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Podstawy prawne ochrony pracy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BIHP GS01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20/10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Podstawy prawne ochrony pracy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BIHP GS01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20/10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Zarządzanie bezpieczeństwem pracy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BIHP GS01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20/10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Zarządzanie bezpieczeństwem pracy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BIHP GĆ A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21/10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GS01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22/10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Promocja zdrowia i edukacja zdrowotna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GW01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WZPB_e-learning9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22/10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Podstawy prawne ochrony pracy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BIHP GW01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WZPB_e-learning8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22/10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Zarządzanie bezpieczeństwem pracy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BIHP GW01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23/10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GĆ A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23/10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GS01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27/10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Podstawy prawne ochrony pracy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BIHP GĆ A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27/10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Zarządzanie bezpieczeństwem pracy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BIHP GS01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27/10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Zarządzanie bezpieczeństwem pracy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BIHP GĆ A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28/10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09:45 - 12:45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GS01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28/10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Zarządzanie bezpieczeństwem pracy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BIHP GS01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29/10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Organizacja systemu ochrony zdrowia w Polsce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GW01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29/10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Zarządzanie bezpieczeństwem pracy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BIHP GW01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29/10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Podstawy prawne ochrony pracy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BIHP GW01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WZPB_e-learning8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29/10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Zarządzanie bezpieczeństwem pracy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BIHP GW01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30/10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08:45 - 10:15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GW01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30/10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10:30 - 13:30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Organizacja systemu ochrony zdrowia w Polsce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GW01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03/11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Podstawy prawne ochrony pracy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BIHP GS01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03/11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Podstawy prawne ochrony pracy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BIHP GĆ A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03/11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Zarządzanie bezpieczeństwem pracy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BIHP GS01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03/11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Zarządzanie bezpieczeństwem pracy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BIHP GS01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04/11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GS01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04/11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Promocja zdrowia i edukacja zdrowotna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GS01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lastRenderedPageBreak/>
              <w:t>04/11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Promocja zdrowia i edukacja zdrowotna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GĆ A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05/11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Promocja zdrowia i edukacja zdrowotna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GW01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WZPB_e-learning9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05/11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Podstawy prawne ochrony pracy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BIHP GW01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WZPB_e-learning8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06/11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GĆ A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06/11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GS01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06/11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Zarządzanie bezpieczeństwem pracy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BIHP GS01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07/11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Zarządzanie bezpieczeństwem pracy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BIHP GW01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07/11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Zarządzanie bezpieczeństwem pracy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BIHP GW01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12/11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Promocja zdrowia i edukacja zdrowotna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GW01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WZPB_e-learning9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12/11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Podstawy prawne ochrony pracy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BIHP GW01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WZPB_e-learning8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13/11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08:15 - 09:45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GW01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13/11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10:00 - 13:00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Organizacja systemu ochrony zdrowia w Polsce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GW01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17/11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Podstawy prawne ochrony pracy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BIHP GS01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17/11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Podstawy prawne ochrony pracy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BIHP GĆ A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18/11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Podstawy prawne ochrony pracy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BIHP GS01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18/11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GS01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18/11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Promocja zdrowia i edukacja zdrowotna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GS01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18/11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Promocja zdrowia i edukacja zdrowotna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GS01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19/11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Promocja zdrowia i edukacja zdrowotna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GW01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WZPB_e-learning9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19/11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Podstawy prawne ochrony pracy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BIHP GW01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WZPB_e-learning8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20/11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GĆ A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20/11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GS01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20/11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Promocja zdrowia i edukacja zdrowotna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GS01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20/11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Promocja zdrowia i edukacja zdrowotna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GS01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24/11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Podstawy prawne ochrony pracy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BIHP GS01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24/11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Podstawy prawne ochrony </w:t>
            </w:r>
            <w:r>
              <w:rPr>
                <w:sz w:val="16"/>
              </w:rPr>
              <w:lastRenderedPageBreak/>
              <w:t>pracy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Seminaria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BIHP GS01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lastRenderedPageBreak/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lastRenderedPageBreak/>
              <w:t>24/11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Zarządzanie bezpieczeństwem pracy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BIHP GS01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24/11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Zarządzanie bezpieczeństwem pracy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BIHP GĆ A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25/11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09:45 - 12:45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GS01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26/11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Podstawy prawne ochrony pracy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BIHP GW01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WZPB_e-learning8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26/11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Promocja zdrowia i edukacja zdrowotna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GW01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WZPB_e-learning9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01/12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Podstawy prawne ochrony pracy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BIHP GS01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01/12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Podstawy prawne ochrony pracy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BIHP GĆ A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01/12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Zarządzanie bezpieczeństwem pracy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BIHP GS01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01/12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Zarządzanie bezpieczeństwem pracy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BIHP GĆ A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02/12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GS01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02/12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Promocja zdrowia i edukacja zdrowotna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GS01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02/12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Promocja zdrowia i edukacja zdrowotna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GS01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03/12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Promocja zdrowia i edukacja zdrowotna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GW01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WZPB_e-learning9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03/12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Higiena środowiska komunalnego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GW01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03/12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16:15 - 18:30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Zarządzanie bezpieczeństwem pracy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BIHP GW01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04/12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GĆ A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04/12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GS01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04/12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Higiena środowiska komunalnego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GS01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04/12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16:15 - 17:45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Higiena środowiska komunalnego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GĆ A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05/12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09:45 - 12:00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Zarządzanie bezpieczeństwem pracy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BIHP GS01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05/12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12:15 - 14:30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Zarządzanie bezpieczeństwem pracy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BIHP GS01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09/12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09:45 - 12:45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GS01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10/12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Podstawy prawne ochrony pracy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BIHP GS01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10/12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Podstawy prawne ochrony pracy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BIHP GĆ A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11/12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Promocja zdrowia i edukacja zdrowotna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GW01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WZPB_e-learning9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11/12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Promocja zdrowia i edukacja zdrowotna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GW01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WZPB_e-learning9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lastRenderedPageBreak/>
              <w:t>11/12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Higiena środowiska komunalnego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GW01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15/12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Podstawy prawne ochrony pracy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BIHP GS01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15/12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Podstawy prawne ochrony pracy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BIHP GS01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15/12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Zarządzanie bezpieczeństwem pracy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BIHP GS01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15/12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Zarządzanie bezpieczeństwem pracy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BIHP GĆ A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16/12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GS01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16/12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Promocja zdrowia i edukacja zdrowotna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GS01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16/12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Promocja zdrowia i edukacja zdrowotna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GĆ A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17/12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Zarządzanie bezpieczeństwem pracy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BIHP GW01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17/12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Zarządzanie bezpieczeństwem pracy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BIHP GW01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17/12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Higiena środowiska komunalnego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GW01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18/12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08:45 - 10:15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GĆ A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18/12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10:30 - 12:00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GS01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18/12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Higiena środowiska komunalnego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GS01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18/12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16:15 - 17:45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Higiena środowiska komunalnego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GĆ A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22/12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Podstawy prawne ochrony pracy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BIHP GS01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22/12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Podstawy prawne ochrony pracy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BIHP GS01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22/12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Zarządzanie bezpieczeństwem pracy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BIHP GS01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22/12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Zarządzanie bezpieczeństwem pracy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BIHP GĆ A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23/12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09:45 - 12:45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GS01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07/01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Zarządzanie bezpieczeństwem pracy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BIHP GS01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07/01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Zarządzanie bezpieczeństwem pracy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BIHP GS01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08/01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08:00 - 09:30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Higiena środowiska komunalnego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GĆ A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08/01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09:45 - 11:15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Higiena środowiska komunalnego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GS01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13/01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GS01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13/01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Promocja zdrowia i edukacja zdrowotna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GĆ A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14/01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08:00 - 09:30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Zarządzanie bezpieczeństwem pracy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BIHP GS01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lastRenderedPageBreak/>
              <w:t>14/01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09:45 - 11:15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Zarządzanie bezpieczeństwem pracy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BIHP GĆ A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19/01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08:00 - 09:30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Podstawy prawne ochrony pracy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BIHP GS01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19/01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09:45 - 11:15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Podstawy prawne ochrony pracy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BIHP GĆ A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19/01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11:30 - 14:30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GS01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20/01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GS01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21/01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09:45 - 12:45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GS01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726535" w:rsidTr="00726535">
        <w:tc>
          <w:tcPr>
            <w:tcW w:w="555" w:type="pct"/>
            <w:shd w:val="clear" w:color="auto" w:fill="auto"/>
          </w:tcPr>
          <w:p w:rsidR="00726535" w:rsidRPr="00726535" w:rsidRDefault="00726535">
            <w:pPr>
              <w:rPr>
                <w:b/>
                <w:sz w:val="16"/>
              </w:rPr>
            </w:pPr>
            <w:r w:rsidRPr="00726535">
              <w:rPr>
                <w:b/>
                <w:sz w:val="16"/>
              </w:rPr>
              <w:t>27/01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09:45 - 12:45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ZPLS3 GS01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726535" w:rsidRDefault="00726535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</w:tbl>
    <w:p w:rsidR="00726535" w:rsidRPr="00726535" w:rsidRDefault="00726535">
      <w:pPr>
        <w:rPr>
          <w:sz w:val="16"/>
        </w:rPr>
      </w:pPr>
    </w:p>
    <w:sectPr w:rsidR="00726535" w:rsidRPr="00726535">
      <w:headerReference w:type="default" r:id="rId7"/>
      <w:pgSz w:w="11906" w:h="16838" w:code="9"/>
      <w:pgMar w:top="284" w:right="397" w:bottom="284" w:left="39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6535" w:rsidRDefault="00726535" w:rsidP="00294321">
      <w:r>
        <w:separator/>
      </w:r>
    </w:p>
  </w:endnote>
  <w:endnote w:type="continuationSeparator" w:id="0">
    <w:p w:rsidR="00726535" w:rsidRDefault="00726535" w:rsidP="0029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6535" w:rsidRDefault="00726535" w:rsidP="00294321">
      <w:r>
        <w:separator/>
      </w:r>
    </w:p>
  </w:footnote>
  <w:footnote w:type="continuationSeparator" w:id="0">
    <w:p w:rsidR="00726535" w:rsidRDefault="00726535" w:rsidP="00294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3FB" w:rsidRDefault="002013FB">
    <w:pPr>
      <w:pStyle w:val="Nagwek"/>
    </w:pPr>
    <w:bookmarkStart w:id="1" w:name="PZ_NAGLOWEK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ITicket" w:val="eyJhbGciOiJSUzI1NiIsImtpZCI6IkNBQTMwNjVFNjY2MTRCMzRFOUVCNzcyRDRDMTAzNDY0MUM2QzU2NkEiLCJ0eXAiOiJKV1QiLCJ4NXQiOiJ5cU1HWG1aaFN6VHA2M2N0VEJBMFpCeHNWbW8ifQ.eyJuYmYiOjE3NjIzMjMxMjksImV4cCI6MTc2MjQwOTUyOSwiaXNzIjoiaHR0cHM6Ly9sb2dpbi5zdW0uZWR1LnBsL3NlcnZlciIsImF1ZCI6ImRlYW5zX29mZmljZV9zZXJ2ZXIiLCJjbGllbnRfaWQiOiJkZWFuc19vZmZpY2VfbG9uZ190YXNrcyIsInN1YiI6ImI3MGI1YzA1LWExZDUtNDdjNC1hY2MwLWVlODk3NjNmYTA1MCIsImF1dGhfdGltZSI6MTc2MjMyMzEyOSwiaWRwIjoibG9jYWwiLCJzY29wZSI6WyJvcGVuaWQiLCJkZWFuc19vZmZpY2Vfc2VydmVyIl0sImFtciI6WyJkZWxlZ2F0aW9uIl19.WPzPt4jqHZBQ53bA_bOAWF4Lk5H9MFWx6x5FHYEoy8N8jvGBllCFQH4jXXaY46W9Yq4g4kRbIyR2-aukp9j_w7JyytYgF2wMjZBO5-gYChs54dVxVyPft8vollv3eK5VYqvl6lBuzi3XSHKgj2dN4-5oIsl43gdl4UDUVDFRMPkeAmycNQvmVZlQfxPj-QblcRa764t26hje1Dm-OkSJkdQiizHvXO18pE-taaDpfCWXLOEydTHZd4lyimaZ_4TnHpWsVieCYcz7pMPyAIHMlmc5lsvk2VA50gK-Z5TajaRRQuYaD4_rYfW8FbAgN_2hBhA3YSEt3Yx39G2yAH54B15Ew2rrDKZ9y7gPj0wOFGbN6U9PqiX9INL55yW7FodDNTyGKPe7O78pNQZ51mmsggjKfEK3PAtxrDZsrr7D94aPC6U-Cy1tXFVnKHQiFy3X4zm2YVNVSEmY5DC9kFC6cPwGPd90P4GujJipZ8tKmFmZh5dmSWmvfeEMFU9pcSvK"/>
    <w:docVar w:name="AppProcID" w:val="10460"/>
    <w:docVar w:name="Autor" w:val="anna.smak"/>
    <w:docVar w:name="NAPRAW" w:val="0"/>
    <w:docVar w:name="PinPGenerator" w:val="1"/>
    <w:docVar w:name="ServiceAddress" w:val="http://U10-APP:8295/DziekanatREST/WordRESTService.svc/Call"/>
    <w:docVar w:name="ServiceAddressForWordAddIn" w:val="net.tcp://U10-APP:12355/Dziekanat/"/>
  </w:docVars>
  <w:rsids>
    <w:rsidRoot w:val="00726535"/>
    <w:rsid w:val="000F6126"/>
    <w:rsid w:val="002013FB"/>
    <w:rsid w:val="00294321"/>
    <w:rsid w:val="002B2C18"/>
    <w:rsid w:val="005B0F59"/>
    <w:rsid w:val="006F71E2"/>
    <w:rsid w:val="00726535"/>
    <w:rsid w:val="008D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499A0"/>
  <w15:docId w15:val="{54B82FC5-6130-4FA0-AD93-0C6997979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013F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013FB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726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.smak\AppData\Roaming\PCG%20Academia%20sp.%20z%20o.o.\University%20-%20DeansOffice%20-%20Client\11.62.1\0\PlanZajec_Lista9245fe6y-d402-451c-b9ed-9c1a04247482_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B896C48B-7319-437E-884E-43C8746D3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PlanZajec_Lista9245fe6y-d402-451c-b9ed-9c1a04247482_</Template>
  <TotalTime>0</TotalTime>
  <Pages>6</Pages>
  <Words>2839</Words>
  <Characters>17039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zajeć lista</vt:lpstr>
    </vt:vector>
  </TitlesOfParts>
  <Company>PCG Academia</Company>
  <LinksUpToDate>false</LinksUpToDate>
  <CharactersWithSpaces>19839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zajeć lista</dc:title>
  <dc:subject/>
  <dc:creator>Anna Smak</dc:creator>
  <cp:keywords/>
  <dc:description>Wydruk systemowy</dc:description>
  <cp:lastModifiedBy>Anna Smak</cp:lastModifiedBy>
  <cp:revision>1</cp:revision>
  <dcterms:created xsi:type="dcterms:W3CDTF">2025-11-05T06:12:00Z</dcterms:created>
  <dcterms:modified xsi:type="dcterms:W3CDTF">2025-11-05T06:12:00Z</dcterms:modified>
</cp:coreProperties>
</file>