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214" w14:textId="0B9F0537" w:rsidR="00294321" w:rsidRDefault="004A5B40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829"/>
        <w:gridCol w:w="749"/>
        <w:gridCol w:w="737"/>
        <w:gridCol w:w="2546"/>
        <w:gridCol w:w="892"/>
        <w:gridCol w:w="1478"/>
        <w:gridCol w:w="1112"/>
        <w:gridCol w:w="2047"/>
      </w:tblGrid>
      <w:tr w:rsidR="004A5B40" w:rsidRPr="004A5B40" w14:paraId="75D2A6C4" w14:textId="77777777" w:rsidTr="004A5B40">
        <w:tc>
          <w:tcPr>
            <w:tcW w:w="315" w:type="pct"/>
            <w:shd w:val="clear" w:color="auto" w:fill="auto"/>
          </w:tcPr>
          <w:p w14:paraId="18635180" w14:textId="29626967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Daty zajęć</w:t>
            </w:r>
          </w:p>
        </w:tc>
        <w:tc>
          <w:tcPr>
            <w:tcW w:w="366" w:type="pct"/>
            <w:shd w:val="clear" w:color="auto" w:fill="auto"/>
          </w:tcPr>
          <w:p w14:paraId="353A5F9C" w14:textId="3F724DC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Dzień</w:t>
            </w:r>
          </w:p>
        </w:tc>
        <w:tc>
          <w:tcPr>
            <w:tcW w:w="340" w:type="pct"/>
            <w:shd w:val="clear" w:color="auto" w:fill="auto"/>
          </w:tcPr>
          <w:p w14:paraId="1B72C1C9" w14:textId="1F1EEFB0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Od - Do</w:t>
            </w:r>
          </w:p>
        </w:tc>
        <w:tc>
          <w:tcPr>
            <w:tcW w:w="335" w:type="pct"/>
            <w:shd w:val="clear" w:color="auto" w:fill="auto"/>
          </w:tcPr>
          <w:p w14:paraId="1C80F4E5" w14:textId="00DDFA5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Ilość Godz.</w:t>
            </w:r>
          </w:p>
        </w:tc>
        <w:tc>
          <w:tcPr>
            <w:tcW w:w="1151" w:type="pct"/>
            <w:shd w:val="clear" w:color="auto" w:fill="auto"/>
          </w:tcPr>
          <w:p w14:paraId="1A3FA380" w14:textId="5ED9DFC7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167022B8" w14:textId="676ABF04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Status</w:t>
            </w:r>
          </w:p>
        </w:tc>
        <w:tc>
          <w:tcPr>
            <w:tcW w:w="669" w:type="pct"/>
            <w:shd w:val="clear" w:color="auto" w:fill="auto"/>
          </w:tcPr>
          <w:p w14:paraId="66F0AFAE" w14:textId="052EED1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Grupa</w:t>
            </w:r>
          </w:p>
        </w:tc>
        <w:tc>
          <w:tcPr>
            <w:tcW w:w="504" w:type="pct"/>
            <w:shd w:val="clear" w:color="auto" w:fill="auto"/>
          </w:tcPr>
          <w:p w14:paraId="3A9080F3" w14:textId="7449A59A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Sala</w:t>
            </w:r>
          </w:p>
        </w:tc>
        <w:tc>
          <w:tcPr>
            <w:tcW w:w="927" w:type="pct"/>
            <w:shd w:val="clear" w:color="auto" w:fill="auto"/>
          </w:tcPr>
          <w:p w14:paraId="54AFC2D7" w14:textId="4862EB86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Wykładowca</w:t>
            </w:r>
          </w:p>
        </w:tc>
      </w:tr>
      <w:tr w:rsidR="004A5B40" w14:paraId="415AF992" w14:textId="77777777" w:rsidTr="004A5B40">
        <w:tc>
          <w:tcPr>
            <w:tcW w:w="315" w:type="pct"/>
            <w:shd w:val="clear" w:color="auto" w:fill="auto"/>
          </w:tcPr>
          <w:p w14:paraId="2D54A64A" w14:textId="15F240C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07/03</w:t>
            </w:r>
          </w:p>
        </w:tc>
        <w:tc>
          <w:tcPr>
            <w:tcW w:w="366" w:type="pct"/>
            <w:shd w:val="clear" w:color="auto" w:fill="auto"/>
          </w:tcPr>
          <w:p w14:paraId="237C2CBE" w14:textId="09AC0EF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6DCD2FEA" w14:textId="28C749E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35" w:type="pct"/>
            <w:shd w:val="clear" w:color="auto" w:fill="auto"/>
          </w:tcPr>
          <w:p w14:paraId="73B41B5E" w14:textId="006A64B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5F8ACC9F" w14:textId="0CA7168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6AD8EA1E" w14:textId="0118F70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1E9A727E" w14:textId="35CA1B7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26270D56" w14:textId="258CFB8A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4337739C" w14:textId="2C9AAD2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5CEE47C9" w14:textId="77777777" w:rsidTr="004A5B40">
        <w:tc>
          <w:tcPr>
            <w:tcW w:w="315" w:type="pct"/>
            <w:shd w:val="clear" w:color="auto" w:fill="auto"/>
          </w:tcPr>
          <w:p w14:paraId="5A251DF8" w14:textId="44F1B112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07/03</w:t>
            </w:r>
          </w:p>
        </w:tc>
        <w:tc>
          <w:tcPr>
            <w:tcW w:w="366" w:type="pct"/>
            <w:shd w:val="clear" w:color="auto" w:fill="auto"/>
          </w:tcPr>
          <w:p w14:paraId="5CFB9B51" w14:textId="0722DBB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3B8265AB" w14:textId="5F534BE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35" w:type="pct"/>
            <w:shd w:val="clear" w:color="auto" w:fill="auto"/>
          </w:tcPr>
          <w:p w14:paraId="14831289" w14:textId="1993A9A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036ADB34" w14:textId="50DFF8C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35680DAB" w14:textId="3B57E25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73E1204D" w14:textId="359289E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1EA1193E" w14:textId="51C15781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25522F53" w14:textId="0146E1F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69F9CB77" w14:textId="77777777" w:rsidTr="004A5B40">
        <w:tc>
          <w:tcPr>
            <w:tcW w:w="315" w:type="pct"/>
            <w:shd w:val="clear" w:color="auto" w:fill="auto"/>
          </w:tcPr>
          <w:p w14:paraId="3C44D28C" w14:textId="1758262A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07/03</w:t>
            </w:r>
          </w:p>
        </w:tc>
        <w:tc>
          <w:tcPr>
            <w:tcW w:w="366" w:type="pct"/>
            <w:shd w:val="clear" w:color="auto" w:fill="auto"/>
          </w:tcPr>
          <w:p w14:paraId="374E073F" w14:textId="2BBCD3C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778D32E" w14:textId="0615595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35" w:type="pct"/>
            <w:shd w:val="clear" w:color="auto" w:fill="auto"/>
          </w:tcPr>
          <w:p w14:paraId="014A56A5" w14:textId="7C10365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BEA9DA2" w14:textId="15020C8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12AE1158" w14:textId="0AA8440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3ADC1281" w14:textId="7446B35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27BEC388" w14:textId="575AA835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5C600056" w14:textId="4BF3DB7C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A5B40" w14:paraId="108788A2" w14:textId="77777777" w:rsidTr="004A5B40">
        <w:tc>
          <w:tcPr>
            <w:tcW w:w="315" w:type="pct"/>
            <w:shd w:val="clear" w:color="auto" w:fill="auto"/>
          </w:tcPr>
          <w:p w14:paraId="2EFF8779" w14:textId="653802E7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07/03</w:t>
            </w:r>
          </w:p>
        </w:tc>
        <w:tc>
          <w:tcPr>
            <w:tcW w:w="366" w:type="pct"/>
            <w:shd w:val="clear" w:color="auto" w:fill="auto"/>
          </w:tcPr>
          <w:p w14:paraId="1BFCEE5F" w14:textId="30D4567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51517BF1" w14:textId="5D0631C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35" w:type="pct"/>
            <w:shd w:val="clear" w:color="auto" w:fill="auto"/>
          </w:tcPr>
          <w:p w14:paraId="3E0CA6B1" w14:textId="51B0869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06639B7D" w14:textId="7C2947B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3650ACF4" w14:textId="56B236E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5007DC5D" w14:textId="0DF08DD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589DBFD0" w14:textId="607E2FBE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36D47B36" w14:textId="63FA868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0E6C1A2F" w14:textId="77777777" w:rsidTr="004A5B40">
        <w:tc>
          <w:tcPr>
            <w:tcW w:w="315" w:type="pct"/>
            <w:shd w:val="clear" w:color="auto" w:fill="auto"/>
          </w:tcPr>
          <w:p w14:paraId="3A91634D" w14:textId="1D07E89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07/03</w:t>
            </w:r>
          </w:p>
        </w:tc>
        <w:tc>
          <w:tcPr>
            <w:tcW w:w="366" w:type="pct"/>
            <w:shd w:val="clear" w:color="auto" w:fill="auto"/>
          </w:tcPr>
          <w:p w14:paraId="769B6081" w14:textId="537208B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1D22568" w14:textId="58C5795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35" w:type="pct"/>
            <w:shd w:val="clear" w:color="auto" w:fill="auto"/>
          </w:tcPr>
          <w:p w14:paraId="35F1DA07" w14:textId="2ACC300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A4610D1" w14:textId="765A81C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0CFFE657" w14:textId="0932CE2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503444DD" w14:textId="7D1C3E1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0042A10A" w14:textId="3F868C23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1728AC71" w14:textId="27BAF2C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65293884" w14:textId="77777777" w:rsidTr="004A5B40">
        <w:tc>
          <w:tcPr>
            <w:tcW w:w="315" w:type="pct"/>
            <w:shd w:val="clear" w:color="auto" w:fill="auto"/>
          </w:tcPr>
          <w:p w14:paraId="64354895" w14:textId="49FFC05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08/03</w:t>
            </w:r>
          </w:p>
        </w:tc>
        <w:tc>
          <w:tcPr>
            <w:tcW w:w="366" w:type="pct"/>
            <w:shd w:val="clear" w:color="auto" w:fill="auto"/>
          </w:tcPr>
          <w:p w14:paraId="6B2E6169" w14:textId="738378F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6D5BF107" w14:textId="15C56D8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5" w:type="pct"/>
            <w:shd w:val="clear" w:color="auto" w:fill="auto"/>
          </w:tcPr>
          <w:p w14:paraId="7B3A8B5B" w14:textId="5206E7C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0011EF8" w14:textId="6DF65EB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160DBBC8" w14:textId="1F9C466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27E9972A" w14:textId="4945D8F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4758DFE1" w14:textId="17A1B674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3791885D" w14:textId="31E14C7E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04C8C30A" w14:textId="77777777" w:rsidTr="004A5B40">
        <w:tc>
          <w:tcPr>
            <w:tcW w:w="315" w:type="pct"/>
            <w:shd w:val="clear" w:color="auto" w:fill="auto"/>
          </w:tcPr>
          <w:p w14:paraId="796A0CE5" w14:textId="2B405B2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08/03</w:t>
            </w:r>
          </w:p>
        </w:tc>
        <w:tc>
          <w:tcPr>
            <w:tcW w:w="366" w:type="pct"/>
            <w:shd w:val="clear" w:color="auto" w:fill="auto"/>
          </w:tcPr>
          <w:p w14:paraId="747DB170" w14:textId="5EF50DA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150D0675" w14:textId="7A18B10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35" w:type="pct"/>
            <w:shd w:val="clear" w:color="auto" w:fill="auto"/>
          </w:tcPr>
          <w:p w14:paraId="2FBD7838" w14:textId="204B533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12B9BB49" w14:textId="04C38B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A52A92C" w14:textId="5CC385D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5030EC07" w14:textId="53F1D7B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7FDBA9DF" w14:textId="7FEDDFDF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2910CE58" w14:textId="63B25E0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15DF2B8E" w14:textId="77777777" w:rsidTr="004A5B40">
        <w:tc>
          <w:tcPr>
            <w:tcW w:w="315" w:type="pct"/>
            <w:shd w:val="clear" w:color="auto" w:fill="auto"/>
          </w:tcPr>
          <w:p w14:paraId="24EF0B89" w14:textId="4CCE21A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08/03</w:t>
            </w:r>
          </w:p>
        </w:tc>
        <w:tc>
          <w:tcPr>
            <w:tcW w:w="366" w:type="pct"/>
            <w:shd w:val="clear" w:color="auto" w:fill="auto"/>
          </w:tcPr>
          <w:p w14:paraId="019A4364" w14:textId="1AEE388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161804C9" w14:textId="3FFC18C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5" w:type="pct"/>
            <w:shd w:val="clear" w:color="auto" w:fill="auto"/>
          </w:tcPr>
          <w:p w14:paraId="327C4200" w14:textId="454F031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63FCDB11" w14:textId="0336C58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766D144B" w14:textId="67439D2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51B0862B" w14:textId="27F109B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7C180273" w14:textId="650D5C9B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4022E605" w14:textId="4CA6A4F0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A5B40" w14:paraId="41FFFAEF" w14:textId="77777777" w:rsidTr="004A5B40">
        <w:tc>
          <w:tcPr>
            <w:tcW w:w="315" w:type="pct"/>
            <w:shd w:val="clear" w:color="auto" w:fill="auto"/>
          </w:tcPr>
          <w:p w14:paraId="2D96A2FB" w14:textId="301263F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08/03</w:t>
            </w:r>
          </w:p>
        </w:tc>
        <w:tc>
          <w:tcPr>
            <w:tcW w:w="366" w:type="pct"/>
            <w:shd w:val="clear" w:color="auto" w:fill="auto"/>
          </w:tcPr>
          <w:p w14:paraId="06F73A19" w14:textId="4C92510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557C8C6D" w14:textId="243B3FE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35" w:type="pct"/>
            <w:shd w:val="clear" w:color="auto" w:fill="auto"/>
          </w:tcPr>
          <w:p w14:paraId="2624060B" w14:textId="100F49E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4F08A2AC" w14:textId="3592D33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19556FB0" w14:textId="5CBEF7C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7DAA662F" w14:textId="253513C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0D1F2292" w14:textId="00442B10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7E7DFA80" w14:textId="5234A4A8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78534E70" w14:textId="77777777" w:rsidTr="004A5B40">
        <w:tc>
          <w:tcPr>
            <w:tcW w:w="315" w:type="pct"/>
            <w:shd w:val="clear" w:color="auto" w:fill="auto"/>
          </w:tcPr>
          <w:p w14:paraId="144A752C" w14:textId="489DA270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08/03</w:t>
            </w:r>
          </w:p>
        </w:tc>
        <w:tc>
          <w:tcPr>
            <w:tcW w:w="366" w:type="pct"/>
            <w:shd w:val="clear" w:color="auto" w:fill="auto"/>
          </w:tcPr>
          <w:p w14:paraId="077DE45E" w14:textId="626D900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03AE934A" w14:textId="203A771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18:45 - 20:15</w:t>
            </w:r>
          </w:p>
        </w:tc>
        <w:tc>
          <w:tcPr>
            <w:tcW w:w="335" w:type="pct"/>
            <w:shd w:val="clear" w:color="auto" w:fill="auto"/>
          </w:tcPr>
          <w:p w14:paraId="5B5526A4" w14:textId="7DF7897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6CB85A96" w14:textId="1C6096F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77813BE" w14:textId="408C05D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549A458D" w14:textId="56C955A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3D6B10DC" w14:textId="04E80998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4F728B35" w14:textId="54C4AD7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4E03A109" w14:textId="77777777" w:rsidTr="004A5B40">
        <w:tc>
          <w:tcPr>
            <w:tcW w:w="315" w:type="pct"/>
            <w:shd w:val="clear" w:color="auto" w:fill="auto"/>
          </w:tcPr>
          <w:p w14:paraId="2EF504E4" w14:textId="184060C4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08C96F61" w14:textId="78CCF63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32C299D5" w14:textId="6A0DE8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35" w:type="pct"/>
            <w:shd w:val="clear" w:color="auto" w:fill="auto"/>
          </w:tcPr>
          <w:p w14:paraId="6E943FB1" w14:textId="32A8FE6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485C55CC" w14:textId="1835826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19544D8D" w14:textId="57D864F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522FD6EA" w14:textId="23A700E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1054ADCC" w14:textId="58DA39DD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B9C15F9" w14:textId="46EAC9F9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A5B40" w14:paraId="73DB3DD5" w14:textId="77777777" w:rsidTr="004A5B40">
        <w:tc>
          <w:tcPr>
            <w:tcW w:w="315" w:type="pct"/>
            <w:shd w:val="clear" w:color="auto" w:fill="auto"/>
          </w:tcPr>
          <w:p w14:paraId="7C45BD38" w14:textId="38532482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1A78FD37" w14:textId="68AC5AE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2E96E1CD" w14:textId="37283B4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35" w:type="pct"/>
            <w:shd w:val="clear" w:color="auto" w:fill="auto"/>
          </w:tcPr>
          <w:p w14:paraId="6D613F80" w14:textId="1D776AE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46CDFD06" w14:textId="094C5A9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7709BD4" w14:textId="513CEBD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66170D3F" w14:textId="2930506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1D64260C" w14:textId="3D8A3DB7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26144D03" w14:textId="7B6E605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497DA2B2" w14:textId="77777777" w:rsidTr="004A5B40">
        <w:tc>
          <w:tcPr>
            <w:tcW w:w="315" w:type="pct"/>
            <w:shd w:val="clear" w:color="auto" w:fill="auto"/>
          </w:tcPr>
          <w:p w14:paraId="3CE01B1A" w14:textId="5472885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7C7C7EB2" w14:textId="48E4C44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F157317" w14:textId="0B4A8F6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5" w:type="pct"/>
            <w:shd w:val="clear" w:color="auto" w:fill="auto"/>
          </w:tcPr>
          <w:p w14:paraId="04ED2016" w14:textId="466BC0A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7F4A098" w14:textId="2EC9970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EC1AE54" w14:textId="06B4171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07498E75" w14:textId="45E70A5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2BEACBFD" w14:textId="4B83EFBD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69A06633" w14:textId="1F90FA7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124ACA0A" w14:textId="77777777" w:rsidTr="004A5B40">
        <w:tc>
          <w:tcPr>
            <w:tcW w:w="315" w:type="pct"/>
            <w:shd w:val="clear" w:color="auto" w:fill="auto"/>
          </w:tcPr>
          <w:p w14:paraId="73D75D47" w14:textId="17E60BD7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28226C19" w14:textId="6F60F1B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B99C5EF" w14:textId="75253B8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35" w:type="pct"/>
            <w:shd w:val="clear" w:color="auto" w:fill="auto"/>
          </w:tcPr>
          <w:p w14:paraId="654B4D45" w14:textId="3069088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4E03C0B" w14:textId="4879DBB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796C1BA7" w14:textId="05EEFB2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36DD592" w14:textId="3C261B2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67A71E46" w14:textId="1CEC770B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1415446" w14:textId="369FAC9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74FC1BA" w14:textId="77777777" w:rsidTr="004A5B40">
        <w:tc>
          <w:tcPr>
            <w:tcW w:w="315" w:type="pct"/>
            <w:shd w:val="clear" w:color="auto" w:fill="auto"/>
          </w:tcPr>
          <w:p w14:paraId="5A35957B" w14:textId="26AD4DFD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54B48432" w14:textId="6195A5A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2C405D50" w14:textId="45018B4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18:45 - 20:15</w:t>
            </w:r>
          </w:p>
        </w:tc>
        <w:tc>
          <w:tcPr>
            <w:tcW w:w="335" w:type="pct"/>
            <w:shd w:val="clear" w:color="auto" w:fill="auto"/>
          </w:tcPr>
          <w:p w14:paraId="3C489629" w14:textId="674819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47B58367" w14:textId="53FF6CE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197EDE76" w14:textId="090189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332918C1" w14:textId="1B10339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4AA76D51" w14:textId="5797476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419A807" w14:textId="619BDCD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4057DF5F" w14:textId="77777777" w:rsidTr="004A5B40">
        <w:tc>
          <w:tcPr>
            <w:tcW w:w="315" w:type="pct"/>
            <w:shd w:val="clear" w:color="auto" w:fill="auto"/>
          </w:tcPr>
          <w:p w14:paraId="09C7C45B" w14:textId="3373FF72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4FC48AFC" w14:textId="041B7C0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4214BAAA" w14:textId="2D70DFB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5" w:type="pct"/>
            <w:shd w:val="clear" w:color="auto" w:fill="auto"/>
          </w:tcPr>
          <w:p w14:paraId="3049F2C9" w14:textId="5E42856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FF3D97F" w14:textId="3903D2A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68EB93C2" w14:textId="62B5002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30906347" w14:textId="54D477F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2E3D608D" w14:textId="760B32B7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927" w:type="pct"/>
            <w:shd w:val="clear" w:color="auto" w:fill="auto"/>
          </w:tcPr>
          <w:p w14:paraId="03ADDF30" w14:textId="26A59D9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04EDFF64" w14:textId="77777777" w:rsidTr="004A5B40">
        <w:tc>
          <w:tcPr>
            <w:tcW w:w="315" w:type="pct"/>
            <w:shd w:val="clear" w:color="auto" w:fill="auto"/>
          </w:tcPr>
          <w:p w14:paraId="06211C6D" w14:textId="3A9AFD6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3F4C3E11" w14:textId="66F8FD1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6AF5DC0E" w14:textId="7912218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5" w:type="pct"/>
            <w:shd w:val="clear" w:color="auto" w:fill="auto"/>
          </w:tcPr>
          <w:p w14:paraId="7507E2AB" w14:textId="479E72B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4A8FB561" w14:textId="24A3DBC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062E1C70" w14:textId="3D33407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3205B221" w14:textId="723C6FD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1F8F73BB" w14:textId="139B72CF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5D579B4F" w14:textId="4D9031A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1E5C985C" w14:textId="77777777" w:rsidTr="004A5B40">
        <w:tc>
          <w:tcPr>
            <w:tcW w:w="315" w:type="pct"/>
            <w:shd w:val="clear" w:color="auto" w:fill="auto"/>
          </w:tcPr>
          <w:p w14:paraId="396B6310" w14:textId="2FCDFEA8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67C43E71" w14:textId="0CAF39D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6E9C68E3" w14:textId="394AB98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5" w:type="pct"/>
            <w:shd w:val="clear" w:color="auto" w:fill="auto"/>
          </w:tcPr>
          <w:p w14:paraId="0170C5A1" w14:textId="02BC7AB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E5A5A06" w14:textId="13BD607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Toksykologia środowiskowa</w:t>
            </w:r>
          </w:p>
        </w:tc>
        <w:tc>
          <w:tcPr>
            <w:tcW w:w="394" w:type="pct"/>
            <w:shd w:val="clear" w:color="auto" w:fill="auto"/>
          </w:tcPr>
          <w:p w14:paraId="4B3C7C49" w14:textId="632A1A0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6A78D53B" w14:textId="6135983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38993B09" w14:textId="601D8B16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697A92BF" w14:textId="686DB6A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264EC32B" w14:textId="77777777" w:rsidTr="004A5B40">
        <w:tc>
          <w:tcPr>
            <w:tcW w:w="315" w:type="pct"/>
            <w:shd w:val="clear" w:color="auto" w:fill="auto"/>
          </w:tcPr>
          <w:p w14:paraId="614DB545" w14:textId="54057245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7D300C94" w14:textId="6FFDAB1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75F74EA" w14:textId="71996C0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5" w:type="pct"/>
            <w:shd w:val="clear" w:color="auto" w:fill="auto"/>
          </w:tcPr>
          <w:p w14:paraId="64150541" w14:textId="25D1CD9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5777D0F" w14:textId="7CC7EDB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4057840" w14:textId="1CF8897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00E2F3E3" w14:textId="05BE3C0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1DB30DA1" w14:textId="6E1188F2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791E9BDF" w14:textId="31BF92C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36AB7325" w14:textId="77777777" w:rsidTr="004A5B40">
        <w:tc>
          <w:tcPr>
            <w:tcW w:w="315" w:type="pct"/>
            <w:shd w:val="clear" w:color="auto" w:fill="auto"/>
          </w:tcPr>
          <w:p w14:paraId="36A22250" w14:textId="1D6F385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050B1ACD" w14:textId="4ED1E74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160FE5BE" w14:textId="65A18D8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35" w:type="pct"/>
            <w:shd w:val="clear" w:color="auto" w:fill="auto"/>
          </w:tcPr>
          <w:p w14:paraId="7AED777F" w14:textId="01BFDAA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030E3C4D" w14:textId="3834D5C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542BFE82" w14:textId="5DF9C5E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36CFA556" w14:textId="5229150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57069222" w14:textId="0D1810D9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220FD8A" w14:textId="6F4B18D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00B06021" w14:textId="77777777" w:rsidTr="004A5B40">
        <w:tc>
          <w:tcPr>
            <w:tcW w:w="315" w:type="pct"/>
            <w:shd w:val="clear" w:color="auto" w:fill="auto"/>
          </w:tcPr>
          <w:p w14:paraId="6A6D2E60" w14:textId="2F05D3C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11/04</w:t>
            </w:r>
          </w:p>
        </w:tc>
        <w:tc>
          <w:tcPr>
            <w:tcW w:w="366" w:type="pct"/>
            <w:shd w:val="clear" w:color="auto" w:fill="auto"/>
          </w:tcPr>
          <w:p w14:paraId="79991434" w14:textId="0D9ACFD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00A90E59" w14:textId="072339D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35" w:type="pct"/>
            <w:shd w:val="clear" w:color="auto" w:fill="auto"/>
          </w:tcPr>
          <w:p w14:paraId="70981EC2" w14:textId="6D6E36A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16E0DBB0" w14:textId="3832BCA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4B589A78" w14:textId="0D7CC17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212ADBE4" w14:textId="0616C7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04427BB2" w14:textId="32FBC795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0590022E" w14:textId="00247D3E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A5B40" w14:paraId="629E0E58" w14:textId="77777777" w:rsidTr="004A5B40">
        <w:tc>
          <w:tcPr>
            <w:tcW w:w="315" w:type="pct"/>
            <w:shd w:val="clear" w:color="auto" w:fill="auto"/>
          </w:tcPr>
          <w:p w14:paraId="0964750F" w14:textId="12E56C66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11/04</w:t>
            </w:r>
          </w:p>
        </w:tc>
        <w:tc>
          <w:tcPr>
            <w:tcW w:w="366" w:type="pct"/>
            <w:shd w:val="clear" w:color="auto" w:fill="auto"/>
          </w:tcPr>
          <w:p w14:paraId="6DEB7439" w14:textId="067C335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7CD6A7C0" w14:textId="65CB425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35" w:type="pct"/>
            <w:shd w:val="clear" w:color="auto" w:fill="auto"/>
          </w:tcPr>
          <w:p w14:paraId="51EE6EB4" w14:textId="41BDFC6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4319D644" w14:textId="3088C8D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513DD79A" w14:textId="0A8CEC1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C85142C" w14:textId="5B4B0DD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2863C509" w14:textId="695EF43A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68AB713" w14:textId="7ACC505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46B4BA45" w14:textId="77777777" w:rsidTr="004A5B40">
        <w:tc>
          <w:tcPr>
            <w:tcW w:w="315" w:type="pct"/>
            <w:shd w:val="clear" w:color="auto" w:fill="auto"/>
          </w:tcPr>
          <w:p w14:paraId="649939E2" w14:textId="0B3278A4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11/04</w:t>
            </w:r>
          </w:p>
        </w:tc>
        <w:tc>
          <w:tcPr>
            <w:tcW w:w="366" w:type="pct"/>
            <w:shd w:val="clear" w:color="auto" w:fill="auto"/>
          </w:tcPr>
          <w:p w14:paraId="654E6CDD" w14:textId="2A4AE20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0CB34B5B" w14:textId="15CEE89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35" w:type="pct"/>
            <w:shd w:val="clear" w:color="auto" w:fill="auto"/>
          </w:tcPr>
          <w:p w14:paraId="555E9934" w14:textId="3DBD907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2928541B" w14:textId="2C5D0EF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0B2F5F16" w14:textId="0914B1E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335F8936" w14:textId="79F9313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731FBBA0" w14:textId="67E236CA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236DCF41" w14:textId="6C5CD08D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4EE999FE" w14:textId="77777777" w:rsidTr="004A5B40">
        <w:tc>
          <w:tcPr>
            <w:tcW w:w="315" w:type="pct"/>
            <w:shd w:val="clear" w:color="auto" w:fill="auto"/>
          </w:tcPr>
          <w:p w14:paraId="1E5AB1C0" w14:textId="3FB9A40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1861CD92" w14:textId="4FD5EB6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7B182411" w14:textId="5CB54A0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35" w:type="pct"/>
            <w:shd w:val="clear" w:color="auto" w:fill="auto"/>
          </w:tcPr>
          <w:p w14:paraId="682C8BB2" w14:textId="31E5C66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0FF81EAF" w14:textId="56FA6CA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3CBDCC15" w14:textId="60267AA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584B176C" w14:textId="3F3C903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53CE6340" w14:textId="1176751D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927" w:type="pct"/>
            <w:shd w:val="clear" w:color="auto" w:fill="auto"/>
          </w:tcPr>
          <w:p w14:paraId="2FC26000" w14:textId="0877A42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0A50D57D" w14:textId="77777777" w:rsidTr="004A5B40">
        <w:tc>
          <w:tcPr>
            <w:tcW w:w="315" w:type="pct"/>
            <w:shd w:val="clear" w:color="auto" w:fill="auto"/>
          </w:tcPr>
          <w:p w14:paraId="72C595BD" w14:textId="70E1B5C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210E6627" w14:textId="1E084B7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4071AEA0" w14:textId="3F43237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35" w:type="pct"/>
            <w:shd w:val="clear" w:color="auto" w:fill="auto"/>
          </w:tcPr>
          <w:p w14:paraId="6444FC66" w14:textId="0DB457E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4593D1CF" w14:textId="5A9D4AA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52E4DC99" w14:textId="5F45CDA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30EFB0BA" w14:textId="13F013A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765B8C8F" w14:textId="7C2DE0A6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12C449C" w14:textId="0710465B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08083764" w14:textId="77777777" w:rsidTr="004A5B40">
        <w:tc>
          <w:tcPr>
            <w:tcW w:w="315" w:type="pct"/>
            <w:shd w:val="clear" w:color="auto" w:fill="auto"/>
          </w:tcPr>
          <w:p w14:paraId="5A1AD475" w14:textId="1667C2E4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5255613F" w14:textId="25AC504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0809870" w14:textId="5E90E7D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35" w:type="pct"/>
            <w:shd w:val="clear" w:color="auto" w:fill="auto"/>
          </w:tcPr>
          <w:p w14:paraId="5064BF67" w14:textId="781B35D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440FAD88" w14:textId="46EC5F6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8810F74" w14:textId="7515C3F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A3A8ED5" w14:textId="5F0BE61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33867C56" w14:textId="66872139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495CCBEE" w14:textId="6912873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597E2164" w14:textId="77777777" w:rsidTr="004A5B40">
        <w:tc>
          <w:tcPr>
            <w:tcW w:w="315" w:type="pct"/>
            <w:shd w:val="clear" w:color="auto" w:fill="auto"/>
          </w:tcPr>
          <w:p w14:paraId="3E41A735" w14:textId="06DAE87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77B878B6" w14:textId="17158E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7AFBE3DC" w14:textId="3114195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35" w:type="pct"/>
            <w:shd w:val="clear" w:color="auto" w:fill="auto"/>
          </w:tcPr>
          <w:p w14:paraId="2C6177F8" w14:textId="6B1C709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3244211D" w14:textId="3D18898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7AB71BF7" w14:textId="7161DCA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5DB8C90A" w14:textId="525C061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15057DA5" w14:textId="2F622BA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0EB1E3D5" w14:textId="6432295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5C04AD9B" w14:textId="77777777" w:rsidTr="004A5B40">
        <w:tc>
          <w:tcPr>
            <w:tcW w:w="315" w:type="pct"/>
            <w:shd w:val="clear" w:color="auto" w:fill="auto"/>
          </w:tcPr>
          <w:p w14:paraId="56D3F050" w14:textId="7369EAB7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19/04</w:t>
            </w:r>
          </w:p>
        </w:tc>
        <w:tc>
          <w:tcPr>
            <w:tcW w:w="366" w:type="pct"/>
            <w:shd w:val="clear" w:color="auto" w:fill="auto"/>
          </w:tcPr>
          <w:p w14:paraId="1BB717FD" w14:textId="415E5A1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5A20001A" w14:textId="5BB284C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5" w:type="pct"/>
            <w:shd w:val="clear" w:color="auto" w:fill="auto"/>
          </w:tcPr>
          <w:p w14:paraId="18B0D252" w14:textId="6A9DE75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2814457" w14:textId="46C0F54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4427B26B" w14:textId="738DBA1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41F49387" w14:textId="1F2911B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04" w:type="pct"/>
            <w:shd w:val="clear" w:color="auto" w:fill="auto"/>
          </w:tcPr>
          <w:p w14:paraId="5ECC8805" w14:textId="059A9CF0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678B09D2" w14:textId="178360C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8BDE837" w14:textId="77777777" w:rsidTr="004A5B40">
        <w:tc>
          <w:tcPr>
            <w:tcW w:w="315" w:type="pct"/>
            <w:shd w:val="clear" w:color="auto" w:fill="auto"/>
          </w:tcPr>
          <w:p w14:paraId="3A84F7DD" w14:textId="262497F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19/04</w:t>
            </w:r>
          </w:p>
        </w:tc>
        <w:tc>
          <w:tcPr>
            <w:tcW w:w="366" w:type="pct"/>
            <w:shd w:val="clear" w:color="auto" w:fill="auto"/>
          </w:tcPr>
          <w:p w14:paraId="1A25A9FC" w14:textId="64E6F19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1F6F413" w14:textId="0ACF08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5" w:type="pct"/>
            <w:shd w:val="clear" w:color="auto" w:fill="auto"/>
          </w:tcPr>
          <w:p w14:paraId="69FE5A56" w14:textId="437E084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DDC827C" w14:textId="551150C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F86C8CE" w14:textId="1453F3B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20D2670C" w14:textId="73B8EFF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42C7F387" w14:textId="18DAE40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0BD6566A" w14:textId="206B6A0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2FEA7FE7" w14:textId="77777777" w:rsidTr="004A5B40">
        <w:tc>
          <w:tcPr>
            <w:tcW w:w="315" w:type="pct"/>
            <w:shd w:val="clear" w:color="auto" w:fill="auto"/>
          </w:tcPr>
          <w:p w14:paraId="6882594C" w14:textId="53CEE422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19/04</w:t>
            </w:r>
          </w:p>
        </w:tc>
        <w:tc>
          <w:tcPr>
            <w:tcW w:w="366" w:type="pct"/>
            <w:shd w:val="clear" w:color="auto" w:fill="auto"/>
          </w:tcPr>
          <w:p w14:paraId="6BA8B836" w14:textId="4312CD8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42AFD645" w14:textId="4363CAC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35" w:type="pct"/>
            <w:shd w:val="clear" w:color="auto" w:fill="auto"/>
          </w:tcPr>
          <w:p w14:paraId="6EBBE935" w14:textId="6667DFA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39EE95C8" w14:textId="39FB166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10F4F97E" w14:textId="709845D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21141677" w14:textId="1CBD093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1AAE95D8" w14:textId="1B16C22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36B7454E" w14:textId="5323C0E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3770D327" w14:textId="77777777" w:rsidTr="004A5B40">
        <w:tc>
          <w:tcPr>
            <w:tcW w:w="315" w:type="pct"/>
            <w:shd w:val="clear" w:color="auto" w:fill="auto"/>
          </w:tcPr>
          <w:p w14:paraId="52398E18" w14:textId="1DABB96E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19/04</w:t>
            </w:r>
          </w:p>
        </w:tc>
        <w:tc>
          <w:tcPr>
            <w:tcW w:w="366" w:type="pct"/>
            <w:shd w:val="clear" w:color="auto" w:fill="auto"/>
          </w:tcPr>
          <w:p w14:paraId="050D0C02" w14:textId="5FF5793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609261AC" w14:textId="67372A8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16:15 - 19:15</w:t>
            </w:r>
          </w:p>
        </w:tc>
        <w:tc>
          <w:tcPr>
            <w:tcW w:w="335" w:type="pct"/>
            <w:shd w:val="clear" w:color="auto" w:fill="auto"/>
          </w:tcPr>
          <w:p w14:paraId="6AB9DF1F" w14:textId="4A67AC8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77B187B8" w14:textId="065279F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70B0876A" w14:textId="251D675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69" w:type="pct"/>
            <w:shd w:val="clear" w:color="auto" w:fill="auto"/>
          </w:tcPr>
          <w:p w14:paraId="3F47EB2A" w14:textId="741295C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GW01</w:t>
            </w:r>
          </w:p>
        </w:tc>
        <w:tc>
          <w:tcPr>
            <w:tcW w:w="504" w:type="pct"/>
            <w:shd w:val="clear" w:color="auto" w:fill="auto"/>
          </w:tcPr>
          <w:p w14:paraId="45157543" w14:textId="0808C1F9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27" w:type="pct"/>
            <w:shd w:val="clear" w:color="auto" w:fill="auto"/>
          </w:tcPr>
          <w:p w14:paraId="63405E5C" w14:textId="5306167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0A56C235" w14:textId="77777777" w:rsidTr="004A5B40">
        <w:tc>
          <w:tcPr>
            <w:tcW w:w="315" w:type="pct"/>
            <w:shd w:val="clear" w:color="auto" w:fill="auto"/>
          </w:tcPr>
          <w:p w14:paraId="7E614FF0" w14:textId="2B97D49A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7644A30B" w14:textId="7AC3F2D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22FDCC0" w14:textId="4A47BBE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335" w:type="pct"/>
            <w:shd w:val="clear" w:color="auto" w:fill="auto"/>
          </w:tcPr>
          <w:p w14:paraId="4134800D" w14:textId="3CFF932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16214572" w14:textId="33BD5F5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571EE46" w14:textId="030059F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ECEAE53" w14:textId="3F8810C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6A027726" w14:textId="61F8770A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7BA1D434" w14:textId="13FB95D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59185D37" w14:textId="77777777" w:rsidTr="004A5B40">
        <w:tc>
          <w:tcPr>
            <w:tcW w:w="315" w:type="pct"/>
            <w:shd w:val="clear" w:color="auto" w:fill="auto"/>
          </w:tcPr>
          <w:p w14:paraId="3D6533B6" w14:textId="35AF754D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6E7D9964" w14:textId="2733E6E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63728E15" w14:textId="0D2E4D9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35" w:type="pct"/>
            <w:shd w:val="clear" w:color="auto" w:fill="auto"/>
          </w:tcPr>
          <w:p w14:paraId="3CC1A61A" w14:textId="4464592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6C0E118E" w14:textId="58BBF95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2C453D1" w14:textId="3E595AD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70D07408" w14:textId="04FEDAF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08004188" w14:textId="402264E2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0CDEC42B" w14:textId="02850C5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31277095" w14:textId="77777777" w:rsidTr="004A5B40">
        <w:tc>
          <w:tcPr>
            <w:tcW w:w="315" w:type="pct"/>
            <w:shd w:val="clear" w:color="auto" w:fill="auto"/>
          </w:tcPr>
          <w:p w14:paraId="16BCFEA5" w14:textId="45364D9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6B81B67D" w14:textId="4F4AEB8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6A42BC3D" w14:textId="083B675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5" w:type="pct"/>
            <w:shd w:val="clear" w:color="auto" w:fill="auto"/>
          </w:tcPr>
          <w:p w14:paraId="1D3C607B" w14:textId="69F7B29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304E0CE0" w14:textId="5E8B4A1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3D50BE13" w14:textId="20A5F1C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5D98AA6E" w14:textId="193A2E1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44CF1B66" w14:textId="68065841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585ADEF0" w14:textId="5674AF2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1F77296B" w14:textId="77777777" w:rsidTr="004A5B40">
        <w:tc>
          <w:tcPr>
            <w:tcW w:w="315" w:type="pct"/>
            <w:shd w:val="clear" w:color="auto" w:fill="auto"/>
          </w:tcPr>
          <w:p w14:paraId="5116E456" w14:textId="5570101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764299C5" w14:textId="4726CAB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7412154C" w14:textId="363B2EA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5" w:type="pct"/>
            <w:shd w:val="clear" w:color="auto" w:fill="auto"/>
          </w:tcPr>
          <w:p w14:paraId="74C7F2D3" w14:textId="1778F57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35BB9059" w14:textId="166E80D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779D7E5F" w14:textId="2850CBE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005ECC2" w14:textId="3EAB786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2E58BE32" w14:textId="533690D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D855769" w14:textId="6F601D6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6DDE7BA2" w14:textId="77777777" w:rsidTr="004A5B40">
        <w:tc>
          <w:tcPr>
            <w:tcW w:w="315" w:type="pct"/>
            <w:shd w:val="clear" w:color="auto" w:fill="auto"/>
          </w:tcPr>
          <w:p w14:paraId="397CB248" w14:textId="55554F0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10/05</w:t>
            </w:r>
          </w:p>
        </w:tc>
        <w:tc>
          <w:tcPr>
            <w:tcW w:w="366" w:type="pct"/>
            <w:shd w:val="clear" w:color="auto" w:fill="auto"/>
          </w:tcPr>
          <w:p w14:paraId="7FD047C6" w14:textId="44C5085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745E6C0A" w14:textId="55DD10A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35" w:type="pct"/>
            <w:shd w:val="clear" w:color="auto" w:fill="auto"/>
          </w:tcPr>
          <w:p w14:paraId="6563B83D" w14:textId="1CD4887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3D9FD8B2" w14:textId="208541F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38490B04" w14:textId="33403B5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653876F0" w14:textId="4230F1D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4237B0E6" w14:textId="6ABB77C9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927" w:type="pct"/>
            <w:shd w:val="clear" w:color="auto" w:fill="auto"/>
          </w:tcPr>
          <w:p w14:paraId="6D8A4DFB" w14:textId="34EF455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7E3CA233" w14:textId="77777777" w:rsidTr="004A5B40">
        <w:tc>
          <w:tcPr>
            <w:tcW w:w="315" w:type="pct"/>
            <w:shd w:val="clear" w:color="auto" w:fill="auto"/>
          </w:tcPr>
          <w:p w14:paraId="0B39F3F6" w14:textId="5A431276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10/05</w:t>
            </w:r>
          </w:p>
        </w:tc>
        <w:tc>
          <w:tcPr>
            <w:tcW w:w="366" w:type="pct"/>
            <w:shd w:val="clear" w:color="auto" w:fill="auto"/>
          </w:tcPr>
          <w:p w14:paraId="4950CC74" w14:textId="5A28112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BC05ECC" w14:textId="4E261E2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5" w:type="pct"/>
            <w:shd w:val="clear" w:color="auto" w:fill="auto"/>
          </w:tcPr>
          <w:p w14:paraId="5E019E16" w14:textId="275F2E4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7F1A93FF" w14:textId="097F6CE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39AC8DF4" w14:textId="7880BCB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2BCEAE45" w14:textId="7DD4B58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330064BC" w14:textId="644528C0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12547B4" w14:textId="4C3941D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D0E9C20" w14:textId="77777777" w:rsidTr="004A5B40">
        <w:tc>
          <w:tcPr>
            <w:tcW w:w="315" w:type="pct"/>
            <w:shd w:val="clear" w:color="auto" w:fill="auto"/>
          </w:tcPr>
          <w:p w14:paraId="77276840" w14:textId="4B9EB04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10/05</w:t>
            </w:r>
          </w:p>
        </w:tc>
        <w:tc>
          <w:tcPr>
            <w:tcW w:w="366" w:type="pct"/>
            <w:shd w:val="clear" w:color="auto" w:fill="auto"/>
          </w:tcPr>
          <w:p w14:paraId="3DD7447B" w14:textId="21DCE32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066AE573" w14:textId="3203A08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35" w:type="pct"/>
            <w:shd w:val="clear" w:color="auto" w:fill="auto"/>
          </w:tcPr>
          <w:p w14:paraId="4DF11A2F" w14:textId="5031D51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358659C3" w14:textId="22C9F90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E2E5BC3" w14:textId="39644C0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53834472" w14:textId="57C670E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6DE5A5F3" w14:textId="72E53FA0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E1C41A2" w14:textId="5FC6DFC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45AADCFA" w14:textId="77777777" w:rsidTr="004A5B40">
        <w:tc>
          <w:tcPr>
            <w:tcW w:w="315" w:type="pct"/>
            <w:shd w:val="clear" w:color="auto" w:fill="auto"/>
          </w:tcPr>
          <w:p w14:paraId="74883AE8" w14:textId="6B848CE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10/05</w:t>
            </w:r>
          </w:p>
        </w:tc>
        <w:tc>
          <w:tcPr>
            <w:tcW w:w="366" w:type="pct"/>
            <w:shd w:val="clear" w:color="auto" w:fill="auto"/>
          </w:tcPr>
          <w:p w14:paraId="2948DAD5" w14:textId="571EFE3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6AFFDD4A" w14:textId="5B0B851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35" w:type="pct"/>
            <w:shd w:val="clear" w:color="auto" w:fill="auto"/>
          </w:tcPr>
          <w:p w14:paraId="74D95DC2" w14:textId="63FD4F3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1EEE1AC" w14:textId="07D3FF7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5454699C" w14:textId="6AFC4AF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4564759D" w14:textId="6BD43A7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3A00F01C" w14:textId="47D4FB78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51084779" w14:textId="50C002A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AE16254" w14:textId="77777777" w:rsidTr="004A5B40">
        <w:tc>
          <w:tcPr>
            <w:tcW w:w="315" w:type="pct"/>
            <w:shd w:val="clear" w:color="auto" w:fill="auto"/>
          </w:tcPr>
          <w:p w14:paraId="46EC2B80" w14:textId="7131EB1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10/05</w:t>
            </w:r>
          </w:p>
        </w:tc>
        <w:tc>
          <w:tcPr>
            <w:tcW w:w="366" w:type="pct"/>
            <w:shd w:val="clear" w:color="auto" w:fill="auto"/>
          </w:tcPr>
          <w:p w14:paraId="6D4DAEAE" w14:textId="23150DA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5833399A" w14:textId="79B984F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35" w:type="pct"/>
            <w:shd w:val="clear" w:color="auto" w:fill="auto"/>
          </w:tcPr>
          <w:p w14:paraId="4035B478" w14:textId="5D2F455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67592C2B" w14:textId="7983B7E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63005FE3" w14:textId="4D32F39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206B6162" w14:textId="36B76CE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52839EE1" w14:textId="35D8ADB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E72F302" w14:textId="548DCF66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01402478" w14:textId="77777777" w:rsidTr="004A5B40">
        <w:tc>
          <w:tcPr>
            <w:tcW w:w="315" w:type="pct"/>
            <w:shd w:val="clear" w:color="auto" w:fill="auto"/>
          </w:tcPr>
          <w:p w14:paraId="7385F8BE" w14:textId="5F5A6E8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75A4951E" w14:textId="2B4FB95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5F9A918" w14:textId="2C8524B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35" w:type="pct"/>
            <w:shd w:val="clear" w:color="auto" w:fill="auto"/>
          </w:tcPr>
          <w:p w14:paraId="15D8C7AD" w14:textId="0ADDE3C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3870F60A" w14:textId="7D785A0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09BAE54" w14:textId="0D23A23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F7BBE68" w14:textId="2B136E8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59447937" w14:textId="2382FFC4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2EB203A" w14:textId="739ABED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2B23F87F" w14:textId="77777777" w:rsidTr="004A5B40">
        <w:tc>
          <w:tcPr>
            <w:tcW w:w="315" w:type="pct"/>
            <w:shd w:val="clear" w:color="auto" w:fill="auto"/>
          </w:tcPr>
          <w:p w14:paraId="14C3C971" w14:textId="1297561C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lastRenderedPageBreak/>
              <w:t>30/05</w:t>
            </w:r>
          </w:p>
        </w:tc>
        <w:tc>
          <w:tcPr>
            <w:tcW w:w="366" w:type="pct"/>
            <w:shd w:val="clear" w:color="auto" w:fill="auto"/>
          </w:tcPr>
          <w:p w14:paraId="3613B038" w14:textId="52CF1F2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2C5C3437" w14:textId="6EEAF0B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35" w:type="pct"/>
            <w:shd w:val="clear" w:color="auto" w:fill="auto"/>
          </w:tcPr>
          <w:p w14:paraId="684BF84C" w14:textId="462246C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45815F0A" w14:textId="2C01D1C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0F27DDE6" w14:textId="5CD898F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07787D2D" w14:textId="7C70992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3466D8CD" w14:textId="06B1AA65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689805D0" w14:textId="68E2A42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2D4531E1" w14:textId="77777777" w:rsidTr="004A5B40">
        <w:tc>
          <w:tcPr>
            <w:tcW w:w="315" w:type="pct"/>
            <w:shd w:val="clear" w:color="auto" w:fill="auto"/>
          </w:tcPr>
          <w:p w14:paraId="1E00E440" w14:textId="59C06699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23412300" w14:textId="452CF42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14E86FE0" w14:textId="689EECE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35" w:type="pct"/>
            <w:shd w:val="clear" w:color="auto" w:fill="auto"/>
          </w:tcPr>
          <w:p w14:paraId="341892AF" w14:textId="33F271D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2DC000CB" w14:textId="770639D7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39EB2E95" w14:textId="44E5ED2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0E66E4DF" w14:textId="43C801B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1C66F137" w14:textId="6AF63EFD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4409948" w14:textId="03DB5FA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702F55D" w14:textId="77777777" w:rsidTr="004A5B40">
        <w:tc>
          <w:tcPr>
            <w:tcW w:w="315" w:type="pct"/>
            <w:shd w:val="clear" w:color="auto" w:fill="auto"/>
          </w:tcPr>
          <w:p w14:paraId="52974C98" w14:textId="11F076BD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1162447B" w14:textId="5107DC9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01E9CD52" w14:textId="35A5917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335" w:type="pct"/>
            <w:shd w:val="clear" w:color="auto" w:fill="auto"/>
          </w:tcPr>
          <w:p w14:paraId="017683D5" w14:textId="2BC9BC6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3AAC28F8" w14:textId="754D63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Środowiskowe determinanty zdrowia</w:t>
            </w:r>
          </w:p>
        </w:tc>
        <w:tc>
          <w:tcPr>
            <w:tcW w:w="394" w:type="pct"/>
            <w:shd w:val="clear" w:color="auto" w:fill="auto"/>
          </w:tcPr>
          <w:p w14:paraId="79AC9178" w14:textId="34FAAC0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6C559E74" w14:textId="0FA5780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2BACBDB4" w14:textId="59F9AFCE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CF67C15" w14:textId="5ADA4BD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3BDA563E" w14:textId="77777777" w:rsidTr="004A5B40">
        <w:tc>
          <w:tcPr>
            <w:tcW w:w="315" w:type="pct"/>
            <w:shd w:val="clear" w:color="auto" w:fill="auto"/>
          </w:tcPr>
          <w:p w14:paraId="078BD26C" w14:textId="039BBD44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1A142059" w14:textId="08B8847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1129C922" w14:textId="29BF7E6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15:45 - 18:00</w:t>
            </w:r>
          </w:p>
        </w:tc>
        <w:tc>
          <w:tcPr>
            <w:tcW w:w="335" w:type="pct"/>
            <w:shd w:val="clear" w:color="auto" w:fill="auto"/>
          </w:tcPr>
          <w:p w14:paraId="0B15C5D1" w14:textId="326060A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D5299B2" w14:textId="366995F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44DF3966" w14:textId="0BAB7C7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2A9E1EF" w14:textId="4CD21F7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0A4D6C8A" w14:textId="340D1FD2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57498E06" w14:textId="768A991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44695CE8" w14:textId="77777777" w:rsidTr="004A5B40">
        <w:tc>
          <w:tcPr>
            <w:tcW w:w="315" w:type="pct"/>
            <w:shd w:val="clear" w:color="auto" w:fill="auto"/>
          </w:tcPr>
          <w:p w14:paraId="422B6F1A" w14:textId="3E203DCE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17520579" w14:textId="75EFED1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40A8C24E" w14:textId="106667D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18:15 - 19:45</w:t>
            </w:r>
          </w:p>
        </w:tc>
        <w:tc>
          <w:tcPr>
            <w:tcW w:w="335" w:type="pct"/>
            <w:shd w:val="clear" w:color="auto" w:fill="auto"/>
          </w:tcPr>
          <w:p w14:paraId="253311E4" w14:textId="43AB563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33420C5B" w14:textId="1F182A8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Metody oceny stanu zdrowia populacji i stanu środowiska</w:t>
            </w:r>
          </w:p>
        </w:tc>
        <w:tc>
          <w:tcPr>
            <w:tcW w:w="394" w:type="pct"/>
            <w:shd w:val="clear" w:color="auto" w:fill="auto"/>
          </w:tcPr>
          <w:p w14:paraId="07E0BF33" w14:textId="7D24DBC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5413CD96" w14:textId="0A11485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GĆ A</w:t>
            </w:r>
          </w:p>
        </w:tc>
        <w:tc>
          <w:tcPr>
            <w:tcW w:w="504" w:type="pct"/>
            <w:shd w:val="clear" w:color="auto" w:fill="auto"/>
          </w:tcPr>
          <w:p w14:paraId="16C2C6F7" w14:textId="5411685B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4957B28B" w14:textId="3ADD45B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A5B40" w14:paraId="2EFE5D7C" w14:textId="77777777" w:rsidTr="004A5B40">
        <w:tc>
          <w:tcPr>
            <w:tcW w:w="315" w:type="pct"/>
            <w:shd w:val="clear" w:color="auto" w:fill="auto"/>
          </w:tcPr>
          <w:p w14:paraId="191E0507" w14:textId="55C89BCE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2FB3A1BB" w14:textId="0C0E004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195041A7" w14:textId="102CB65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5" w:type="pct"/>
            <w:shd w:val="clear" w:color="auto" w:fill="auto"/>
          </w:tcPr>
          <w:p w14:paraId="36F3586B" w14:textId="1E5B598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3093D5EA" w14:textId="318685E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32825211" w14:textId="10CBE46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4C932AC5" w14:textId="79063C6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44DCA42E" w14:textId="7F4908D8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5F933FAB" w14:textId="2FE5525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33AC5CC7" w14:textId="77777777" w:rsidTr="004A5B40">
        <w:tc>
          <w:tcPr>
            <w:tcW w:w="315" w:type="pct"/>
            <w:shd w:val="clear" w:color="auto" w:fill="auto"/>
          </w:tcPr>
          <w:p w14:paraId="6F553A22" w14:textId="0B95720F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33A40D42" w14:textId="7F456CB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79D6DD3" w14:textId="2569467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5" w:type="pct"/>
            <w:shd w:val="clear" w:color="auto" w:fill="auto"/>
          </w:tcPr>
          <w:p w14:paraId="2D8B111E" w14:textId="52C1C2F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4B1C8117" w14:textId="6E612EE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Profilaktyka i leczenie schorzeń </w:t>
            </w:r>
            <w:proofErr w:type="spellStart"/>
            <w:r>
              <w:rPr>
                <w:sz w:val="16"/>
              </w:rPr>
              <w:t>środowiskowozależnych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1F913D5A" w14:textId="215073F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21EB720D" w14:textId="267C7DF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 xml:space="preserve">ZPUN1 </w:t>
            </w:r>
            <w:proofErr w:type="spellStart"/>
            <w:r>
              <w:rPr>
                <w:sz w:val="16"/>
              </w:rPr>
              <w:t>ZŚiPChŚ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04" w:type="pct"/>
            <w:shd w:val="clear" w:color="auto" w:fill="auto"/>
          </w:tcPr>
          <w:p w14:paraId="608313B8" w14:textId="10F8C339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F986020" w14:textId="3266236C" w:rsidR="004A5B40" w:rsidRDefault="004A5B40">
            <w:pPr>
              <w:rPr>
                <w:sz w:val="16"/>
              </w:rPr>
            </w:pPr>
            <w:r w:rsidRPr="004A5B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4A5B40" w14:paraId="10F94CE7" w14:textId="77777777" w:rsidTr="004A5B40">
        <w:tc>
          <w:tcPr>
            <w:tcW w:w="315" w:type="pct"/>
            <w:shd w:val="clear" w:color="auto" w:fill="auto"/>
          </w:tcPr>
          <w:p w14:paraId="76701E20" w14:textId="1369A52D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464097AD" w14:textId="56F2790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707B0F9" w14:textId="2F18E40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5" w:type="pct"/>
            <w:shd w:val="clear" w:color="auto" w:fill="auto"/>
          </w:tcPr>
          <w:p w14:paraId="3D1D143A" w14:textId="68F15B2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F9DD1C2" w14:textId="0E43BDB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0484CD68" w14:textId="57D2E72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5C8BEA8" w14:textId="50FBC2A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314735DB" w14:textId="65674C92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13E9F218" w14:textId="46F156F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2108BE19" w14:textId="77777777" w:rsidTr="004A5B40">
        <w:tc>
          <w:tcPr>
            <w:tcW w:w="315" w:type="pct"/>
            <w:shd w:val="clear" w:color="auto" w:fill="auto"/>
          </w:tcPr>
          <w:p w14:paraId="4707E6A6" w14:textId="33A1A748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15285901" w14:textId="5B9B4A6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47EB4804" w14:textId="6F83063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5" w:type="pct"/>
            <w:shd w:val="clear" w:color="auto" w:fill="auto"/>
          </w:tcPr>
          <w:p w14:paraId="28369453" w14:textId="10919AC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50E509F2" w14:textId="3CEAE23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7DBB61ED" w14:textId="19F5146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18A8B936" w14:textId="6A1B69C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1BD606B0" w14:textId="38B625BA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7CCB5F02" w14:textId="3ED2250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100E8A78" w14:textId="77777777" w:rsidTr="004A5B40">
        <w:tc>
          <w:tcPr>
            <w:tcW w:w="315" w:type="pct"/>
            <w:shd w:val="clear" w:color="auto" w:fill="auto"/>
          </w:tcPr>
          <w:p w14:paraId="67718DFC" w14:textId="1EE2D921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0A60F2A3" w14:textId="7FB0962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444914E2" w14:textId="347E890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35" w:type="pct"/>
            <w:shd w:val="clear" w:color="auto" w:fill="auto"/>
          </w:tcPr>
          <w:p w14:paraId="42B2E862" w14:textId="755C9AD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6489DFFA" w14:textId="7CAD82F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86254A3" w14:textId="2785718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0F55AA63" w14:textId="45612C5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64766224" w14:textId="3BF01AAB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2C9FF88A" w14:textId="053BEA0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A5B40" w14:paraId="5CC37A34" w14:textId="77777777" w:rsidTr="004A5B40">
        <w:tc>
          <w:tcPr>
            <w:tcW w:w="315" w:type="pct"/>
            <w:shd w:val="clear" w:color="auto" w:fill="auto"/>
          </w:tcPr>
          <w:p w14:paraId="18E2EA40" w14:textId="668D5166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544145C2" w14:textId="5678ADD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671DF944" w14:textId="6EB2E22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35" w:type="pct"/>
            <w:shd w:val="clear" w:color="auto" w:fill="auto"/>
          </w:tcPr>
          <w:p w14:paraId="03F0A516" w14:textId="5F9A0CF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41F9E860" w14:textId="33EF444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2B548B3C" w14:textId="7D1A4F1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656E46E6" w14:textId="755A4C7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52A2D80B" w14:textId="2434B3AC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4C470CD1" w14:textId="14DD8EC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03C723BC" w14:textId="77777777" w:rsidTr="004A5B40">
        <w:tc>
          <w:tcPr>
            <w:tcW w:w="315" w:type="pct"/>
            <w:shd w:val="clear" w:color="auto" w:fill="auto"/>
          </w:tcPr>
          <w:p w14:paraId="5233F348" w14:textId="12BA173F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2E08FB8E" w14:textId="081A87E8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29A74DBB" w14:textId="7CDC95B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35" w:type="pct"/>
            <w:shd w:val="clear" w:color="auto" w:fill="auto"/>
          </w:tcPr>
          <w:p w14:paraId="125DBBEE" w14:textId="35685D6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30FF4765" w14:textId="7FD5179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4C62AE6E" w14:textId="2CF77C9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00CA8968" w14:textId="2D725F7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75060D48" w14:textId="17C5A9E2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04386D56" w14:textId="1512FF6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2130273B" w14:textId="77777777" w:rsidTr="004A5B40">
        <w:tc>
          <w:tcPr>
            <w:tcW w:w="315" w:type="pct"/>
            <w:shd w:val="clear" w:color="auto" w:fill="auto"/>
          </w:tcPr>
          <w:p w14:paraId="09B28C36" w14:textId="14DD8E2E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21B9ADD7" w14:textId="12A43A2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6B4EC9C0" w14:textId="4158A46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35" w:type="pct"/>
            <w:shd w:val="clear" w:color="auto" w:fill="auto"/>
          </w:tcPr>
          <w:p w14:paraId="489EB0E1" w14:textId="00A86F1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0AF47165" w14:textId="58B9C2F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5EAEF85F" w14:textId="6979EEE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97B35B1" w14:textId="05CFD3F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06C7B7B2" w14:textId="11026FDD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6DEECD3" w14:textId="258A245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5D91A22B" w14:textId="77777777" w:rsidTr="004A5B40">
        <w:tc>
          <w:tcPr>
            <w:tcW w:w="315" w:type="pct"/>
            <w:shd w:val="clear" w:color="auto" w:fill="auto"/>
          </w:tcPr>
          <w:p w14:paraId="4F5DCE56" w14:textId="3F9FDF4A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5CC19328" w14:textId="7345E5A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40" w:type="pct"/>
            <w:shd w:val="clear" w:color="auto" w:fill="auto"/>
          </w:tcPr>
          <w:p w14:paraId="09373E2D" w14:textId="5B876A3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335" w:type="pct"/>
            <w:shd w:val="clear" w:color="auto" w:fill="auto"/>
          </w:tcPr>
          <w:p w14:paraId="2758F341" w14:textId="7501BAD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A78D337" w14:textId="5E695FD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84BAD37" w14:textId="0B8E62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A40CE59" w14:textId="705DB10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23393574" w14:textId="555C8ACB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64C46633" w14:textId="5A456B5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A5B40" w14:paraId="7EC14FCA" w14:textId="77777777" w:rsidTr="004A5B40">
        <w:tc>
          <w:tcPr>
            <w:tcW w:w="315" w:type="pct"/>
            <w:shd w:val="clear" w:color="auto" w:fill="auto"/>
          </w:tcPr>
          <w:p w14:paraId="37073E30" w14:textId="343370B3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2BE986DD" w14:textId="34774E2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38E79471" w14:textId="5FFF1BA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35" w:type="pct"/>
            <w:shd w:val="clear" w:color="auto" w:fill="auto"/>
          </w:tcPr>
          <w:p w14:paraId="273689D2" w14:textId="58D54A9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51" w:type="pct"/>
            <w:shd w:val="clear" w:color="auto" w:fill="auto"/>
          </w:tcPr>
          <w:p w14:paraId="7251FDCD" w14:textId="099C143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4E828A5F" w14:textId="43BF8D9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010343BE" w14:textId="26A8BCD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GS01</w:t>
            </w:r>
          </w:p>
        </w:tc>
        <w:tc>
          <w:tcPr>
            <w:tcW w:w="504" w:type="pct"/>
            <w:shd w:val="clear" w:color="auto" w:fill="auto"/>
          </w:tcPr>
          <w:p w14:paraId="754A92B5" w14:textId="32625BA7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48EB1CEB" w14:textId="0262E8B1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A5B40" w14:paraId="328EC761" w14:textId="77777777" w:rsidTr="004A5B40">
        <w:tc>
          <w:tcPr>
            <w:tcW w:w="315" w:type="pct"/>
            <w:shd w:val="clear" w:color="auto" w:fill="auto"/>
          </w:tcPr>
          <w:p w14:paraId="591EF237" w14:textId="27858BAB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133F0F4F" w14:textId="494BEFE5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753B0FAE" w14:textId="013F0DB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5" w:type="pct"/>
            <w:shd w:val="clear" w:color="auto" w:fill="auto"/>
          </w:tcPr>
          <w:p w14:paraId="75D57913" w14:textId="6AFD0F8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1992B947" w14:textId="094A5C4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2CDA9782" w14:textId="04C3F7AD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58F33157" w14:textId="6D016B6E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04B8ABA7" w14:textId="6A835504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3B9DDF5D" w14:textId="4B61769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4FB8D1FA" w14:textId="77777777" w:rsidTr="004A5B40">
        <w:tc>
          <w:tcPr>
            <w:tcW w:w="315" w:type="pct"/>
            <w:shd w:val="clear" w:color="auto" w:fill="auto"/>
          </w:tcPr>
          <w:p w14:paraId="2A83B0DA" w14:textId="751017AF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19246228" w14:textId="05698CB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23D64C89" w14:textId="3D46F602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5" w:type="pct"/>
            <w:shd w:val="clear" w:color="auto" w:fill="auto"/>
          </w:tcPr>
          <w:p w14:paraId="6F42D97E" w14:textId="66587BC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51" w:type="pct"/>
            <w:shd w:val="clear" w:color="auto" w:fill="auto"/>
          </w:tcPr>
          <w:p w14:paraId="729E99AD" w14:textId="6B922F7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497A790F" w14:textId="62344A83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69" w:type="pct"/>
            <w:shd w:val="clear" w:color="auto" w:fill="auto"/>
          </w:tcPr>
          <w:p w14:paraId="7A830DFC" w14:textId="0B1B72B6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 1 GĆ01</w:t>
            </w:r>
          </w:p>
        </w:tc>
        <w:tc>
          <w:tcPr>
            <w:tcW w:w="504" w:type="pct"/>
            <w:shd w:val="clear" w:color="auto" w:fill="auto"/>
          </w:tcPr>
          <w:p w14:paraId="10BC7F13" w14:textId="370C71E8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2A63BF90" w14:textId="737A9730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A5B40" w14:paraId="07FDA9A9" w14:textId="77777777" w:rsidTr="004A5B40">
        <w:tc>
          <w:tcPr>
            <w:tcW w:w="315" w:type="pct"/>
            <w:shd w:val="clear" w:color="auto" w:fill="auto"/>
          </w:tcPr>
          <w:p w14:paraId="005C356C" w14:textId="4106F856" w:rsidR="004A5B40" w:rsidRPr="004A5B40" w:rsidRDefault="004A5B40">
            <w:pPr>
              <w:rPr>
                <w:b/>
                <w:sz w:val="16"/>
              </w:rPr>
            </w:pPr>
            <w:r w:rsidRPr="004A5B4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6C7A1C4A" w14:textId="4371C4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40" w:type="pct"/>
            <w:shd w:val="clear" w:color="auto" w:fill="auto"/>
          </w:tcPr>
          <w:p w14:paraId="239C3B99" w14:textId="7E847544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35" w:type="pct"/>
            <w:shd w:val="clear" w:color="auto" w:fill="auto"/>
          </w:tcPr>
          <w:p w14:paraId="3BA7100F" w14:textId="3A93B3DB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151" w:type="pct"/>
            <w:shd w:val="clear" w:color="auto" w:fill="auto"/>
          </w:tcPr>
          <w:p w14:paraId="131FE120" w14:textId="4F679FAA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490C3BA7" w14:textId="5565250F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69" w:type="pct"/>
            <w:shd w:val="clear" w:color="auto" w:fill="auto"/>
          </w:tcPr>
          <w:p w14:paraId="755943E4" w14:textId="244B844C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ZPUN1 GSeJęzyangM01</w:t>
            </w:r>
          </w:p>
        </w:tc>
        <w:tc>
          <w:tcPr>
            <w:tcW w:w="504" w:type="pct"/>
            <w:shd w:val="clear" w:color="auto" w:fill="auto"/>
          </w:tcPr>
          <w:p w14:paraId="7C8E73F1" w14:textId="001F14E8" w:rsidR="004A5B40" w:rsidRDefault="004A5B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927" w:type="pct"/>
            <w:shd w:val="clear" w:color="auto" w:fill="auto"/>
          </w:tcPr>
          <w:p w14:paraId="0002D6F8" w14:textId="4371ABB9" w:rsidR="004A5B40" w:rsidRDefault="004A5B4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14:paraId="6E97CA79" w14:textId="77777777" w:rsidR="004A5B40" w:rsidRPr="004A5B40" w:rsidRDefault="004A5B40">
      <w:pPr>
        <w:rPr>
          <w:sz w:val="16"/>
        </w:rPr>
      </w:pPr>
    </w:p>
    <w:sectPr w:rsidR="004A5B40" w:rsidRPr="004A5B40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336D" w14:textId="77777777" w:rsidR="004A5B40" w:rsidRDefault="004A5B40" w:rsidP="00294321">
      <w:r>
        <w:separator/>
      </w:r>
    </w:p>
  </w:endnote>
  <w:endnote w:type="continuationSeparator" w:id="0">
    <w:p w14:paraId="32D9F049" w14:textId="77777777" w:rsidR="004A5B40" w:rsidRDefault="004A5B40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F342" w14:textId="77777777" w:rsidR="004A5B40" w:rsidRDefault="004A5B40" w:rsidP="00294321">
      <w:r>
        <w:separator/>
      </w:r>
    </w:p>
  </w:footnote>
  <w:footnote w:type="continuationSeparator" w:id="0">
    <w:p w14:paraId="7C862FDA" w14:textId="77777777" w:rsidR="004A5B40" w:rsidRDefault="004A5B40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5646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1ODg2NDEsImV4cCI6MTc3MTY3NTA0MSwiaXNzIjoiaHR0cHM6Ly9sb2dpbi5zdW0uZWR1LnBsL3NlcnZlciIsImF1ZCI6ImRlYW5zX29mZmljZV9zZXJ2ZXIiLCJjbGllbnRfaWQiOiJkZWFuc19vZmZpY2VfbG9uZ190YXNrcyIsInN1YiI6ImEwMmQ3MDY3LWRjYzItNDE3Yi05NGUwLTI5MDM3MjkyOWFkYSIsImF1dGhfdGltZSI6MTc3MTU4ODY0MSwiaWRwIjoibG9jYWwiLCJzY29wZSI6WyJvcGVuaWQiLCJkZWFuc19vZmZpY2Vfc2VydmVyIl0sImFtciI6WyJkZWxlZ2F0aW9uIl19.bmAqMgwGw_fsqEyqoTcoHmWf0kmmQCAqyLqn9EMvQxuDUzzeQQ57u8MujW7sbq5t8ac6fYrfCxrOWKcFGwkrhPDh3yNqrFdHwV1mBmOP7I1JNg-OcjBhNrI-kxQTKQIATXJRmxoIgMVQ4bzkgGto5PAYbhaTAi_QPNYT1ziLMRmuuNjWQUykHkTOzjpUUY6Vjv9nUkgLKmXvoabzhwoszD-4DAR_iyUYP4-8_QcUFgmPNS01SrLNV7OeFG6OgaEFoj04mBbtiSC3eQVLGLa3mM3kXuAEFxIgQB-oZyrmy7G2AwH9OOueqNfIqFSXPFbZU9ZE2lekWejYpyR4lXgnfS7KGDaNm737cIxQNsBhvpVdjtvNwnwysuLofSQhUt618C_r4Q4tRJrP478GLcNJLO7r10pLn4m1k0JZMlnVs7-aepnjiRh5TYdeIJP36UIaz-g4cM5s_Dsn6_ZRyZBIIz9WSxRBcNH0Q0I2Kakom7ArkT_G8AHB_qgKCkXRu5_7"/>
    <w:docVar w:name="AppProcID" w:val="47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4A5B40"/>
    <w:rsid w:val="000F6126"/>
    <w:rsid w:val="002013FB"/>
    <w:rsid w:val="00294321"/>
    <w:rsid w:val="002B2C18"/>
    <w:rsid w:val="004A5B40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3CDC3"/>
  <w15:docId w15:val="{6F3AFDB8-7392-4DA1-93F0-6FCA35F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A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2</TotalTime>
  <Pages>2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2026-02-20T11:57:00Z</dcterms:created>
  <dcterms:modified xsi:type="dcterms:W3CDTF">2026-02-20T11:59:00Z</dcterms:modified>
</cp:coreProperties>
</file>