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43E7" w14:textId="0CD1D708" w:rsidR="00294321" w:rsidRDefault="0005226A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15-06-2026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2"/>
        <w:gridCol w:w="1043"/>
        <w:gridCol w:w="803"/>
        <w:gridCol w:w="774"/>
        <w:gridCol w:w="2219"/>
        <w:gridCol w:w="892"/>
        <w:gridCol w:w="1096"/>
        <w:gridCol w:w="1193"/>
        <w:gridCol w:w="2330"/>
      </w:tblGrid>
      <w:tr w:rsidR="0005226A" w:rsidRPr="0005226A" w14:paraId="13EC67BB" w14:textId="77777777" w:rsidTr="0005226A">
        <w:tc>
          <w:tcPr>
            <w:tcW w:w="333" w:type="pct"/>
            <w:shd w:val="clear" w:color="auto" w:fill="auto"/>
          </w:tcPr>
          <w:p w14:paraId="0FAEFC86" w14:textId="08F85090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Daty zajęć</w:t>
            </w:r>
          </w:p>
        </w:tc>
        <w:tc>
          <w:tcPr>
            <w:tcW w:w="460" w:type="pct"/>
            <w:shd w:val="clear" w:color="auto" w:fill="auto"/>
          </w:tcPr>
          <w:p w14:paraId="471A5893" w14:textId="39375205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Dzień</w:t>
            </w:r>
          </w:p>
        </w:tc>
        <w:tc>
          <w:tcPr>
            <w:tcW w:w="365" w:type="pct"/>
            <w:shd w:val="clear" w:color="auto" w:fill="auto"/>
          </w:tcPr>
          <w:p w14:paraId="58C4EC92" w14:textId="1A525C04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Od - Do</w:t>
            </w:r>
          </w:p>
        </w:tc>
        <w:tc>
          <w:tcPr>
            <w:tcW w:w="352" w:type="pct"/>
            <w:shd w:val="clear" w:color="auto" w:fill="auto"/>
          </w:tcPr>
          <w:p w14:paraId="15B48FD5" w14:textId="64A0C2E4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Ilość Godz.</w:t>
            </w:r>
          </w:p>
        </w:tc>
        <w:tc>
          <w:tcPr>
            <w:tcW w:w="1004" w:type="pct"/>
            <w:shd w:val="clear" w:color="auto" w:fill="auto"/>
          </w:tcPr>
          <w:p w14:paraId="4AFE9C58" w14:textId="0661A2F0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Przedmiot</w:t>
            </w:r>
          </w:p>
        </w:tc>
        <w:tc>
          <w:tcPr>
            <w:tcW w:w="394" w:type="pct"/>
            <w:shd w:val="clear" w:color="auto" w:fill="auto"/>
          </w:tcPr>
          <w:p w14:paraId="24C0BE20" w14:textId="6AB47932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Status</w:t>
            </w:r>
          </w:p>
        </w:tc>
        <w:tc>
          <w:tcPr>
            <w:tcW w:w="497" w:type="pct"/>
            <w:shd w:val="clear" w:color="auto" w:fill="auto"/>
          </w:tcPr>
          <w:p w14:paraId="114AA985" w14:textId="289A7338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Grupa</w:t>
            </w:r>
          </w:p>
        </w:tc>
        <w:tc>
          <w:tcPr>
            <w:tcW w:w="541" w:type="pct"/>
            <w:shd w:val="clear" w:color="auto" w:fill="auto"/>
          </w:tcPr>
          <w:p w14:paraId="78560943" w14:textId="4842EF14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Sala</w:t>
            </w:r>
          </w:p>
        </w:tc>
        <w:tc>
          <w:tcPr>
            <w:tcW w:w="1055" w:type="pct"/>
            <w:shd w:val="clear" w:color="auto" w:fill="auto"/>
          </w:tcPr>
          <w:p w14:paraId="17AE4727" w14:textId="4ADAB3E6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Wykładowca</w:t>
            </w:r>
          </w:p>
        </w:tc>
      </w:tr>
      <w:tr w:rsidR="0005226A" w14:paraId="69F9B1FA" w14:textId="77777777" w:rsidTr="0005226A">
        <w:tc>
          <w:tcPr>
            <w:tcW w:w="333" w:type="pct"/>
            <w:shd w:val="clear" w:color="auto" w:fill="auto"/>
          </w:tcPr>
          <w:p w14:paraId="6F542C20" w14:textId="43344C08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24/02</w:t>
            </w:r>
          </w:p>
        </w:tc>
        <w:tc>
          <w:tcPr>
            <w:tcW w:w="460" w:type="pct"/>
            <w:shd w:val="clear" w:color="auto" w:fill="auto"/>
          </w:tcPr>
          <w:p w14:paraId="0B2DB480" w14:textId="4855A1B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73724320" w14:textId="1829453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01861E69" w14:textId="02512C1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11495852" w14:textId="7F164C4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45CE01C7" w14:textId="1578D6F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0B271948" w14:textId="57DAF7A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7601A330" w14:textId="065A9CAE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37DE65F1" w14:textId="5D3973B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5FECC8A3" w14:textId="77777777" w:rsidTr="0005226A">
        <w:tc>
          <w:tcPr>
            <w:tcW w:w="333" w:type="pct"/>
            <w:shd w:val="clear" w:color="auto" w:fill="auto"/>
          </w:tcPr>
          <w:p w14:paraId="2B2DC573" w14:textId="0019D9CE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25/02</w:t>
            </w:r>
          </w:p>
        </w:tc>
        <w:tc>
          <w:tcPr>
            <w:tcW w:w="460" w:type="pct"/>
            <w:shd w:val="clear" w:color="auto" w:fill="auto"/>
          </w:tcPr>
          <w:p w14:paraId="15FC8966" w14:textId="7AC5538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142FBF83" w14:textId="7F225BE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352" w:type="pct"/>
            <w:shd w:val="clear" w:color="auto" w:fill="auto"/>
          </w:tcPr>
          <w:p w14:paraId="06D2B393" w14:textId="642B955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5C3FBD9B" w14:textId="770CF2E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1459CDC9" w14:textId="46CFB95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54384FC4" w14:textId="2A0669F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0F58F171" w14:textId="531C1261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62332A5B" w14:textId="76F9F16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5226A" w14:paraId="6AE88672" w14:textId="77777777" w:rsidTr="0005226A">
        <w:tc>
          <w:tcPr>
            <w:tcW w:w="333" w:type="pct"/>
            <w:shd w:val="clear" w:color="auto" w:fill="auto"/>
          </w:tcPr>
          <w:p w14:paraId="19D9FE6B" w14:textId="6DAFA26F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26/02</w:t>
            </w:r>
          </w:p>
        </w:tc>
        <w:tc>
          <w:tcPr>
            <w:tcW w:w="460" w:type="pct"/>
            <w:shd w:val="clear" w:color="auto" w:fill="auto"/>
          </w:tcPr>
          <w:p w14:paraId="5B02033F" w14:textId="05F7733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77436073" w14:textId="010CA8D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6ED81070" w14:textId="5DB5934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71FB91D8" w14:textId="19E0B2F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5B1700BB" w14:textId="5C3F53D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1C83EA1D" w14:textId="047F9D2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0BB92EC2" w14:textId="2EBD5A75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5A43823F" w14:textId="3143FA32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26FC1AA8" w14:textId="77777777" w:rsidTr="0005226A">
        <w:tc>
          <w:tcPr>
            <w:tcW w:w="333" w:type="pct"/>
            <w:shd w:val="clear" w:color="auto" w:fill="auto"/>
          </w:tcPr>
          <w:p w14:paraId="757AC244" w14:textId="17E212C7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27/02</w:t>
            </w:r>
          </w:p>
        </w:tc>
        <w:tc>
          <w:tcPr>
            <w:tcW w:w="460" w:type="pct"/>
            <w:shd w:val="clear" w:color="auto" w:fill="auto"/>
          </w:tcPr>
          <w:p w14:paraId="017B987A" w14:textId="56F7222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7D9537D7" w14:textId="61E50A8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608C23CC" w14:textId="2AD2B6C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7B4635AD" w14:textId="70BA341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4F86359E" w14:textId="326E8EE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6AC3CD55" w14:textId="566E427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74A91509" w14:textId="5EF88853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1055" w:type="pct"/>
            <w:shd w:val="clear" w:color="auto" w:fill="auto"/>
          </w:tcPr>
          <w:p w14:paraId="1598EE56" w14:textId="7F92C1B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5226A" w14:paraId="0732A93C" w14:textId="77777777" w:rsidTr="0005226A">
        <w:tc>
          <w:tcPr>
            <w:tcW w:w="333" w:type="pct"/>
            <w:shd w:val="clear" w:color="auto" w:fill="auto"/>
          </w:tcPr>
          <w:p w14:paraId="30976876" w14:textId="3C1ED3CA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27/02</w:t>
            </w:r>
          </w:p>
        </w:tc>
        <w:tc>
          <w:tcPr>
            <w:tcW w:w="460" w:type="pct"/>
            <w:shd w:val="clear" w:color="auto" w:fill="auto"/>
          </w:tcPr>
          <w:p w14:paraId="3B8F5102" w14:textId="05AFB05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042380EA" w14:textId="400CF02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2" w:type="pct"/>
            <w:shd w:val="clear" w:color="auto" w:fill="auto"/>
          </w:tcPr>
          <w:p w14:paraId="6115338C" w14:textId="4B657C8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056777F3" w14:textId="0F68278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6D7162F1" w14:textId="29C06A7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31EDA433" w14:textId="55C2031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04C0FAB1" w14:textId="0EFD86B7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1055" w:type="pct"/>
            <w:shd w:val="clear" w:color="auto" w:fill="auto"/>
          </w:tcPr>
          <w:p w14:paraId="7A5E1AAF" w14:textId="2F25C98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5226A" w14:paraId="2F10C4F2" w14:textId="77777777" w:rsidTr="0005226A">
        <w:tc>
          <w:tcPr>
            <w:tcW w:w="333" w:type="pct"/>
            <w:shd w:val="clear" w:color="auto" w:fill="auto"/>
          </w:tcPr>
          <w:p w14:paraId="3D930770" w14:textId="57B1694E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28/02</w:t>
            </w:r>
          </w:p>
        </w:tc>
        <w:tc>
          <w:tcPr>
            <w:tcW w:w="460" w:type="pct"/>
            <w:shd w:val="clear" w:color="auto" w:fill="auto"/>
          </w:tcPr>
          <w:p w14:paraId="4C9126B5" w14:textId="4C21BBB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786D17B" w14:textId="452A2D6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52" w:type="pct"/>
            <w:shd w:val="clear" w:color="auto" w:fill="auto"/>
          </w:tcPr>
          <w:p w14:paraId="0A1F52D3" w14:textId="7E1D63F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6EB914EF" w14:textId="4890215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4D64FC13" w14:textId="5C5BEC2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36274A6E" w14:textId="4D7EB2E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1C5F3C86" w14:textId="10A27754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0CA19D00" w14:textId="43C88D7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002387F1" w14:textId="77777777" w:rsidTr="0005226A">
        <w:tc>
          <w:tcPr>
            <w:tcW w:w="333" w:type="pct"/>
            <w:shd w:val="clear" w:color="auto" w:fill="auto"/>
          </w:tcPr>
          <w:p w14:paraId="31603761" w14:textId="7FE7A754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28/02</w:t>
            </w:r>
          </w:p>
        </w:tc>
        <w:tc>
          <w:tcPr>
            <w:tcW w:w="460" w:type="pct"/>
            <w:shd w:val="clear" w:color="auto" w:fill="auto"/>
          </w:tcPr>
          <w:p w14:paraId="5339584F" w14:textId="750B3BF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9FDA0E5" w14:textId="4B07ABA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52" w:type="pct"/>
            <w:shd w:val="clear" w:color="auto" w:fill="auto"/>
          </w:tcPr>
          <w:p w14:paraId="721254FE" w14:textId="004FE49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44539261" w14:textId="1400D83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552361B0" w14:textId="7F7440C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49677D98" w14:textId="29E6D9D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224A1633" w14:textId="1840B3CD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0F425E2C" w14:textId="053E820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4EED823C" w14:textId="77777777" w:rsidTr="0005226A">
        <w:tc>
          <w:tcPr>
            <w:tcW w:w="333" w:type="pct"/>
            <w:shd w:val="clear" w:color="auto" w:fill="auto"/>
          </w:tcPr>
          <w:p w14:paraId="6E22E6BD" w14:textId="4A0E6BF4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28/02</w:t>
            </w:r>
          </w:p>
        </w:tc>
        <w:tc>
          <w:tcPr>
            <w:tcW w:w="460" w:type="pct"/>
            <w:shd w:val="clear" w:color="auto" w:fill="auto"/>
          </w:tcPr>
          <w:p w14:paraId="4BFAD7B9" w14:textId="265058B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132AE31" w14:textId="73674B1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352" w:type="pct"/>
            <w:shd w:val="clear" w:color="auto" w:fill="auto"/>
          </w:tcPr>
          <w:p w14:paraId="405193C6" w14:textId="5CB9054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149EE414" w14:textId="410B5C2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2EA0A23E" w14:textId="6BDB910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637CE93B" w14:textId="61575DE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4A0C6BED" w14:textId="6FB984AF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599547BA" w14:textId="3B2428C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3FE76C01" w14:textId="77777777" w:rsidTr="0005226A">
        <w:tc>
          <w:tcPr>
            <w:tcW w:w="333" w:type="pct"/>
            <w:shd w:val="clear" w:color="auto" w:fill="auto"/>
          </w:tcPr>
          <w:p w14:paraId="08AA2592" w14:textId="753C65A0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28/02</w:t>
            </w:r>
          </w:p>
        </w:tc>
        <w:tc>
          <w:tcPr>
            <w:tcW w:w="460" w:type="pct"/>
            <w:shd w:val="clear" w:color="auto" w:fill="auto"/>
          </w:tcPr>
          <w:p w14:paraId="0270097D" w14:textId="2913B27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F28C3C6" w14:textId="73B19B0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17:00 - 20:00</w:t>
            </w:r>
          </w:p>
        </w:tc>
        <w:tc>
          <w:tcPr>
            <w:tcW w:w="352" w:type="pct"/>
            <w:shd w:val="clear" w:color="auto" w:fill="auto"/>
          </w:tcPr>
          <w:p w14:paraId="79EB41B8" w14:textId="7F96212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514528ED" w14:textId="3D83CB6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653FFA51" w14:textId="0420468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6272D6AE" w14:textId="653F784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6AA2C892" w14:textId="4EF5E23B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01F57072" w14:textId="49F4D23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69B0D362" w14:textId="77777777" w:rsidTr="0005226A">
        <w:tc>
          <w:tcPr>
            <w:tcW w:w="333" w:type="pct"/>
            <w:shd w:val="clear" w:color="auto" w:fill="auto"/>
          </w:tcPr>
          <w:p w14:paraId="2C272ABF" w14:textId="50326213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02/03</w:t>
            </w:r>
          </w:p>
        </w:tc>
        <w:tc>
          <w:tcPr>
            <w:tcW w:w="460" w:type="pct"/>
            <w:shd w:val="clear" w:color="auto" w:fill="auto"/>
          </w:tcPr>
          <w:p w14:paraId="759FBDB2" w14:textId="37E94CA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0C3D4D7A" w14:textId="0C2F06D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26D205E2" w14:textId="0325AA2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62386A4B" w14:textId="56FDDB1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2952AC1E" w14:textId="63CB907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63A1D1D0" w14:textId="13715D0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51FB0D60" w14:textId="7F099EF0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273CFC89" w14:textId="2F236A8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74E13193" w14:textId="77777777" w:rsidTr="0005226A">
        <w:tc>
          <w:tcPr>
            <w:tcW w:w="333" w:type="pct"/>
            <w:shd w:val="clear" w:color="auto" w:fill="auto"/>
          </w:tcPr>
          <w:p w14:paraId="3FAA389C" w14:textId="7CB9A084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03/03</w:t>
            </w:r>
          </w:p>
        </w:tc>
        <w:tc>
          <w:tcPr>
            <w:tcW w:w="460" w:type="pct"/>
            <w:shd w:val="clear" w:color="auto" w:fill="auto"/>
          </w:tcPr>
          <w:p w14:paraId="004A82A1" w14:textId="784FD6F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458218AE" w14:textId="29F7D5F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2AF99BE9" w14:textId="23D8632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44DF138F" w14:textId="3F5FF99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3CFE2D97" w14:textId="5FF7522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7E27CF1F" w14:textId="2E17676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5841CD39" w14:textId="52E6ADF6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6F6AF260" w14:textId="76ACA48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69E5DD81" w14:textId="77777777" w:rsidTr="0005226A">
        <w:tc>
          <w:tcPr>
            <w:tcW w:w="333" w:type="pct"/>
            <w:shd w:val="clear" w:color="auto" w:fill="auto"/>
          </w:tcPr>
          <w:p w14:paraId="7E37D966" w14:textId="58300FE1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03/03</w:t>
            </w:r>
          </w:p>
        </w:tc>
        <w:tc>
          <w:tcPr>
            <w:tcW w:w="460" w:type="pct"/>
            <w:shd w:val="clear" w:color="auto" w:fill="auto"/>
          </w:tcPr>
          <w:p w14:paraId="3F9C07C7" w14:textId="46DDFFE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5FE34285" w14:textId="4DB03B7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2C7BD15E" w14:textId="7CE5C3D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51BCFF4" w14:textId="159785E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37057E16" w14:textId="70F96EC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68C2DF8A" w14:textId="2C1C6D9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1706B143" w14:textId="59A4050D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76CB220A" w14:textId="0462B87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383B4929" w14:textId="77777777" w:rsidTr="0005226A">
        <w:tc>
          <w:tcPr>
            <w:tcW w:w="333" w:type="pct"/>
            <w:shd w:val="clear" w:color="auto" w:fill="auto"/>
          </w:tcPr>
          <w:p w14:paraId="326F9214" w14:textId="5A4B608E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04/03</w:t>
            </w:r>
          </w:p>
        </w:tc>
        <w:tc>
          <w:tcPr>
            <w:tcW w:w="460" w:type="pct"/>
            <w:shd w:val="clear" w:color="auto" w:fill="auto"/>
          </w:tcPr>
          <w:p w14:paraId="7D43D889" w14:textId="18C411B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2ED706B7" w14:textId="34E7483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352" w:type="pct"/>
            <w:shd w:val="clear" w:color="auto" w:fill="auto"/>
          </w:tcPr>
          <w:p w14:paraId="0A297991" w14:textId="27C9E6B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74297668" w14:textId="07A566B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75B05F9A" w14:textId="6F62E2C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0A507F79" w14:textId="3FA2099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4D37076B" w14:textId="46579D7B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53247221" w14:textId="2A41628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5226A" w14:paraId="24A44E60" w14:textId="77777777" w:rsidTr="0005226A">
        <w:tc>
          <w:tcPr>
            <w:tcW w:w="333" w:type="pct"/>
            <w:shd w:val="clear" w:color="auto" w:fill="auto"/>
          </w:tcPr>
          <w:p w14:paraId="55727652" w14:textId="296DD5FF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06/03</w:t>
            </w:r>
          </w:p>
        </w:tc>
        <w:tc>
          <w:tcPr>
            <w:tcW w:w="460" w:type="pct"/>
            <w:shd w:val="clear" w:color="auto" w:fill="auto"/>
          </w:tcPr>
          <w:p w14:paraId="23320C1F" w14:textId="75B7624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5207BD0E" w14:textId="1741A14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0DEC99FB" w14:textId="4BD3BFE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48DBE822" w14:textId="157709B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376531CD" w14:textId="12BBAB4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403449F5" w14:textId="44A6DD2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31061698" w14:textId="507EB52C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1055" w:type="pct"/>
            <w:shd w:val="clear" w:color="auto" w:fill="auto"/>
          </w:tcPr>
          <w:p w14:paraId="519D8FD9" w14:textId="27F945E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5226A" w14:paraId="12DBC21E" w14:textId="77777777" w:rsidTr="0005226A">
        <w:tc>
          <w:tcPr>
            <w:tcW w:w="333" w:type="pct"/>
            <w:shd w:val="clear" w:color="auto" w:fill="auto"/>
          </w:tcPr>
          <w:p w14:paraId="4E5F8AD9" w14:textId="20FC9959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06/03</w:t>
            </w:r>
          </w:p>
        </w:tc>
        <w:tc>
          <w:tcPr>
            <w:tcW w:w="460" w:type="pct"/>
            <w:shd w:val="clear" w:color="auto" w:fill="auto"/>
          </w:tcPr>
          <w:p w14:paraId="425E75BB" w14:textId="1593B5A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3CD76B0A" w14:textId="5EACF56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2" w:type="pct"/>
            <w:shd w:val="clear" w:color="auto" w:fill="auto"/>
          </w:tcPr>
          <w:p w14:paraId="2F322BE3" w14:textId="2C50390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32CA615B" w14:textId="1CA99B7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1905BB40" w14:textId="31BED63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0BED3BE7" w14:textId="012DB51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271FC27E" w14:textId="5189A992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1055" w:type="pct"/>
            <w:shd w:val="clear" w:color="auto" w:fill="auto"/>
          </w:tcPr>
          <w:p w14:paraId="087530BF" w14:textId="293B1AF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5226A" w14:paraId="5C40D49F" w14:textId="77777777" w:rsidTr="0005226A">
        <w:tc>
          <w:tcPr>
            <w:tcW w:w="333" w:type="pct"/>
            <w:shd w:val="clear" w:color="auto" w:fill="auto"/>
          </w:tcPr>
          <w:p w14:paraId="13B2AB41" w14:textId="5B852069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07/03</w:t>
            </w:r>
          </w:p>
        </w:tc>
        <w:tc>
          <w:tcPr>
            <w:tcW w:w="460" w:type="pct"/>
            <w:shd w:val="clear" w:color="auto" w:fill="auto"/>
          </w:tcPr>
          <w:p w14:paraId="4860927D" w14:textId="1D3930F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BE08FE4" w14:textId="36183EE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52" w:type="pct"/>
            <w:shd w:val="clear" w:color="auto" w:fill="auto"/>
          </w:tcPr>
          <w:p w14:paraId="30FCE66F" w14:textId="5B31450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71210A89" w14:textId="0C332BF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1B9E1E49" w14:textId="222967B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1BFC9B62" w14:textId="297C7C9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44E1AF4E" w14:textId="27C3C382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210F1FBA" w14:textId="1C301D3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63E689CA" w14:textId="77777777" w:rsidTr="0005226A">
        <w:tc>
          <w:tcPr>
            <w:tcW w:w="333" w:type="pct"/>
            <w:shd w:val="clear" w:color="auto" w:fill="auto"/>
          </w:tcPr>
          <w:p w14:paraId="3E29BE7D" w14:textId="7CDE3373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07/03</w:t>
            </w:r>
          </w:p>
        </w:tc>
        <w:tc>
          <w:tcPr>
            <w:tcW w:w="460" w:type="pct"/>
            <w:shd w:val="clear" w:color="auto" w:fill="auto"/>
          </w:tcPr>
          <w:p w14:paraId="627D9C5F" w14:textId="7368CCD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07E4D5FC" w14:textId="168857D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52" w:type="pct"/>
            <w:shd w:val="clear" w:color="auto" w:fill="auto"/>
          </w:tcPr>
          <w:p w14:paraId="70F1E67B" w14:textId="079F6C7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0B23F6E5" w14:textId="0A10C70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7DC36C8E" w14:textId="40B0416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4D287AB9" w14:textId="44CA729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24F8DDDB" w14:textId="259B316C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A63DB71" w14:textId="4DC3CDE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4CFCF549" w14:textId="77777777" w:rsidTr="0005226A">
        <w:tc>
          <w:tcPr>
            <w:tcW w:w="333" w:type="pct"/>
            <w:shd w:val="clear" w:color="auto" w:fill="auto"/>
          </w:tcPr>
          <w:p w14:paraId="1E410172" w14:textId="6BBF16AB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07/03</w:t>
            </w:r>
          </w:p>
        </w:tc>
        <w:tc>
          <w:tcPr>
            <w:tcW w:w="460" w:type="pct"/>
            <w:shd w:val="clear" w:color="auto" w:fill="auto"/>
          </w:tcPr>
          <w:p w14:paraId="3EE13DF1" w14:textId="1CD592B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21223FC" w14:textId="486A1BD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352" w:type="pct"/>
            <w:shd w:val="clear" w:color="auto" w:fill="auto"/>
          </w:tcPr>
          <w:p w14:paraId="6CFB67CA" w14:textId="29BC05F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03C9AA25" w14:textId="2D3E9BC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6A91075C" w14:textId="55EB8F4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58D43DEB" w14:textId="48E3F95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615856FB" w14:textId="6CE19668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150DC9A1" w14:textId="2554142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2DEDA9C7" w14:textId="77777777" w:rsidTr="0005226A">
        <w:tc>
          <w:tcPr>
            <w:tcW w:w="333" w:type="pct"/>
            <w:shd w:val="clear" w:color="auto" w:fill="auto"/>
          </w:tcPr>
          <w:p w14:paraId="1F5ADC85" w14:textId="25953C09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07/03</w:t>
            </w:r>
          </w:p>
        </w:tc>
        <w:tc>
          <w:tcPr>
            <w:tcW w:w="460" w:type="pct"/>
            <w:shd w:val="clear" w:color="auto" w:fill="auto"/>
          </w:tcPr>
          <w:p w14:paraId="7BCA9C7A" w14:textId="692CFD6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26E1DD12" w14:textId="7E0189D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17:00 - 20:00</w:t>
            </w:r>
          </w:p>
        </w:tc>
        <w:tc>
          <w:tcPr>
            <w:tcW w:w="352" w:type="pct"/>
            <w:shd w:val="clear" w:color="auto" w:fill="auto"/>
          </w:tcPr>
          <w:p w14:paraId="41EAD2FB" w14:textId="1C11026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68ACC00C" w14:textId="5394E2A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46507688" w14:textId="11C73ED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17E02802" w14:textId="23C182D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GĆ01</w:t>
            </w:r>
          </w:p>
        </w:tc>
        <w:tc>
          <w:tcPr>
            <w:tcW w:w="541" w:type="pct"/>
            <w:shd w:val="clear" w:color="auto" w:fill="auto"/>
          </w:tcPr>
          <w:p w14:paraId="0D6B9E16" w14:textId="51C60ED5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49C5ECC" w14:textId="3633E43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6E2B0473" w14:textId="77777777" w:rsidTr="0005226A">
        <w:tc>
          <w:tcPr>
            <w:tcW w:w="333" w:type="pct"/>
            <w:shd w:val="clear" w:color="auto" w:fill="auto"/>
          </w:tcPr>
          <w:p w14:paraId="1196FFE7" w14:textId="7FC6B57E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10/03</w:t>
            </w:r>
          </w:p>
        </w:tc>
        <w:tc>
          <w:tcPr>
            <w:tcW w:w="460" w:type="pct"/>
            <w:shd w:val="clear" w:color="auto" w:fill="auto"/>
          </w:tcPr>
          <w:p w14:paraId="68E3F4C4" w14:textId="052DA6B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0C31F7B8" w14:textId="4361DC1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73F912A0" w14:textId="1C45A39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354C7A96" w14:textId="36A0CE8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5207AD13" w14:textId="521F537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0B8790EA" w14:textId="16D1572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6ACF20C5" w14:textId="7808DD49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27291583" w14:textId="071E383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2C28E796" w14:textId="77777777" w:rsidTr="0005226A">
        <w:tc>
          <w:tcPr>
            <w:tcW w:w="333" w:type="pct"/>
            <w:shd w:val="clear" w:color="auto" w:fill="auto"/>
          </w:tcPr>
          <w:p w14:paraId="0356A305" w14:textId="2D5FC28B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10/03</w:t>
            </w:r>
          </w:p>
        </w:tc>
        <w:tc>
          <w:tcPr>
            <w:tcW w:w="460" w:type="pct"/>
            <w:shd w:val="clear" w:color="auto" w:fill="auto"/>
          </w:tcPr>
          <w:p w14:paraId="2DB8B861" w14:textId="4DB70E2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2286389B" w14:textId="02A80A0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12366435" w14:textId="03965A8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4BAF0D2F" w14:textId="3A1CDE8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1599AC4D" w14:textId="0091522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4373D2D9" w14:textId="62085A8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4D6CB69B" w14:textId="7586FDFC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5EA6481A" w14:textId="56CA904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6C19D6CD" w14:textId="77777777" w:rsidTr="0005226A">
        <w:tc>
          <w:tcPr>
            <w:tcW w:w="333" w:type="pct"/>
            <w:shd w:val="clear" w:color="auto" w:fill="auto"/>
          </w:tcPr>
          <w:p w14:paraId="38492CAD" w14:textId="340DC4A4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12/03</w:t>
            </w:r>
          </w:p>
        </w:tc>
        <w:tc>
          <w:tcPr>
            <w:tcW w:w="460" w:type="pct"/>
            <w:shd w:val="clear" w:color="auto" w:fill="auto"/>
          </w:tcPr>
          <w:p w14:paraId="6A43B1C0" w14:textId="0F3DA10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420708D6" w14:textId="4A57F83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22EADDC6" w14:textId="2BD9376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74ABB37" w14:textId="473069A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78FCEEFD" w14:textId="2752EF3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1A696117" w14:textId="33AFAA8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57BE6886" w14:textId="752DFAEB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3EBCCD39" w14:textId="00000F92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179DD9B6" w14:textId="77777777" w:rsidTr="0005226A">
        <w:tc>
          <w:tcPr>
            <w:tcW w:w="333" w:type="pct"/>
            <w:shd w:val="clear" w:color="auto" w:fill="auto"/>
          </w:tcPr>
          <w:p w14:paraId="3652612C" w14:textId="1D6213CE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12/03</w:t>
            </w:r>
          </w:p>
        </w:tc>
        <w:tc>
          <w:tcPr>
            <w:tcW w:w="460" w:type="pct"/>
            <w:shd w:val="clear" w:color="auto" w:fill="auto"/>
          </w:tcPr>
          <w:p w14:paraId="1166A1A4" w14:textId="569E8F6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2953BD16" w14:textId="1BF0CB5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0C89CACA" w14:textId="7FB6CAA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1D355A09" w14:textId="2288A1D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22CBDD05" w14:textId="6EB65C3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01EAC2D1" w14:textId="64FDC93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26406FAB" w14:textId="771DCF7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1108BF41" w14:textId="4DAC41A6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4830B68B" w14:textId="77777777" w:rsidTr="0005226A">
        <w:tc>
          <w:tcPr>
            <w:tcW w:w="333" w:type="pct"/>
            <w:shd w:val="clear" w:color="auto" w:fill="auto"/>
          </w:tcPr>
          <w:p w14:paraId="1DB5DE55" w14:textId="645F533F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13/03</w:t>
            </w:r>
          </w:p>
        </w:tc>
        <w:tc>
          <w:tcPr>
            <w:tcW w:w="460" w:type="pct"/>
            <w:shd w:val="clear" w:color="auto" w:fill="auto"/>
          </w:tcPr>
          <w:p w14:paraId="651F13BB" w14:textId="38097ED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7444D741" w14:textId="5F53C79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1002CF27" w14:textId="2C1D8CC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56D1CC6E" w14:textId="04AE97B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499C79D1" w14:textId="38FF372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12FA294F" w14:textId="31F292D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220F8222" w14:textId="41F79E71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1055" w:type="pct"/>
            <w:shd w:val="clear" w:color="auto" w:fill="auto"/>
          </w:tcPr>
          <w:p w14:paraId="4800224D" w14:textId="53861D3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5226A" w14:paraId="45D8DB8E" w14:textId="77777777" w:rsidTr="0005226A">
        <w:tc>
          <w:tcPr>
            <w:tcW w:w="333" w:type="pct"/>
            <w:shd w:val="clear" w:color="auto" w:fill="auto"/>
          </w:tcPr>
          <w:p w14:paraId="0FD7D2C8" w14:textId="5B1B5105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13/03</w:t>
            </w:r>
          </w:p>
        </w:tc>
        <w:tc>
          <w:tcPr>
            <w:tcW w:w="460" w:type="pct"/>
            <w:shd w:val="clear" w:color="auto" w:fill="auto"/>
          </w:tcPr>
          <w:p w14:paraId="65BE05CA" w14:textId="420013B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45F10CFF" w14:textId="1800563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2" w:type="pct"/>
            <w:shd w:val="clear" w:color="auto" w:fill="auto"/>
          </w:tcPr>
          <w:p w14:paraId="4B8C5AB8" w14:textId="5FF7C7C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628114A4" w14:textId="3FB7202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0D01C294" w14:textId="6F59B80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179269EE" w14:textId="5FF6F84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66F691D8" w14:textId="209EC988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1055" w:type="pct"/>
            <w:shd w:val="clear" w:color="auto" w:fill="auto"/>
          </w:tcPr>
          <w:p w14:paraId="1C460920" w14:textId="06A619D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5226A" w14:paraId="3E8BF1AA" w14:textId="77777777" w:rsidTr="0005226A">
        <w:tc>
          <w:tcPr>
            <w:tcW w:w="333" w:type="pct"/>
            <w:shd w:val="clear" w:color="auto" w:fill="auto"/>
          </w:tcPr>
          <w:p w14:paraId="2B6BA2A4" w14:textId="2D38E4E7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5B4B2F10" w14:textId="7AB24F6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E596F92" w14:textId="259DFCD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52" w:type="pct"/>
            <w:shd w:val="clear" w:color="auto" w:fill="auto"/>
          </w:tcPr>
          <w:p w14:paraId="781A306B" w14:textId="38F886E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1FC066CB" w14:textId="315C803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33343F35" w14:textId="44AED90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76699656" w14:textId="02C9AE3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4BB96963" w14:textId="0E2DAD22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230CD674" w14:textId="09579E7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3D1A7C1B" w14:textId="77777777" w:rsidTr="0005226A">
        <w:tc>
          <w:tcPr>
            <w:tcW w:w="333" w:type="pct"/>
            <w:shd w:val="clear" w:color="auto" w:fill="auto"/>
          </w:tcPr>
          <w:p w14:paraId="19C2D237" w14:textId="0166ECB0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62073815" w14:textId="6492CAE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9FF6EFF" w14:textId="6E7F6EF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52" w:type="pct"/>
            <w:shd w:val="clear" w:color="auto" w:fill="auto"/>
          </w:tcPr>
          <w:p w14:paraId="6751FFA8" w14:textId="29CFE32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4FC9B3C3" w14:textId="274918D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0802109E" w14:textId="3A4BD91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52442988" w14:textId="0AD4E68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1BFA1FB9" w14:textId="249DB832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659FC376" w14:textId="51B00B2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332B30C3" w14:textId="77777777" w:rsidTr="0005226A">
        <w:tc>
          <w:tcPr>
            <w:tcW w:w="333" w:type="pct"/>
            <w:shd w:val="clear" w:color="auto" w:fill="auto"/>
          </w:tcPr>
          <w:p w14:paraId="3C17E369" w14:textId="69A827A9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7B7C178C" w14:textId="7306787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2A03EFB" w14:textId="5A47CFD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352" w:type="pct"/>
            <w:shd w:val="clear" w:color="auto" w:fill="auto"/>
          </w:tcPr>
          <w:p w14:paraId="389D1D64" w14:textId="0FFDFCF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7E7D68FB" w14:textId="1DDE8BF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2C31555A" w14:textId="7DAC3C5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7BA43462" w14:textId="5394165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657A99DF" w14:textId="73292885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2B6DED09" w14:textId="0D04634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73A2872A" w14:textId="77777777" w:rsidTr="0005226A">
        <w:tc>
          <w:tcPr>
            <w:tcW w:w="333" w:type="pct"/>
            <w:shd w:val="clear" w:color="auto" w:fill="auto"/>
          </w:tcPr>
          <w:p w14:paraId="1AFA6F0D" w14:textId="7C60DF5F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17/03</w:t>
            </w:r>
          </w:p>
        </w:tc>
        <w:tc>
          <w:tcPr>
            <w:tcW w:w="460" w:type="pct"/>
            <w:shd w:val="clear" w:color="auto" w:fill="auto"/>
          </w:tcPr>
          <w:p w14:paraId="148300C5" w14:textId="2B663E2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00C13E24" w14:textId="0C6AC40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1079A3E1" w14:textId="76EEBE9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5909614" w14:textId="4012B1B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36DA4A1B" w14:textId="2837E9D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6F59BEEA" w14:textId="0412670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60FE1C14" w14:textId="51061D93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0F881BE3" w14:textId="72A9818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04725781" w14:textId="77777777" w:rsidTr="0005226A">
        <w:tc>
          <w:tcPr>
            <w:tcW w:w="333" w:type="pct"/>
            <w:shd w:val="clear" w:color="auto" w:fill="auto"/>
          </w:tcPr>
          <w:p w14:paraId="3D283CD6" w14:textId="6BDB95F9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17/03</w:t>
            </w:r>
          </w:p>
        </w:tc>
        <w:tc>
          <w:tcPr>
            <w:tcW w:w="460" w:type="pct"/>
            <w:shd w:val="clear" w:color="auto" w:fill="auto"/>
          </w:tcPr>
          <w:p w14:paraId="4BB2AAD8" w14:textId="6215619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2050F6CA" w14:textId="694F0DD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5D186073" w14:textId="18D1EAD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0B38F70B" w14:textId="482ADA6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236A1D9D" w14:textId="2F095FE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38FEE7DA" w14:textId="15B133D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26116B8A" w14:textId="4A1F139A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055762B4" w14:textId="253FD9E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6D1E4541" w14:textId="77777777" w:rsidTr="0005226A">
        <w:tc>
          <w:tcPr>
            <w:tcW w:w="333" w:type="pct"/>
            <w:shd w:val="clear" w:color="auto" w:fill="auto"/>
          </w:tcPr>
          <w:p w14:paraId="3193A79C" w14:textId="1D966BE6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19/03</w:t>
            </w:r>
          </w:p>
        </w:tc>
        <w:tc>
          <w:tcPr>
            <w:tcW w:w="460" w:type="pct"/>
            <w:shd w:val="clear" w:color="auto" w:fill="auto"/>
          </w:tcPr>
          <w:p w14:paraId="0891EAE9" w14:textId="2EB6244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60ED9AF3" w14:textId="1C99B95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165E3FDC" w14:textId="50671AE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38C49DC2" w14:textId="1E7F54B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69E4F636" w14:textId="15E22A6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0FC6748D" w14:textId="208097A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4B71ED29" w14:textId="00473917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6CA4109D" w14:textId="4765E326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4E341A87" w14:textId="77777777" w:rsidTr="0005226A">
        <w:tc>
          <w:tcPr>
            <w:tcW w:w="333" w:type="pct"/>
            <w:shd w:val="clear" w:color="auto" w:fill="auto"/>
          </w:tcPr>
          <w:p w14:paraId="3D53AFF2" w14:textId="2AC800B3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20/03</w:t>
            </w:r>
          </w:p>
        </w:tc>
        <w:tc>
          <w:tcPr>
            <w:tcW w:w="460" w:type="pct"/>
            <w:shd w:val="clear" w:color="auto" w:fill="auto"/>
          </w:tcPr>
          <w:p w14:paraId="4E91AEF4" w14:textId="55CF975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45F1B0E4" w14:textId="17EE977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641BE408" w14:textId="3734768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1D07F281" w14:textId="72B521B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54EF1268" w14:textId="29DC4F0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72A20DEC" w14:textId="03D1046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4DFD1763" w14:textId="04A1DD9A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1055" w:type="pct"/>
            <w:shd w:val="clear" w:color="auto" w:fill="auto"/>
          </w:tcPr>
          <w:p w14:paraId="0177062A" w14:textId="50BF00A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5226A" w14:paraId="473442B9" w14:textId="77777777" w:rsidTr="0005226A">
        <w:tc>
          <w:tcPr>
            <w:tcW w:w="333" w:type="pct"/>
            <w:shd w:val="clear" w:color="auto" w:fill="auto"/>
          </w:tcPr>
          <w:p w14:paraId="3FEA7965" w14:textId="4A8A2C10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20/03</w:t>
            </w:r>
          </w:p>
        </w:tc>
        <w:tc>
          <w:tcPr>
            <w:tcW w:w="460" w:type="pct"/>
            <w:shd w:val="clear" w:color="auto" w:fill="auto"/>
          </w:tcPr>
          <w:p w14:paraId="21400085" w14:textId="31C950A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2F60A637" w14:textId="1327232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2" w:type="pct"/>
            <w:shd w:val="clear" w:color="auto" w:fill="auto"/>
          </w:tcPr>
          <w:p w14:paraId="29D552CA" w14:textId="5F7B7F6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77D5DBCE" w14:textId="1FD296A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625E7887" w14:textId="6CE9C25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5D42B546" w14:textId="5ED2006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63311D49" w14:textId="3966B6F4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1055" w:type="pct"/>
            <w:shd w:val="clear" w:color="auto" w:fill="auto"/>
          </w:tcPr>
          <w:p w14:paraId="6E3D7812" w14:textId="34857D5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5226A" w14:paraId="0AFAB985" w14:textId="77777777" w:rsidTr="0005226A">
        <w:tc>
          <w:tcPr>
            <w:tcW w:w="333" w:type="pct"/>
            <w:shd w:val="clear" w:color="auto" w:fill="auto"/>
          </w:tcPr>
          <w:p w14:paraId="3AF09A89" w14:textId="00255BA1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21/03</w:t>
            </w:r>
          </w:p>
        </w:tc>
        <w:tc>
          <w:tcPr>
            <w:tcW w:w="460" w:type="pct"/>
            <w:shd w:val="clear" w:color="auto" w:fill="auto"/>
          </w:tcPr>
          <w:p w14:paraId="3B653FC1" w14:textId="3438E2B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64B9B9E" w14:textId="055F4FC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52" w:type="pct"/>
            <w:shd w:val="clear" w:color="auto" w:fill="auto"/>
          </w:tcPr>
          <w:p w14:paraId="0D9DC156" w14:textId="3484EC8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780EB7E9" w14:textId="6A7298F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67B26445" w14:textId="4963E04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41BDAA5F" w14:textId="179ED5E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243DC94B" w14:textId="438028C0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160005C" w14:textId="26A82BF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1C63F483" w14:textId="77777777" w:rsidTr="0005226A">
        <w:tc>
          <w:tcPr>
            <w:tcW w:w="333" w:type="pct"/>
            <w:shd w:val="clear" w:color="auto" w:fill="auto"/>
          </w:tcPr>
          <w:p w14:paraId="4FABCC9A" w14:textId="1CAA5607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21/03</w:t>
            </w:r>
          </w:p>
        </w:tc>
        <w:tc>
          <w:tcPr>
            <w:tcW w:w="460" w:type="pct"/>
            <w:shd w:val="clear" w:color="auto" w:fill="auto"/>
          </w:tcPr>
          <w:p w14:paraId="0CD50D02" w14:textId="4DB31B1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460D021" w14:textId="6B23254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52" w:type="pct"/>
            <w:shd w:val="clear" w:color="auto" w:fill="auto"/>
          </w:tcPr>
          <w:p w14:paraId="711D69FC" w14:textId="3E5B2D6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1077ED40" w14:textId="4AE8A87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63D557BC" w14:textId="5A92FED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0A93BCF0" w14:textId="54469D3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60C3FD68" w14:textId="340A72DE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59DD5DCA" w14:textId="0FE57C5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14C8AA3A" w14:textId="77777777" w:rsidTr="0005226A">
        <w:tc>
          <w:tcPr>
            <w:tcW w:w="333" w:type="pct"/>
            <w:shd w:val="clear" w:color="auto" w:fill="auto"/>
          </w:tcPr>
          <w:p w14:paraId="41A80F2B" w14:textId="71E04A08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21/03</w:t>
            </w:r>
          </w:p>
        </w:tc>
        <w:tc>
          <w:tcPr>
            <w:tcW w:w="460" w:type="pct"/>
            <w:shd w:val="clear" w:color="auto" w:fill="auto"/>
          </w:tcPr>
          <w:p w14:paraId="675ACCB2" w14:textId="4484FDB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216BADF8" w14:textId="3D06CD4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352" w:type="pct"/>
            <w:shd w:val="clear" w:color="auto" w:fill="auto"/>
          </w:tcPr>
          <w:p w14:paraId="3AFDCCC0" w14:textId="48FD9DD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35A4AA6E" w14:textId="449D2FC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092B1F26" w14:textId="5D3EA3A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56569878" w14:textId="47185C7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53241F1D" w14:textId="0CA0EAB3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2BCA8E7A" w14:textId="14588CD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6C817F87" w14:textId="77777777" w:rsidTr="0005226A">
        <w:tc>
          <w:tcPr>
            <w:tcW w:w="333" w:type="pct"/>
            <w:shd w:val="clear" w:color="auto" w:fill="auto"/>
          </w:tcPr>
          <w:p w14:paraId="7137269E" w14:textId="24204709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24/03</w:t>
            </w:r>
          </w:p>
        </w:tc>
        <w:tc>
          <w:tcPr>
            <w:tcW w:w="460" w:type="pct"/>
            <w:shd w:val="clear" w:color="auto" w:fill="auto"/>
          </w:tcPr>
          <w:p w14:paraId="6BD17A66" w14:textId="0551F4D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5E5196C3" w14:textId="3429D9E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7B118C7B" w14:textId="4498726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6B473C1F" w14:textId="276A390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26DA71C4" w14:textId="3119B5C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254B3376" w14:textId="42605C8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510205BD" w14:textId="05CA85D5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55A315A0" w14:textId="457CE73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6C857565" w14:textId="77777777" w:rsidTr="0005226A">
        <w:tc>
          <w:tcPr>
            <w:tcW w:w="333" w:type="pct"/>
            <w:shd w:val="clear" w:color="auto" w:fill="auto"/>
          </w:tcPr>
          <w:p w14:paraId="3F06472B" w14:textId="63BFE51A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24/03</w:t>
            </w:r>
          </w:p>
        </w:tc>
        <w:tc>
          <w:tcPr>
            <w:tcW w:w="460" w:type="pct"/>
            <w:shd w:val="clear" w:color="auto" w:fill="auto"/>
          </w:tcPr>
          <w:p w14:paraId="6EE51077" w14:textId="53C4FD6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64B588E2" w14:textId="4739FB8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2" w:type="pct"/>
            <w:shd w:val="clear" w:color="auto" w:fill="auto"/>
          </w:tcPr>
          <w:p w14:paraId="2351366C" w14:textId="16747E0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7DA18B6C" w14:textId="0E14C88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396EA54C" w14:textId="4E5D12D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64C82036" w14:textId="63A9C13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6C889C05" w14:textId="02662A69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4FD654F1" w14:textId="24759FF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4390CDF5" w14:textId="77777777" w:rsidTr="0005226A">
        <w:tc>
          <w:tcPr>
            <w:tcW w:w="333" w:type="pct"/>
            <w:shd w:val="clear" w:color="auto" w:fill="auto"/>
          </w:tcPr>
          <w:p w14:paraId="56F58758" w14:textId="4F8590F5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26/03</w:t>
            </w:r>
          </w:p>
        </w:tc>
        <w:tc>
          <w:tcPr>
            <w:tcW w:w="460" w:type="pct"/>
            <w:shd w:val="clear" w:color="auto" w:fill="auto"/>
          </w:tcPr>
          <w:p w14:paraId="24562B4A" w14:textId="5216DE8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18C77413" w14:textId="5263742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6BCCD9A" w14:textId="4C6BBBD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0428587A" w14:textId="5C12A98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1AD6F765" w14:textId="52FEB29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43DDA493" w14:textId="1016A2E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28FF6ECD" w14:textId="4F73388D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6A4A6851" w14:textId="124D5683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7DE81496" w14:textId="77777777" w:rsidTr="0005226A">
        <w:tc>
          <w:tcPr>
            <w:tcW w:w="333" w:type="pct"/>
            <w:shd w:val="clear" w:color="auto" w:fill="auto"/>
          </w:tcPr>
          <w:p w14:paraId="253A0460" w14:textId="3BFC9889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27/03</w:t>
            </w:r>
          </w:p>
        </w:tc>
        <w:tc>
          <w:tcPr>
            <w:tcW w:w="460" w:type="pct"/>
            <w:shd w:val="clear" w:color="auto" w:fill="auto"/>
          </w:tcPr>
          <w:p w14:paraId="3DC69E95" w14:textId="64749B6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07BE8D74" w14:textId="687AC43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34454E05" w14:textId="48C741B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61CED61A" w14:textId="1F31A08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56F89DCD" w14:textId="4DE7ABE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1ACAB311" w14:textId="4BBB002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6D4454BC" w14:textId="6002CC2F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1055" w:type="pct"/>
            <w:shd w:val="clear" w:color="auto" w:fill="auto"/>
          </w:tcPr>
          <w:p w14:paraId="7173AE06" w14:textId="6660215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5226A" w14:paraId="0B575E8A" w14:textId="77777777" w:rsidTr="0005226A">
        <w:tc>
          <w:tcPr>
            <w:tcW w:w="333" w:type="pct"/>
            <w:shd w:val="clear" w:color="auto" w:fill="auto"/>
          </w:tcPr>
          <w:p w14:paraId="4B6ABACC" w14:textId="10EC8AAF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27/03</w:t>
            </w:r>
          </w:p>
        </w:tc>
        <w:tc>
          <w:tcPr>
            <w:tcW w:w="460" w:type="pct"/>
            <w:shd w:val="clear" w:color="auto" w:fill="auto"/>
          </w:tcPr>
          <w:p w14:paraId="588D0B22" w14:textId="5D91214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35F10E30" w14:textId="23B5B7F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2" w:type="pct"/>
            <w:shd w:val="clear" w:color="auto" w:fill="auto"/>
          </w:tcPr>
          <w:p w14:paraId="7BBA246C" w14:textId="0D5F7A8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2F142D09" w14:textId="22EBD02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34107807" w14:textId="4B9C41F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76D98280" w14:textId="449BF24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1170602A" w14:textId="2DAB760D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1055" w:type="pct"/>
            <w:shd w:val="clear" w:color="auto" w:fill="auto"/>
          </w:tcPr>
          <w:p w14:paraId="1F25E1E2" w14:textId="25DC90C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5226A" w14:paraId="6FB6D000" w14:textId="77777777" w:rsidTr="0005226A">
        <w:tc>
          <w:tcPr>
            <w:tcW w:w="333" w:type="pct"/>
            <w:shd w:val="clear" w:color="auto" w:fill="auto"/>
          </w:tcPr>
          <w:p w14:paraId="31D299E4" w14:textId="19AB547A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lastRenderedPageBreak/>
              <w:t>28/03</w:t>
            </w:r>
          </w:p>
        </w:tc>
        <w:tc>
          <w:tcPr>
            <w:tcW w:w="460" w:type="pct"/>
            <w:shd w:val="clear" w:color="auto" w:fill="auto"/>
          </w:tcPr>
          <w:p w14:paraId="77669DC9" w14:textId="5CD47D8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6C01FAE" w14:textId="5EE14AA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52" w:type="pct"/>
            <w:shd w:val="clear" w:color="auto" w:fill="auto"/>
          </w:tcPr>
          <w:p w14:paraId="038C3333" w14:textId="03FA175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3494EEF7" w14:textId="2C5DB48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50A03F7D" w14:textId="21E27B2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2EB07C5F" w14:textId="089C3DA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43A019CF" w14:textId="6CF6BE88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00AF71C" w14:textId="50F8597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60FB71FB" w14:textId="77777777" w:rsidTr="0005226A">
        <w:tc>
          <w:tcPr>
            <w:tcW w:w="333" w:type="pct"/>
            <w:shd w:val="clear" w:color="auto" w:fill="auto"/>
          </w:tcPr>
          <w:p w14:paraId="53568051" w14:textId="628C55EF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28/03</w:t>
            </w:r>
          </w:p>
        </w:tc>
        <w:tc>
          <w:tcPr>
            <w:tcW w:w="460" w:type="pct"/>
            <w:shd w:val="clear" w:color="auto" w:fill="auto"/>
          </w:tcPr>
          <w:p w14:paraId="3885880E" w14:textId="3CC9A4C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5C158C0" w14:textId="1EC2BF1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52" w:type="pct"/>
            <w:shd w:val="clear" w:color="auto" w:fill="auto"/>
          </w:tcPr>
          <w:p w14:paraId="1576AB86" w14:textId="302A48B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049EEB35" w14:textId="6134B9D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5FB1F438" w14:textId="3ECA8F1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48F2E960" w14:textId="7BE0A70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29EFEA55" w14:textId="74753F96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3FD8C47" w14:textId="5115619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042FD348" w14:textId="77777777" w:rsidTr="0005226A">
        <w:tc>
          <w:tcPr>
            <w:tcW w:w="333" w:type="pct"/>
            <w:shd w:val="clear" w:color="auto" w:fill="auto"/>
          </w:tcPr>
          <w:p w14:paraId="2950A37F" w14:textId="3C4DC0B0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28/03</w:t>
            </w:r>
          </w:p>
        </w:tc>
        <w:tc>
          <w:tcPr>
            <w:tcW w:w="460" w:type="pct"/>
            <w:shd w:val="clear" w:color="auto" w:fill="auto"/>
          </w:tcPr>
          <w:p w14:paraId="159CF58A" w14:textId="0DE5E9D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1845DAA" w14:textId="4847D48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352" w:type="pct"/>
            <w:shd w:val="clear" w:color="auto" w:fill="auto"/>
          </w:tcPr>
          <w:p w14:paraId="0E0A14E2" w14:textId="06B07A6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33CFD893" w14:textId="3B54D94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47B45B44" w14:textId="4121199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6D1E0DB3" w14:textId="2DDEAB2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35008F9A" w14:textId="52593BC7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191DF48" w14:textId="4457331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02748A09" w14:textId="77777777" w:rsidTr="0005226A">
        <w:tc>
          <w:tcPr>
            <w:tcW w:w="333" w:type="pct"/>
            <w:shd w:val="clear" w:color="auto" w:fill="auto"/>
          </w:tcPr>
          <w:p w14:paraId="39C92A07" w14:textId="60508FA3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28/03</w:t>
            </w:r>
          </w:p>
        </w:tc>
        <w:tc>
          <w:tcPr>
            <w:tcW w:w="460" w:type="pct"/>
            <w:shd w:val="clear" w:color="auto" w:fill="auto"/>
          </w:tcPr>
          <w:p w14:paraId="755E2336" w14:textId="0DA3519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779B233" w14:textId="4D7D942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17:00 - 20:00</w:t>
            </w:r>
          </w:p>
        </w:tc>
        <w:tc>
          <w:tcPr>
            <w:tcW w:w="352" w:type="pct"/>
            <w:shd w:val="clear" w:color="auto" w:fill="auto"/>
          </w:tcPr>
          <w:p w14:paraId="52B61170" w14:textId="65A9598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2DC7D765" w14:textId="2CDCAD8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669F1222" w14:textId="28FA7FF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7F879763" w14:textId="2D0D0C9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0FC7A688" w14:textId="68A8C41C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94C62BB" w14:textId="2D785C6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03E300C7" w14:textId="77777777" w:rsidTr="0005226A">
        <w:tc>
          <w:tcPr>
            <w:tcW w:w="333" w:type="pct"/>
            <w:shd w:val="clear" w:color="auto" w:fill="auto"/>
          </w:tcPr>
          <w:p w14:paraId="4BE0368A" w14:textId="7D7DF3BE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31/03</w:t>
            </w:r>
          </w:p>
        </w:tc>
        <w:tc>
          <w:tcPr>
            <w:tcW w:w="460" w:type="pct"/>
            <w:shd w:val="clear" w:color="auto" w:fill="auto"/>
          </w:tcPr>
          <w:p w14:paraId="7399199C" w14:textId="63FCCAC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53785F78" w14:textId="73FC908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4BF36AB7" w14:textId="3B409EF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5451CC71" w14:textId="3920797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611CDC59" w14:textId="2DE0F2D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2B3E1F3F" w14:textId="29D0304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0941705C" w14:textId="32D96418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2E801CF0" w14:textId="58E1C50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46439A53" w14:textId="77777777" w:rsidTr="0005226A">
        <w:tc>
          <w:tcPr>
            <w:tcW w:w="333" w:type="pct"/>
            <w:shd w:val="clear" w:color="auto" w:fill="auto"/>
          </w:tcPr>
          <w:p w14:paraId="36A180C0" w14:textId="6851B035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31/03</w:t>
            </w:r>
          </w:p>
        </w:tc>
        <w:tc>
          <w:tcPr>
            <w:tcW w:w="460" w:type="pct"/>
            <w:shd w:val="clear" w:color="auto" w:fill="auto"/>
          </w:tcPr>
          <w:p w14:paraId="6CD510E7" w14:textId="20E1C05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44F64EE0" w14:textId="0F9C905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2" w:type="pct"/>
            <w:shd w:val="clear" w:color="auto" w:fill="auto"/>
          </w:tcPr>
          <w:p w14:paraId="383CC303" w14:textId="045A1F1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0E12298D" w14:textId="1066914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69D0C96E" w14:textId="49DF991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09CC7E8B" w14:textId="220215A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051F5E76" w14:textId="45065867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1F777EAE" w14:textId="1F7A36F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03E45625" w14:textId="77777777" w:rsidTr="0005226A">
        <w:tc>
          <w:tcPr>
            <w:tcW w:w="333" w:type="pct"/>
            <w:shd w:val="clear" w:color="auto" w:fill="auto"/>
          </w:tcPr>
          <w:p w14:paraId="2A843613" w14:textId="2E9C845E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01/04</w:t>
            </w:r>
          </w:p>
        </w:tc>
        <w:tc>
          <w:tcPr>
            <w:tcW w:w="460" w:type="pct"/>
            <w:shd w:val="clear" w:color="auto" w:fill="auto"/>
          </w:tcPr>
          <w:p w14:paraId="2D1B3B2A" w14:textId="458ED8A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08B97FF2" w14:textId="141B261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4F6E178B" w14:textId="7091E20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4D8A04EA" w14:textId="279908E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42EB618B" w14:textId="34F8329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5B09F7D9" w14:textId="30BA3B3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28761E52" w14:textId="737EEE84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5675E523" w14:textId="679144F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0F19A91D" w14:textId="77777777" w:rsidTr="0005226A">
        <w:tc>
          <w:tcPr>
            <w:tcW w:w="333" w:type="pct"/>
            <w:shd w:val="clear" w:color="auto" w:fill="auto"/>
          </w:tcPr>
          <w:p w14:paraId="69C98887" w14:textId="4B0FEA95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02/04</w:t>
            </w:r>
          </w:p>
        </w:tc>
        <w:tc>
          <w:tcPr>
            <w:tcW w:w="460" w:type="pct"/>
            <w:shd w:val="clear" w:color="auto" w:fill="auto"/>
          </w:tcPr>
          <w:p w14:paraId="7387A0FF" w14:textId="3CA7461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35383D70" w14:textId="7838089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4999D39E" w14:textId="18AF545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D583DC0" w14:textId="1943574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2D45B110" w14:textId="47776E0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65A68322" w14:textId="4BC496F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4001A4C4" w14:textId="4FE1A507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1A1ABEE2" w14:textId="1E84E911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76A2BBD4" w14:textId="77777777" w:rsidTr="0005226A">
        <w:tc>
          <w:tcPr>
            <w:tcW w:w="333" w:type="pct"/>
            <w:shd w:val="clear" w:color="auto" w:fill="auto"/>
          </w:tcPr>
          <w:p w14:paraId="66797C2C" w14:textId="6BEDFDC0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02/04</w:t>
            </w:r>
          </w:p>
        </w:tc>
        <w:tc>
          <w:tcPr>
            <w:tcW w:w="460" w:type="pct"/>
            <w:shd w:val="clear" w:color="auto" w:fill="auto"/>
          </w:tcPr>
          <w:p w14:paraId="5D9D9E7E" w14:textId="242CA10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02D620F1" w14:textId="5F29F07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6BBA76DE" w14:textId="66F9FEA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6B6F2121" w14:textId="1FAB6A8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2156D0EC" w14:textId="0E23257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1A99B0CC" w14:textId="756157A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15204B64" w14:textId="326D0441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12F90789" w14:textId="1B48EFE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5226A" w14:paraId="0BA179EF" w14:textId="77777777" w:rsidTr="0005226A">
        <w:tc>
          <w:tcPr>
            <w:tcW w:w="333" w:type="pct"/>
            <w:shd w:val="clear" w:color="auto" w:fill="auto"/>
          </w:tcPr>
          <w:p w14:paraId="5C0CA289" w14:textId="58276267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07/04</w:t>
            </w:r>
          </w:p>
        </w:tc>
        <w:tc>
          <w:tcPr>
            <w:tcW w:w="460" w:type="pct"/>
            <w:shd w:val="clear" w:color="auto" w:fill="auto"/>
          </w:tcPr>
          <w:p w14:paraId="6BC4389C" w14:textId="79F6F72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61BCA684" w14:textId="1275CA4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1D4CFAE2" w14:textId="4BDCBC9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2D417D47" w14:textId="6E3C91D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446FEA14" w14:textId="24B32DB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1473E094" w14:textId="08EE564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3C7B430A" w14:textId="3A7162A6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5FC7B617" w14:textId="2AE2474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3F070CBA" w14:textId="77777777" w:rsidTr="0005226A">
        <w:tc>
          <w:tcPr>
            <w:tcW w:w="333" w:type="pct"/>
            <w:shd w:val="clear" w:color="auto" w:fill="auto"/>
          </w:tcPr>
          <w:p w14:paraId="4CCF76AD" w14:textId="45D4775B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07/04</w:t>
            </w:r>
          </w:p>
        </w:tc>
        <w:tc>
          <w:tcPr>
            <w:tcW w:w="460" w:type="pct"/>
            <w:shd w:val="clear" w:color="auto" w:fill="auto"/>
          </w:tcPr>
          <w:p w14:paraId="4E08B52C" w14:textId="02F3C9B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3F1B2928" w14:textId="5D8EE57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2" w:type="pct"/>
            <w:shd w:val="clear" w:color="auto" w:fill="auto"/>
          </w:tcPr>
          <w:p w14:paraId="1006CB03" w14:textId="4E05307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6FA6DFA5" w14:textId="38202A5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6FDEA790" w14:textId="4505AD9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4BCF2B6F" w14:textId="05E14D1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65C21F5B" w14:textId="2F57B0B8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6339E4B0" w14:textId="5223474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32F4F85F" w14:textId="77777777" w:rsidTr="0005226A">
        <w:tc>
          <w:tcPr>
            <w:tcW w:w="333" w:type="pct"/>
            <w:shd w:val="clear" w:color="auto" w:fill="auto"/>
          </w:tcPr>
          <w:p w14:paraId="0C801EC7" w14:textId="2E715C3C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08/04</w:t>
            </w:r>
          </w:p>
        </w:tc>
        <w:tc>
          <w:tcPr>
            <w:tcW w:w="460" w:type="pct"/>
            <w:shd w:val="clear" w:color="auto" w:fill="auto"/>
          </w:tcPr>
          <w:p w14:paraId="2A297EA7" w14:textId="4DEC388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14EC95A7" w14:textId="7A42290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5335D7FF" w14:textId="572CC70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53AC318B" w14:textId="6BDC87D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0FF58E85" w14:textId="0654790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5A6942CE" w14:textId="71B402A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1334C569" w14:textId="21D64C82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6A860830" w14:textId="3541E5A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347B69B4" w14:textId="77777777" w:rsidTr="0005226A">
        <w:tc>
          <w:tcPr>
            <w:tcW w:w="333" w:type="pct"/>
            <w:shd w:val="clear" w:color="auto" w:fill="auto"/>
          </w:tcPr>
          <w:p w14:paraId="7AE933AB" w14:textId="3C14FE81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09/04</w:t>
            </w:r>
          </w:p>
        </w:tc>
        <w:tc>
          <w:tcPr>
            <w:tcW w:w="460" w:type="pct"/>
            <w:shd w:val="clear" w:color="auto" w:fill="auto"/>
          </w:tcPr>
          <w:p w14:paraId="5F701B2F" w14:textId="0C7480D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6ACFC1D9" w14:textId="6C7F9A1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F4C91A0" w14:textId="7648147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777B8143" w14:textId="4646E40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581AD4E2" w14:textId="28A72B6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1865D186" w14:textId="3037D04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1523B8FB" w14:textId="683D00F0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167C2A9C" w14:textId="0759E14A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540E8AB0" w14:textId="77777777" w:rsidTr="0005226A">
        <w:tc>
          <w:tcPr>
            <w:tcW w:w="333" w:type="pct"/>
            <w:shd w:val="clear" w:color="auto" w:fill="auto"/>
          </w:tcPr>
          <w:p w14:paraId="7D92FFB8" w14:textId="1E248F27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09/04</w:t>
            </w:r>
          </w:p>
        </w:tc>
        <w:tc>
          <w:tcPr>
            <w:tcW w:w="460" w:type="pct"/>
            <w:shd w:val="clear" w:color="auto" w:fill="auto"/>
          </w:tcPr>
          <w:p w14:paraId="0B69342D" w14:textId="7B9498A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5E035F6A" w14:textId="0EB0C4B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427040C5" w14:textId="2E78559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6771A88B" w14:textId="5977330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0E5BDAAE" w14:textId="4CEE6D5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74E0F430" w14:textId="71E5607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7504D15E" w14:textId="07B3C354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54E0EDC5" w14:textId="1659233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5226A" w14:paraId="458E3AFE" w14:textId="77777777" w:rsidTr="0005226A">
        <w:tc>
          <w:tcPr>
            <w:tcW w:w="333" w:type="pct"/>
            <w:shd w:val="clear" w:color="auto" w:fill="auto"/>
          </w:tcPr>
          <w:p w14:paraId="4CEB5FE6" w14:textId="74A9BE10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10/04</w:t>
            </w:r>
          </w:p>
        </w:tc>
        <w:tc>
          <w:tcPr>
            <w:tcW w:w="460" w:type="pct"/>
            <w:shd w:val="clear" w:color="auto" w:fill="auto"/>
          </w:tcPr>
          <w:p w14:paraId="7CCACBD9" w14:textId="2EED630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0AFB471C" w14:textId="63FCB6B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64E3B9A3" w14:textId="70FA8D0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0F559276" w14:textId="5700493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60E07016" w14:textId="410675F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1D38F72D" w14:textId="2FE83F2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2D6F4481" w14:textId="7BCC6EE5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20A3C376" w14:textId="6CC74751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33E217F1" w14:textId="77777777" w:rsidTr="0005226A">
        <w:tc>
          <w:tcPr>
            <w:tcW w:w="333" w:type="pct"/>
            <w:shd w:val="clear" w:color="auto" w:fill="auto"/>
          </w:tcPr>
          <w:p w14:paraId="7C79F3CB" w14:textId="3407DFA5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10/04</w:t>
            </w:r>
          </w:p>
        </w:tc>
        <w:tc>
          <w:tcPr>
            <w:tcW w:w="460" w:type="pct"/>
            <w:shd w:val="clear" w:color="auto" w:fill="auto"/>
          </w:tcPr>
          <w:p w14:paraId="6D8AA48F" w14:textId="2D1B821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7AD7FEDA" w14:textId="135AEC0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4B58E99B" w14:textId="221D6E1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D06B541" w14:textId="5E14F58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75643F33" w14:textId="651CAE2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21D97766" w14:textId="185149F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2EC63EE0" w14:textId="01901727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0666E168" w14:textId="0FD4D50A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38CE8F5B" w14:textId="77777777" w:rsidTr="0005226A">
        <w:tc>
          <w:tcPr>
            <w:tcW w:w="333" w:type="pct"/>
            <w:shd w:val="clear" w:color="auto" w:fill="auto"/>
          </w:tcPr>
          <w:p w14:paraId="03BD4522" w14:textId="72FD9801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0F11CEE5" w14:textId="05BD4CA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93ADABE" w14:textId="4A31415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52" w:type="pct"/>
            <w:shd w:val="clear" w:color="auto" w:fill="auto"/>
          </w:tcPr>
          <w:p w14:paraId="21E683AA" w14:textId="5EA538D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2355E607" w14:textId="038288D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31666925" w14:textId="41C7854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40DC78AC" w14:textId="1E51D0D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650E3C38" w14:textId="43C570DE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6E291319" w14:textId="0887C74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7894609F" w14:textId="77777777" w:rsidTr="0005226A">
        <w:tc>
          <w:tcPr>
            <w:tcW w:w="333" w:type="pct"/>
            <w:shd w:val="clear" w:color="auto" w:fill="auto"/>
          </w:tcPr>
          <w:p w14:paraId="675E77D7" w14:textId="5BF56F7F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2E284E85" w14:textId="71C3408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B590EDE" w14:textId="6A8ED89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52" w:type="pct"/>
            <w:shd w:val="clear" w:color="auto" w:fill="auto"/>
          </w:tcPr>
          <w:p w14:paraId="029C5097" w14:textId="05176A5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41CC6096" w14:textId="6E56D3B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58A22905" w14:textId="1404B3A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600C7D15" w14:textId="136BD81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5A27676B" w14:textId="2B4ECC51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34B75714" w14:textId="09011BF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12AE07BA" w14:textId="77777777" w:rsidTr="0005226A">
        <w:tc>
          <w:tcPr>
            <w:tcW w:w="333" w:type="pct"/>
            <w:shd w:val="clear" w:color="auto" w:fill="auto"/>
          </w:tcPr>
          <w:p w14:paraId="6F4BA31A" w14:textId="0A9A92B9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43BD19A7" w14:textId="66FB7B5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88DE339" w14:textId="58B7213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352" w:type="pct"/>
            <w:shd w:val="clear" w:color="auto" w:fill="auto"/>
          </w:tcPr>
          <w:p w14:paraId="0652ED75" w14:textId="0482948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366C5CA0" w14:textId="2087B19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762A25A9" w14:textId="10B4C57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49F3C5CC" w14:textId="02078D3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27F7F143" w14:textId="76C158E9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6DEF5C1F" w14:textId="727CCBF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7CD98935" w14:textId="77777777" w:rsidTr="0005226A">
        <w:tc>
          <w:tcPr>
            <w:tcW w:w="333" w:type="pct"/>
            <w:shd w:val="clear" w:color="auto" w:fill="auto"/>
          </w:tcPr>
          <w:p w14:paraId="396B24CA" w14:textId="38AACF07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5E6F3864" w14:textId="0BD50DD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BD33A74" w14:textId="0780EA3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17:00 - 20:00</w:t>
            </w:r>
          </w:p>
        </w:tc>
        <w:tc>
          <w:tcPr>
            <w:tcW w:w="352" w:type="pct"/>
            <w:shd w:val="clear" w:color="auto" w:fill="auto"/>
          </w:tcPr>
          <w:p w14:paraId="21766416" w14:textId="77A521A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55EA61DA" w14:textId="15090B4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1BB8DB70" w14:textId="1702E70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1DC7191A" w14:textId="6565ECE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GĆ01</w:t>
            </w:r>
          </w:p>
        </w:tc>
        <w:tc>
          <w:tcPr>
            <w:tcW w:w="541" w:type="pct"/>
            <w:shd w:val="clear" w:color="auto" w:fill="auto"/>
          </w:tcPr>
          <w:p w14:paraId="7A1AC3DF" w14:textId="123D5ED0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6FD94283" w14:textId="576B1AB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377507CC" w14:textId="77777777" w:rsidTr="0005226A">
        <w:tc>
          <w:tcPr>
            <w:tcW w:w="333" w:type="pct"/>
            <w:shd w:val="clear" w:color="auto" w:fill="auto"/>
          </w:tcPr>
          <w:p w14:paraId="4071AC91" w14:textId="42EBDCEE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14/04</w:t>
            </w:r>
          </w:p>
        </w:tc>
        <w:tc>
          <w:tcPr>
            <w:tcW w:w="460" w:type="pct"/>
            <w:shd w:val="clear" w:color="auto" w:fill="auto"/>
          </w:tcPr>
          <w:p w14:paraId="63F60952" w14:textId="6D876E2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70D0760A" w14:textId="7F98AF6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084D4304" w14:textId="1F8D939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17109ACA" w14:textId="15635F2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730F02E8" w14:textId="2046DCA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21EF8215" w14:textId="598A9E1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7C5E2695" w14:textId="35DFF2DC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42FB22DB" w14:textId="6B74AA3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7D23B6C6" w14:textId="77777777" w:rsidTr="0005226A">
        <w:tc>
          <w:tcPr>
            <w:tcW w:w="333" w:type="pct"/>
            <w:shd w:val="clear" w:color="auto" w:fill="auto"/>
          </w:tcPr>
          <w:p w14:paraId="1FB8E797" w14:textId="75B357C5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14/04</w:t>
            </w:r>
          </w:p>
        </w:tc>
        <w:tc>
          <w:tcPr>
            <w:tcW w:w="460" w:type="pct"/>
            <w:shd w:val="clear" w:color="auto" w:fill="auto"/>
          </w:tcPr>
          <w:p w14:paraId="13995477" w14:textId="7C3B259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7C4A0D14" w14:textId="041CEF0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2" w:type="pct"/>
            <w:shd w:val="clear" w:color="auto" w:fill="auto"/>
          </w:tcPr>
          <w:p w14:paraId="3FE4ACC8" w14:textId="650B117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42C53984" w14:textId="74AB1E2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233C5406" w14:textId="63B1E43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5C702034" w14:textId="3A8DD90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5490434E" w14:textId="6ECC4F83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3D72EE10" w14:textId="2F13509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7EA3B120" w14:textId="77777777" w:rsidTr="0005226A">
        <w:tc>
          <w:tcPr>
            <w:tcW w:w="333" w:type="pct"/>
            <w:shd w:val="clear" w:color="auto" w:fill="auto"/>
          </w:tcPr>
          <w:p w14:paraId="5E27B766" w14:textId="1307C8BD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15/04</w:t>
            </w:r>
          </w:p>
        </w:tc>
        <w:tc>
          <w:tcPr>
            <w:tcW w:w="460" w:type="pct"/>
            <w:shd w:val="clear" w:color="auto" w:fill="auto"/>
          </w:tcPr>
          <w:p w14:paraId="34B3AC6E" w14:textId="2CACB54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6BEAD2C6" w14:textId="78B25A1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2AA4D577" w14:textId="6D3768F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109E007D" w14:textId="01C2BD8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18856F1D" w14:textId="26EE7A6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52046BBF" w14:textId="25DA936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0EA671C8" w14:textId="4D55493B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2267AEA5" w14:textId="5BE7377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447968A5" w14:textId="77777777" w:rsidTr="0005226A">
        <w:tc>
          <w:tcPr>
            <w:tcW w:w="333" w:type="pct"/>
            <w:shd w:val="clear" w:color="auto" w:fill="auto"/>
          </w:tcPr>
          <w:p w14:paraId="68CF19E0" w14:textId="5047EB08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15/04</w:t>
            </w:r>
          </w:p>
        </w:tc>
        <w:tc>
          <w:tcPr>
            <w:tcW w:w="460" w:type="pct"/>
            <w:shd w:val="clear" w:color="auto" w:fill="auto"/>
          </w:tcPr>
          <w:p w14:paraId="6C208CF3" w14:textId="7210761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37CC39AB" w14:textId="7C8EFE3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30CD2479" w14:textId="14BB3DC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48FCF725" w14:textId="6E3CCA6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2BA22155" w14:textId="2D2D176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05E57A05" w14:textId="35E873F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4F86D7E0" w14:textId="31B56329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03147FD9" w14:textId="16A9D79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778F14CE" w14:textId="77777777" w:rsidTr="0005226A">
        <w:tc>
          <w:tcPr>
            <w:tcW w:w="333" w:type="pct"/>
            <w:shd w:val="clear" w:color="auto" w:fill="auto"/>
          </w:tcPr>
          <w:p w14:paraId="00B0605C" w14:textId="0CC172F6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16/04</w:t>
            </w:r>
          </w:p>
        </w:tc>
        <w:tc>
          <w:tcPr>
            <w:tcW w:w="460" w:type="pct"/>
            <w:shd w:val="clear" w:color="auto" w:fill="auto"/>
          </w:tcPr>
          <w:p w14:paraId="096D4872" w14:textId="7464016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4080F889" w14:textId="3B97F6C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2ECB6AD0" w14:textId="4FE25EF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4CCD70D9" w14:textId="3A63336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006F1305" w14:textId="0AB7DD4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403966A8" w14:textId="4AB16F2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75240B94" w14:textId="1401C3AC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02DD1C30" w14:textId="22BC602C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4A81E6DD" w14:textId="77777777" w:rsidTr="0005226A">
        <w:tc>
          <w:tcPr>
            <w:tcW w:w="333" w:type="pct"/>
            <w:shd w:val="clear" w:color="auto" w:fill="auto"/>
          </w:tcPr>
          <w:p w14:paraId="471E2BF5" w14:textId="2FC244CA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16/04</w:t>
            </w:r>
          </w:p>
        </w:tc>
        <w:tc>
          <w:tcPr>
            <w:tcW w:w="460" w:type="pct"/>
            <w:shd w:val="clear" w:color="auto" w:fill="auto"/>
          </w:tcPr>
          <w:p w14:paraId="6B892FFE" w14:textId="4AD5B3D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090302E3" w14:textId="0360999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5392693F" w14:textId="2BF0297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32DC8B3A" w14:textId="37729EC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51D5F4C7" w14:textId="43412FA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181C65CA" w14:textId="36CCDAF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1479B4A7" w14:textId="6BF97818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1C141BF9" w14:textId="5C81114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5226A" w14:paraId="446DD46C" w14:textId="77777777" w:rsidTr="0005226A">
        <w:tc>
          <w:tcPr>
            <w:tcW w:w="333" w:type="pct"/>
            <w:shd w:val="clear" w:color="auto" w:fill="auto"/>
          </w:tcPr>
          <w:p w14:paraId="74828A18" w14:textId="5E81960E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17/04</w:t>
            </w:r>
          </w:p>
        </w:tc>
        <w:tc>
          <w:tcPr>
            <w:tcW w:w="460" w:type="pct"/>
            <w:shd w:val="clear" w:color="auto" w:fill="auto"/>
          </w:tcPr>
          <w:p w14:paraId="4EF8A471" w14:textId="2C66842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33C96848" w14:textId="73E9C48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50B254D7" w14:textId="6A257DD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646DAF45" w14:textId="3B5A1C7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5EE9CADF" w14:textId="0B03D0C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4A18C0ED" w14:textId="2C6C8B2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32AE1DDD" w14:textId="5B23277D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5CBC71FD" w14:textId="6EAEDBD2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5DA832E3" w14:textId="77777777" w:rsidTr="0005226A">
        <w:tc>
          <w:tcPr>
            <w:tcW w:w="333" w:type="pct"/>
            <w:shd w:val="clear" w:color="auto" w:fill="auto"/>
          </w:tcPr>
          <w:p w14:paraId="447B0116" w14:textId="4533F954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17/04</w:t>
            </w:r>
          </w:p>
        </w:tc>
        <w:tc>
          <w:tcPr>
            <w:tcW w:w="460" w:type="pct"/>
            <w:shd w:val="clear" w:color="auto" w:fill="auto"/>
          </w:tcPr>
          <w:p w14:paraId="3DE57844" w14:textId="75F0F70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2743A94A" w14:textId="3842073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69C23487" w14:textId="581B6EA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5A66052B" w14:textId="2F717DF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16E13291" w14:textId="2FFA89D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585DA663" w14:textId="39876C9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1BC50945" w14:textId="1B5D3153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10165B8" w14:textId="613A0289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2C3C5275" w14:textId="77777777" w:rsidTr="0005226A">
        <w:tc>
          <w:tcPr>
            <w:tcW w:w="333" w:type="pct"/>
            <w:shd w:val="clear" w:color="auto" w:fill="auto"/>
          </w:tcPr>
          <w:p w14:paraId="18B50FCD" w14:textId="09802341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752BDD13" w14:textId="13D5342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2ECD052F" w14:textId="753E973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0A4CA97B" w14:textId="7D3B9A5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3A0E7926" w14:textId="729C6CD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584A79C0" w14:textId="76087CB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3C2D9783" w14:textId="3EA4BDF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3C1A517C" w14:textId="5118659A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58B4D42B" w14:textId="2FFE999E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68E5AC59" w14:textId="77777777" w:rsidTr="0005226A">
        <w:tc>
          <w:tcPr>
            <w:tcW w:w="333" w:type="pct"/>
            <w:shd w:val="clear" w:color="auto" w:fill="auto"/>
          </w:tcPr>
          <w:p w14:paraId="21342E5E" w14:textId="5557FF9D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69E39A26" w14:textId="2BF6133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B9D8104" w14:textId="1A4CBF8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446B4ECB" w14:textId="0D5CC35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63BAA181" w14:textId="3ABE888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09D2B0F3" w14:textId="3A890F3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72DB2102" w14:textId="37199F3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5B8E358C" w14:textId="6CFD48C8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9A92462" w14:textId="4BDE1804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59FCEA5B" w14:textId="77777777" w:rsidTr="0005226A">
        <w:tc>
          <w:tcPr>
            <w:tcW w:w="333" w:type="pct"/>
            <w:shd w:val="clear" w:color="auto" w:fill="auto"/>
          </w:tcPr>
          <w:p w14:paraId="4E11D023" w14:textId="224C38EE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1C6AA795" w14:textId="6130D66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2ABC2F0" w14:textId="299D31D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52" w:type="pct"/>
            <w:shd w:val="clear" w:color="auto" w:fill="auto"/>
          </w:tcPr>
          <w:p w14:paraId="526259C9" w14:textId="0E8EB0F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221B63BD" w14:textId="1327F11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0FCE1CD5" w14:textId="7E58AE6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7134E2AE" w14:textId="2B27CEA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14E91C1C" w14:textId="3130CFA4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4DE80B0E" w14:textId="389A85A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65C2C850" w14:textId="77777777" w:rsidTr="0005226A">
        <w:tc>
          <w:tcPr>
            <w:tcW w:w="333" w:type="pct"/>
            <w:shd w:val="clear" w:color="auto" w:fill="auto"/>
          </w:tcPr>
          <w:p w14:paraId="56B78FD5" w14:textId="1B06C8B7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5B15B1FF" w14:textId="6E4ED4E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A5A78BF" w14:textId="614B1D4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52" w:type="pct"/>
            <w:shd w:val="clear" w:color="auto" w:fill="auto"/>
          </w:tcPr>
          <w:p w14:paraId="2BD733EB" w14:textId="19AFFC6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79EF93DC" w14:textId="0F729E5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770868C9" w14:textId="3B31157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18A8EF9E" w14:textId="651085D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23FD38F9" w14:textId="45EB5143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447F6141" w14:textId="6F994E1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27746A28" w14:textId="77777777" w:rsidTr="0005226A">
        <w:tc>
          <w:tcPr>
            <w:tcW w:w="333" w:type="pct"/>
            <w:shd w:val="clear" w:color="auto" w:fill="auto"/>
          </w:tcPr>
          <w:p w14:paraId="7C8B8CC3" w14:textId="675648AF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10A3FDAB" w14:textId="742F4A8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E474117" w14:textId="554BC90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2" w:type="pct"/>
            <w:shd w:val="clear" w:color="auto" w:fill="auto"/>
          </w:tcPr>
          <w:p w14:paraId="0E99037F" w14:textId="576D030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1F27E798" w14:textId="0C197DA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58EC7E7F" w14:textId="48F566C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03BDA488" w14:textId="0974993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1D5DB972" w14:textId="592794CC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2F9FFB32" w14:textId="5E84359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09147958" w14:textId="77777777" w:rsidTr="0005226A">
        <w:tc>
          <w:tcPr>
            <w:tcW w:w="333" w:type="pct"/>
            <w:shd w:val="clear" w:color="auto" w:fill="auto"/>
          </w:tcPr>
          <w:p w14:paraId="381954D4" w14:textId="1107E541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21/04</w:t>
            </w:r>
          </w:p>
        </w:tc>
        <w:tc>
          <w:tcPr>
            <w:tcW w:w="460" w:type="pct"/>
            <w:shd w:val="clear" w:color="auto" w:fill="auto"/>
          </w:tcPr>
          <w:p w14:paraId="3ED809C1" w14:textId="76F29F7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00FB088F" w14:textId="54DC828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2" w:type="pct"/>
            <w:shd w:val="clear" w:color="auto" w:fill="auto"/>
          </w:tcPr>
          <w:p w14:paraId="39840874" w14:textId="2A8951D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19450DF4" w14:textId="711546D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09351758" w14:textId="584ADC7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54CD4C4E" w14:textId="4AF812D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62F53529" w14:textId="29F7FE54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74054427" w14:textId="29E49AC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17A087B8" w14:textId="77777777" w:rsidTr="0005226A">
        <w:tc>
          <w:tcPr>
            <w:tcW w:w="333" w:type="pct"/>
            <w:shd w:val="clear" w:color="auto" w:fill="auto"/>
          </w:tcPr>
          <w:p w14:paraId="717FCB1B" w14:textId="4212C253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22/04</w:t>
            </w:r>
          </w:p>
        </w:tc>
        <w:tc>
          <w:tcPr>
            <w:tcW w:w="460" w:type="pct"/>
            <w:shd w:val="clear" w:color="auto" w:fill="auto"/>
          </w:tcPr>
          <w:p w14:paraId="4E9FB61B" w14:textId="64B5B18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601A07D8" w14:textId="296998C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61ABC1BC" w14:textId="5316343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15342217" w14:textId="15DD6DA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0C0C8933" w14:textId="6AC58E4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57F82FE2" w14:textId="37F0A42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6751E071" w14:textId="25D6E60E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4B1C4C1B" w14:textId="4044782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62A17D2E" w14:textId="77777777" w:rsidTr="0005226A">
        <w:tc>
          <w:tcPr>
            <w:tcW w:w="333" w:type="pct"/>
            <w:shd w:val="clear" w:color="auto" w:fill="auto"/>
          </w:tcPr>
          <w:p w14:paraId="04836481" w14:textId="1DC284E7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22/04</w:t>
            </w:r>
          </w:p>
        </w:tc>
        <w:tc>
          <w:tcPr>
            <w:tcW w:w="460" w:type="pct"/>
            <w:shd w:val="clear" w:color="auto" w:fill="auto"/>
          </w:tcPr>
          <w:p w14:paraId="3FB3675B" w14:textId="4A715AB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6090D444" w14:textId="79B3408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2F2C161C" w14:textId="6CBE7D0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49590F1B" w14:textId="62CEC88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78A55DF7" w14:textId="31EF1D2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7B12C0CB" w14:textId="3D3D8F7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197B1386" w14:textId="7DB6D56C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21A8C530" w14:textId="6A268BB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372E7F69" w14:textId="77777777" w:rsidTr="0005226A">
        <w:tc>
          <w:tcPr>
            <w:tcW w:w="333" w:type="pct"/>
            <w:shd w:val="clear" w:color="auto" w:fill="auto"/>
          </w:tcPr>
          <w:p w14:paraId="684C3722" w14:textId="63CAD281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23/04</w:t>
            </w:r>
          </w:p>
        </w:tc>
        <w:tc>
          <w:tcPr>
            <w:tcW w:w="460" w:type="pct"/>
            <w:shd w:val="clear" w:color="auto" w:fill="auto"/>
          </w:tcPr>
          <w:p w14:paraId="4EEC02FE" w14:textId="76FA95B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4F3BBCD7" w14:textId="064DD10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41C85388" w14:textId="725849F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3D395090" w14:textId="401A557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5AD47B14" w14:textId="4D4D435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24829525" w14:textId="281D58A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40A06EFA" w14:textId="08DE64F9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65CE520C" w14:textId="56D44C51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3C350CBE" w14:textId="77777777" w:rsidTr="0005226A">
        <w:tc>
          <w:tcPr>
            <w:tcW w:w="333" w:type="pct"/>
            <w:shd w:val="clear" w:color="auto" w:fill="auto"/>
          </w:tcPr>
          <w:p w14:paraId="0DDAABF3" w14:textId="2980B18B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23/04</w:t>
            </w:r>
          </w:p>
        </w:tc>
        <w:tc>
          <w:tcPr>
            <w:tcW w:w="460" w:type="pct"/>
            <w:shd w:val="clear" w:color="auto" w:fill="auto"/>
          </w:tcPr>
          <w:p w14:paraId="190343B9" w14:textId="4927ED7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2D49DDC2" w14:textId="1BCE1BD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05CD353F" w14:textId="4D0EDBA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C80563A" w14:textId="4E0C5EC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5278CC94" w14:textId="4B9C76A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7F4D3DFA" w14:textId="4C8071E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514F9575" w14:textId="769F9711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75258A3C" w14:textId="63735EA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5226A" w14:paraId="2C73AC45" w14:textId="77777777" w:rsidTr="0005226A">
        <w:tc>
          <w:tcPr>
            <w:tcW w:w="333" w:type="pct"/>
            <w:shd w:val="clear" w:color="auto" w:fill="auto"/>
          </w:tcPr>
          <w:p w14:paraId="5A36B30F" w14:textId="5C0454FC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24/04</w:t>
            </w:r>
          </w:p>
        </w:tc>
        <w:tc>
          <w:tcPr>
            <w:tcW w:w="460" w:type="pct"/>
            <w:shd w:val="clear" w:color="auto" w:fill="auto"/>
          </w:tcPr>
          <w:p w14:paraId="7F801EB6" w14:textId="2D3D399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71272B45" w14:textId="20D71AD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06B3D95A" w14:textId="772E754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3CA5F8BC" w14:textId="4C566C0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46441020" w14:textId="2A7B21C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3C2B6E92" w14:textId="50CBDC4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693DB3CC" w14:textId="37CF96B2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F27945D" w14:textId="31D4F5E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066C54A4" w14:textId="77777777" w:rsidTr="0005226A">
        <w:tc>
          <w:tcPr>
            <w:tcW w:w="333" w:type="pct"/>
            <w:shd w:val="clear" w:color="auto" w:fill="auto"/>
          </w:tcPr>
          <w:p w14:paraId="6CA4AFE6" w14:textId="51EA13C1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24/04</w:t>
            </w:r>
          </w:p>
        </w:tc>
        <w:tc>
          <w:tcPr>
            <w:tcW w:w="460" w:type="pct"/>
            <w:shd w:val="clear" w:color="auto" w:fill="auto"/>
          </w:tcPr>
          <w:p w14:paraId="04FD0CC9" w14:textId="1C04AA7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7AE022CE" w14:textId="7A0D029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03A423FD" w14:textId="6028D60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4B054ACB" w14:textId="19A8E5A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25133C31" w14:textId="7F7FEAB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6DF8F399" w14:textId="695CA2F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02A61F95" w14:textId="21E5670E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3A16594B" w14:textId="78AF3ED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3299FF2A" w14:textId="77777777" w:rsidTr="0005226A">
        <w:tc>
          <w:tcPr>
            <w:tcW w:w="333" w:type="pct"/>
            <w:shd w:val="clear" w:color="auto" w:fill="auto"/>
          </w:tcPr>
          <w:p w14:paraId="04F7B926" w14:textId="760A3470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2E86A8AB" w14:textId="008A9C6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F0174FE" w14:textId="609F150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52" w:type="pct"/>
            <w:shd w:val="clear" w:color="auto" w:fill="auto"/>
          </w:tcPr>
          <w:p w14:paraId="75F24269" w14:textId="51F67FD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69EAA603" w14:textId="789244C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69EFA245" w14:textId="1E66381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29312176" w14:textId="5282156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5CDD7106" w14:textId="637B1A54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3645E61F" w14:textId="04ADFE8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308D2DAB" w14:textId="77777777" w:rsidTr="0005226A">
        <w:tc>
          <w:tcPr>
            <w:tcW w:w="333" w:type="pct"/>
            <w:shd w:val="clear" w:color="auto" w:fill="auto"/>
          </w:tcPr>
          <w:p w14:paraId="58DEC82C" w14:textId="220A5E1B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75B2189F" w14:textId="02C8FC3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C678765" w14:textId="73808B9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352" w:type="pct"/>
            <w:shd w:val="clear" w:color="auto" w:fill="auto"/>
          </w:tcPr>
          <w:p w14:paraId="3AC1FC71" w14:textId="25790AB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3EFE5138" w14:textId="2F9DB31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3D7EA6D6" w14:textId="4FEBC58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3ED3433F" w14:textId="2304CB6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49C7AA1E" w14:textId="09FB99E4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0BD61FC3" w14:textId="144B7C2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51333806" w14:textId="77777777" w:rsidTr="0005226A">
        <w:tc>
          <w:tcPr>
            <w:tcW w:w="333" w:type="pct"/>
            <w:shd w:val="clear" w:color="auto" w:fill="auto"/>
          </w:tcPr>
          <w:p w14:paraId="331DCAF2" w14:textId="2EE679C0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18FF66E1" w14:textId="5AD97A3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91A8BB9" w14:textId="6432640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13:00 - </w:t>
            </w:r>
            <w:r>
              <w:rPr>
                <w:sz w:val="16"/>
              </w:rPr>
              <w:lastRenderedPageBreak/>
              <w:t>15:15</w:t>
            </w:r>
          </w:p>
        </w:tc>
        <w:tc>
          <w:tcPr>
            <w:tcW w:w="352" w:type="pct"/>
            <w:shd w:val="clear" w:color="auto" w:fill="auto"/>
          </w:tcPr>
          <w:p w14:paraId="2A6F04B6" w14:textId="7C3518E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3,00</w:t>
            </w:r>
          </w:p>
        </w:tc>
        <w:tc>
          <w:tcPr>
            <w:tcW w:w="1004" w:type="pct"/>
            <w:shd w:val="clear" w:color="auto" w:fill="auto"/>
          </w:tcPr>
          <w:p w14:paraId="00147F0E" w14:textId="1C09D32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2D5AF3C2" w14:textId="3FF73D1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154631BF" w14:textId="0AEF69B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A</w:t>
            </w:r>
          </w:p>
        </w:tc>
        <w:tc>
          <w:tcPr>
            <w:tcW w:w="541" w:type="pct"/>
            <w:shd w:val="clear" w:color="auto" w:fill="auto"/>
          </w:tcPr>
          <w:p w14:paraId="40EF2C73" w14:textId="1DB804A0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1055" w:type="pct"/>
            <w:shd w:val="clear" w:color="auto" w:fill="auto"/>
          </w:tcPr>
          <w:p w14:paraId="32891D3B" w14:textId="379631D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Piotr </w:t>
            </w:r>
            <w:r>
              <w:rPr>
                <w:sz w:val="16"/>
              </w:rPr>
              <w:lastRenderedPageBreak/>
              <w:t>Romaniuk</w:t>
            </w:r>
          </w:p>
        </w:tc>
      </w:tr>
      <w:tr w:rsidR="0005226A" w14:paraId="5682355D" w14:textId="77777777" w:rsidTr="0005226A">
        <w:tc>
          <w:tcPr>
            <w:tcW w:w="333" w:type="pct"/>
            <w:shd w:val="clear" w:color="auto" w:fill="auto"/>
          </w:tcPr>
          <w:p w14:paraId="34F924FB" w14:textId="1803A68E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lastRenderedPageBreak/>
              <w:t>25/04</w:t>
            </w:r>
          </w:p>
        </w:tc>
        <w:tc>
          <w:tcPr>
            <w:tcW w:w="460" w:type="pct"/>
            <w:shd w:val="clear" w:color="auto" w:fill="auto"/>
          </w:tcPr>
          <w:p w14:paraId="550C931D" w14:textId="5F19630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E74A8E2" w14:textId="6BFA2F9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C7FCEC7" w14:textId="7801427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0E2C789F" w14:textId="6360DF4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5B1C1472" w14:textId="166251E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5F494B74" w14:textId="54EBE93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19E08C84" w14:textId="795F0A4B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567B6298" w14:textId="4E1AD03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15D9B583" w14:textId="77777777" w:rsidTr="0005226A">
        <w:tc>
          <w:tcPr>
            <w:tcW w:w="333" w:type="pct"/>
            <w:shd w:val="clear" w:color="auto" w:fill="auto"/>
          </w:tcPr>
          <w:p w14:paraId="5C4609F3" w14:textId="75B38AB3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05F88EF7" w14:textId="03DCED5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2B914B7C" w14:textId="4D8AD7D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00099EE8" w14:textId="6286F86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0C21C901" w14:textId="6EF50C3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0728F0FA" w14:textId="49E38B8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48B15E23" w14:textId="396C8E3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GĆ01</w:t>
            </w:r>
          </w:p>
        </w:tc>
        <w:tc>
          <w:tcPr>
            <w:tcW w:w="541" w:type="pct"/>
            <w:shd w:val="clear" w:color="auto" w:fill="auto"/>
          </w:tcPr>
          <w:p w14:paraId="577538A7" w14:textId="1497A09B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470B416C" w14:textId="17F913A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272610E6" w14:textId="77777777" w:rsidTr="0005226A">
        <w:tc>
          <w:tcPr>
            <w:tcW w:w="333" w:type="pct"/>
            <w:shd w:val="clear" w:color="auto" w:fill="auto"/>
          </w:tcPr>
          <w:p w14:paraId="5C151DEF" w14:textId="4972DF9B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28/04</w:t>
            </w:r>
          </w:p>
        </w:tc>
        <w:tc>
          <w:tcPr>
            <w:tcW w:w="460" w:type="pct"/>
            <w:shd w:val="clear" w:color="auto" w:fill="auto"/>
          </w:tcPr>
          <w:p w14:paraId="312A2E45" w14:textId="56F9082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3A3DDBBE" w14:textId="2ABAF85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2" w:type="pct"/>
            <w:shd w:val="clear" w:color="auto" w:fill="auto"/>
          </w:tcPr>
          <w:p w14:paraId="7223D738" w14:textId="61D60D9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64047F52" w14:textId="6BD3B6C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1B954FEC" w14:textId="34183CE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4A27D020" w14:textId="20E605F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746828B9" w14:textId="337FEBF0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5AEF3DE3" w14:textId="4D8B1EC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07D5E1B0" w14:textId="77777777" w:rsidTr="0005226A">
        <w:tc>
          <w:tcPr>
            <w:tcW w:w="333" w:type="pct"/>
            <w:shd w:val="clear" w:color="auto" w:fill="auto"/>
          </w:tcPr>
          <w:p w14:paraId="7A62FC73" w14:textId="6D292BF5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29/04</w:t>
            </w:r>
          </w:p>
        </w:tc>
        <w:tc>
          <w:tcPr>
            <w:tcW w:w="460" w:type="pct"/>
            <w:shd w:val="clear" w:color="auto" w:fill="auto"/>
          </w:tcPr>
          <w:p w14:paraId="427BD11F" w14:textId="5F884A8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23126A28" w14:textId="0A9F952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147F367C" w14:textId="272AB66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6F59DE21" w14:textId="2CA4DCE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65AB82D6" w14:textId="4BBB159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7FC7267A" w14:textId="6338C20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161C1540" w14:textId="1378AE3C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4E6806B3" w14:textId="17C0FAE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272B6D87" w14:textId="77777777" w:rsidTr="0005226A">
        <w:tc>
          <w:tcPr>
            <w:tcW w:w="333" w:type="pct"/>
            <w:shd w:val="clear" w:color="auto" w:fill="auto"/>
          </w:tcPr>
          <w:p w14:paraId="333FDC8D" w14:textId="61665837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29/04</w:t>
            </w:r>
          </w:p>
        </w:tc>
        <w:tc>
          <w:tcPr>
            <w:tcW w:w="460" w:type="pct"/>
            <w:shd w:val="clear" w:color="auto" w:fill="auto"/>
          </w:tcPr>
          <w:p w14:paraId="33FCEF3B" w14:textId="2E53303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09727464" w14:textId="486C851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2" w:type="pct"/>
            <w:shd w:val="clear" w:color="auto" w:fill="auto"/>
          </w:tcPr>
          <w:p w14:paraId="06E7DE86" w14:textId="063AB38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08506505" w14:textId="1505F24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0F4015FC" w14:textId="202D268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28981B9F" w14:textId="7F2CB9F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6E6869A4" w14:textId="71E8767A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36A9B256" w14:textId="7E16167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792AE849" w14:textId="77777777" w:rsidTr="0005226A">
        <w:tc>
          <w:tcPr>
            <w:tcW w:w="333" w:type="pct"/>
            <w:shd w:val="clear" w:color="auto" w:fill="auto"/>
          </w:tcPr>
          <w:p w14:paraId="4815972E" w14:textId="3069901A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05/05</w:t>
            </w:r>
          </w:p>
        </w:tc>
        <w:tc>
          <w:tcPr>
            <w:tcW w:w="460" w:type="pct"/>
            <w:shd w:val="clear" w:color="auto" w:fill="auto"/>
          </w:tcPr>
          <w:p w14:paraId="7F558FF5" w14:textId="5CCA156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10809874" w14:textId="4FA4EA9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2" w:type="pct"/>
            <w:shd w:val="clear" w:color="auto" w:fill="auto"/>
          </w:tcPr>
          <w:p w14:paraId="306543BA" w14:textId="04C85D3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37E40924" w14:textId="15AD40A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423F8A5C" w14:textId="3296248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1AABD4EC" w14:textId="450525E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4D1431FB" w14:textId="718C630A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1ACE58A1" w14:textId="31C0591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07558165" w14:textId="77777777" w:rsidTr="0005226A">
        <w:tc>
          <w:tcPr>
            <w:tcW w:w="333" w:type="pct"/>
            <w:shd w:val="clear" w:color="auto" w:fill="auto"/>
          </w:tcPr>
          <w:p w14:paraId="7E1E2383" w14:textId="3B2694E8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06/05</w:t>
            </w:r>
          </w:p>
        </w:tc>
        <w:tc>
          <w:tcPr>
            <w:tcW w:w="460" w:type="pct"/>
            <w:shd w:val="clear" w:color="auto" w:fill="auto"/>
          </w:tcPr>
          <w:p w14:paraId="6545677A" w14:textId="522B620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329F9C25" w14:textId="655D311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03615B4" w14:textId="4330105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5EB6133" w14:textId="25EF0E0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51FCADF4" w14:textId="5EF90BA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65AA4DF8" w14:textId="13404CC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517E0540" w14:textId="24CF0D1F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6A9C4023" w14:textId="36371E0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70B9A74F" w14:textId="77777777" w:rsidTr="0005226A">
        <w:tc>
          <w:tcPr>
            <w:tcW w:w="333" w:type="pct"/>
            <w:shd w:val="clear" w:color="auto" w:fill="auto"/>
          </w:tcPr>
          <w:p w14:paraId="7651AAC6" w14:textId="7B87BC1F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06/05</w:t>
            </w:r>
          </w:p>
        </w:tc>
        <w:tc>
          <w:tcPr>
            <w:tcW w:w="460" w:type="pct"/>
            <w:shd w:val="clear" w:color="auto" w:fill="auto"/>
          </w:tcPr>
          <w:p w14:paraId="361158C7" w14:textId="2148D95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5287A508" w14:textId="02C69DA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2" w:type="pct"/>
            <w:shd w:val="clear" w:color="auto" w:fill="auto"/>
          </w:tcPr>
          <w:p w14:paraId="38D2FC79" w14:textId="1899AD6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112C7C43" w14:textId="5A9D738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72A7C2B2" w14:textId="6565D43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28E514E3" w14:textId="0E8C0BF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775F036E" w14:textId="2DB3DA79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1313914B" w14:textId="67D1225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6A4F7D0F" w14:textId="77777777" w:rsidTr="0005226A">
        <w:tc>
          <w:tcPr>
            <w:tcW w:w="333" w:type="pct"/>
            <w:shd w:val="clear" w:color="auto" w:fill="auto"/>
          </w:tcPr>
          <w:p w14:paraId="1D548354" w14:textId="5D1EF091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08/05</w:t>
            </w:r>
          </w:p>
        </w:tc>
        <w:tc>
          <w:tcPr>
            <w:tcW w:w="460" w:type="pct"/>
            <w:shd w:val="clear" w:color="auto" w:fill="auto"/>
          </w:tcPr>
          <w:p w14:paraId="4E3EEA48" w14:textId="06FFD4C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5EAEB1E8" w14:textId="1F92919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6EEC04BE" w14:textId="54E70EC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6F7EE9B4" w14:textId="3F2F2E2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72D881D1" w14:textId="100B698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76F930A0" w14:textId="20DC89E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50CB5426" w14:textId="47A35AA7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2368108B" w14:textId="60D99C8C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6641120E" w14:textId="77777777" w:rsidTr="0005226A">
        <w:tc>
          <w:tcPr>
            <w:tcW w:w="333" w:type="pct"/>
            <w:shd w:val="clear" w:color="auto" w:fill="auto"/>
          </w:tcPr>
          <w:p w14:paraId="067D9D1E" w14:textId="17578592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08/05</w:t>
            </w:r>
          </w:p>
        </w:tc>
        <w:tc>
          <w:tcPr>
            <w:tcW w:w="460" w:type="pct"/>
            <w:shd w:val="clear" w:color="auto" w:fill="auto"/>
          </w:tcPr>
          <w:p w14:paraId="1C013442" w14:textId="13ABFC4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753E8FD4" w14:textId="47FAA34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7C20BFA2" w14:textId="7557F44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0F64A15E" w14:textId="4A4314D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228F3BD6" w14:textId="0A828BA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6BF74C6B" w14:textId="4D33D3C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093B903F" w14:textId="584FE117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4D197F9A" w14:textId="0B7B15DC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4C17A189" w14:textId="77777777" w:rsidTr="0005226A">
        <w:tc>
          <w:tcPr>
            <w:tcW w:w="333" w:type="pct"/>
            <w:shd w:val="clear" w:color="auto" w:fill="auto"/>
          </w:tcPr>
          <w:p w14:paraId="695E9E7E" w14:textId="0C025EFC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6DF327D4" w14:textId="520296A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244BEAFA" w14:textId="485A6BD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352" w:type="pct"/>
            <w:shd w:val="clear" w:color="auto" w:fill="auto"/>
          </w:tcPr>
          <w:p w14:paraId="0F822F26" w14:textId="4FE81BE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10576C5F" w14:textId="16825B7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04E52865" w14:textId="21FC683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664B60CA" w14:textId="6B37848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74CD04C3" w14:textId="4BE370B4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83CB5CE" w14:textId="6F677E6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05226A" w14:paraId="5F0C2D89" w14:textId="77777777" w:rsidTr="0005226A">
        <w:tc>
          <w:tcPr>
            <w:tcW w:w="333" w:type="pct"/>
            <w:shd w:val="clear" w:color="auto" w:fill="auto"/>
          </w:tcPr>
          <w:p w14:paraId="419CEECB" w14:textId="706A4861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3C81BC69" w14:textId="3867AC5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825D9BE" w14:textId="7C4B969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352" w:type="pct"/>
            <w:shd w:val="clear" w:color="auto" w:fill="auto"/>
          </w:tcPr>
          <w:p w14:paraId="3F1F2072" w14:textId="7ADD0AE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282C87C3" w14:textId="0CF8171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Źródła informacji w zdrowiu publicznym</w:t>
            </w:r>
          </w:p>
        </w:tc>
        <w:tc>
          <w:tcPr>
            <w:tcW w:w="394" w:type="pct"/>
            <w:shd w:val="clear" w:color="auto" w:fill="auto"/>
          </w:tcPr>
          <w:p w14:paraId="4F610F38" w14:textId="24997DE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5991A6D7" w14:textId="2F7EFC0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43BA7B98" w14:textId="35966EFB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642448DD" w14:textId="672C6AF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5226A" w14:paraId="47CE99E0" w14:textId="77777777" w:rsidTr="0005226A">
        <w:tc>
          <w:tcPr>
            <w:tcW w:w="333" w:type="pct"/>
            <w:shd w:val="clear" w:color="auto" w:fill="auto"/>
          </w:tcPr>
          <w:p w14:paraId="713BC625" w14:textId="2E11B458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1D2D706E" w14:textId="7840698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33EF084" w14:textId="5A1D973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12:15 - 15:15</w:t>
            </w:r>
          </w:p>
        </w:tc>
        <w:tc>
          <w:tcPr>
            <w:tcW w:w="352" w:type="pct"/>
            <w:shd w:val="clear" w:color="auto" w:fill="auto"/>
          </w:tcPr>
          <w:p w14:paraId="509DFFDF" w14:textId="3C4003B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586DFB08" w14:textId="7EDB1CF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0E4446C3" w14:textId="36F2B38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6C5B6D0C" w14:textId="17DF0C4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0A7346C5" w14:textId="62E5DFE5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036EAC24" w14:textId="27CB3C9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5226A" w14:paraId="780372AB" w14:textId="77777777" w:rsidTr="0005226A">
        <w:tc>
          <w:tcPr>
            <w:tcW w:w="333" w:type="pct"/>
            <w:shd w:val="clear" w:color="auto" w:fill="auto"/>
          </w:tcPr>
          <w:p w14:paraId="5BF1F413" w14:textId="3ADF617D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6C2D649A" w14:textId="26ABD7F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247950C6" w14:textId="2988291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5D1C73E6" w14:textId="679D50D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79732B2" w14:textId="1932264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Źródła informacji w zdrowiu publicznym</w:t>
            </w:r>
          </w:p>
        </w:tc>
        <w:tc>
          <w:tcPr>
            <w:tcW w:w="394" w:type="pct"/>
            <w:shd w:val="clear" w:color="auto" w:fill="auto"/>
          </w:tcPr>
          <w:p w14:paraId="6E809EF8" w14:textId="33F2A4F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575F74CC" w14:textId="7EB0772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041094BF" w14:textId="52D79C3C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0B2726AD" w14:textId="349182E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5226A" w14:paraId="5814C124" w14:textId="77777777" w:rsidTr="0005226A">
        <w:tc>
          <w:tcPr>
            <w:tcW w:w="333" w:type="pct"/>
            <w:shd w:val="clear" w:color="auto" w:fill="auto"/>
          </w:tcPr>
          <w:p w14:paraId="3752F053" w14:textId="4D57172E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03DA70B4" w14:textId="21211BF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E2266FB" w14:textId="0E3A03C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38D590DD" w14:textId="62AEF21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7423347D" w14:textId="6C89E9D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Źródła informacji w zdrowiu publicznym</w:t>
            </w:r>
          </w:p>
        </w:tc>
        <w:tc>
          <w:tcPr>
            <w:tcW w:w="394" w:type="pct"/>
            <w:shd w:val="clear" w:color="auto" w:fill="auto"/>
          </w:tcPr>
          <w:p w14:paraId="05A1A72F" w14:textId="01DCD1A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25976EA6" w14:textId="0F6285A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3D7C8F1A" w14:textId="51ACFBD4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1055" w:type="pct"/>
            <w:shd w:val="clear" w:color="auto" w:fill="auto"/>
          </w:tcPr>
          <w:p w14:paraId="6E8AA625" w14:textId="7445E76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5226A" w14:paraId="68CA54DF" w14:textId="77777777" w:rsidTr="0005226A">
        <w:tc>
          <w:tcPr>
            <w:tcW w:w="333" w:type="pct"/>
            <w:shd w:val="clear" w:color="auto" w:fill="auto"/>
          </w:tcPr>
          <w:p w14:paraId="2F426AE7" w14:textId="38CB5022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12/05</w:t>
            </w:r>
          </w:p>
        </w:tc>
        <w:tc>
          <w:tcPr>
            <w:tcW w:w="460" w:type="pct"/>
            <w:shd w:val="clear" w:color="auto" w:fill="auto"/>
          </w:tcPr>
          <w:p w14:paraId="220BFE2E" w14:textId="6ACDE99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4122F185" w14:textId="78880DE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2" w:type="pct"/>
            <w:shd w:val="clear" w:color="auto" w:fill="auto"/>
          </w:tcPr>
          <w:p w14:paraId="749847BE" w14:textId="1689C65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1105285B" w14:textId="3E8B8BD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0DE9E6EE" w14:textId="0A81925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614CF0F5" w14:textId="27D7495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41" w:type="pct"/>
            <w:shd w:val="clear" w:color="auto" w:fill="auto"/>
          </w:tcPr>
          <w:p w14:paraId="5FC4BF31" w14:textId="0925DB50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19E7B2FD" w14:textId="0C5B48D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148C70D4" w14:textId="77777777" w:rsidTr="0005226A">
        <w:tc>
          <w:tcPr>
            <w:tcW w:w="333" w:type="pct"/>
            <w:shd w:val="clear" w:color="auto" w:fill="auto"/>
          </w:tcPr>
          <w:p w14:paraId="3526DB5C" w14:textId="2505D2C5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13/05</w:t>
            </w:r>
          </w:p>
        </w:tc>
        <w:tc>
          <w:tcPr>
            <w:tcW w:w="460" w:type="pct"/>
            <w:shd w:val="clear" w:color="auto" w:fill="auto"/>
          </w:tcPr>
          <w:p w14:paraId="2EBA24ED" w14:textId="6B739CA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36275D08" w14:textId="4D4E227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1F28D9F2" w14:textId="498C061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7D3DCAD0" w14:textId="1BD3882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469A8CB7" w14:textId="1D1B6FE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32152BC3" w14:textId="409FBC3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713CA52A" w14:textId="4B037925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3E99277B" w14:textId="5F4B560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08C90A90" w14:textId="77777777" w:rsidTr="0005226A">
        <w:tc>
          <w:tcPr>
            <w:tcW w:w="333" w:type="pct"/>
            <w:shd w:val="clear" w:color="auto" w:fill="auto"/>
          </w:tcPr>
          <w:p w14:paraId="6AD13201" w14:textId="682F7533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14/05</w:t>
            </w:r>
          </w:p>
        </w:tc>
        <w:tc>
          <w:tcPr>
            <w:tcW w:w="460" w:type="pct"/>
            <w:shd w:val="clear" w:color="auto" w:fill="auto"/>
          </w:tcPr>
          <w:p w14:paraId="76784B05" w14:textId="7FB003A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7FE2E5FD" w14:textId="1E88637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E9E1FC2" w14:textId="715C078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53353143" w14:textId="729963D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Źródła informacji w zdrowiu publicznym</w:t>
            </w:r>
          </w:p>
        </w:tc>
        <w:tc>
          <w:tcPr>
            <w:tcW w:w="394" w:type="pct"/>
            <w:shd w:val="clear" w:color="auto" w:fill="auto"/>
          </w:tcPr>
          <w:p w14:paraId="3AAFC4BC" w14:textId="0198FA8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041B41A2" w14:textId="64CF5CB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24B19575" w14:textId="0224AC41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4BBF666C" w14:textId="53F0FB6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5226A" w14:paraId="14665B03" w14:textId="77777777" w:rsidTr="0005226A">
        <w:tc>
          <w:tcPr>
            <w:tcW w:w="333" w:type="pct"/>
            <w:shd w:val="clear" w:color="auto" w:fill="auto"/>
          </w:tcPr>
          <w:p w14:paraId="23A6FB2C" w14:textId="5EE96454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15/05</w:t>
            </w:r>
          </w:p>
        </w:tc>
        <w:tc>
          <w:tcPr>
            <w:tcW w:w="460" w:type="pct"/>
            <w:shd w:val="clear" w:color="auto" w:fill="auto"/>
          </w:tcPr>
          <w:p w14:paraId="57FE9E0D" w14:textId="3ABAC70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5E02351C" w14:textId="2A73241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15BC4B97" w14:textId="1E3BCB6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73ACA037" w14:textId="76F670A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408B5F4F" w14:textId="674D834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3DD420F5" w14:textId="23B1F9F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0E0126E1" w14:textId="7DCF0A8F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5D3D5157" w14:textId="0AD518FF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31EE8576" w14:textId="77777777" w:rsidTr="0005226A">
        <w:tc>
          <w:tcPr>
            <w:tcW w:w="333" w:type="pct"/>
            <w:shd w:val="clear" w:color="auto" w:fill="auto"/>
          </w:tcPr>
          <w:p w14:paraId="35BE44DA" w14:textId="2C2CAAA8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15/05</w:t>
            </w:r>
          </w:p>
        </w:tc>
        <w:tc>
          <w:tcPr>
            <w:tcW w:w="460" w:type="pct"/>
            <w:shd w:val="clear" w:color="auto" w:fill="auto"/>
          </w:tcPr>
          <w:p w14:paraId="5F6432F7" w14:textId="489BB57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22040A6B" w14:textId="188D662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101078CD" w14:textId="0395C54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62F7005A" w14:textId="23BE3B7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Podstawy leczenia onkologicznego</w:t>
            </w:r>
          </w:p>
        </w:tc>
        <w:tc>
          <w:tcPr>
            <w:tcW w:w="394" w:type="pct"/>
            <w:shd w:val="clear" w:color="auto" w:fill="auto"/>
          </w:tcPr>
          <w:p w14:paraId="38D55928" w14:textId="53FB213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6BCA32EA" w14:textId="6434FEA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47101D9D" w14:textId="601B6E04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504CEB5F" w14:textId="1758859E" w:rsidR="0005226A" w:rsidRDefault="0005226A">
            <w:pPr>
              <w:rPr>
                <w:sz w:val="16"/>
              </w:rPr>
            </w:pPr>
            <w:r w:rsidRPr="0005226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5226A" w14:paraId="20659B13" w14:textId="77777777" w:rsidTr="0005226A">
        <w:tc>
          <w:tcPr>
            <w:tcW w:w="333" w:type="pct"/>
            <w:shd w:val="clear" w:color="auto" w:fill="auto"/>
          </w:tcPr>
          <w:p w14:paraId="2682D390" w14:textId="3A0AC309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16/05</w:t>
            </w:r>
          </w:p>
        </w:tc>
        <w:tc>
          <w:tcPr>
            <w:tcW w:w="460" w:type="pct"/>
            <w:shd w:val="clear" w:color="auto" w:fill="auto"/>
          </w:tcPr>
          <w:p w14:paraId="03FB1109" w14:textId="49E8F26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1C931F4" w14:textId="08A94EB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2E8E3383" w14:textId="623D736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05AE236" w14:textId="6A814E1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59A4FF3E" w14:textId="7D9CFAF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29E0CE42" w14:textId="0A544A7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3055808F" w14:textId="5EBA9452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5B31CBD5" w14:textId="36D8F1B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56541286" w14:textId="77777777" w:rsidTr="0005226A">
        <w:tc>
          <w:tcPr>
            <w:tcW w:w="333" w:type="pct"/>
            <w:shd w:val="clear" w:color="auto" w:fill="auto"/>
          </w:tcPr>
          <w:p w14:paraId="74FAE291" w14:textId="3BBEEBB4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16/05</w:t>
            </w:r>
          </w:p>
        </w:tc>
        <w:tc>
          <w:tcPr>
            <w:tcW w:w="460" w:type="pct"/>
            <w:shd w:val="clear" w:color="auto" w:fill="auto"/>
          </w:tcPr>
          <w:p w14:paraId="57D2DD7E" w14:textId="26651E8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F881EB0" w14:textId="1050D51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340E1FB4" w14:textId="080CC2F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1CE30719" w14:textId="6C9FE96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4C94013B" w14:textId="4DCACBD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65000248" w14:textId="77FA0D3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4C6479CB" w14:textId="4EDA7762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45A14154" w14:textId="2E22DA9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2FC87D82" w14:textId="77777777" w:rsidTr="0005226A">
        <w:tc>
          <w:tcPr>
            <w:tcW w:w="333" w:type="pct"/>
            <w:shd w:val="clear" w:color="auto" w:fill="auto"/>
          </w:tcPr>
          <w:p w14:paraId="725784CE" w14:textId="0A29CE72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16/05</w:t>
            </w:r>
          </w:p>
        </w:tc>
        <w:tc>
          <w:tcPr>
            <w:tcW w:w="460" w:type="pct"/>
            <w:shd w:val="clear" w:color="auto" w:fill="auto"/>
          </w:tcPr>
          <w:p w14:paraId="228EC2C8" w14:textId="00E1A63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9D33484" w14:textId="6BB315D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16929F32" w14:textId="50592B2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11F20294" w14:textId="07DA358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0C59B133" w14:textId="5944C0F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67EFA54D" w14:textId="3DAB37F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6FA56884" w14:textId="6C8EEB13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37A77F39" w14:textId="41DD2AC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21383316" w14:textId="77777777" w:rsidTr="0005226A">
        <w:tc>
          <w:tcPr>
            <w:tcW w:w="333" w:type="pct"/>
            <w:shd w:val="clear" w:color="auto" w:fill="auto"/>
          </w:tcPr>
          <w:p w14:paraId="3983A8DD" w14:textId="5CBE8C93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16/05</w:t>
            </w:r>
          </w:p>
        </w:tc>
        <w:tc>
          <w:tcPr>
            <w:tcW w:w="460" w:type="pct"/>
            <w:shd w:val="clear" w:color="auto" w:fill="auto"/>
          </w:tcPr>
          <w:p w14:paraId="0AF1E873" w14:textId="1523C86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D6F4629" w14:textId="18CC11E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0E3908D" w14:textId="67D88A4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52D3C3A" w14:textId="793D0C0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Źródła informacji w zdrowiu publicznym</w:t>
            </w:r>
          </w:p>
        </w:tc>
        <w:tc>
          <w:tcPr>
            <w:tcW w:w="394" w:type="pct"/>
            <w:shd w:val="clear" w:color="auto" w:fill="auto"/>
          </w:tcPr>
          <w:p w14:paraId="536C5017" w14:textId="36031A4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7D496615" w14:textId="3014A07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03DE2AC5" w14:textId="225CBA51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D1B73D8" w14:textId="5A647B0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5226A" w14:paraId="46409797" w14:textId="77777777" w:rsidTr="0005226A">
        <w:tc>
          <w:tcPr>
            <w:tcW w:w="333" w:type="pct"/>
            <w:shd w:val="clear" w:color="auto" w:fill="auto"/>
          </w:tcPr>
          <w:p w14:paraId="040C9229" w14:textId="5BD0D84B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16/05</w:t>
            </w:r>
          </w:p>
        </w:tc>
        <w:tc>
          <w:tcPr>
            <w:tcW w:w="460" w:type="pct"/>
            <w:shd w:val="clear" w:color="auto" w:fill="auto"/>
          </w:tcPr>
          <w:p w14:paraId="714FE717" w14:textId="76068EC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2161400A" w14:textId="74A0912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2AE27BA7" w14:textId="4EEE7BB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4DAE7C1A" w14:textId="2E0DB60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Źródła informacji w zdrowiu publicznym</w:t>
            </w:r>
          </w:p>
        </w:tc>
        <w:tc>
          <w:tcPr>
            <w:tcW w:w="394" w:type="pct"/>
            <w:shd w:val="clear" w:color="auto" w:fill="auto"/>
          </w:tcPr>
          <w:p w14:paraId="39DBC165" w14:textId="5F0D4FD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3E971243" w14:textId="1CBC930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44A4749F" w14:textId="0961DFB8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41AE142" w14:textId="0AD05DB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5226A" w14:paraId="2C41BC8B" w14:textId="77777777" w:rsidTr="0005226A">
        <w:tc>
          <w:tcPr>
            <w:tcW w:w="333" w:type="pct"/>
            <w:shd w:val="clear" w:color="auto" w:fill="auto"/>
          </w:tcPr>
          <w:p w14:paraId="37044403" w14:textId="76A77D48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20/05</w:t>
            </w:r>
          </w:p>
        </w:tc>
        <w:tc>
          <w:tcPr>
            <w:tcW w:w="460" w:type="pct"/>
            <w:shd w:val="clear" w:color="auto" w:fill="auto"/>
          </w:tcPr>
          <w:p w14:paraId="39B1FDDC" w14:textId="127E2A8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7C64A16F" w14:textId="0D31F16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B920839" w14:textId="5007DCE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6C5257EF" w14:textId="58B18E5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2E0454E0" w14:textId="2EAF4B7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7738E253" w14:textId="15EF119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5C4F78E5" w14:textId="0F827CEA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6FDDD503" w14:textId="1BFED32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78050A9A" w14:textId="77777777" w:rsidTr="0005226A">
        <w:tc>
          <w:tcPr>
            <w:tcW w:w="333" w:type="pct"/>
            <w:shd w:val="clear" w:color="auto" w:fill="auto"/>
          </w:tcPr>
          <w:p w14:paraId="70EADC10" w14:textId="19F87211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21/05</w:t>
            </w:r>
          </w:p>
        </w:tc>
        <w:tc>
          <w:tcPr>
            <w:tcW w:w="460" w:type="pct"/>
            <w:shd w:val="clear" w:color="auto" w:fill="auto"/>
          </w:tcPr>
          <w:p w14:paraId="7D093B29" w14:textId="6B3CAE4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662F7CB8" w14:textId="11F7755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46D07D2E" w14:textId="5D5CB13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475F1B7D" w14:textId="4807706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Źródła informacji w zdrowiu publicznym</w:t>
            </w:r>
          </w:p>
        </w:tc>
        <w:tc>
          <w:tcPr>
            <w:tcW w:w="394" w:type="pct"/>
            <w:shd w:val="clear" w:color="auto" w:fill="auto"/>
          </w:tcPr>
          <w:p w14:paraId="26AE52B8" w14:textId="607129E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97" w:type="pct"/>
            <w:shd w:val="clear" w:color="auto" w:fill="auto"/>
          </w:tcPr>
          <w:p w14:paraId="08A81B30" w14:textId="7061DCC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GWy01</w:t>
            </w:r>
          </w:p>
        </w:tc>
        <w:tc>
          <w:tcPr>
            <w:tcW w:w="541" w:type="pct"/>
            <w:shd w:val="clear" w:color="auto" w:fill="auto"/>
          </w:tcPr>
          <w:p w14:paraId="3427B8B6" w14:textId="7560D321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55" w:type="pct"/>
            <w:shd w:val="clear" w:color="auto" w:fill="auto"/>
          </w:tcPr>
          <w:p w14:paraId="72E5E166" w14:textId="1E90826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5226A" w14:paraId="29BE0B76" w14:textId="77777777" w:rsidTr="0005226A">
        <w:tc>
          <w:tcPr>
            <w:tcW w:w="333" w:type="pct"/>
            <w:shd w:val="clear" w:color="auto" w:fill="auto"/>
          </w:tcPr>
          <w:p w14:paraId="74749C38" w14:textId="28E7E5DD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22/05</w:t>
            </w:r>
          </w:p>
        </w:tc>
        <w:tc>
          <w:tcPr>
            <w:tcW w:w="460" w:type="pct"/>
            <w:shd w:val="clear" w:color="auto" w:fill="auto"/>
          </w:tcPr>
          <w:p w14:paraId="389A0E4D" w14:textId="636A227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0923607D" w14:textId="79B8ADC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2D395DF3" w14:textId="3CF0A6B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0CD5F225" w14:textId="7739272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06B73822" w14:textId="66A0E1F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3DF116CA" w14:textId="450A451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65042430" w14:textId="3609FE5E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1055" w:type="pct"/>
            <w:shd w:val="clear" w:color="auto" w:fill="auto"/>
          </w:tcPr>
          <w:p w14:paraId="6AED3959" w14:textId="387022A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4DCB14B5" w14:textId="77777777" w:rsidTr="0005226A">
        <w:tc>
          <w:tcPr>
            <w:tcW w:w="333" w:type="pct"/>
            <w:shd w:val="clear" w:color="auto" w:fill="auto"/>
          </w:tcPr>
          <w:p w14:paraId="7ACA78B8" w14:textId="40EE5DF3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22/05</w:t>
            </w:r>
          </w:p>
        </w:tc>
        <w:tc>
          <w:tcPr>
            <w:tcW w:w="460" w:type="pct"/>
            <w:shd w:val="clear" w:color="auto" w:fill="auto"/>
          </w:tcPr>
          <w:p w14:paraId="4486164A" w14:textId="139701B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67120101" w14:textId="232A1D3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38BD6153" w14:textId="21B0200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544B7E73" w14:textId="7CCA4E5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6F3EDEB0" w14:textId="782D361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59F1E8C4" w14:textId="7981681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GĆ01</w:t>
            </w:r>
          </w:p>
        </w:tc>
        <w:tc>
          <w:tcPr>
            <w:tcW w:w="541" w:type="pct"/>
            <w:shd w:val="clear" w:color="auto" w:fill="auto"/>
          </w:tcPr>
          <w:p w14:paraId="307B9786" w14:textId="748278A4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1055" w:type="pct"/>
            <w:shd w:val="clear" w:color="auto" w:fill="auto"/>
          </w:tcPr>
          <w:p w14:paraId="1070ADE0" w14:textId="4C5B206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0D227BEC" w14:textId="77777777" w:rsidTr="0005226A">
        <w:tc>
          <w:tcPr>
            <w:tcW w:w="333" w:type="pct"/>
            <w:shd w:val="clear" w:color="auto" w:fill="auto"/>
          </w:tcPr>
          <w:p w14:paraId="02E655A6" w14:textId="5EF67D0F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23/05</w:t>
            </w:r>
          </w:p>
        </w:tc>
        <w:tc>
          <w:tcPr>
            <w:tcW w:w="460" w:type="pct"/>
            <w:shd w:val="clear" w:color="auto" w:fill="auto"/>
          </w:tcPr>
          <w:p w14:paraId="59707860" w14:textId="3128956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AC6E81F" w14:textId="7CF8219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4BC3D7A9" w14:textId="562CF51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3335458A" w14:textId="15C37AC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1DB97C20" w14:textId="0748FA3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6FDBABEB" w14:textId="15B390A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595F3D79" w14:textId="24C148DC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35C62266" w14:textId="2614F2D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59B25EAE" w14:textId="77777777" w:rsidTr="0005226A">
        <w:tc>
          <w:tcPr>
            <w:tcW w:w="333" w:type="pct"/>
            <w:shd w:val="clear" w:color="auto" w:fill="auto"/>
          </w:tcPr>
          <w:p w14:paraId="7EF8D08A" w14:textId="0CB60B6A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23/05</w:t>
            </w:r>
          </w:p>
        </w:tc>
        <w:tc>
          <w:tcPr>
            <w:tcW w:w="460" w:type="pct"/>
            <w:shd w:val="clear" w:color="auto" w:fill="auto"/>
          </w:tcPr>
          <w:p w14:paraId="2A654D19" w14:textId="3EE0900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0B4B8171" w14:textId="4802A1C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6AB178DB" w14:textId="280445F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35765B3A" w14:textId="46FC572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1896889B" w14:textId="59A7CE1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62034F30" w14:textId="1599B27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3401DD13" w14:textId="4460CAA9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468AE650" w14:textId="504B952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5226A" w14:paraId="23BA5381" w14:textId="77777777" w:rsidTr="0005226A">
        <w:tc>
          <w:tcPr>
            <w:tcW w:w="333" w:type="pct"/>
            <w:shd w:val="clear" w:color="auto" w:fill="auto"/>
          </w:tcPr>
          <w:p w14:paraId="2AE72E53" w14:textId="7EA5D840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23/05</w:t>
            </w:r>
          </w:p>
        </w:tc>
        <w:tc>
          <w:tcPr>
            <w:tcW w:w="460" w:type="pct"/>
            <w:shd w:val="clear" w:color="auto" w:fill="auto"/>
          </w:tcPr>
          <w:p w14:paraId="01E8FC53" w14:textId="3B65FC5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224AB48" w14:textId="528EA7C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33CBCCAA" w14:textId="45C7D8D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C7768A1" w14:textId="1ED6452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7BF5BE47" w14:textId="1D28114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1D91A92C" w14:textId="252CCE4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7813CEBA" w14:textId="42F16330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2AEEBC4B" w14:textId="4176FE8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28C7CFDD" w14:textId="77777777" w:rsidTr="0005226A">
        <w:tc>
          <w:tcPr>
            <w:tcW w:w="333" w:type="pct"/>
            <w:shd w:val="clear" w:color="auto" w:fill="auto"/>
          </w:tcPr>
          <w:p w14:paraId="3E222F90" w14:textId="0D0F75EF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23/05</w:t>
            </w:r>
          </w:p>
        </w:tc>
        <w:tc>
          <w:tcPr>
            <w:tcW w:w="460" w:type="pct"/>
            <w:shd w:val="clear" w:color="auto" w:fill="auto"/>
          </w:tcPr>
          <w:p w14:paraId="40878DE4" w14:textId="252C131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2B5B30DB" w14:textId="26E514D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646E10E8" w14:textId="3D5DAB3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6D8B7BD4" w14:textId="4D7E236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1B1A7545" w14:textId="7B21697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61119847" w14:textId="4BD7801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7B0BCF2E" w14:textId="25593956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0F180D6D" w14:textId="6AF9695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30F9E6C3" w14:textId="77777777" w:rsidTr="0005226A">
        <w:tc>
          <w:tcPr>
            <w:tcW w:w="333" w:type="pct"/>
            <w:shd w:val="clear" w:color="auto" w:fill="auto"/>
          </w:tcPr>
          <w:p w14:paraId="147E0CC8" w14:textId="7D4A106E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23/05</w:t>
            </w:r>
          </w:p>
        </w:tc>
        <w:tc>
          <w:tcPr>
            <w:tcW w:w="460" w:type="pct"/>
            <w:shd w:val="clear" w:color="auto" w:fill="auto"/>
          </w:tcPr>
          <w:p w14:paraId="42BD10AD" w14:textId="1D653B3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A358347" w14:textId="4F9E163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2" w:type="pct"/>
            <w:shd w:val="clear" w:color="auto" w:fill="auto"/>
          </w:tcPr>
          <w:p w14:paraId="21FA311B" w14:textId="7EC7C06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163AAB62" w14:textId="502E247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Źródła informacji w zdrowiu publicznym</w:t>
            </w:r>
          </w:p>
        </w:tc>
        <w:tc>
          <w:tcPr>
            <w:tcW w:w="394" w:type="pct"/>
            <w:shd w:val="clear" w:color="auto" w:fill="auto"/>
          </w:tcPr>
          <w:p w14:paraId="63CD8885" w14:textId="153A91E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5EFB3FD0" w14:textId="02FAF64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67CC052C" w14:textId="70C6A23C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1055" w:type="pct"/>
            <w:shd w:val="clear" w:color="auto" w:fill="auto"/>
          </w:tcPr>
          <w:p w14:paraId="18EF576E" w14:textId="0F4ACA9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5226A" w14:paraId="42B84F90" w14:textId="77777777" w:rsidTr="0005226A">
        <w:tc>
          <w:tcPr>
            <w:tcW w:w="333" w:type="pct"/>
            <w:shd w:val="clear" w:color="auto" w:fill="auto"/>
          </w:tcPr>
          <w:p w14:paraId="7E168B78" w14:textId="434AD7E6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29/05</w:t>
            </w:r>
          </w:p>
        </w:tc>
        <w:tc>
          <w:tcPr>
            <w:tcW w:w="460" w:type="pct"/>
            <w:shd w:val="clear" w:color="auto" w:fill="auto"/>
          </w:tcPr>
          <w:p w14:paraId="41F1897B" w14:textId="2949729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6A341C82" w14:textId="01BEC5A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15:30 - 20:00</w:t>
            </w:r>
          </w:p>
        </w:tc>
        <w:tc>
          <w:tcPr>
            <w:tcW w:w="352" w:type="pct"/>
            <w:shd w:val="clear" w:color="auto" w:fill="auto"/>
          </w:tcPr>
          <w:p w14:paraId="6C36857C" w14:textId="0EB08E1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1004" w:type="pct"/>
            <w:shd w:val="clear" w:color="auto" w:fill="auto"/>
          </w:tcPr>
          <w:p w14:paraId="02ABD339" w14:textId="2648426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14D2D7D9" w14:textId="3D285AC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77AF64C4" w14:textId="502FA40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41" w:type="pct"/>
            <w:shd w:val="clear" w:color="auto" w:fill="auto"/>
          </w:tcPr>
          <w:p w14:paraId="1EB9A83E" w14:textId="4EB4F75D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1055" w:type="pct"/>
            <w:shd w:val="clear" w:color="auto" w:fill="auto"/>
          </w:tcPr>
          <w:p w14:paraId="537821DF" w14:textId="0F827B9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5957DE6F" w14:textId="77777777" w:rsidTr="0005226A">
        <w:tc>
          <w:tcPr>
            <w:tcW w:w="333" w:type="pct"/>
            <w:shd w:val="clear" w:color="auto" w:fill="auto"/>
          </w:tcPr>
          <w:p w14:paraId="33D12234" w14:textId="1BCAEF73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7919E507" w14:textId="5350C1B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17429F6" w14:textId="5C24EA3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107ABC47" w14:textId="0F3929A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4F95B7A6" w14:textId="1F009D7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3DB33C90" w14:textId="75A5292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20273150" w14:textId="5C29B2D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1A9B8B1A" w14:textId="46BE8F96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5C343165" w14:textId="1797512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6E081CB0" w14:textId="77777777" w:rsidTr="0005226A">
        <w:tc>
          <w:tcPr>
            <w:tcW w:w="333" w:type="pct"/>
            <w:shd w:val="clear" w:color="auto" w:fill="auto"/>
          </w:tcPr>
          <w:p w14:paraId="1AFD3400" w14:textId="2310E89C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7EC09826" w14:textId="5AB87F4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D99D3D4" w14:textId="72F812D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516046C1" w14:textId="31F6F36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758732AD" w14:textId="69E5A79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5EB00B82" w14:textId="2A5B238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22B67363" w14:textId="056E931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4C756BCA" w14:textId="7E0D90CD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4FB50185" w14:textId="6978F23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2BB21C7F" w14:textId="77777777" w:rsidTr="0005226A">
        <w:tc>
          <w:tcPr>
            <w:tcW w:w="333" w:type="pct"/>
            <w:shd w:val="clear" w:color="auto" w:fill="auto"/>
          </w:tcPr>
          <w:p w14:paraId="48416FD1" w14:textId="5FF04D64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116B83B7" w14:textId="20D5DE6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4A8AE56" w14:textId="47C0FC0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3635158D" w14:textId="5191EC7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D8882D0" w14:textId="6628789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690F2F11" w14:textId="39A785B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068D8049" w14:textId="6AC161D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7D7F3394" w14:textId="17D292CD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13EAA469" w14:textId="0456905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5226A" w14:paraId="3325CF04" w14:textId="77777777" w:rsidTr="0005226A">
        <w:tc>
          <w:tcPr>
            <w:tcW w:w="333" w:type="pct"/>
            <w:shd w:val="clear" w:color="auto" w:fill="auto"/>
          </w:tcPr>
          <w:p w14:paraId="6AFC117F" w14:textId="07EB8F6E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63381B69" w14:textId="72EA292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A808919" w14:textId="1C3AA8B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0186AE3" w14:textId="116780F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33C94209" w14:textId="4ACB9A0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4AF71641" w14:textId="7FE1335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041DA44B" w14:textId="7D7B9C4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00347B36" w14:textId="0A26F316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8676F4D" w14:textId="13485BC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5226A" w14:paraId="34DCFE70" w14:textId="77777777" w:rsidTr="0005226A">
        <w:tc>
          <w:tcPr>
            <w:tcW w:w="333" w:type="pct"/>
            <w:shd w:val="clear" w:color="auto" w:fill="auto"/>
          </w:tcPr>
          <w:p w14:paraId="4C839FD9" w14:textId="59F49689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7098280A" w14:textId="173FF20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844EA2B" w14:textId="0B35558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2" w:type="pct"/>
            <w:shd w:val="clear" w:color="auto" w:fill="auto"/>
          </w:tcPr>
          <w:p w14:paraId="26D821B4" w14:textId="181F0B7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4C91C511" w14:textId="7A078B8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0F41EC61" w14:textId="0E8095D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6F15F87D" w14:textId="7600D37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GĆ01</w:t>
            </w:r>
          </w:p>
        </w:tc>
        <w:tc>
          <w:tcPr>
            <w:tcW w:w="541" w:type="pct"/>
            <w:shd w:val="clear" w:color="auto" w:fill="auto"/>
          </w:tcPr>
          <w:p w14:paraId="38EAB68B" w14:textId="18BE245A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1F69B1F6" w14:textId="51853E2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7F1B13E9" w14:textId="77777777" w:rsidTr="0005226A">
        <w:tc>
          <w:tcPr>
            <w:tcW w:w="333" w:type="pct"/>
            <w:shd w:val="clear" w:color="auto" w:fill="auto"/>
          </w:tcPr>
          <w:p w14:paraId="1D19E0E3" w14:textId="7FAF2800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06/06</w:t>
            </w:r>
          </w:p>
        </w:tc>
        <w:tc>
          <w:tcPr>
            <w:tcW w:w="460" w:type="pct"/>
            <w:shd w:val="clear" w:color="auto" w:fill="auto"/>
          </w:tcPr>
          <w:p w14:paraId="04D521E9" w14:textId="7D9E782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F829905" w14:textId="4374E05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5035498E" w14:textId="75CE3D0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753A66D" w14:textId="0408C2F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4F247545" w14:textId="5F2D1E4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44B3B175" w14:textId="60EF76B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3CABA3BB" w14:textId="5DAB0E8B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1FB508B0" w14:textId="0659DB3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53407E10" w14:textId="77777777" w:rsidTr="0005226A">
        <w:tc>
          <w:tcPr>
            <w:tcW w:w="333" w:type="pct"/>
            <w:shd w:val="clear" w:color="auto" w:fill="auto"/>
          </w:tcPr>
          <w:p w14:paraId="4CD7D8E4" w14:textId="403AA178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06/06</w:t>
            </w:r>
          </w:p>
        </w:tc>
        <w:tc>
          <w:tcPr>
            <w:tcW w:w="460" w:type="pct"/>
            <w:shd w:val="clear" w:color="auto" w:fill="auto"/>
          </w:tcPr>
          <w:p w14:paraId="0FA8776D" w14:textId="24515B0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CFA46D8" w14:textId="601ECF1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387CB9CA" w14:textId="18FCCA7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3F054C0" w14:textId="34EF971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55EFFF79" w14:textId="668403C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7328A7DC" w14:textId="7190D80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79BC9A21" w14:textId="5CBB96D9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5371E3E4" w14:textId="2396DFA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137C2219" w14:textId="77777777" w:rsidTr="0005226A">
        <w:tc>
          <w:tcPr>
            <w:tcW w:w="333" w:type="pct"/>
            <w:shd w:val="clear" w:color="auto" w:fill="auto"/>
          </w:tcPr>
          <w:p w14:paraId="6C311CA7" w14:textId="6E0F7EFB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lastRenderedPageBreak/>
              <w:t>06/06</w:t>
            </w:r>
          </w:p>
        </w:tc>
        <w:tc>
          <w:tcPr>
            <w:tcW w:w="460" w:type="pct"/>
            <w:shd w:val="clear" w:color="auto" w:fill="auto"/>
          </w:tcPr>
          <w:p w14:paraId="332521A3" w14:textId="6387578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2884481" w14:textId="5A36732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30B8DDFC" w14:textId="75EC31B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3F28CD36" w14:textId="013D6E6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1B556118" w14:textId="2CC0AB8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357A8C58" w14:textId="768017A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3966CF68" w14:textId="2B194CCF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382F8E8A" w14:textId="04A4744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5226A" w14:paraId="687FE7AC" w14:textId="77777777" w:rsidTr="0005226A">
        <w:tc>
          <w:tcPr>
            <w:tcW w:w="333" w:type="pct"/>
            <w:shd w:val="clear" w:color="auto" w:fill="auto"/>
          </w:tcPr>
          <w:p w14:paraId="1C34C405" w14:textId="340E4BF2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06/06</w:t>
            </w:r>
          </w:p>
        </w:tc>
        <w:tc>
          <w:tcPr>
            <w:tcW w:w="460" w:type="pct"/>
            <w:shd w:val="clear" w:color="auto" w:fill="auto"/>
          </w:tcPr>
          <w:p w14:paraId="2F50AA5E" w14:textId="23844F91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4A4949E" w14:textId="25ED408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78E63B46" w14:textId="19D210A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337CF061" w14:textId="2AD5AFA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5B1E8E21" w14:textId="62C19E5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97" w:type="pct"/>
            <w:shd w:val="clear" w:color="auto" w:fill="auto"/>
          </w:tcPr>
          <w:p w14:paraId="3E3F8079" w14:textId="38E3902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GSe01</w:t>
            </w:r>
          </w:p>
        </w:tc>
        <w:tc>
          <w:tcPr>
            <w:tcW w:w="541" w:type="pct"/>
            <w:shd w:val="clear" w:color="auto" w:fill="auto"/>
          </w:tcPr>
          <w:p w14:paraId="25307ECC" w14:textId="0D1DCBEA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507D0D9C" w14:textId="4B2475C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365A9599" w14:textId="77777777" w:rsidTr="0005226A">
        <w:tc>
          <w:tcPr>
            <w:tcW w:w="333" w:type="pct"/>
            <w:shd w:val="clear" w:color="auto" w:fill="auto"/>
          </w:tcPr>
          <w:p w14:paraId="0DE78EB3" w14:textId="50C6F562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06/06</w:t>
            </w:r>
          </w:p>
        </w:tc>
        <w:tc>
          <w:tcPr>
            <w:tcW w:w="460" w:type="pct"/>
            <w:shd w:val="clear" w:color="auto" w:fill="auto"/>
          </w:tcPr>
          <w:p w14:paraId="075A1B02" w14:textId="7BC0A33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26CAD520" w14:textId="284357E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4E5EE558" w14:textId="3A90967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9914E11" w14:textId="57E9CAC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466CA7A2" w14:textId="3F15ACF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5167DA4D" w14:textId="3D99EDD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182E9DC2" w14:textId="5546A7C6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4F66D086" w14:textId="129F402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354B2F74" w14:textId="77777777" w:rsidTr="0005226A">
        <w:tc>
          <w:tcPr>
            <w:tcW w:w="333" w:type="pct"/>
            <w:shd w:val="clear" w:color="auto" w:fill="auto"/>
          </w:tcPr>
          <w:p w14:paraId="4C29DE28" w14:textId="026C0CBB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12/06</w:t>
            </w:r>
          </w:p>
        </w:tc>
        <w:tc>
          <w:tcPr>
            <w:tcW w:w="460" w:type="pct"/>
            <w:shd w:val="clear" w:color="auto" w:fill="auto"/>
          </w:tcPr>
          <w:p w14:paraId="7D3C7A9F" w14:textId="0631142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14391AA7" w14:textId="23DE510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6DC039EE" w14:textId="22D6F02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027B4152" w14:textId="2AC8778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4D85A2F5" w14:textId="679E465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1AC96561" w14:textId="3DFCE34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3B42F296" w14:textId="29A7624C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1055" w:type="pct"/>
            <w:shd w:val="clear" w:color="auto" w:fill="auto"/>
          </w:tcPr>
          <w:p w14:paraId="12612EC0" w14:textId="1572D91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12F89A04" w14:textId="77777777" w:rsidTr="0005226A">
        <w:tc>
          <w:tcPr>
            <w:tcW w:w="333" w:type="pct"/>
            <w:shd w:val="clear" w:color="auto" w:fill="auto"/>
          </w:tcPr>
          <w:p w14:paraId="2068355B" w14:textId="71FF659A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12/06</w:t>
            </w:r>
          </w:p>
        </w:tc>
        <w:tc>
          <w:tcPr>
            <w:tcW w:w="460" w:type="pct"/>
            <w:shd w:val="clear" w:color="auto" w:fill="auto"/>
          </w:tcPr>
          <w:p w14:paraId="58D3B115" w14:textId="6DE9B6C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4C3D6857" w14:textId="3A152D6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6AD8B927" w14:textId="597ADAA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17440E6C" w14:textId="5922E82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28EA0573" w14:textId="2B31BFF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34DFD9CE" w14:textId="2E9E5AB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0AB38330" w14:textId="0C0B2594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1055" w:type="pct"/>
            <w:shd w:val="clear" w:color="auto" w:fill="auto"/>
          </w:tcPr>
          <w:p w14:paraId="23BC89A1" w14:textId="22AD655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26435B3C" w14:textId="77777777" w:rsidTr="0005226A">
        <w:tc>
          <w:tcPr>
            <w:tcW w:w="333" w:type="pct"/>
            <w:shd w:val="clear" w:color="auto" w:fill="auto"/>
          </w:tcPr>
          <w:p w14:paraId="66394B97" w14:textId="7115E537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13/06</w:t>
            </w:r>
          </w:p>
        </w:tc>
        <w:tc>
          <w:tcPr>
            <w:tcW w:w="460" w:type="pct"/>
            <w:shd w:val="clear" w:color="auto" w:fill="auto"/>
          </w:tcPr>
          <w:p w14:paraId="3F15CC47" w14:textId="70075FA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24A9343" w14:textId="65EE2A84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42005884" w14:textId="7CE1EC7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22509E5D" w14:textId="023A256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09D82A88" w14:textId="0BBA41B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44E46797" w14:textId="03785DD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0966F0F0" w14:textId="3BB47602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1055" w:type="pct"/>
            <w:shd w:val="clear" w:color="auto" w:fill="auto"/>
          </w:tcPr>
          <w:p w14:paraId="4D35DBF0" w14:textId="151FF9C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05226A" w14:paraId="50C5C151" w14:textId="77777777" w:rsidTr="0005226A">
        <w:tc>
          <w:tcPr>
            <w:tcW w:w="333" w:type="pct"/>
            <w:shd w:val="clear" w:color="auto" w:fill="auto"/>
          </w:tcPr>
          <w:p w14:paraId="010FC67F" w14:textId="06BF26EF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13/06</w:t>
            </w:r>
          </w:p>
        </w:tc>
        <w:tc>
          <w:tcPr>
            <w:tcW w:w="460" w:type="pct"/>
            <w:shd w:val="clear" w:color="auto" w:fill="auto"/>
          </w:tcPr>
          <w:p w14:paraId="553EA45E" w14:textId="6E45632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F3486C2" w14:textId="76F9E88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352" w:type="pct"/>
            <w:shd w:val="clear" w:color="auto" w:fill="auto"/>
          </w:tcPr>
          <w:p w14:paraId="7D22B942" w14:textId="6C5B15CD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04" w:type="pct"/>
            <w:shd w:val="clear" w:color="auto" w:fill="auto"/>
          </w:tcPr>
          <w:p w14:paraId="382A11B0" w14:textId="7D605CA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40F55864" w14:textId="74D00E6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1F4CCACC" w14:textId="6CC61A4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600CBF1C" w14:textId="06EAF5EE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1055" w:type="pct"/>
            <w:shd w:val="clear" w:color="auto" w:fill="auto"/>
          </w:tcPr>
          <w:p w14:paraId="640C8E8E" w14:textId="7EE960BB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05226A" w14:paraId="3509E25B" w14:textId="77777777" w:rsidTr="0005226A">
        <w:tc>
          <w:tcPr>
            <w:tcW w:w="333" w:type="pct"/>
            <w:shd w:val="clear" w:color="auto" w:fill="auto"/>
          </w:tcPr>
          <w:p w14:paraId="4D961133" w14:textId="5A30EBC1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13/06</w:t>
            </w:r>
          </w:p>
        </w:tc>
        <w:tc>
          <w:tcPr>
            <w:tcW w:w="460" w:type="pct"/>
            <w:shd w:val="clear" w:color="auto" w:fill="auto"/>
          </w:tcPr>
          <w:p w14:paraId="111EA407" w14:textId="21D134D7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F87537E" w14:textId="71E4DAE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352" w:type="pct"/>
            <w:shd w:val="clear" w:color="auto" w:fill="auto"/>
          </w:tcPr>
          <w:p w14:paraId="659AF664" w14:textId="73AE654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04EB5092" w14:textId="046FFF6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Źródła informacji w zdrowiu publicznym</w:t>
            </w:r>
          </w:p>
        </w:tc>
        <w:tc>
          <w:tcPr>
            <w:tcW w:w="394" w:type="pct"/>
            <w:shd w:val="clear" w:color="auto" w:fill="auto"/>
          </w:tcPr>
          <w:p w14:paraId="527E9647" w14:textId="57A6E01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5D580632" w14:textId="37EF0CD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14F2954B" w14:textId="68CBBEE9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1055" w:type="pct"/>
            <w:shd w:val="clear" w:color="auto" w:fill="auto"/>
          </w:tcPr>
          <w:p w14:paraId="39560BA7" w14:textId="6B67DCB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5226A" w14:paraId="67D3F391" w14:textId="77777777" w:rsidTr="0005226A">
        <w:tc>
          <w:tcPr>
            <w:tcW w:w="333" w:type="pct"/>
            <w:shd w:val="clear" w:color="auto" w:fill="auto"/>
          </w:tcPr>
          <w:p w14:paraId="573D8AFC" w14:textId="0A8A494C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13/06</w:t>
            </w:r>
          </w:p>
        </w:tc>
        <w:tc>
          <w:tcPr>
            <w:tcW w:w="460" w:type="pct"/>
            <w:shd w:val="clear" w:color="auto" w:fill="auto"/>
          </w:tcPr>
          <w:p w14:paraId="6F09BBC9" w14:textId="762A97B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37610D8" w14:textId="5B0C112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52" w:type="pct"/>
            <w:shd w:val="clear" w:color="auto" w:fill="auto"/>
          </w:tcPr>
          <w:p w14:paraId="43710E01" w14:textId="78FB5A7C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04" w:type="pct"/>
            <w:shd w:val="clear" w:color="auto" w:fill="auto"/>
          </w:tcPr>
          <w:p w14:paraId="6333068A" w14:textId="5DCB4C45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Źródła informacji w zdrowiu publicznym</w:t>
            </w:r>
          </w:p>
        </w:tc>
        <w:tc>
          <w:tcPr>
            <w:tcW w:w="394" w:type="pct"/>
            <w:shd w:val="clear" w:color="auto" w:fill="auto"/>
          </w:tcPr>
          <w:p w14:paraId="378ED598" w14:textId="5B39CB6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7DA4EC8D" w14:textId="533D348A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 xml:space="preserve">ZPUS2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41" w:type="pct"/>
            <w:shd w:val="clear" w:color="auto" w:fill="auto"/>
          </w:tcPr>
          <w:p w14:paraId="3B13D03D" w14:textId="6E157137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1055" w:type="pct"/>
            <w:shd w:val="clear" w:color="auto" w:fill="auto"/>
          </w:tcPr>
          <w:p w14:paraId="0228871C" w14:textId="47A53813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5226A" w14:paraId="5CCB93F7" w14:textId="77777777" w:rsidTr="0005226A">
        <w:tc>
          <w:tcPr>
            <w:tcW w:w="333" w:type="pct"/>
            <w:shd w:val="clear" w:color="auto" w:fill="auto"/>
          </w:tcPr>
          <w:p w14:paraId="4933FCEF" w14:textId="28651CBA" w:rsidR="0005226A" w:rsidRPr="0005226A" w:rsidRDefault="0005226A">
            <w:pPr>
              <w:rPr>
                <w:b/>
                <w:sz w:val="16"/>
              </w:rPr>
            </w:pPr>
            <w:r w:rsidRPr="0005226A">
              <w:rPr>
                <w:b/>
                <w:sz w:val="16"/>
              </w:rPr>
              <w:t>13/06</w:t>
            </w:r>
          </w:p>
        </w:tc>
        <w:tc>
          <w:tcPr>
            <w:tcW w:w="460" w:type="pct"/>
            <w:shd w:val="clear" w:color="auto" w:fill="auto"/>
          </w:tcPr>
          <w:p w14:paraId="6A7B45F2" w14:textId="4A0BCDA8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6374F0D" w14:textId="41DD87D0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17:15 - 20:15</w:t>
            </w:r>
          </w:p>
        </w:tc>
        <w:tc>
          <w:tcPr>
            <w:tcW w:w="352" w:type="pct"/>
            <w:shd w:val="clear" w:color="auto" w:fill="auto"/>
          </w:tcPr>
          <w:p w14:paraId="62E05C0B" w14:textId="6AB011F9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04" w:type="pct"/>
            <w:shd w:val="clear" w:color="auto" w:fill="auto"/>
          </w:tcPr>
          <w:p w14:paraId="54380649" w14:textId="7FAE6E5F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Psychoonkologia z elementami bioetyki</w:t>
            </w:r>
          </w:p>
        </w:tc>
        <w:tc>
          <w:tcPr>
            <w:tcW w:w="394" w:type="pct"/>
            <w:shd w:val="clear" w:color="auto" w:fill="auto"/>
          </w:tcPr>
          <w:p w14:paraId="0455F4C4" w14:textId="61CD2872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97" w:type="pct"/>
            <w:shd w:val="clear" w:color="auto" w:fill="auto"/>
          </w:tcPr>
          <w:p w14:paraId="709BB94C" w14:textId="16959A06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ZPUS2 KOO GĆ01</w:t>
            </w:r>
          </w:p>
        </w:tc>
        <w:tc>
          <w:tcPr>
            <w:tcW w:w="541" w:type="pct"/>
            <w:shd w:val="clear" w:color="auto" w:fill="auto"/>
          </w:tcPr>
          <w:p w14:paraId="21209E5C" w14:textId="04428E48" w:rsidR="0005226A" w:rsidRDefault="0005226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1055" w:type="pct"/>
            <w:shd w:val="clear" w:color="auto" w:fill="auto"/>
          </w:tcPr>
          <w:p w14:paraId="7B67EBBC" w14:textId="0859192E" w:rsidR="0005226A" w:rsidRDefault="0005226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</w:tbl>
    <w:p w14:paraId="69330101" w14:textId="77777777" w:rsidR="0005226A" w:rsidRPr="0005226A" w:rsidRDefault="0005226A">
      <w:pPr>
        <w:rPr>
          <w:sz w:val="16"/>
        </w:rPr>
      </w:pPr>
    </w:p>
    <w:sectPr w:rsidR="0005226A" w:rsidRPr="0005226A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760F" w14:textId="77777777" w:rsidR="0005226A" w:rsidRDefault="0005226A" w:rsidP="00294321">
      <w:r>
        <w:separator/>
      </w:r>
    </w:p>
  </w:endnote>
  <w:endnote w:type="continuationSeparator" w:id="0">
    <w:p w14:paraId="1C793E21" w14:textId="77777777" w:rsidR="0005226A" w:rsidRDefault="0005226A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C5D7" w14:textId="77777777" w:rsidR="0005226A" w:rsidRDefault="0005226A" w:rsidP="00294321">
      <w:r>
        <w:separator/>
      </w:r>
    </w:p>
  </w:footnote>
  <w:footnote w:type="continuationSeparator" w:id="0">
    <w:p w14:paraId="512AE448" w14:textId="77777777" w:rsidR="0005226A" w:rsidRDefault="0005226A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049C" w14:textId="77777777" w:rsidR="002013FB" w:rsidRDefault="002013FB">
    <w:pPr>
      <w:pStyle w:val="Nagwek"/>
    </w:pPr>
    <w:bookmarkStart w:id="0" w:name="PZ_NAGLOWE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E1ODg3NTksImV4cCI6MTc3MTY3NTE1OSwiaXNzIjoiaHR0cHM6Ly9sb2dpbi5zdW0uZWR1LnBsL3NlcnZlciIsImF1ZCI6ImRlYW5zX29mZmljZV9zZXJ2ZXIiLCJjbGllbnRfaWQiOiJkZWFuc19vZmZpY2VfbG9uZ190YXNrcyIsInN1YiI6ImEwMmQ3MDY3LWRjYzItNDE3Yi05NGUwLTI5MDM3MjkyOWFkYSIsImF1dGhfdGltZSI6MTc3MTU4ODc1OSwiaWRwIjoibG9jYWwiLCJzY29wZSI6WyJvcGVuaWQiLCJkZWFuc19vZmZpY2Vfc2VydmVyIl0sImFtciI6WyJkZWxlZ2F0aW9uIl19.kgNm07jrGMq5O-aMQjeYh2pJT4HEiWF8vqzKji7-zDISrKYIbuyDWdGdXZKyVTSNwEdi-GP-ElZEZV9QbjIgsqC0cHKH9dDoL_p0ncng2T27XhK_MSmrEbfTxV2IV6yE55Yf4j7wg1Xu7u_3SQ8wR4njkNJt6KHjKWHnyHo1eQ0idvwzDrf8iBiblP4oQv3xq_GQPI9ey0HX3Qnz4FbjUKztybf_NNUC9ryHxD-zKa9acC4h-V73yEDGnzzT_GAF8TQwRRTgFOWOq7VRwkL9qZzBf3XJpeAaMw6OrKkTDthio9wHNBxQCeKTKRsQSuCKjcj5bsVdZgTV9jddNxaePS6lyVnAuyGTZCdg1ezFjZsuOqTBWgBZns04wyYodkotC15FvYuhLDJbbX0eeFbiRq7dUYPEV-8dQe8AaHkW-tpgdBPL60Vfki5ww9dYMYlMcIXwXVg5J-RbG_0VCUi8JU-RUacXP8FlZMw_LtOm5E7XSpre3LnBtzD4g_WtXLM-"/>
    <w:docVar w:name="AppProcID" w:val="4724"/>
    <w:docVar w:name="Autor" w:val="ksiebor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05226A"/>
    <w:rsid w:val="0005226A"/>
    <w:rsid w:val="000F6126"/>
    <w:rsid w:val="002013FB"/>
    <w:rsid w:val="00294321"/>
    <w:rsid w:val="002B2C18"/>
    <w:rsid w:val="005B0F59"/>
    <w:rsid w:val="006F71E2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D333C"/>
  <w15:docId w15:val="{A42F1DDC-877A-4FDB-9FC6-0BD58012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52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iebor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A0B39C-32AD-4DDA-9292-C0056AD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0</TotalTime>
  <Pages>4</Pages>
  <Words>2727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</Company>
  <LinksUpToDate>false</LinksUpToDate>
  <CharactersWithSpaces>19054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Siębor</dc:creator>
  <cp:keywords/>
  <dc:description>Wydruk systemowy</dc:description>
  <cp:lastModifiedBy>Katarzyna Siębor</cp:lastModifiedBy>
  <cp:revision>1</cp:revision>
  <dcterms:created xsi:type="dcterms:W3CDTF">2026-02-20T11:59:00Z</dcterms:created>
  <dcterms:modified xsi:type="dcterms:W3CDTF">2026-02-20T11:59:00Z</dcterms:modified>
</cp:coreProperties>
</file>