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680C2" w14:textId="27942BDF" w:rsidR="00294321" w:rsidRDefault="00470BC8">
      <w:pPr>
        <w:rPr>
          <w:sz w:val="16"/>
        </w:rPr>
      </w:pPr>
      <w:r>
        <w:rPr>
          <w:sz w:val="16"/>
        </w:rPr>
        <w:t xml:space="preserve">Zajęcia  w dniach od </w:t>
      </w:r>
      <w:r>
        <w:rPr>
          <w:b/>
          <w:sz w:val="16"/>
        </w:rPr>
        <w:t>01-10-2025</w:t>
      </w:r>
      <w:r>
        <w:rPr>
          <w:sz w:val="16"/>
        </w:rPr>
        <w:t xml:space="preserve"> do </w:t>
      </w:r>
      <w:r>
        <w:rPr>
          <w:b/>
          <w:sz w:val="16"/>
        </w:rPr>
        <w:t>05-02-2026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2"/>
        <w:gridCol w:w="1043"/>
        <w:gridCol w:w="803"/>
        <w:gridCol w:w="774"/>
        <w:gridCol w:w="2197"/>
        <w:gridCol w:w="892"/>
        <w:gridCol w:w="1078"/>
        <w:gridCol w:w="1231"/>
        <w:gridCol w:w="2332"/>
      </w:tblGrid>
      <w:tr w:rsidR="00470BC8" w:rsidRPr="00470BC8" w14:paraId="05C808AE" w14:textId="77777777" w:rsidTr="00470BC8">
        <w:tc>
          <w:tcPr>
            <w:tcW w:w="333" w:type="pct"/>
            <w:shd w:val="clear" w:color="auto" w:fill="auto"/>
          </w:tcPr>
          <w:p w14:paraId="2A500FAC" w14:textId="681EA9E5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Daty zajęć</w:t>
            </w:r>
          </w:p>
        </w:tc>
        <w:tc>
          <w:tcPr>
            <w:tcW w:w="460" w:type="pct"/>
            <w:shd w:val="clear" w:color="auto" w:fill="auto"/>
          </w:tcPr>
          <w:p w14:paraId="5C75FBB8" w14:textId="7B68A7EE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Dzień</w:t>
            </w:r>
          </w:p>
        </w:tc>
        <w:tc>
          <w:tcPr>
            <w:tcW w:w="365" w:type="pct"/>
            <w:shd w:val="clear" w:color="auto" w:fill="auto"/>
          </w:tcPr>
          <w:p w14:paraId="3546B190" w14:textId="78FF4B5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Od - Do</w:t>
            </w:r>
          </w:p>
        </w:tc>
        <w:tc>
          <w:tcPr>
            <w:tcW w:w="352" w:type="pct"/>
            <w:shd w:val="clear" w:color="auto" w:fill="auto"/>
          </w:tcPr>
          <w:p w14:paraId="7416B47B" w14:textId="74F97E59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Ilość Godz.</w:t>
            </w:r>
          </w:p>
        </w:tc>
        <w:tc>
          <w:tcPr>
            <w:tcW w:w="994" w:type="pct"/>
            <w:shd w:val="clear" w:color="auto" w:fill="auto"/>
          </w:tcPr>
          <w:p w14:paraId="2616C45A" w14:textId="22711C63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Przedmiot</w:t>
            </w:r>
          </w:p>
        </w:tc>
        <w:tc>
          <w:tcPr>
            <w:tcW w:w="394" w:type="pct"/>
            <w:shd w:val="clear" w:color="auto" w:fill="auto"/>
          </w:tcPr>
          <w:p w14:paraId="5277794D" w14:textId="685AC5C6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Status</w:t>
            </w:r>
          </w:p>
        </w:tc>
        <w:tc>
          <w:tcPr>
            <w:tcW w:w="489" w:type="pct"/>
            <w:shd w:val="clear" w:color="auto" w:fill="auto"/>
          </w:tcPr>
          <w:p w14:paraId="4C755930" w14:textId="7D622587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Grupa</w:t>
            </w:r>
          </w:p>
        </w:tc>
        <w:tc>
          <w:tcPr>
            <w:tcW w:w="558" w:type="pct"/>
            <w:shd w:val="clear" w:color="auto" w:fill="auto"/>
          </w:tcPr>
          <w:p w14:paraId="4CEB5496" w14:textId="39469BC3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Sala</w:t>
            </w:r>
          </w:p>
        </w:tc>
        <w:tc>
          <w:tcPr>
            <w:tcW w:w="1055" w:type="pct"/>
            <w:shd w:val="clear" w:color="auto" w:fill="auto"/>
          </w:tcPr>
          <w:p w14:paraId="7B18E9A3" w14:textId="64D25B15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Wykładowca</w:t>
            </w:r>
          </w:p>
        </w:tc>
      </w:tr>
      <w:tr w:rsidR="00470BC8" w14:paraId="4D7F0366" w14:textId="77777777" w:rsidTr="00470BC8">
        <w:tc>
          <w:tcPr>
            <w:tcW w:w="333" w:type="pct"/>
            <w:shd w:val="clear" w:color="auto" w:fill="auto"/>
          </w:tcPr>
          <w:p w14:paraId="6601B56E" w14:textId="74FD2D43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01/10</w:t>
            </w:r>
          </w:p>
        </w:tc>
        <w:tc>
          <w:tcPr>
            <w:tcW w:w="460" w:type="pct"/>
            <w:shd w:val="clear" w:color="auto" w:fill="auto"/>
          </w:tcPr>
          <w:p w14:paraId="6A9A1BF8" w14:textId="2FBE4E1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352FDF39" w14:textId="32C7823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0893574A" w14:textId="2ADBE72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17887399" w14:textId="513F953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68C77385" w14:textId="0F4C34D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46A7A556" w14:textId="799448D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287E9CED" w14:textId="48BA478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1C56EAEB" w14:textId="2D57CCF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70BC8" w14:paraId="4F5DA5A0" w14:textId="77777777" w:rsidTr="00470BC8">
        <w:tc>
          <w:tcPr>
            <w:tcW w:w="333" w:type="pct"/>
            <w:shd w:val="clear" w:color="auto" w:fill="auto"/>
          </w:tcPr>
          <w:p w14:paraId="1CB24B94" w14:textId="1C5E9997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01/10</w:t>
            </w:r>
          </w:p>
        </w:tc>
        <w:tc>
          <w:tcPr>
            <w:tcW w:w="460" w:type="pct"/>
            <w:shd w:val="clear" w:color="auto" w:fill="auto"/>
          </w:tcPr>
          <w:p w14:paraId="7F0A3957" w14:textId="7436ED6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4646B0DF" w14:textId="7A3D6C9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20FC3501" w14:textId="217AD7B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68A209D" w14:textId="00B21D4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7C11D1D1" w14:textId="4C1A4DE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52AB3443" w14:textId="282AEB8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0D00D991" w14:textId="119AC58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74A74060" w14:textId="7999A9C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3F7C68C0" w14:textId="77777777" w:rsidTr="00470BC8">
        <w:tc>
          <w:tcPr>
            <w:tcW w:w="333" w:type="pct"/>
            <w:shd w:val="clear" w:color="auto" w:fill="auto"/>
          </w:tcPr>
          <w:p w14:paraId="56A7C39D" w14:textId="17144025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02/10</w:t>
            </w:r>
          </w:p>
        </w:tc>
        <w:tc>
          <w:tcPr>
            <w:tcW w:w="460" w:type="pct"/>
            <w:shd w:val="clear" w:color="auto" w:fill="auto"/>
          </w:tcPr>
          <w:p w14:paraId="7D084BBA" w14:textId="7EED8C1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424E1BC7" w14:textId="7A24B84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498C68D9" w14:textId="6DBE7F4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A9F3895" w14:textId="402631B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394A6740" w14:textId="144D3E3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7667C1C9" w14:textId="7258F24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05823D6D" w14:textId="5952E13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707B2662" w14:textId="5B96AB9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70BC8" w14:paraId="7889C1A7" w14:textId="77777777" w:rsidTr="00470BC8">
        <w:tc>
          <w:tcPr>
            <w:tcW w:w="333" w:type="pct"/>
            <w:shd w:val="clear" w:color="auto" w:fill="auto"/>
          </w:tcPr>
          <w:p w14:paraId="22CB5E00" w14:textId="3E425517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02/10</w:t>
            </w:r>
          </w:p>
        </w:tc>
        <w:tc>
          <w:tcPr>
            <w:tcW w:w="460" w:type="pct"/>
            <w:shd w:val="clear" w:color="auto" w:fill="auto"/>
          </w:tcPr>
          <w:p w14:paraId="6EE1EE14" w14:textId="11C72FE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6C776B6D" w14:textId="2185242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3C611FAC" w14:textId="0BC9D73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508D2B0" w14:textId="595174E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6E879588" w14:textId="24FD9BC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62807C50" w14:textId="304EECE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762DF747" w14:textId="5EE417B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5C746669" w14:textId="6F6DA1B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42FD0BBC" w14:textId="77777777" w:rsidTr="00470BC8">
        <w:tc>
          <w:tcPr>
            <w:tcW w:w="333" w:type="pct"/>
            <w:shd w:val="clear" w:color="auto" w:fill="auto"/>
          </w:tcPr>
          <w:p w14:paraId="57D71901" w14:textId="5BE2B197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03/10</w:t>
            </w:r>
          </w:p>
        </w:tc>
        <w:tc>
          <w:tcPr>
            <w:tcW w:w="460" w:type="pct"/>
            <w:shd w:val="clear" w:color="auto" w:fill="auto"/>
          </w:tcPr>
          <w:p w14:paraId="71E72695" w14:textId="22C3D74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4BC01F8F" w14:textId="4E26AE7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24878D7D" w14:textId="3CFECAE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7F4BB465" w14:textId="15BA5C4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16548B8B" w14:textId="2971F1C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447A08EC" w14:textId="1354E95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GĆ A</w:t>
            </w:r>
          </w:p>
        </w:tc>
        <w:tc>
          <w:tcPr>
            <w:tcW w:w="558" w:type="pct"/>
            <w:shd w:val="clear" w:color="auto" w:fill="auto"/>
          </w:tcPr>
          <w:p w14:paraId="18B50CC5" w14:textId="3B8848C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1055" w:type="pct"/>
            <w:shd w:val="clear" w:color="auto" w:fill="auto"/>
          </w:tcPr>
          <w:p w14:paraId="74B79C88" w14:textId="765BFD0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70BC8" w14:paraId="3F6AF1E0" w14:textId="77777777" w:rsidTr="00470BC8">
        <w:tc>
          <w:tcPr>
            <w:tcW w:w="333" w:type="pct"/>
            <w:shd w:val="clear" w:color="auto" w:fill="auto"/>
          </w:tcPr>
          <w:p w14:paraId="00B80EBB" w14:textId="42064151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03/10</w:t>
            </w:r>
          </w:p>
        </w:tc>
        <w:tc>
          <w:tcPr>
            <w:tcW w:w="460" w:type="pct"/>
            <w:shd w:val="clear" w:color="auto" w:fill="auto"/>
          </w:tcPr>
          <w:p w14:paraId="3019D0D6" w14:textId="0504A98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696D5E5C" w14:textId="1EE959F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2" w:type="pct"/>
            <w:shd w:val="clear" w:color="auto" w:fill="auto"/>
          </w:tcPr>
          <w:p w14:paraId="23C9D2BE" w14:textId="792E41F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10A6809E" w14:textId="7EA5484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5EA0ECB6" w14:textId="25D33B7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5EA5EE9D" w14:textId="339E06F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1EBFD77A" w14:textId="507D584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1055" w:type="pct"/>
            <w:shd w:val="clear" w:color="auto" w:fill="auto"/>
          </w:tcPr>
          <w:p w14:paraId="40BA2003" w14:textId="73B0072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70BC8" w14:paraId="3F1AEC2C" w14:textId="77777777" w:rsidTr="00470BC8">
        <w:tc>
          <w:tcPr>
            <w:tcW w:w="333" w:type="pct"/>
            <w:shd w:val="clear" w:color="auto" w:fill="auto"/>
          </w:tcPr>
          <w:p w14:paraId="04CDEF9A" w14:textId="43109826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6B6D9686" w14:textId="6EA9D03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63479A1" w14:textId="03A64CE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062B0583" w14:textId="1DE0783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3B7F14E8" w14:textId="477057A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1551E977" w14:textId="3BDE952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02764444" w14:textId="650DC97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0E258381" w14:textId="5CF5FC0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50329214" w14:textId="63D325D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7722C40E" w14:textId="77777777" w:rsidTr="00470BC8">
        <w:tc>
          <w:tcPr>
            <w:tcW w:w="333" w:type="pct"/>
            <w:shd w:val="clear" w:color="auto" w:fill="auto"/>
          </w:tcPr>
          <w:p w14:paraId="06E324D6" w14:textId="365F558A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5308D8D8" w14:textId="02615DF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573ABAA" w14:textId="6C5E5D2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118D6064" w14:textId="7B27FF7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7B7A8AD" w14:textId="487FD9B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5BCEF892" w14:textId="6BD0DDF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2E22DF78" w14:textId="46E0DA7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0AE3BDB0" w14:textId="3B2A2A3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5DF0BA2A" w14:textId="5BA1C2F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59952AF3" w14:textId="77777777" w:rsidTr="00470BC8">
        <w:tc>
          <w:tcPr>
            <w:tcW w:w="333" w:type="pct"/>
            <w:shd w:val="clear" w:color="auto" w:fill="auto"/>
          </w:tcPr>
          <w:p w14:paraId="0BC85562" w14:textId="67C2434B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1F8053AA" w14:textId="229C76D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9166A0A" w14:textId="6788648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0BEECDD7" w14:textId="76859F5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35B5A2A" w14:textId="7F3F39C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429EEBC7" w14:textId="379776E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65C8080F" w14:textId="48B97B5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45EA0E53" w14:textId="0EBEC43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3F346F0D" w14:textId="477AC14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70BC8" w14:paraId="29017493" w14:textId="77777777" w:rsidTr="00470BC8">
        <w:tc>
          <w:tcPr>
            <w:tcW w:w="333" w:type="pct"/>
            <w:shd w:val="clear" w:color="auto" w:fill="auto"/>
          </w:tcPr>
          <w:p w14:paraId="4A9D9554" w14:textId="4B56BE2D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04/10</w:t>
            </w:r>
          </w:p>
        </w:tc>
        <w:tc>
          <w:tcPr>
            <w:tcW w:w="460" w:type="pct"/>
            <w:shd w:val="clear" w:color="auto" w:fill="auto"/>
          </w:tcPr>
          <w:p w14:paraId="1A768452" w14:textId="59CAB35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FBEF83C" w14:textId="504E04A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6C45E358" w14:textId="5C14D5B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502FA718" w14:textId="26582BB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4F2A34EF" w14:textId="1F9201F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213DA046" w14:textId="3F615B0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543A630A" w14:textId="14EF267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5EF646A8" w14:textId="35A473A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7BDDCE84" w14:textId="77777777" w:rsidTr="00470BC8">
        <w:tc>
          <w:tcPr>
            <w:tcW w:w="333" w:type="pct"/>
            <w:shd w:val="clear" w:color="auto" w:fill="auto"/>
          </w:tcPr>
          <w:p w14:paraId="37E1E134" w14:textId="00F5E39B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06/10</w:t>
            </w:r>
          </w:p>
        </w:tc>
        <w:tc>
          <w:tcPr>
            <w:tcW w:w="460" w:type="pct"/>
            <w:shd w:val="clear" w:color="auto" w:fill="auto"/>
          </w:tcPr>
          <w:p w14:paraId="6F894B66" w14:textId="7429502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011E7B26" w14:textId="6FF5C84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09671449" w14:textId="43105F5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5281DFD4" w14:textId="66279FC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394" w:type="pct"/>
            <w:shd w:val="clear" w:color="auto" w:fill="auto"/>
          </w:tcPr>
          <w:p w14:paraId="5B74ACE8" w14:textId="192A183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261A1D32" w14:textId="7EF0F92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52DEC3A1" w14:textId="7D927BC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4703E7BB" w14:textId="77A4110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49ACCA5B" w14:textId="77777777" w:rsidTr="00470BC8">
        <w:tc>
          <w:tcPr>
            <w:tcW w:w="333" w:type="pct"/>
            <w:shd w:val="clear" w:color="auto" w:fill="auto"/>
          </w:tcPr>
          <w:p w14:paraId="07489924" w14:textId="6C2F3F18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06/10</w:t>
            </w:r>
          </w:p>
        </w:tc>
        <w:tc>
          <w:tcPr>
            <w:tcW w:w="460" w:type="pct"/>
            <w:shd w:val="clear" w:color="auto" w:fill="auto"/>
          </w:tcPr>
          <w:p w14:paraId="07279EDF" w14:textId="6B94630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16068B9C" w14:textId="36A8896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142694CD" w14:textId="7AACA16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72727A2" w14:textId="4BB94DA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394" w:type="pct"/>
            <w:shd w:val="clear" w:color="auto" w:fill="auto"/>
          </w:tcPr>
          <w:p w14:paraId="24283D4E" w14:textId="1EE4DA1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36C4AFCE" w14:textId="4C9020D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32993CD7" w14:textId="50499D1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3BBFD720" w14:textId="331B8CC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48485BB2" w14:textId="77777777" w:rsidTr="00470BC8">
        <w:tc>
          <w:tcPr>
            <w:tcW w:w="333" w:type="pct"/>
            <w:shd w:val="clear" w:color="auto" w:fill="auto"/>
          </w:tcPr>
          <w:p w14:paraId="04DBD5D6" w14:textId="42F3EAC8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08/10</w:t>
            </w:r>
          </w:p>
        </w:tc>
        <w:tc>
          <w:tcPr>
            <w:tcW w:w="460" w:type="pct"/>
            <w:shd w:val="clear" w:color="auto" w:fill="auto"/>
          </w:tcPr>
          <w:p w14:paraId="00A71EE1" w14:textId="2282E19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265850B1" w14:textId="1215E72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251C5D90" w14:textId="6D528A7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4C3E1253" w14:textId="12966D9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451D468" w14:textId="2FF61D0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524E5845" w14:textId="0FC48F1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229D3BA4" w14:textId="02B1BD9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0505BDA0" w14:textId="77C2529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70BC8" w14:paraId="1796B96D" w14:textId="77777777" w:rsidTr="00470BC8">
        <w:tc>
          <w:tcPr>
            <w:tcW w:w="333" w:type="pct"/>
            <w:shd w:val="clear" w:color="auto" w:fill="auto"/>
          </w:tcPr>
          <w:p w14:paraId="1AF29AD3" w14:textId="74E67E49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08/10</w:t>
            </w:r>
          </w:p>
        </w:tc>
        <w:tc>
          <w:tcPr>
            <w:tcW w:w="460" w:type="pct"/>
            <w:shd w:val="clear" w:color="auto" w:fill="auto"/>
          </w:tcPr>
          <w:p w14:paraId="682A5E5A" w14:textId="49879FC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3C728A66" w14:textId="730A108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11342D85" w14:textId="6428E67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19C2FF37" w14:textId="101DE11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68C5A7C9" w14:textId="654FCC0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01C2BCD0" w14:textId="4152D84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26D23588" w14:textId="223FC3F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695C5E33" w14:textId="034D4F4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589EA21E" w14:textId="77777777" w:rsidTr="00470BC8">
        <w:tc>
          <w:tcPr>
            <w:tcW w:w="333" w:type="pct"/>
            <w:shd w:val="clear" w:color="auto" w:fill="auto"/>
          </w:tcPr>
          <w:p w14:paraId="0C54377C" w14:textId="47E6C58F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15E13BF5" w14:textId="7B35E15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7CC5EA69" w14:textId="5D12575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4FBEB821" w14:textId="23AC856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2AA98BC" w14:textId="2C85DAF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45B260D4" w14:textId="262E11D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67397A82" w14:textId="506E61D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231DB0BC" w14:textId="35ABF93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4511D82A" w14:textId="2184FF8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70BC8" w14:paraId="567675A2" w14:textId="77777777" w:rsidTr="00470BC8">
        <w:tc>
          <w:tcPr>
            <w:tcW w:w="333" w:type="pct"/>
            <w:shd w:val="clear" w:color="auto" w:fill="auto"/>
          </w:tcPr>
          <w:p w14:paraId="58BE3116" w14:textId="064BFFF8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09/10</w:t>
            </w:r>
          </w:p>
        </w:tc>
        <w:tc>
          <w:tcPr>
            <w:tcW w:w="460" w:type="pct"/>
            <w:shd w:val="clear" w:color="auto" w:fill="auto"/>
          </w:tcPr>
          <w:p w14:paraId="136E112E" w14:textId="2CA76E5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0095D2AE" w14:textId="2E41B22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0EBFFCD6" w14:textId="295BC61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65343E1" w14:textId="40CAAD2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73600589" w14:textId="3A62953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45C1457E" w14:textId="7303B1E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2293BBD5" w14:textId="6FCCD0F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189991AE" w14:textId="1F79A33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34E08FA4" w14:textId="77777777" w:rsidTr="00470BC8">
        <w:tc>
          <w:tcPr>
            <w:tcW w:w="333" w:type="pct"/>
            <w:shd w:val="clear" w:color="auto" w:fill="auto"/>
          </w:tcPr>
          <w:p w14:paraId="198BB540" w14:textId="18776F31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1FB51339" w14:textId="38F1681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00AF2350" w14:textId="20332A8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59EA70FA" w14:textId="65F32D4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11FD1A84" w14:textId="3D1D958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35EEE3EA" w14:textId="32FF0D0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28AA570F" w14:textId="7DA29D7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GĆ A</w:t>
            </w:r>
          </w:p>
        </w:tc>
        <w:tc>
          <w:tcPr>
            <w:tcW w:w="558" w:type="pct"/>
            <w:shd w:val="clear" w:color="auto" w:fill="auto"/>
          </w:tcPr>
          <w:p w14:paraId="29DAA621" w14:textId="6280416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1055" w:type="pct"/>
            <w:shd w:val="clear" w:color="auto" w:fill="auto"/>
          </w:tcPr>
          <w:p w14:paraId="442404FF" w14:textId="6D5A4F2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70BC8" w14:paraId="4815868D" w14:textId="77777777" w:rsidTr="00470BC8">
        <w:tc>
          <w:tcPr>
            <w:tcW w:w="333" w:type="pct"/>
            <w:shd w:val="clear" w:color="auto" w:fill="auto"/>
          </w:tcPr>
          <w:p w14:paraId="25F35AB9" w14:textId="3C9B8E98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10/10</w:t>
            </w:r>
          </w:p>
        </w:tc>
        <w:tc>
          <w:tcPr>
            <w:tcW w:w="460" w:type="pct"/>
            <w:shd w:val="clear" w:color="auto" w:fill="auto"/>
          </w:tcPr>
          <w:p w14:paraId="03EC4460" w14:textId="36BA27C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1A07D033" w14:textId="1E94A68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2" w:type="pct"/>
            <w:shd w:val="clear" w:color="auto" w:fill="auto"/>
          </w:tcPr>
          <w:p w14:paraId="38CAE648" w14:textId="47C478F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5AF12302" w14:textId="57611D8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6FD8EF2C" w14:textId="43B6ABA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705C56F4" w14:textId="51E4A0F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2180C51B" w14:textId="4B00793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1055" w:type="pct"/>
            <w:shd w:val="clear" w:color="auto" w:fill="auto"/>
          </w:tcPr>
          <w:p w14:paraId="64165707" w14:textId="6C36865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70BC8" w14:paraId="66C22831" w14:textId="77777777" w:rsidTr="00470BC8">
        <w:tc>
          <w:tcPr>
            <w:tcW w:w="333" w:type="pct"/>
            <w:shd w:val="clear" w:color="auto" w:fill="auto"/>
          </w:tcPr>
          <w:p w14:paraId="7CD7B559" w14:textId="02CBEE1B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11/10</w:t>
            </w:r>
          </w:p>
        </w:tc>
        <w:tc>
          <w:tcPr>
            <w:tcW w:w="460" w:type="pct"/>
            <w:shd w:val="clear" w:color="auto" w:fill="auto"/>
          </w:tcPr>
          <w:p w14:paraId="7A550746" w14:textId="647A2E1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B04F0A8" w14:textId="3E470F9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779129FB" w14:textId="472EA9B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170470EE" w14:textId="6430B2D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206D1FEC" w14:textId="3B4A674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156E62D3" w14:textId="3069FCD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46D1F412" w14:textId="6D14C3D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7F8D31F3" w14:textId="50A9770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21EEAC96" w14:textId="77777777" w:rsidTr="00470BC8">
        <w:tc>
          <w:tcPr>
            <w:tcW w:w="333" w:type="pct"/>
            <w:shd w:val="clear" w:color="auto" w:fill="auto"/>
          </w:tcPr>
          <w:p w14:paraId="418CD5D0" w14:textId="1049223D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11/10</w:t>
            </w:r>
          </w:p>
        </w:tc>
        <w:tc>
          <w:tcPr>
            <w:tcW w:w="460" w:type="pct"/>
            <w:shd w:val="clear" w:color="auto" w:fill="auto"/>
          </w:tcPr>
          <w:p w14:paraId="52F3699F" w14:textId="60B342F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F27E987" w14:textId="581C0E0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1936C80C" w14:textId="4752699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5A52C54" w14:textId="3FA9EAA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0CA286A8" w14:textId="749AC00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5214A356" w14:textId="6FC4FC4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7CCAFEF1" w14:textId="730FB4E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12A3688D" w14:textId="3C9C75F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3F597ED6" w14:textId="77777777" w:rsidTr="00470BC8">
        <w:tc>
          <w:tcPr>
            <w:tcW w:w="333" w:type="pct"/>
            <w:shd w:val="clear" w:color="auto" w:fill="auto"/>
          </w:tcPr>
          <w:p w14:paraId="5C5FB548" w14:textId="5966291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11/10</w:t>
            </w:r>
          </w:p>
        </w:tc>
        <w:tc>
          <w:tcPr>
            <w:tcW w:w="460" w:type="pct"/>
            <w:shd w:val="clear" w:color="auto" w:fill="auto"/>
          </w:tcPr>
          <w:p w14:paraId="5EBA6D3C" w14:textId="3F42750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0FD8E15" w14:textId="7391419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0A409C11" w14:textId="268D73A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BAFE2E2" w14:textId="1B9B949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559FE678" w14:textId="3A9FDEB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725978DC" w14:textId="222FCA0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6D7E8602" w14:textId="1E6552B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29E7DEC2" w14:textId="3022315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5534CB76" w14:textId="77777777" w:rsidTr="00470BC8">
        <w:tc>
          <w:tcPr>
            <w:tcW w:w="333" w:type="pct"/>
            <w:shd w:val="clear" w:color="auto" w:fill="auto"/>
          </w:tcPr>
          <w:p w14:paraId="6763A0B8" w14:textId="2ACB6C56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11/10</w:t>
            </w:r>
          </w:p>
        </w:tc>
        <w:tc>
          <w:tcPr>
            <w:tcW w:w="460" w:type="pct"/>
            <w:shd w:val="clear" w:color="auto" w:fill="auto"/>
          </w:tcPr>
          <w:p w14:paraId="7419AFE5" w14:textId="5907ECA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87DEA77" w14:textId="200E41C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1989DE4" w14:textId="5DFDF58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46EDF251" w14:textId="72C07F5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3175FA00" w14:textId="5DE2749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16048D0C" w14:textId="539F970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47A3BDEE" w14:textId="2C72B18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6FBA329E" w14:textId="47115FC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6D6537DA" w14:textId="77777777" w:rsidTr="00470BC8">
        <w:tc>
          <w:tcPr>
            <w:tcW w:w="333" w:type="pct"/>
            <w:shd w:val="clear" w:color="auto" w:fill="auto"/>
          </w:tcPr>
          <w:p w14:paraId="656E55A4" w14:textId="00947066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11/10</w:t>
            </w:r>
          </w:p>
        </w:tc>
        <w:tc>
          <w:tcPr>
            <w:tcW w:w="460" w:type="pct"/>
            <w:shd w:val="clear" w:color="auto" w:fill="auto"/>
          </w:tcPr>
          <w:p w14:paraId="54D8645F" w14:textId="59A8AC6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0C8F6AA7" w14:textId="36E9EF5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74FB4FD9" w14:textId="478FA35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8332719" w14:textId="6C7A061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0D6FE03F" w14:textId="20477C4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17FA9586" w14:textId="7176F84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0346F7D8" w14:textId="7C1F586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549EDBDB" w14:textId="598FC35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4F94AA6A" w14:textId="77777777" w:rsidTr="00470BC8">
        <w:tc>
          <w:tcPr>
            <w:tcW w:w="333" w:type="pct"/>
            <w:shd w:val="clear" w:color="auto" w:fill="auto"/>
          </w:tcPr>
          <w:p w14:paraId="5F1C8820" w14:textId="7B457236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15/10</w:t>
            </w:r>
          </w:p>
        </w:tc>
        <w:tc>
          <w:tcPr>
            <w:tcW w:w="460" w:type="pct"/>
            <w:shd w:val="clear" w:color="auto" w:fill="auto"/>
          </w:tcPr>
          <w:p w14:paraId="649F1D0C" w14:textId="323B75C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472A4501" w14:textId="2E215BE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BA60391" w14:textId="50D0AC1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AE3A119" w14:textId="706737D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39A82A9A" w14:textId="42D5F72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03772CCB" w14:textId="2576F73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0DFE08DE" w14:textId="5FF702B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65A6EB10" w14:textId="222F615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70BC8" w14:paraId="31D6784C" w14:textId="77777777" w:rsidTr="00470BC8">
        <w:tc>
          <w:tcPr>
            <w:tcW w:w="333" w:type="pct"/>
            <w:shd w:val="clear" w:color="auto" w:fill="auto"/>
          </w:tcPr>
          <w:p w14:paraId="155A8A0A" w14:textId="0EB56DE5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16/10</w:t>
            </w:r>
          </w:p>
        </w:tc>
        <w:tc>
          <w:tcPr>
            <w:tcW w:w="460" w:type="pct"/>
            <w:shd w:val="clear" w:color="auto" w:fill="auto"/>
          </w:tcPr>
          <w:p w14:paraId="4D6E59D4" w14:textId="61459B4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1D78FCB3" w14:textId="46627EE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45831AF8" w14:textId="4BAC5AA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51AE81EC" w14:textId="2E1DE17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2EBB0ECE" w14:textId="4B5EE87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5933C708" w14:textId="130A234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326761B6" w14:textId="06F9590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431C5ADC" w14:textId="26D843E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70BC8" w14:paraId="1FC93CE1" w14:textId="77777777" w:rsidTr="00470BC8">
        <w:tc>
          <w:tcPr>
            <w:tcW w:w="333" w:type="pct"/>
            <w:shd w:val="clear" w:color="auto" w:fill="auto"/>
          </w:tcPr>
          <w:p w14:paraId="0BD1D54D" w14:textId="51B17B70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0BF0AEB6" w14:textId="20D949F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2B6B3763" w14:textId="4AF726C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4B389E71" w14:textId="069773E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562327D8" w14:textId="7B46A6C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1DBC7EA9" w14:textId="607836A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6353D02A" w14:textId="7ED52D9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GĆ A</w:t>
            </w:r>
          </w:p>
        </w:tc>
        <w:tc>
          <w:tcPr>
            <w:tcW w:w="558" w:type="pct"/>
            <w:shd w:val="clear" w:color="auto" w:fill="auto"/>
          </w:tcPr>
          <w:p w14:paraId="2165D2FF" w14:textId="53429E9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1055" w:type="pct"/>
            <w:shd w:val="clear" w:color="auto" w:fill="auto"/>
          </w:tcPr>
          <w:p w14:paraId="5A5C3E27" w14:textId="3DCA212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70BC8" w14:paraId="098EC30F" w14:textId="77777777" w:rsidTr="00470BC8">
        <w:tc>
          <w:tcPr>
            <w:tcW w:w="333" w:type="pct"/>
            <w:shd w:val="clear" w:color="auto" w:fill="auto"/>
          </w:tcPr>
          <w:p w14:paraId="06314DFF" w14:textId="0E67A8E5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17/10</w:t>
            </w:r>
          </w:p>
        </w:tc>
        <w:tc>
          <w:tcPr>
            <w:tcW w:w="460" w:type="pct"/>
            <w:shd w:val="clear" w:color="auto" w:fill="auto"/>
          </w:tcPr>
          <w:p w14:paraId="2C89E357" w14:textId="39C7221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40E340D2" w14:textId="2773E8C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2" w:type="pct"/>
            <w:shd w:val="clear" w:color="auto" w:fill="auto"/>
          </w:tcPr>
          <w:p w14:paraId="693A8550" w14:textId="24B70AD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051943C7" w14:textId="1D28ACE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3549EA7B" w14:textId="3C7F0ED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6FB54B92" w14:textId="7169028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1921068B" w14:textId="6493E11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1055" w:type="pct"/>
            <w:shd w:val="clear" w:color="auto" w:fill="auto"/>
          </w:tcPr>
          <w:p w14:paraId="2304C88E" w14:textId="18302C8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70BC8" w14:paraId="511791C3" w14:textId="77777777" w:rsidTr="00470BC8">
        <w:tc>
          <w:tcPr>
            <w:tcW w:w="333" w:type="pct"/>
            <w:shd w:val="clear" w:color="auto" w:fill="auto"/>
          </w:tcPr>
          <w:p w14:paraId="44DDD743" w14:textId="0B289E05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0D9803C1" w14:textId="3042E60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BD4B17F" w14:textId="117F8DF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49AA1952" w14:textId="6574D92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1D9A43DF" w14:textId="4EBC548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422A76C3" w14:textId="2A03E6A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721AEBE1" w14:textId="72B4A18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0DD81D2A" w14:textId="16A5CAD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36E382A4" w14:textId="7162FA8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31E9ABFA" w14:textId="77777777" w:rsidTr="00470BC8">
        <w:tc>
          <w:tcPr>
            <w:tcW w:w="333" w:type="pct"/>
            <w:shd w:val="clear" w:color="auto" w:fill="auto"/>
          </w:tcPr>
          <w:p w14:paraId="103FCAEC" w14:textId="7D332E17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7A58747B" w14:textId="2F7C292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E798E18" w14:textId="4943C6A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084CE87E" w14:textId="4829272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97FDEFA" w14:textId="6DCFA9E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0999CEF3" w14:textId="52B5FF9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6CA5079B" w14:textId="2B1B740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1221C284" w14:textId="573E725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34300983" w14:textId="11B5C9A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535A8EA5" w14:textId="77777777" w:rsidTr="00470BC8">
        <w:tc>
          <w:tcPr>
            <w:tcW w:w="333" w:type="pct"/>
            <w:shd w:val="clear" w:color="auto" w:fill="auto"/>
          </w:tcPr>
          <w:p w14:paraId="6C7750F0" w14:textId="0606C9AB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3868ED17" w14:textId="4D73541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C5C6665" w14:textId="5C6E3F0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6FD0FEC4" w14:textId="0C74409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3FCA8962" w14:textId="62DDB26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580548E5" w14:textId="6E12B87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5DCA604B" w14:textId="5F3BA84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37DCF4B0" w14:textId="0EB2F61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32A3DCCE" w14:textId="0296E15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70BC8" w14:paraId="03E0E07E" w14:textId="77777777" w:rsidTr="00470BC8">
        <w:tc>
          <w:tcPr>
            <w:tcW w:w="333" w:type="pct"/>
            <w:shd w:val="clear" w:color="auto" w:fill="auto"/>
          </w:tcPr>
          <w:p w14:paraId="541F388A" w14:textId="714E8C8E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4CC8F5DA" w14:textId="6D73234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48C7F5D" w14:textId="751CC60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2CFF0474" w14:textId="6BE63B7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4E5A9EAC" w14:textId="7A84D36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0585FFBC" w14:textId="54AEB15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00B07B36" w14:textId="4CD5525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0D7364AB" w14:textId="2EC5566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1EE9A162" w14:textId="6390BC7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7D946F08" w14:textId="77777777" w:rsidTr="00470BC8">
        <w:tc>
          <w:tcPr>
            <w:tcW w:w="333" w:type="pct"/>
            <w:shd w:val="clear" w:color="auto" w:fill="auto"/>
          </w:tcPr>
          <w:p w14:paraId="65110039" w14:textId="429AA4D4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18/10</w:t>
            </w:r>
          </w:p>
        </w:tc>
        <w:tc>
          <w:tcPr>
            <w:tcW w:w="460" w:type="pct"/>
            <w:shd w:val="clear" w:color="auto" w:fill="auto"/>
          </w:tcPr>
          <w:p w14:paraId="584286F9" w14:textId="41B2281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0B40F526" w14:textId="6AB7DFD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56095B7D" w14:textId="2B13999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4007BC74" w14:textId="29F734A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03D57327" w14:textId="0BACCB5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2EAF5DCF" w14:textId="7F023B3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18AEA259" w14:textId="13A6D96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7E96E321" w14:textId="02EEA98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6851C3AF" w14:textId="77777777" w:rsidTr="00470BC8">
        <w:tc>
          <w:tcPr>
            <w:tcW w:w="333" w:type="pct"/>
            <w:shd w:val="clear" w:color="auto" w:fill="auto"/>
          </w:tcPr>
          <w:p w14:paraId="42748476" w14:textId="18EA2524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20/10</w:t>
            </w:r>
          </w:p>
        </w:tc>
        <w:tc>
          <w:tcPr>
            <w:tcW w:w="460" w:type="pct"/>
            <w:shd w:val="clear" w:color="auto" w:fill="auto"/>
          </w:tcPr>
          <w:p w14:paraId="0B0A74C4" w14:textId="699F970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2B2E4B23" w14:textId="2A725DF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2A053F94" w14:textId="008C4FF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664DDA5" w14:textId="21E53C4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394" w:type="pct"/>
            <w:shd w:val="clear" w:color="auto" w:fill="auto"/>
          </w:tcPr>
          <w:p w14:paraId="0697C45C" w14:textId="72475A4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0754A07E" w14:textId="365FF26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549DB58C" w14:textId="19E36B7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414AA968" w14:textId="449E1BA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5D8AD618" w14:textId="77777777" w:rsidTr="00470BC8">
        <w:tc>
          <w:tcPr>
            <w:tcW w:w="333" w:type="pct"/>
            <w:shd w:val="clear" w:color="auto" w:fill="auto"/>
          </w:tcPr>
          <w:p w14:paraId="23CD06AA" w14:textId="0097BFB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20/10</w:t>
            </w:r>
          </w:p>
        </w:tc>
        <w:tc>
          <w:tcPr>
            <w:tcW w:w="460" w:type="pct"/>
            <w:shd w:val="clear" w:color="auto" w:fill="auto"/>
          </w:tcPr>
          <w:p w14:paraId="0B85656D" w14:textId="58A1C3F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1790CCE2" w14:textId="50E7AC5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2910BC1D" w14:textId="62CAF06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20D7F5A" w14:textId="1E7569C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394" w:type="pct"/>
            <w:shd w:val="clear" w:color="auto" w:fill="auto"/>
          </w:tcPr>
          <w:p w14:paraId="5ADB58DD" w14:textId="1966A56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2BED06D5" w14:textId="11E4DC5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3F2BDD1D" w14:textId="13E54FE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10CE832C" w14:textId="5F37B63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6E2A0D7F" w14:textId="77777777" w:rsidTr="00470BC8">
        <w:tc>
          <w:tcPr>
            <w:tcW w:w="333" w:type="pct"/>
            <w:shd w:val="clear" w:color="auto" w:fill="auto"/>
          </w:tcPr>
          <w:p w14:paraId="32444FE1" w14:textId="77559578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21/10</w:t>
            </w:r>
          </w:p>
        </w:tc>
        <w:tc>
          <w:tcPr>
            <w:tcW w:w="460" w:type="pct"/>
            <w:shd w:val="clear" w:color="auto" w:fill="auto"/>
          </w:tcPr>
          <w:p w14:paraId="01B93991" w14:textId="29541FB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39E22673" w14:textId="1B51AAE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2" w:type="pct"/>
            <w:shd w:val="clear" w:color="auto" w:fill="auto"/>
          </w:tcPr>
          <w:p w14:paraId="33E9DB27" w14:textId="2715A68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D893BB0" w14:textId="04A2374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04C3A496" w14:textId="5E2F550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608DB335" w14:textId="58DE4DF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3720D23E" w14:textId="6361640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012E7423" w14:textId="2A46567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5CD533C8" w14:textId="77777777" w:rsidTr="00470BC8">
        <w:tc>
          <w:tcPr>
            <w:tcW w:w="333" w:type="pct"/>
            <w:shd w:val="clear" w:color="auto" w:fill="auto"/>
          </w:tcPr>
          <w:p w14:paraId="5E54B679" w14:textId="676F5CAE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22/10</w:t>
            </w:r>
          </w:p>
        </w:tc>
        <w:tc>
          <w:tcPr>
            <w:tcW w:w="460" w:type="pct"/>
            <w:shd w:val="clear" w:color="auto" w:fill="auto"/>
          </w:tcPr>
          <w:p w14:paraId="72E93691" w14:textId="3643766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77DF471E" w14:textId="5522E6B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4BB84036" w14:textId="36F9363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6842A43" w14:textId="11A1F05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47563397" w14:textId="0C8E05F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51060D62" w14:textId="3F87655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703C4729" w14:textId="4848871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5382D293" w14:textId="2172485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0D7C0843" w14:textId="77777777" w:rsidTr="00470BC8">
        <w:tc>
          <w:tcPr>
            <w:tcW w:w="333" w:type="pct"/>
            <w:shd w:val="clear" w:color="auto" w:fill="auto"/>
          </w:tcPr>
          <w:p w14:paraId="7A306C73" w14:textId="384D9E5A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22/10</w:t>
            </w:r>
          </w:p>
        </w:tc>
        <w:tc>
          <w:tcPr>
            <w:tcW w:w="460" w:type="pct"/>
            <w:shd w:val="clear" w:color="auto" w:fill="auto"/>
          </w:tcPr>
          <w:p w14:paraId="2EBD6E17" w14:textId="14C0A26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34353B01" w14:textId="3D22729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7925563F" w14:textId="6D925D9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86ABAA1" w14:textId="231D9B8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21868330" w14:textId="41E3BDD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406393F7" w14:textId="58F6C55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4730482A" w14:textId="0DFE359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224D6081" w14:textId="6C5B7DA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20AA0B5B" w14:textId="77777777" w:rsidTr="00470BC8">
        <w:tc>
          <w:tcPr>
            <w:tcW w:w="333" w:type="pct"/>
            <w:shd w:val="clear" w:color="auto" w:fill="auto"/>
          </w:tcPr>
          <w:p w14:paraId="6A55AC2F" w14:textId="0CF17E84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23/10</w:t>
            </w:r>
          </w:p>
        </w:tc>
        <w:tc>
          <w:tcPr>
            <w:tcW w:w="460" w:type="pct"/>
            <w:shd w:val="clear" w:color="auto" w:fill="auto"/>
          </w:tcPr>
          <w:p w14:paraId="73BB699A" w14:textId="278F3CA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77CF33AD" w14:textId="3D15F2E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62FE6211" w14:textId="0E14A93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54050782" w14:textId="49AD65C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5FFDDE31" w14:textId="1C2623E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2941E115" w14:textId="7E3B95D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5F64AFF4" w14:textId="4EEFC21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34BF0EDD" w14:textId="5EF6426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70BC8" w14:paraId="572C1E8C" w14:textId="77777777" w:rsidTr="00470BC8">
        <w:tc>
          <w:tcPr>
            <w:tcW w:w="333" w:type="pct"/>
            <w:shd w:val="clear" w:color="auto" w:fill="auto"/>
          </w:tcPr>
          <w:p w14:paraId="36825815" w14:textId="285F276A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23/10</w:t>
            </w:r>
          </w:p>
        </w:tc>
        <w:tc>
          <w:tcPr>
            <w:tcW w:w="460" w:type="pct"/>
            <w:shd w:val="clear" w:color="auto" w:fill="auto"/>
          </w:tcPr>
          <w:p w14:paraId="4179F60B" w14:textId="6577E2D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7EE0EAB8" w14:textId="43469AC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1599962C" w14:textId="06AC155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4022DD3E" w14:textId="12BA7C2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148E6366" w14:textId="173A833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35880BA9" w14:textId="3AC8D00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3F34106F" w14:textId="44E0E6A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4B675B73" w14:textId="02FE175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4D16DFE2" w14:textId="77777777" w:rsidTr="00470BC8">
        <w:tc>
          <w:tcPr>
            <w:tcW w:w="333" w:type="pct"/>
            <w:shd w:val="clear" w:color="auto" w:fill="auto"/>
          </w:tcPr>
          <w:p w14:paraId="529CBD8B" w14:textId="68D17F86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622071C8" w14:textId="4816369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11BA0244" w14:textId="1739E3F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27F5A0CE" w14:textId="22EBB77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1526B7DC" w14:textId="47EA8C0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9682F2B" w14:textId="0C09BD2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7CE63998" w14:textId="6CAB7E1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GĆ A</w:t>
            </w:r>
          </w:p>
        </w:tc>
        <w:tc>
          <w:tcPr>
            <w:tcW w:w="558" w:type="pct"/>
            <w:shd w:val="clear" w:color="auto" w:fill="auto"/>
          </w:tcPr>
          <w:p w14:paraId="273C662B" w14:textId="0A1196F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1055" w:type="pct"/>
            <w:shd w:val="clear" w:color="auto" w:fill="auto"/>
          </w:tcPr>
          <w:p w14:paraId="53285377" w14:textId="5FD974B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70BC8" w14:paraId="3F9191A8" w14:textId="77777777" w:rsidTr="00470BC8">
        <w:tc>
          <w:tcPr>
            <w:tcW w:w="333" w:type="pct"/>
            <w:shd w:val="clear" w:color="auto" w:fill="auto"/>
          </w:tcPr>
          <w:p w14:paraId="0197D146" w14:textId="3460964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24/10</w:t>
            </w:r>
          </w:p>
        </w:tc>
        <w:tc>
          <w:tcPr>
            <w:tcW w:w="460" w:type="pct"/>
            <w:shd w:val="clear" w:color="auto" w:fill="auto"/>
          </w:tcPr>
          <w:p w14:paraId="38441AAF" w14:textId="787137C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27C08484" w14:textId="2A75599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2" w:type="pct"/>
            <w:shd w:val="clear" w:color="auto" w:fill="auto"/>
          </w:tcPr>
          <w:p w14:paraId="1FA89233" w14:textId="72FA7AD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20FD64A1" w14:textId="0E48C3B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340A2D83" w14:textId="1889CD8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0580B6D6" w14:textId="799F744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35F2E4B8" w14:textId="753CFB1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1055" w:type="pct"/>
            <w:shd w:val="clear" w:color="auto" w:fill="auto"/>
          </w:tcPr>
          <w:p w14:paraId="423D2A6E" w14:textId="3F79BB2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70BC8" w14:paraId="77644F36" w14:textId="77777777" w:rsidTr="00470BC8">
        <w:tc>
          <w:tcPr>
            <w:tcW w:w="333" w:type="pct"/>
            <w:shd w:val="clear" w:color="auto" w:fill="auto"/>
          </w:tcPr>
          <w:p w14:paraId="4E8DAFC0" w14:textId="3C0ED078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lastRenderedPageBreak/>
              <w:t>25/10</w:t>
            </w:r>
          </w:p>
        </w:tc>
        <w:tc>
          <w:tcPr>
            <w:tcW w:w="460" w:type="pct"/>
            <w:shd w:val="clear" w:color="auto" w:fill="auto"/>
          </w:tcPr>
          <w:p w14:paraId="2C9C2ACC" w14:textId="1F604FA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E22A9F9" w14:textId="4CDBAAA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12DFBBCE" w14:textId="222DC5D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C349B8A" w14:textId="510BC3C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793FBE78" w14:textId="4B61F6F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1D7AEA6C" w14:textId="084B52F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0F7FE936" w14:textId="4CBBB32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39226408" w14:textId="57D42FE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421FCA9C" w14:textId="77777777" w:rsidTr="00470BC8">
        <w:tc>
          <w:tcPr>
            <w:tcW w:w="333" w:type="pct"/>
            <w:shd w:val="clear" w:color="auto" w:fill="auto"/>
          </w:tcPr>
          <w:p w14:paraId="5E3FAF52" w14:textId="023E001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25/10</w:t>
            </w:r>
          </w:p>
        </w:tc>
        <w:tc>
          <w:tcPr>
            <w:tcW w:w="460" w:type="pct"/>
            <w:shd w:val="clear" w:color="auto" w:fill="auto"/>
          </w:tcPr>
          <w:p w14:paraId="4C35BB6C" w14:textId="1F95558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46407E2" w14:textId="3EFF159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4C8F4749" w14:textId="5AEBB11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FAEA1B9" w14:textId="1EF4E55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597F06C1" w14:textId="34101B3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7932FE11" w14:textId="68F1058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3449B7DB" w14:textId="016E62F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0B1F12C5" w14:textId="02D668E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3FAF78FE" w14:textId="77777777" w:rsidTr="00470BC8">
        <w:tc>
          <w:tcPr>
            <w:tcW w:w="333" w:type="pct"/>
            <w:shd w:val="clear" w:color="auto" w:fill="auto"/>
          </w:tcPr>
          <w:p w14:paraId="58ACA19B" w14:textId="768440D6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29/10</w:t>
            </w:r>
          </w:p>
        </w:tc>
        <w:tc>
          <w:tcPr>
            <w:tcW w:w="460" w:type="pct"/>
            <w:shd w:val="clear" w:color="auto" w:fill="auto"/>
          </w:tcPr>
          <w:p w14:paraId="71C09677" w14:textId="4AB836E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0459474C" w14:textId="18202A3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7010F005" w14:textId="250167F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54D4DF9C" w14:textId="41FD2CB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05933DD1" w14:textId="28AA449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7CB71BBE" w14:textId="271677A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17B0374B" w14:textId="23F9F66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5E46080B" w14:textId="476D822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1B6A0BE9" w14:textId="77777777" w:rsidTr="00470BC8">
        <w:tc>
          <w:tcPr>
            <w:tcW w:w="333" w:type="pct"/>
            <w:shd w:val="clear" w:color="auto" w:fill="auto"/>
          </w:tcPr>
          <w:p w14:paraId="49C190CC" w14:textId="4F265A9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30/10</w:t>
            </w:r>
          </w:p>
        </w:tc>
        <w:tc>
          <w:tcPr>
            <w:tcW w:w="460" w:type="pct"/>
            <w:shd w:val="clear" w:color="auto" w:fill="auto"/>
          </w:tcPr>
          <w:p w14:paraId="21DCCADC" w14:textId="0D6D756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2E5F3137" w14:textId="3B3E76A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14EFD5E9" w14:textId="665B4E1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4FEE17B2" w14:textId="57CEDB1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7C0FEF83" w14:textId="35B8A17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0A646B5B" w14:textId="0716C8A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497731CA" w14:textId="101C0BD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7CBDE0E7" w14:textId="1EFE8C1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01C6220E" w14:textId="77777777" w:rsidTr="00470BC8">
        <w:tc>
          <w:tcPr>
            <w:tcW w:w="333" w:type="pct"/>
            <w:shd w:val="clear" w:color="auto" w:fill="auto"/>
          </w:tcPr>
          <w:p w14:paraId="4E57A536" w14:textId="26516AE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03/11</w:t>
            </w:r>
          </w:p>
        </w:tc>
        <w:tc>
          <w:tcPr>
            <w:tcW w:w="460" w:type="pct"/>
            <w:shd w:val="clear" w:color="auto" w:fill="auto"/>
          </w:tcPr>
          <w:p w14:paraId="1369F1F8" w14:textId="1C7E24B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62747967" w14:textId="2E5428D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29625B1B" w14:textId="6DAEE90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3D4DE9DC" w14:textId="6A2EFBE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394" w:type="pct"/>
            <w:shd w:val="clear" w:color="auto" w:fill="auto"/>
          </w:tcPr>
          <w:p w14:paraId="71116899" w14:textId="27837E1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43E6A0F4" w14:textId="7A897E7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01B995B9" w14:textId="07C57EF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47B18EF5" w14:textId="3EA4743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5D977640" w14:textId="77777777" w:rsidTr="00470BC8">
        <w:tc>
          <w:tcPr>
            <w:tcW w:w="333" w:type="pct"/>
            <w:shd w:val="clear" w:color="auto" w:fill="auto"/>
          </w:tcPr>
          <w:p w14:paraId="29151D6C" w14:textId="460B3B7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03/11</w:t>
            </w:r>
          </w:p>
        </w:tc>
        <w:tc>
          <w:tcPr>
            <w:tcW w:w="460" w:type="pct"/>
            <w:shd w:val="clear" w:color="auto" w:fill="auto"/>
          </w:tcPr>
          <w:p w14:paraId="2A1683C4" w14:textId="37F4599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3CC9C447" w14:textId="341E7D4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2" w:type="pct"/>
            <w:shd w:val="clear" w:color="auto" w:fill="auto"/>
          </w:tcPr>
          <w:p w14:paraId="237BBBF9" w14:textId="10B9E5B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5CE713AD" w14:textId="46AD6E4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394" w:type="pct"/>
            <w:shd w:val="clear" w:color="auto" w:fill="auto"/>
          </w:tcPr>
          <w:p w14:paraId="27EAB3FC" w14:textId="066D3FE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72077FBE" w14:textId="2838BEF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24BC9AE1" w14:textId="2403830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728E7124" w14:textId="35C6168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719CEFB1" w14:textId="77777777" w:rsidTr="00470BC8">
        <w:tc>
          <w:tcPr>
            <w:tcW w:w="333" w:type="pct"/>
            <w:shd w:val="clear" w:color="auto" w:fill="auto"/>
          </w:tcPr>
          <w:p w14:paraId="16A05EFA" w14:textId="0B5A3BD7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21685B9D" w14:textId="1FB66CF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3B8F51C1" w14:textId="347E181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04402A0A" w14:textId="6470041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C997BB4" w14:textId="38592A3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172B7977" w14:textId="4FB452B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79DF923C" w14:textId="53D7450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10F9F6FE" w14:textId="047FD6A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WZPB_e-learning10</w:t>
            </w:r>
          </w:p>
        </w:tc>
        <w:tc>
          <w:tcPr>
            <w:tcW w:w="1055" w:type="pct"/>
            <w:shd w:val="clear" w:color="auto" w:fill="auto"/>
          </w:tcPr>
          <w:p w14:paraId="60853707" w14:textId="375A14C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66CF2A47" w14:textId="77777777" w:rsidTr="00470BC8">
        <w:tc>
          <w:tcPr>
            <w:tcW w:w="333" w:type="pct"/>
            <w:shd w:val="clear" w:color="auto" w:fill="auto"/>
          </w:tcPr>
          <w:p w14:paraId="2CA44593" w14:textId="15DC609A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04/11</w:t>
            </w:r>
          </w:p>
        </w:tc>
        <w:tc>
          <w:tcPr>
            <w:tcW w:w="460" w:type="pct"/>
            <w:shd w:val="clear" w:color="auto" w:fill="auto"/>
          </w:tcPr>
          <w:p w14:paraId="350DDE03" w14:textId="4272B7E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700AE91C" w14:textId="46060F7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6D9DD712" w14:textId="718BBC9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5B50D023" w14:textId="18CFCD5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Prehabilitacja onkologiczna</w:t>
            </w:r>
          </w:p>
        </w:tc>
        <w:tc>
          <w:tcPr>
            <w:tcW w:w="394" w:type="pct"/>
            <w:shd w:val="clear" w:color="auto" w:fill="auto"/>
          </w:tcPr>
          <w:p w14:paraId="464DBFA2" w14:textId="7704870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2FBD796D" w14:textId="03BDC36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12E820B1" w14:textId="21FE43E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6E3AF4D3" w14:textId="32809817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684A1A46" w14:textId="77777777" w:rsidTr="00470BC8">
        <w:tc>
          <w:tcPr>
            <w:tcW w:w="333" w:type="pct"/>
            <w:shd w:val="clear" w:color="auto" w:fill="auto"/>
          </w:tcPr>
          <w:p w14:paraId="3495C7BA" w14:textId="0A577EA7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05/11</w:t>
            </w:r>
          </w:p>
        </w:tc>
        <w:tc>
          <w:tcPr>
            <w:tcW w:w="460" w:type="pct"/>
            <w:shd w:val="clear" w:color="auto" w:fill="auto"/>
          </w:tcPr>
          <w:p w14:paraId="711BED8E" w14:textId="59A28D6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57754942" w14:textId="4C17A63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49885FBD" w14:textId="4250B19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FCDABAE" w14:textId="2CB9183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603FF9C4" w14:textId="53E2B83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115DBFF4" w14:textId="3BC205B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5499AEC2" w14:textId="1D61773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26D22E62" w14:textId="3F26AAD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620F8D37" w14:textId="77777777" w:rsidTr="00470BC8">
        <w:tc>
          <w:tcPr>
            <w:tcW w:w="333" w:type="pct"/>
            <w:shd w:val="clear" w:color="auto" w:fill="auto"/>
          </w:tcPr>
          <w:p w14:paraId="7DDEE3DD" w14:textId="497475E9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6AD89FD3" w14:textId="13DC3EE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13785C50" w14:textId="0365831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0B7A29E1" w14:textId="686340D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8A554C8" w14:textId="42BBE52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29B277C4" w14:textId="3D53E47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3EA95E63" w14:textId="5670590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0296E10C" w14:textId="2F1483C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71443E1B" w14:textId="410FB35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6726FC9F" w14:textId="77777777" w:rsidTr="00470BC8">
        <w:tc>
          <w:tcPr>
            <w:tcW w:w="333" w:type="pct"/>
            <w:shd w:val="clear" w:color="auto" w:fill="auto"/>
          </w:tcPr>
          <w:p w14:paraId="09A96E0C" w14:textId="12601934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06/11</w:t>
            </w:r>
          </w:p>
        </w:tc>
        <w:tc>
          <w:tcPr>
            <w:tcW w:w="460" w:type="pct"/>
            <w:shd w:val="clear" w:color="auto" w:fill="auto"/>
          </w:tcPr>
          <w:p w14:paraId="43EF6786" w14:textId="0BB3986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52635D1D" w14:textId="03E9E62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48F80EC8" w14:textId="3F2F5E5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F5BE20D" w14:textId="17438A0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32FBECEF" w14:textId="1512CE2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05BD48FF" w14:textId="0D7BEDC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49A60CA4" w14:textId="665D16C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023FDDA7" w14:textId="1C3F87F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76CDB725" w14:textId="77777777" w:rsidTr="00470BC8">
        <w:tc>
          <w:tcPr>
            <w:tcW w:w="333" w:type="pct"/>
            <w:shd w:val="clear" w:color="auto" w:fill="auto"/>
          </w:tcPr>
          <w:p w14:paraId="5DB65F5E" w14:textId="4C4FE6FF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38757071" w14:textId="305D9D6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0C6769FC" w14:textId="126D41C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76598E3C" w14:textId="0482423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64B27BA5" w14:textId="1432412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2E3E5FDB" w14:textId="66F9FF2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29F01227" w14:textId="1FBD9B4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79F5217B" w14:textId="47FA1FF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1055" w:type="pct"/>
            <w:shd w:val="clear" w:color="auto" w:fill="auto"/>
          </w:tcPr>
          <w:p w14:paraId="4C12582E" w14:textId="61AA5E7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70BC8" w14:paraId="7457954F" w14:textId="77777777" w:rsidTr="00470BC8">
        <w:tc>
          <w:tcPr>
            <w:tcW w:w="333" w:type="pct"/>
            <w:shd w:val="clear" w:color="auto" w:fill="auto"/>
          </w:tcPr>
          <w:p w14:paraId="4CF80FDC" w14:textId="5FF7CDFB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07/11</w:t>
            </w:r>
          </w:p>
        </w:tc>
        <w:tc>
          <w:tcPr>
            <w:tcW w:w="460" w:type="pct"/>
            <w:shd w:val="clear" w:color="auto" w:fill="auto"/>
          </w:tcPr>
          <w:p w14:paraId="638549DB" w14:textId="40A5F79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0B6F35B9" w14:textId="3A183AC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17:15 - 18:45</w:t>
            </w:r>
          </w:p>
        </w:tc>
        <w:tc>
          <w:tcPr>
            <w:tcW w:w="352" w:type="pct"/>
            <w:shd w:val="clear" w:color="auto" w:fill="auto"/>
          </w:tcPr>
          <w:p w14:paraId="446CA18B" w14:textId="4E94368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167E3933" w14:textId="26FD403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Biostatystyka</w:t>
            </w:r>
          </w:p>
        </w:tc>
        <w:tc>
          <w:tcPr>
            <w:tcW w:w="394" w:type="pct"/>
            <w:shd w:val="clear" w:color="auto" w:fill="auto"/>
          </w:tcPr>
          <w:p w14:paraId="03651BFE" w14:textId="5C94A5D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58EF972B" w14:textId="4DABF81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GĆ A</w:t>
            </w:r>
          </w:p>
        </w:tc>
        <w:tc>
          <w:tcPr>
            <w:tcW w:w="558" w:type="pct"/>
            <w:shd w:val="clear" w:color="auto" w:fill="auto"/>
          </w:tcPr>
          <w:p w14:paraId="7A8739CA" w14:textId="595A286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10</w:t>
            </w:r>
          </w:p>
        </w:tc>
        <w:tc>
          <w:tcPr>
            <w:tcW w:w="1055" w:type="pct"/>
            <w:shd w:val="clear" w:color="auto" w:fill="auto"/>
          </w:tcPr>
          <w:p w14:paraId="30C0ED2D" w14:textId="72CDF12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Michał Skrzypek</w:t>
            </w:r>
          </w:p>
        </w:tc>
      </w:tr>
      <w:tr w:rsidR="00470BC8" w14:paraId="1067FCD7" w14:textId="77777777" w:rsidTr="00470BC8">
        <w:tc>
          <w:tcPr>
            <w:tcW w:w="333" w:type="pct"/>
            <w:shd w:val="clear" w:color="auto" w:fill="auto"/>
          </w:tcPr>
          <w:p w14:paraId="5F080038" w14:textId="61A871C7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08/11</w:t>
            </w:r>
          </w:p>
        </w:tc>
        <w:tc>
          <w:tcPr>
            <w:tcW w:w="460" w:type="pct"/>
            <w:shd w:val="clear" w:color="auto" w:fill="auto"/>
          </w:tcPr>
          <w:p w14:paraId="50FD3C62" w14:textId="1621C3A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E0265DA" w14:textId="285A8CE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5D0A2566" w14:textId="34DCEB4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949A5A6" w14:textId="1A3A45A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4964CB36" w14:textId="488EE91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3AD4C4C3" w14:textId="2D91E86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0F8D4722" w14:textId="518CD23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39EE921C" w14:textId="22686C6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3F92B991" w14:textId="77777777" w:rsidTr="00470BC8">
        <w:tc>
          <w:tcPr>
            <w:tcW w:w="333" w:type="pct"/>
            <w:shd w:val="clear" w:color="auto" w:fill="auto"/>
          </w:tcPr>
          <w:p w14:paraId="005B6E38" w14:textId="1B148E81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08/11</w:t>
            </w:r>
          </w:p>
        </w:tc>
        <w:tc>
          <w:tcPr>
            <w:tcW w:w="460" w:type="pct"/>
            <w:shd w:val="clear" w:color="auto" w:fill="auto"/>
          </w:tcPr>
          <w:p w14:paraId="4EA010F7" w14:textId="7EABBCD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DB7BD87" w14:textId="1D782CA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3CEEDE8D" w14:textId="265573C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32DCA077" w14:textId="3746ADB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5504B585" w14:textId="2D8265C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30B48350" w14:textId="7E881EA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181E5F4B" w14:textId="470D84F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603A81CF" w14:textId="6CB3323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76A16FBB" w14:textId="77777777" w:rsidTr="00470BC8">
        <w:tc>
          <w:tcPr>
            <w:tcW w:w="333" w:type="pct"/>
            <w:shd w:val="clear" w:color="auto" w:fill="auto"/>
          </w:tcPr>
          <w:p w14:paraId="7AE5C192" w14:textId="319AB8E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08/11</w:t>
            </w:r>
          </w:p>
        </w:tc>
        <w:tc>
          <w:tcPr>
            <w:tcW w:w="460" w:type="pct"/>
            <w:shd w:val="clear" w:color="auto" w:fill="auto"/>
          </w:tcPr>
          <w:p w14:paraId="5B3FEC55" w14:textId="17B3797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E5A611B" w14:textId="5B47890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2C4C15B0" w14:textId="626066E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DE8C259" w14:textId="2758567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6574C020" w14:textId="02FA66C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4AFB65C3" w14:textId="5B44CB2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GĆ A</w:t>
            </w:r>
          </w:p>
        </w:tc>
        <w:tc>
          <w:tcPr>
            <w:tcW w:w="558" w:type="pct"/>
            <w:shd w:val="clear" w:color="auto" w:fill="auto"/>
          </w:tcPr>
          <w:p w14:paraId="297BD763" w14:textId="7933B87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0F02B9E0" w14:textId="5037CD3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67440917" w14:textId="77777777" w:rsidTr="00470BC8">
        <w:tc>
          <w:tcPr>
            <w:tcW w:w="333" w:type="pct"/>
            <w:shd w:val="clear" w:color="auto" w:fill="auto"/>
          </w:tcPr>
          <w:p w14:paraId="2A486354" w14:textId="07C9D005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08/11</w:t>
            </w:r>
          </w:p>
        </w:tc>
        <w:tc>
          <w:tcPr>
            <w:tcW w:w="460" w:type="pct"/>
            <w:shd w:val="clear" w:color="auto" w:fill="auto"/>
          </w:tcPr>
          <w:p w14:paraId="361753E0" w14:textId="643DF30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7F9815B" w14:textId="37A161F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79E456BF" w14:textId="4538BF7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47E0E3A8" w14:textId="2D16E81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198A910E" w14:textId="62D19CD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73EB8493" w14:textId="1E7B5EB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2D49E7FA" w14:textId="7DEE690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07551CF1" w14:textId="3E41033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70BC8" w14:paraId="136D1B97" w14:textId="77777777" w:rsidTr="00470BC8">
        <w:tc>
          <w:tcPr>
            <w:tcW w:w="333" w:type="pct"/>
            <w:shd w:val="clear" w:color="auto" w:fill="auto"/>
          </w:tcPr>
          <w:p w14:paraId="381D9265" w14:textId="5F265489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08/11</w:t>
            </w:r>
          </w:p>
        </w:tc>
        <w:tc>
          <w:tcPr>
            <w:tcW w:w="460" w:type="pct"/>
            <w:shd w:val="clear" w:color="auto" w:fill="auto"/>
          </w:tcPr>
          <w:p w14:paraId="6185FAC4" w14:textId="5C86050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BF21561" w14:textId="1C7ACD2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412B24D2" w14:textId="2E1D508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F306C6C" w14:textId="35A7DC9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6FBC46CB" w14:textId="03C706A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24F4D89A" w14:textId="0557983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6026535A" w14:textId="0C77B53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39588182" w14:textId="676F2DF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70BC8" w14:paraId="6BE188D6" w14:textId="77777777" w:rsidTr="00470BC8">
        <w:tc>
          <w:tcPr>
            <w:tcW w:w="333" w:type="pct"/>
            <w:shd w:val="clear" w:color="auto" w:fill="auto"/>
          </w:tcPr>
          <w:p w14:paraId="5BC82EA5" w14:textId="2F43E8D3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12/11</w:t>
            </w:r>
          </w:p>
        </w:tc>
        <w:tc>
          <w:tcPr>
            <w:tcW w:w="460" w:type="pct"/>
            <w:shd w:val="clear" w:color="auto" w:fill="auto"/>
          </w:tcPr>
          <w:p w14:paraId="29B25206" w14:textId="5B47BD0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3901811A" w14:textId="6A2C396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09C2A2E2" w14:textId="3DA2AED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AEF62D0" w14:textId="251A04B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1CAE8D92" w14:textId="7234749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6F79E2DE" w14:textId="6169ABF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32014DC5" w14:textId="2DF6AD7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WZPB_e-learning4</w:t>
            </w:r>
          </w:p>
        </w:tc>
        <w:tc>
          <w:tcPr>
            <w:tcW w:w="1055" w:type="pct"/>
            <w:shd w:val="clear" w:color="auto" w:fill="auto"/>
          </w:tcPr>
          <w:p w14:paraId="7711406D" w14:textId="6B68C74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1C74AB9B" w14:textId="77777777" w:rsidTr="00470BC8">
        <w:tc>
          <w:tcPr>
            <w:tcW w:w="333" w:type="pct"/>
            <w:shd w:val="clear" w:color="auto" w:fill="auto"/>
          </w:tcPr>
          <w:p w14:paraId="464B61AB" w14:textId="2DB1D8F8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12/11</w:t>
            </w:r>
          </w:p>
        </w:tc>
        <w:tc>
          <w:tcPr>
            <w:tcW w:w="460" w:type="pct"/>
            <w:shd w:val="clear" w:color="auto" w:fill="auto"/>
          </w:tcPr>
          <w:p w14:paraId="54EEB490" w14:textId="1ADD646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6491D12D" w14:textId="3A61BA1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49129585" w14:textId="522D6CD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68FEF7EA" w14:textId="33B5FF9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1879BBBB" w14:textId="681B7BF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1123A1BE" w14:textId="016F24A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1F00C154" w14:textId="1FDDA21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7B057C0B" w14:textId="149FFF2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296A6895" w14:textId="77777777" w:rsidTr="00470BC8">
        <w:tc>
          <w:tcPr>
            <w:tcW w:w="333" w:type="pct"/>
            <w:shd w:val="clear" w:color="auto" w:fill="auto"/>
          </w:tcPr>
          <w:p w14:paraId="42E82BA8" w14:textId="590C8CB7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13/11</w:t>
            </w:r>
          </w:p>
        </w:tc>
        <w:tc>
          <w:tcPr>
            <w:tcW w:w="460" w:type="pct"/>
            <w:shd w:val="clear" w:color="auto" w:fill="auto"/>
          </w:tcPr>
          <w:p w14:paraId="5FDF9768" w14:textId="517F2F3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1FC066A5" w14:textId="17444F1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32E9711" w14:textId="329BF37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1D6639D3" w14:textId="23D7CD3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394" w:type="pct"/>
            <w:shd w:val="clear" w:color="auto" w:fill="auto"/>
          </w:tcPr>
          <w:p w14:paraId="75C5148A" w14:textId="28E948B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24B1D783" w14:textId="18969C9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55A58D49" w14:textId="65025B7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4B2A1B69" w14:textId="267AF14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1C0AE7D2" w14:textId="77777777" w:rsidTr="00470BC8">
        <w:tc>
          <w:tcPr>
            <w:tcW w:w="333" w:type="pct"/>
            <w:shd w:val="clear" w:color="auto" w:fill="auto"/>
          </w:tcPr>
          <w:p w14:paraId="723AE302" w14:textId="55878BA8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13/11</w:t>
            </w:r>
          </w:p>
        </w:tc>
        <w:tc>
          <w:tcPr>
            <w:tcW w:w="460" w:type="pct"/>
            <w:shd w:val="clear" w:color="auto" w:fill="auto"/>
          </w:tcPr>
          <w:p w14:paraId="5823BD7C" w14:textId="4C059BD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Czwartek</w:t>
            </w:r>
          </w:p>
        </w:tc>
        <w:tc>
          <w:tcPr>
            <w:tcW w:w="365" w:type="pct"/>
            <w:shd w:val="clear" w:color="auto" w:fill="auto"/>
          </w:tcPr>
          <w:p w14:paraId="6E291E54" w14:textId="0E37C7C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3A7D6604" w14:textId="0CF87DE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7BF77B3" w14:textId="3403DC5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394" w:type="pct"/>
            <w:shd w:val="clear" w:color="auto" w:fill="auto"/>
          </w:tcPr>
          <w:p w14:paraId="075FFC7A" w14:textId="1329D1E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08657DE9" w14:textId="46653C0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389BFFDA" w14:textId="34BD384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53B32E7A" w14:textId="5A24E42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4BA028F6" w14:textId="77777777" w:rsidTr="00470BC8">
        <w:tc>
          <w:tcPr>
            <w:tcW w:w="333" w:type="pct"/>
            <w:shd w:val="clear" w:color="auto" w:fill="auto"/>
          </w:tcPr>
          <w:p w14:paraId="696C3389" w14:textId="5452206F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7701FD36" w14:textId="6DB321D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225BF6C8" w14:textId="0C26BF1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D171B5E" w14:textId="457E1BB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3A81AE47" w14:textId="11F9279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Prehabilitacja onkologiczna</w:t>
            </w:r>
          </w:p>
        </w:tc>
        <w:tc>
          <w:tcPr>
            <w:tcW w:w="394" w:type="pct"/>
            <w:shd w:val="clear" w:color="auto" w:fill="auto"/>
          </w:tcPr>
          <w:p w14:paraId="1C07BE6D" w14:textId="1E6FF6D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70210CE6" w14:textId="485C5D2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3EF8C153" w14:textId="1A6FA2D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1055" w:type="pct"/>
            <w:shd w:val="clear" w:color="auto" w:fill="auto"/>
          </w:tcPr>
          <w:p w14:paraId="681D6B09" w14:textId="47C64ED2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3991A0F5" w14:textId="77777777" w:rsidTr="00470BC8">
        <w:tc>
          <w:tcPr>
            <w:tcW w:w="333" w:type="pct"/>
            <w:shd w:val="clear" w:color="auto" w:fill="auto"/>
          </w:tcPr>
          <w:p w14:paraId="5A504666" w14:textId="1DCAA3C9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14/11</w:t>
            </w:r>
          </w:p>
        </w:tc>
        <w:tc>
          <w:tcPr>
            <w:tcW w:w="460" w:type="pct"/>
            <w:shd w:val="clear" w:color="auto" w:fill="auto"/>
          </w:tcPr>
          <w:p w14:paraId="54A99982" w14:textId="01FA132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097303FF" w14:textId="71BDEE1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1C6CF31A" w14:textId="1E65207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1AB6FF65" w14:textId="289C245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Prehabilitacja onkologiczna</w:t>
            </w:r>
          </w:p>
        </w:tc>
        <w:tc>
          <w:tcPr>
            <w:tcW w:w="394" w:type="pct"/>
            <w:shd w:val="clear" w:color="auto" w:fill="auto"/>
          </w:tcPr>
          <w:p w14:paraId="79707C16" w14:textId="092A072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6B55533F" w14:textId="2C6120D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43679072" w14:textId="2535780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1055" w:type="pct"/>
            <w:shd w:val="clear" w:color="auto" w:fill="auto"/>
          </w:tcPr>
          <w:p w14:paraId="771D494A" w14:textId="0F4A668F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7B37B9A9" w14:textId="77777777" w:rsidTr="00470BC8">
        <w:tc>
          <w:tcPr>
            <w:tcW w:w="333" w:type="pct"/>
            <w:shd w:val="clear" w:color="auto" w:fill="auto"/>
          </w:tcPr>
          <w:p w14:paraId="22D8A143" w14:textId="344D3066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6BAF3B0A" w14:textId="1046989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C78D536" w14:textId="7F58A30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029845B9" w14:textId="0673635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6B77A2A" w14:textId="13B7D19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67D65A53" w14:textId="0DEF2E9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2554146C" w14:textId="2BDA65C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25A026C9" w14:textId="747FCC8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0BFCC5AA" w14:textId="65D712B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68D3F5DE" w14:textId="77777777" w:rsidTr="00470BC8">
        <w:tc>
          <w:tcPr>
            <w:tcW w:w="333" w:type="pct"/>
            <w:shd w:val="clear" w:color="auto" w:fill="auto"/>
          </w:tcPr>
          <w:p w14:paraId="23DA7D5C" w14:textId="06F5DA10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1007FABB" w14:textId="20BB5AA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D2A9647" w14:textId="4E916D0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05D3DA11" w14:textId="3C11179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B618177" w14:textId="76C1BD9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56B06A0D" w14:textId="019402C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48E15AED" w14:textId="263A945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086A06A6" w14:textId="3059622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668DCBE5" w14:textId="7016B53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57512F44" w14:textId="77777777" w:rsidTr="00470BC8">
        <w:tc>
          <w:tcPr>
            <w:tcW w:w="333" w:type="pct"/>
            <w:shd w:val="clear" w:color="auto" w:fill="auto"/>
          </w:tcPr>
          <w:p w14:paraId="268C3225" w14:textId="3232CEAB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6B6C8FE1" w14:textId="622F438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ED88DCB" w14:textId="4A3E378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14C483AF" w14:textId="4FE4492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51FC895E" w14:textId="03D7F9C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Polityka społeczna i zdrowotna</w:t>
            </w:r>
          </w:p>
        </w:tc>
        <w:tc>
          <w:tcPr>
            <w:tcW w:w="394" w:type="pct"/>
            <w:shd w:val="clear" w:color="auto" w:fill="auto"/>
          </w:tcPr>
          <w:p w14:paraId="602ECF36" w14:textId="0F94E94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7ED03250" w14:textId="5EC6414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GĆ A</w:t>
            </w:r>
          </w:p>
        </w:tc>
        <w:tc>
          <w:tcPr>
            <w:tcW w:w="558" w:type="pct"/>
            <w:shd w:val="clear" w:color="auto" w:fill="auto"/>
          </w:tcPr>
          <w:p w14:paraId="14273641" w14:textId="76C31DA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3F591396" w14:textId="3654855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26C9C49B" w14:textId="77777777" w:rsidTr="00470BC8">
        <w:tc>
          <w:tcPr>
            <w:tcW w:w="333" w:type="pct"/>
            <w:shd w:val="clear" w:color="auto" w:fill="auto"/>
          </w:tcPr>
          <w:p w14:paraId="608F325F" w14:textId="638C9BD8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708C4B36" w14:textId="2443989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12E5B9D" w14:textId="5042B57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7A7D7FC1" w14:textId="2A39A9A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3B9B1AA1" w14:textId="012DF6F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485974B8" w14:textId="5B68E56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2ADF95B4" w14:textId="62369C8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5E7EF294" w14:textId="641FDE1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472D0FF3" w14:textId="35987D5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70BC8" w14:paraId="7A1E5530" w14:textId="77777777" w:rsidTr="00470BC8">
        <w:tc>
          <w:tcPr>
            <w:tcW w:w="333" w:type="pct"/>
            <w:shd w:val="clear" w:color="auto" w:fill="auto"/>
          </w:tcPr>
          <w:p w14:paraId="2588344B" w14:textId="360D29AE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15/11</w:t>
            </w:r>
          </w:p>
        </w:tc>
        <w:tc>
          <w:tcPr>
            <w:tcW w:w="460" w:type="pct"/>
            <w:shd w:val="clear" w:color="auto" w:fill="auto"/>
          </w:tcPr>
          <w:p w14:paraId="754AEDBF" w14:textId="3204BF1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68FA3AF" w14:textId="7B23CF1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5F874E9C" w14:textId="27CD6BB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4DF8EEF" w14:textId="0EAB3A8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6F7B65FA" w14:textId="59F22DF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6C040B06" w14:textId="3AD9D7B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7227D1E6" w14:textId="5235347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7CAC53F8" w14:textId="5E2985E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51143A86" w14:textId="77777777" w:rsidTr="00470BC8">
        <w:tc>
          <w:tcPr>
            <w:tcW w:w="333" w:type="pct"/>
            <w:shd w:val="clear" w:color="auto" w:fill="auto"/>
          </w:tcPr>
          <w:p w14:paraId="78B71BA1" w14:textId="7A03BBBF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17/11</w:t>
            </w:r>
          </w:p>
        </w:tc>
        <w:tc>
          <w:tcPr>
            <w:tcW w:w="460" w:type="pct"/>
            <w:shd w:val="clear" w:color="auto" w:fill="auto"/>
          </w:tcPr>
          <w:p w14:paraId="23ABDFCF" w14:textId="7C4688B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13B5C678" w14:textId="38F8D2B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F8B9AE6" w14:textId="3CB798E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9C230F6" w14:textId="6A71D67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59DD2B2D" w14:textId="2C3E944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14CE4713" w14:textId="77CB9FA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488962B1" w14:textId="59B9333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599C0261" w14:textId="30EECBED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61774158" w14:textId="77777777" w:rsidTr="00470BC8">
        <w:tc>
          <w:tcPr>
            <w:tcW w:w="333" w:type="pct"/>
            <w:shd w:val="clear" w:color="auto" w:fill="auto"/>
          </w:tcPr>
          <w:p w14:paraId="1016071E" w14:textId="5412221B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17/11</w:t>
            </w:r>
          </w:p>
        </w:tc>
        <w:tc>
          <w:tcPr>
            <w:tcW w:w="460" w:type="pct"/>
            <w:shd w:val="clear" w:color="auto" w:fill="auto"/>
          </w:tcPr>
          <w:p w14:paraId="381BB49C" w14:textId="56B34BE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19EC8CAE" w14:textId="3774FFC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22DDB80B" w14:textId="1E84EA4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EEA46C1" w14:textId="6C1C8B1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394" w:type="pct"/>
            <w:shd w:val="clear" w:color="auto" w:fill="auto"/>
          </w:tcPr>
          <w:p w14:paraId="6CA91BE6" w14:textId="1E1107B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2EA032D4" w14:textId="0E62A66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52CAB4A0" w14:textId="799718A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45802E26" w14:textId="3499D14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5A07727D" w14:textId="77777777" w:rsidTr="00470BC8">
        <w:tc>
          <w:tcPr>
            <w:tcW w:w="333" w:type="pct"/>
            <w:shd w:val="clear" w:color="auto" w:fill="auto"/>
          </w:tcPr>
          <w:p w14:paraId="3712A922" w14:textId="0BFF62F3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61EF40DC" w14:textId="5F83ADF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32982B03" w14:textId="59B4A9B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12B6EBEF" w14:textId="02E020B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E85DB23" w14:textId="6B548FC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Socjologia</w:t>
            </w:r>
          </w:p>
        </w:tc>
        <w:tc>
          <w:tcPr>
            <w:tcW w:w="394" w:type="pct"/>
            <w:shd w:val="clear" w:color="auto" w:fill="auto"/>
          </w:tcPr>
          <w:p w14:paraId="403480BE" w14:textId="261DC4E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393BC740" w14:textId="5F18A90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4557AE01" w14:textId="5018CE0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4FBB2857" w14:textId="62A4B8A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7956F8A0" w14:textId="77777777" w:rsidTr="00470BC8">
        <w:tc>
          <w:tcPr>
            <w:tcW w:w="333" w:type="pct"/>
            <w:shd w:val="clear" w:color="auto" w:fill="auto"/>
          </w:tcPr>
          <w:p w14:paraId="6ABFF9ED" w14:textId="644C13BD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18/11</w:t>
            </w:r>
          </w:p>
        </w:tc>
        <w:tc>
          <w:tcPr>
            <w:tcW w:w="460" w:type="pct"/>
            <w:shd w:val="clear" w:color="auto" w:fill="auto"/>
          </w:tcPr>
          <w:p w14:paraId="61E3F51A" w14:textId="559E214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013ED7E4" w14:textId="2E6FCF6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62ECF974" w14:textId="1273784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382AB6C0" w14:textId="72D9426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Prehabilitacja onkologiczna</w:t>
            </w:r>
          </w:p>
        </w:tc>
        <w:tc>
          <w:tcPr>
            <w:tcW w:w="394" w:type="pct"/>
            <w:shd w:val="clear" w:color="auto" w:fill="auto"/>
          </w:tcPr>
          <w:p w14:paraId="59B1C05C" w14:textId="13D5861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132D76BF" w14:textId="0186195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52313163" w14:textId="1087EC0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44407F0D" w14:textId="4976FAA6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53CB3744" w14:textId="77777777" w:rsidTr="00470BC8">
        <w:tc>
          <w:tcPr>
            <w:tcW w:w="333" w:type="pct"/>
            <w:shd w:val="clear" w:color="auto" w:fill="auto"/>
          </w:tcPr>
          <w:p w14:paraId="188D0957" w14:textId="747A8E6D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19/11</w:t>
            </w:r>
          </w:p>
        </w:tc>
        <w:tc>
          <w:tcPr>
            <w:tcW w:w="460" w:type="pct"/>
            <w:shd w:val="clear" w:color="auto" w:fill="auto"/>
          </w:tcPr>
          <w:p w14:paraId="75AC01C7" w14:textId="1CB6E52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62CD31D1" w14:textId="2F8114C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74FD08F2" w14:textId="0607F94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A4D2CF1" w14:textId="7AF3F05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6DC1EB4C" w14:textId="7B580C9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436CA2F8" w14:textId="7BE939D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39B4CE59" w14:textId="3D5D576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685D0665" w14:textId="40EF0A52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09B41DFD" w14:textId="77777777" w:rsidTr="00470BC8">
        <w:tc>
          <w:tcPr>
            <w:tcW w:w="333" w:type="pct"/>
            <w:shd w:val="clear" w:color="auto" w:fill="auto"/>
          </w:tcPr>
          <w:p w14:paraId="36141F18" w14:textId="2D6BC7F4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19/11</w:t>
            </w:r>
          </w:p>
        </w:tc>
        <w:tc>
          <w:tcPr>
            <w:tcW w:w="460" w:type="pct"/>
            <w:shd w:val="clear" w:color="auto" w:fill="auto"/>
          </w:tcPr>
          <w:p w14:paraId="3CF9AB11" w14:textId="1AE29F2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512492BA" w14:textId="030067E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031DC476" w14:textId="419E960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806A302" w14:textId="7BEE829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Systemy zdrowotne</w:t>
            </w:r>
          </w:p>
        </w:tc>
        <w:tc>
          <w:tcPr>
            <w:tcW w:w="394" w:type="pct"/>
            <w:shd w:val="clear" w:color="auto" w:fill="auto"/>
          </w:tcPr>
          <w:p w14:paraId="21A849CA" w14:textId="0814582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50238E7E" w14:textId="0F86E20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7F1E55E1" w14:textId="449AFFA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49D19E56" w14:textId="094EE8A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70BC8" w14:paraId="42A6F908" w14:textId="77777777" w:rsidTr="00470BC8">
        <w:tc>
          <w:tcPr>
            <w:tcW w:w="333" w:type="pct"/>
            <w:shd w:val="clear" w:color="auto" w:fill="auto"/>
          </w:tcPr>
          <w:p w14:paraId="5DEF3718" w14:textId="3340754F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3D2178CC" w14:textId="4AE1305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8240539" w14:textId="3C084EE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28E930C1" w14:textId="25C6B5F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150015D0" w14:textId="5340000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3F517ACB" w14:textId="594ED07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33E09A5C" w14:textId="3F9FFB4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4A8E8261" w14:textId="7776FC3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582C9D9A" w14:textId="2AB804F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01080CAB" w14:textId="77777777" w:rsidTr="00470BC8">
        <w:tc>
          <w:tcPr>
            <w:tcW w:w="333" w:type="pct"/>
            <w:shd w:val="clear" w:color="auto" w:fill="auto"/>
          </w:tcPr>
          <w:p w14:paraId="1AAC8AD0" w14:textId="70A2FF7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68561E68" w14:textId="382EAD7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AD97B9C" w14:textId="71C10A7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10:30 - 12:00</w:t>
            </w:r>
          </w:p>
        </w:tc>
        <w:tc>
          <w:tcPr>
            <w:tcW w:w="352" w:type="pct"/>
            <w:shd w:val="clear" w:color="auto" w:fill="auto"/>
          </w:tcPr>
          <w:p w14:paraId="1467E4DE" w14:textId="15BC44F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70C3E047" w14:textId="72AE6C6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257FF683" w14:textId="28819FD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3920B6AA" w14:textId="0FDE78E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370C5EA4" w14:textId="64D07E9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70978CF8" w14:textId="2D9671A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73B8B2C3" w14:textId="77777777" w:rsidTr="00470BC8">
        <w:tc>
          <w:tcPr>
            <w:tcW w:w="333" w:type="pct"/>
            <w:shd w:val="clear" w:color="auto" w:fill="auto"/>
          </w:tcPr>
          <w:p w14:paraId="2CDAB84A" w14:textId="7F92EFFA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5DDCC340" w14:textId="430D41A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93B67D1" w14:textId="6E9BA86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352" w:type="pct"/>
            <w:shd w:val="clear" w:color="auto" w:fill="auto"/>
          </w:tcPr>
          <w:p w14:paraId="770AC54B" w14:textId="6498A5B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33FBE90" w14:textId="4F19B10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6F7E7EF0" w14:textId="27A9FE3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62D8BB4A" w14:textId="3F8A4A3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2F95FAB3" w14:textId="374CF4D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27BF5F53" w14:textId="1E59E16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6EA3A8BC" w14:textId="77777777" w:rsidTr="00470BC8">
        <w:tc>
          <w:tcPr>
            <w:tcW w:w="333" w:type="pct"/>
            <w:shd w:val="clear" w:color="auto" w:fill="auto"/>
          </w:tcPr>
          <w:p w14:paraId="0FAEEB36" w14:textId="79290B93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44824092" w14:textId="36ADFA7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3F40598" w14:textId="4B6E8F0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52" w:type="pct"/>
            <w:shd w:val="clear" w:color="auto" w:fill="auto"/>
          </w:tcPr>
          <w:p w14:paraId="538768EA" w14:textId="6B71092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CD0CAE7" w14:textId="6A791DA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4104B6FE" w14:textId="437416B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6CECF527" w14:textId="579946E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5985D2ED" w14:textId="2E41B12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7DF9AE61" w14:textId="29362FF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5133A01F" w14:textId="77777777" w:rsidTr="00470BC8">
        <w:tc>
          <w:tcPr>
            <w:tcW w:w="333" w:type="pct"/>
            <w:shd w:val="clear" w:color="auto" w:fill="auto"/>
          </w:tcPr>
          <w:p w14:paraId="178D2AE9" w14:textId="1ED9CCF3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22/11</w:t>
            </w:r>
          </w:p>
        </w:tc>
        <w:tc>
          <w:tcPr>
            <w:tcW w:w="460" w:type="pct"/>
            <w:shd w:val="clear" w:color="auto" w:fill="auto"/>
          </w:tcPr>
          <w:p w14:paraId="1DB3F4CE" w14:textId="24985A0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BC3333E" w14:textId="03C35B0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2" w:type="pct"/>
            <w:shd w:val="clear" w:color="auto" w:fill="auto"/>
          </w:tcPr>
          <w:p w14:paraId="2A91920A" w14:textId="7888A94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D9C4C2C" w14:textId="2DD32BC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6022F2D9" w14:textId="1942B46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37CB57E2" w14:textId="2F0EAD3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0EF745E8" w14:textId="6118688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3F418FBA" w14:textId="006FEB4D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798261FC" w14:textId="77777777" w:rsidTr="00470BC8">
        <w:tc>
          <w:tcPr>
            <w:tcW w:w="333" w:type="pct"/>
            <w:shd w:val="clear" w:color="auto" w:fill="auto"/>
          </w:tcPr>
          <w:p w14:paraId="44929F07" w14:textId="60A2A909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24/11</w:t>
            </w:r>
          </w:p>
        </w:tc>
        <w:tc>
          <w:tcPr>
            <w:tcW w:w="460" w:type="pct"/>
            <w:shd w:val="clear" w:color="auto" w:fill="auto"/>
          </w:tcPr>
          <w:p w14:paraId="47EB9A3F" w14:textId="5B3BA3B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34894066" w14:textId="1A04D34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107856E9" w14:textId="4629902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3AAD18D" w14:textId="438AECD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7B36152A" w14:textId="43AD16C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64D6F1B4" w14:textId="624F90E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25037390" w14:textId="2175F79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107527BE" w14:textId="45A8D66A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4FFD4137" w14:textId="77777777" w:rsidTr="00470BC8">
        <w:tc>
          <w:tcPr>
            <w:tcW w:w="333" w:type="pct"/>
            <w:shd w:val="clear" w:color="auto" w:fill="auto"/>
          </w:tcPr>
          <w:p w14:paraId="19F60912" w14:textId="793689EE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24/11</w:t>
            </w:r>
          </w:p>
        </w:tc>
        <w:tc>
          <w:tcPr>
            <w:tcW w:w="460" w:type="pct"/>
            <w:shd w:val="clear" w:color="auto" w:fill="auto"/>
          </w:tcPr>
          <w:p w14:paraId="0EC6A938" w14:textId="3C565F1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76568D3A" w14:textId="588B5B2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7174D9A3" w14:textId="7535114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ACE2DE3" w14:textId="0FE3D0E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42C3380E" w14:textId="31D1926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564A3BB7" w14:textId="4FEAF9A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78E1B205" w14:textId="04791D6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05776228" w14:textId="356A54D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1CFB4CED" w14:textId="77777777" w:rsidTr="00470BC8">
        <w:tc>
          <w:tcPr>
            <w:tcW w:w="333" w:type="pct"/>
            <w:shd w:val="clear" w:color="auto" w:fill="auto"/>
          </w:tcPr>
          <w:p w14:paraId="41BBCD06" w14:textId="4B463E3C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25/11</w:t>
            </w:r>
          </w:p>
        </w:tc>
        <w:tc>
          <w:tcPr>
            <w:tcW w:w="460" w:type="pct"/>
            <w:shd w:val="clear" w:color="auto" w:fill="auto"/>
          </w:tcPr>
          <w:p w14:paraId="5CB52430" w14:textId="60CE541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2C3A2A71" w14:textId="667DF84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 xml:space="preserve">18:00 - </w:t>
            </w:r>
            <w:r>
              <w:rPr>
                <w:sz w:val="16"/>
              </w:rPr>
              <w:lastRenderedPageBreak/>
              <w:t>19:30</w:t>
            </w:r>
          </w:p>
        </w:tc>
        <w:tc>
          <w:tcPr>
            <w:tcW w:w="352" w:type="pct"/>
            <w:shd w:val="clear" w:color="auto" w:fill="auto"/>
          </w:tcPr>
          <w:p w14:paraId="4E7B0532" w14:textId="09ABE0B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2,00</w:t>
            </w:r>
          </w:p>
        </w:tc>
        <w:tc>
          <w:tcPr>
            <w:tcW w:w="994" w:type="pct"/>
            <w:shd w:val="clear" w:color="auto" w:fill="auto"/>
          </w:tcPr>
          <w:p w14:paraId="60832854" w14:textId="21D99E0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394" w:type="pct"/>
            <w:shd w:val="clear" w:color="auto" w:fill="auto"/>
          </w:tcPr>
          <w:p w14:paraId="22AEFE33" w14:textId="34907DE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2E5AC2A5" w14:textId="263B27C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 xml:space="preserve">ZPUS2 KOO </w:t>
            </w:r>
            <w:r>
              <w:rPr>
                <w:sz w:val="16"/>
              </w:rPr>
              <w:lastRenderedPageBreak/>
              <w:t>GW01</w:t>
            </w:r>
          </w:p>
        </w:tc>
        <w:tc>
          <w:tcPr>
            <w:tcW w:w="558" w:type="pct"/>
            <w:shd w:val="clear" w:color="auto" w:fill="auto"/>
          </w:tcPr>
          <w:p w14:paraId="6AE9FECB" w14:textId="4672498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WZPB_e-</w:t>
            </w:r>
            <w:r>
              <w:rPr>
                <w:sz w:val="16"/>
              </w:rPr>
              <w:lastRenderedPageBreak/>
              <w:t>learning</w:t>
            </w:r>
          </w:p>
        </w:tc>
        <w:tc>
          <w:tcPr>
            <w:tcW w:w="1055" w:type="pct"/>
            <w:shd w:val="clear" w:color="auto" w:fill="auto"/>
          </w:tcPr>
          <w:p w14:paraId="2DE09D32" w14:textId="297C5F8B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lastRenderedPageBreak/>
              <w:t xml:space="preserve">prof. dr hab. n. med. </w:t>
            </w:r>
            <w:r>
              <w:rPr>
                <w:sz w:val="16"/>
              </w:rPr>
              <w:t xml:space="preserve">Jerzy </w:t>
            </w:r>
            <w:r>
              <w:rPr>
                <w:sz w:val="16"/>
              </w:rPr>
              <w:lastRenderedPageBreak/>
              <w:t>Słowiński</w:t>
            </w:r>
          </w:p>
        </w:tc>
      </w:tr>
      <w:tr w:rsidR="00470BC8" w14:paraId="6DB88685" w14:textId="77777777" w:rsidTr="00470BC8">
        <w:tc>
          <w:tcPr>
            <w:tcW w:w="333" w:type="pct"/>
            <w:shd w:val="clear" w:color="auto" w:fill="auto"/>
          </w:tcPr>
          <w:p w14:paraId="6FC2D7B1" w14:textId="236A2F9D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lastRenderedPageBreak/>
              <w:t>26/11</w:t>
            </w:r>
          </w:p>
        </w:tc>
        <w:tc>
          <w:tcPr>
            <w:tcW w:w="460" w:type="pct"/>
            <w:shd w:val="clear" w:color="auto" w:fill="auto"/>
          </w:tcPr>
          <w:p w14:paraId="20D998F7" w14:textId="3BB164E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56CDF25A" w14:textId="1F7843E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5D7507F" w14:textId="63D22D9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037DDE6" w14:textId="112CD66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1A487827" w14:textId="002AC6C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69364177" w14:textId="0418761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617A4F24" w14:textId="39773A3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2C3AFAE9" w14:textId="2E01C489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0C748F30" w14:textId="77777777" w:rsidTr="00470BC8">
        <w:tc>
          <w:tcPr>
            <w:tcW w:w="333" w:type="pct"/>
            <w:shd w:val="clear" w:color="auto" w:fill="auto"/>
          </w:tcPr>
          <w:p w14:paraId="5B0DA044" w14:textId="14DD79F7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26/11</w:t>
            </w:r>
          </w:p>
        </w:tc>
        <w:tc>
          <w:tcPr>
            <w:tcW w:w="460" w:type="pct"/>
            <w:shd w:val="clear" w:color="auto" w:fill="auto"/>
          </w:tcPr>
          <w:p w14:paraId="34CA2599" w14:textId="0F9CA31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4A1130B4" w14:textId="07288EB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1086463B" w14:textId="39F76CD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A40FAF0" w14:textId="6416C7E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Systemy zdrowotne</w:t>
            </w:r>
          </w:p>
        </w:tc>
        <w:tc>
          <w:tcPr>
            <w:tcW w:w="394" w:type="pct"/>
            <w:shd w:val="clear" w:color="auto" w:fill="auto"/>
          </w:tcPr>
          <w:p w14:paraId="79E770D2" w14:textId="58FF95F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3EE02BDD" w14:textId="60286B7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38FF95A0" w14:textId="09B0569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401BFAE2" w14:textId="4CF6402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70BC8" w14:paraId="43A94510" w14:textId="77777777" w:rsidTr="00470BC8">
        <w:tc>
          <w:tcPr>
            <w:tcW w:w="333" w:type="pct"/>
            <w:shd w:val="clear" w:color="auto" w:fill="auto"/>
          </w:tcPr>
          <w:p w14:paraId="6EA5EB2B" w14:textId="1E07466C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6E3BBC71" w14:textId="1825708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04B92394" w14:textId="6F5BD0D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4D96A73A" w14:textId="3067154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79A3A55" w14:textId="7DA9257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394" w:type="pct"/>
            <w:shd w:val="clear" w:color="auto" w:fill="auto"/>
          </w:tcPr>
          <w:p w14:paraId="62BC95AF" w14:textId="5D0FB8D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77C74D5C" w14:textId="3F333CA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33EFCD1D" w14:textId="2BAB2BD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1055" w:type="pct"/>
            <w:shd w:val="clear" w:color="auto" w:fill="auto"/>
          </w:tcPr>
          <w:p w14:paraId="119CB3C5" w14:textId="60BC8D2C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6AD14BC2" w14:textId="77777777" w:rsidTr="00470BC8">
        <w:tc>
          <w:tcPr>
            <w:tcW w:w="333" w:type="pct"/>
            <w:shd w:val="clear" w:color="auto" w:fill="auto"/>
          </w:tcPr>
          <w:p w14:paraId="4FCB4F01" w14:textId="3C80BD2E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28/11</w:t>
            </w:r>
          </w:p>
        </w:tc>
        <w:tc>
          <w:tcPr>
            <w:tcW w:w="460" w:type="pct"/>
            <w:shd w:val="clear" w:color="auto" w:fill="auto"/>
          </w:tcPr>
          <w:p w14:paraId="45A2AB2F" w14:textId="31E672A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0C8E1167" w14:textId="70C8CAC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413E6267" w14:textId="62172B6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1151D5EC" w14:textId="2DE8C77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394" w:type="pct"/>
            <w:shd w:val="clear" w:color="auto" w:fill="auto"/>
          </w:tcPr>
          <w:p w14:paraId="0B8883AC" w14:textId="5637F64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0F301529" w14:textId="3BF0769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42A877CC" w14:textId="13021C1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1055" w:type="pct"/>
            <w:shd w:val="clear" w:color="auto" w:fill="auto"/>
          </w:tcPr>
          <w:p w14:paraId="5408A5E6" w14:textId="52FBFEF6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0C5993F9" w14:textId="77777777" w:rsidTr="00470BC8">
        <w:tc>
          <w:tcPr>
            <w:tcW w:w="333" w:type="pct"/>
            <w:shd w:val="clear" w:color="auto" w:fill="auto"/>
          </w:tcPr>
          <w:p w14:paraId="7A543E32" w14:textId="2870F916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29/11</w:t>
            </w:r>
          </w:p>
        </w:tc>
        <w:tc>
          <w:tcPr>
            <w:tcW w:w="460" w:type="pct"/>
            <w:shd w:val="clear" w:color="auto" w:fill="auto"/>
          </w:tcPr>
          <w:p w14:paraId="0CE2F396" w14:textId="1110930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9A778DC" w14:textId="43E5BC8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28D4990B" w14:textId="5F7D5A7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EFFFE0E" w14:textId="670514A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3DC24EBB" w14:textId="48F6EB3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62532849" w14:textId="43AA89E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2B3D55E2" w14:textId="007A26F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6B147F03" w14:textId="69365BE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115B5969" w14:textId="77777777" w:rsidTr="00470BC8">
        <w:tc>
          <w:tcPr>
            <w:tcW w:w="333" w:type="pct"/>
            <w:shd w:val="clear" w:color="auto" w:fill="auto"/>
          </w:tcPr>
          <w:p w14:paraId="638E70ED" w14:textId="656F8168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29/11</w:t>
            </w:r>
          </w:p>
        </w:tc>
        <w:tc>
          <w:tcPr>
            <w:tcW w:w="460" w:type="pct"/>
            <w:shd w:val="clear" w:color="auto" w:fill="auto"/>
          </w:tcPr>
          <w:p w14:paraId="6A8F1A26" w14:textId="01C460B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0EEB0CC8" w14:textId="65BE9EC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6A561A7D" w14:textId="5CDDF36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4431258" w14:textId="49D0000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1C2360C9" w14:textId="4B9EC4B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1444B5F2" w14:textId="24ECAF9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GĆ A</w:t>
            </w:r>
          </w:p>
        </w:tc>
        <w:tc>
          <w:tcPr>
            <w:tcW w:w="558" w:type="pct"/>
            <w:shd w:val="clear" w:color="auto" w:fill="auto"/>
          </w:tcPr>
          <w:p w14:paraId="2B04BDDC" w14:textId="27180B6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6FF47C8E" w14:textId="607AD51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2B736CF3" w14:textId="77777777" w:rsidTr="00470BC8">
        <w:tc>
          <w:tcPr>
            <w:tcW w:w="333" w:type="pct"/>
            <w:shd w:val="clear" w:color="auto" w:fill="auto"/>
          </w:tcPr>
          <w:p w14:paraId="7881D480" w14:textId="634EEA84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29/11</w:t>
            </w:r>
          </w:p>
        </w:tc>
        <w:tc>
          <w:tcPr>
            <w:tcW w:w="460" w:type="pct"/>
            <w:shd w:val="clear" w:color="auto" w:fill="auto"/>
          </w:tcPr>
          <w:p w14:paraId="27C23E05" w14:textId="6587A52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1D201AF" w14:textId="1FD7321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13:00 - 14:30</w:t>
            </w:r>
          </w:p>
        </w:tc>
        <w:tc>
          <w:tcPr>
            <w:tcW w:w="352" w:type="pct"/>
            <w:shd w:val="clear" w:color="auto" w:fill="auto"/>
          </w:tcPr>
          <w:p w14:paraId="5097756F" w14:textId="1DA9784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5D80FB83" w14:textId="0978AA3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383DC8C7" w14:textId="7526D91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354C3B42" w14:textId="6E62604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488A18F6" w14:textId="4F1379D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74EC61DE" w14:textId="39366AC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106051E9" w14:textId="77777777" w:rsidTr="00470BC8">
        <w:tc>
          <w:tcPr>
            <w:tcW w:w="333" w:type="pct"/>
            <w:shd w:val="clear" w:color="auto" w:fill="auto"/>
          </w:tcPr>
          <w:p w14:paraId="06275DF4" w14:textId="77AA175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29/11</w:t>
            </w:r>
          </w:p>
        </w:tc>
        <w:tc>
          <w:tcPr>
            <w:tcW w:w="460" w:type="pct"/>
            <w:shd w:val="clear" w:color="auto" w:fill="auto"/>
          </w:tcPr>
          <w:p w14:paraId="2F4C0B8B" w14:textId="534DA13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363AC4A" w14:textId="642FBC7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52" w:type="pct"/>
            <w:shd w:val="clear" w:color="auto" w:fill="auto"/>
          </w:tcPr>
          <w:p w14:paraId="71D54FB9" w14:textId="165ECFA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1F6058EE" w14:textId="4E50A45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4E406B84" w14:textId="06BC73D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1869849E" w14:textId="06B4023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231156D3" w14:textId="42C5403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6B3CA3AF" w14:textId="243E123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3B409357" w14:textId="77777777" w:rsidTr="00470BC8">
        <w:tc>
          <w:tcPr>
            <w:tcW w:w="333" w:type="pct"/>
            <w:shd w:val="clear" w:color="auto" w:fill="auto"/>
          </w:tcPr>
          <w:p w14:paraId="5A330952" w14:textId="7C4EA33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29/11</w:t>
            </w:r>
          </w:p>
        </w:tc>
        <w:tc>
          <w:tcPr>
            <w:tcW w:w="460" w:type="pct"/>
            <w:shd w:val="clear" w:color="auto" w:fill="auto"/>
          </w:tcPr>
          <w:p w14:paraId="72F97909" w14:textId="6FD7AAB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7A53DD6" w14:textId="3FBD7B4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2" w:type="pct"/>
            <w:shd w:val="clear" w:color="auto" w:fill="auto"/>
          </w:tcPr>
          <w:p w14:paraId="4942266A" w14:textId="632E7D2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9C88B06" w14:textId="0984036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6D8A28D6" w14:textId="2883762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684D9AC4" w14:textId="5657EFE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04374951" w14:textId="069AA2C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5804626B" w14:textId="75632818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4866838B" w14:textId="77777777" w:rsidTr="00470BC8">
        <w:tc>
          <w:tcPr>
            <w:tcW w:w="333" w:type="pct"/>
            <w:shd w:val="clear" w:color="auto" w:fill="auto"/>
          </w:tcPr>
          <w:p w14:paraId="37613CBC" w14:textId="78061A53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01/12</w:t>
            </w:r>
          </w:p>
        </w:tc>
        <w:tc>
          <w:tcPr>
            <w:tcW w:w="460" w:type="pct"/>
            <w:shd w:val="clear" w:color="auto" w:fill="auto"/>
          </w:tcPr>
          <w:p w14:paraId="2863C0C1" w14:textId="1D2CDAD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15E67865" w14:textId="5CD51BB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45A56AB8" w14:textId="7695F82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5FBFF3D" w14:textId="725CD4F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5F7BC4AA" w14:textId="6E63E75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2A349130" w14:textId="09AFEBE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3DB2B9B3" w14:textId="3CFA906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0C8AEB03" w14:textId="7383A1A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206CBD09" w14:textId="77777777" w:rsidTr="00470BC8">
        <w:tc>
          <w:tcPr>
            <w:tcW w:w="333" w:type="pct"/>
            <w:shd w:val="clear" w:color="auto" w:fill="auto"/>
          </w:tcPr>
          <w:p w14:paraId="1FD140D7" w14:textId="1BDE6243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39B14DAD" w14:textId="3D6C53E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61FDA9F5" w14:textId="7FDC455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5B6DFA1D" w14:textId="405C4AA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52109C5" w14:textId="2FA8F03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7F809F3B" w14:textId="7F14380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0469A461" w14:textId="45B5904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63D3E026" w14:textId="616BB3E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524AF383" w14:textId="7BE177C9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41AB4ED3" w14:textId="77777777" w:rsidTr="00470BC8">
        <w:tc>
          <w:tcPr>
            <w:tcW w:w="333" w:type="pct"/>
            <w:shd w:val="clear" w:color="auto" w:fill="auto"/>
          </w:tcPr>
          <w:p w14:paraId="069CD0F3" w14:textId="13BD562E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02/12</w:t>
            </w:r>
          </w:p>
        </w:tc>
        <w:tc>
          <w:tcPr>
            <w:tcW w:w="460" w:type="pct"/>
            <w:shd w:val="clear" w:color="auto" w:fill="auto"/>
          </w:tcPr>
          <w:p w14:paraId="4908A31D" w14:textId="619FD57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Wtorek</w:t>
            </w:r>
          </w:p>
        </w:tc>
        <w:tc>
          <w:tcPr>
            <w:tcW w:w="365" w:type="pct"/>
            <w:shd w:val="clear" w:color="auto" w:fill="auto"/>
          </w:tcPr>
          <w:p w14:paraId="6B666926" w14:textId="4BCC026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52DCB9EF" w14:textId="6C8505A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78D5EBA6" w14:textId="4636C88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394" w:type="pct"/>
            <w:shd w:val="clear" w:color="auto" w:fill="auto"/>
          </w:tcPr>
          <w:p w14:paraId="41BE39BD" w14:textId="3EB7125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39B9DA02" w14:textId="1047A21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29ED4A1B" w14:textId="2723452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0F40BD50" w14:textId="0F216E85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62C2EAF7" w14:textId="77777777" w:rsidTr="00470BC8">
        <w:tc>
          <w:tcPr>
            <w:tcW w:w="333" w:type="pct"/>
            <w:shd w:val="clear" w:color="auto" w:fill="auto"/>
          </w:tcPr>
          <w:p w14:paraId="63FBC74C" w14:textId="1099AD60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03/12</w:t>
            </w:r>
          </w:p>
        </w:tc>
        <w:tc>
          <w:tcPr>
            <w:tcW w:w="460" w:type="pct"/>
            <w:shd w:val="clear" w:color="auto" w:fill="auto"/>
          </w:tcPr>
          <w:p w14:paraId="4D1995DC" w14:textId="729CF32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6996FE4C" w14:textId="0A29BAC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60A6A098" w14:textId="7DEF050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736BD223" w14:textId="55A1129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0A6990A3" w14:textId="1F523EE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0EDE83E0" w14:textId="314347C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0975E6DE" w14:textId="7D24A74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0B2698DC" w14:textId="02324BC7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409F8FA6" w14:textId="77777777" w:rsidTr="00470BC8">
        <w:tc>
          <w:tcPr>
            <w:tcW w:w="333" w:type="pct"/>
            <w:shd w:val="clear" w:color="auto" w:fill="auto"/>
          </w:tcPr>
          <w:p w14:paraId="6ABCE4AA" w14:textId="5E91C3DE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03/12</w:t>
            </w:r>
          </w:p>
        </w:tc>
        <w:tc>
          <w:tcPr>
            <w:tcW w:w="460" w:type="pct"/>
            <w:shd w:val="clear" w:color="auto" w:fill="auto"/>
          </w:tcPr>
          <w:p w14:paraId="6B9D2CEA" w14:textId="19140CC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07D10113" w14:textId="313B9CD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2" w:type="pct"/>
            <w:shd w:val="clear" w:color="auto" w:fill="auto"/>
          </w:tcPr>
          <w:p w14:paraId="7822F750" w14:textId="56FDB14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076A7DA" w14:textId="5D881A8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131256B3" w14:textId="496ED6C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4194D849" w14:textId="3C3193E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063A3866" w14:textId="55043DC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0292464C" w14:textId="1EC2662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58DD98CE" w14:textId="77777777" w:rsidTr="00470BC8">
        <w:tc>
          <w:tcPr>
            <w:tcW w:w="333" w:type="pct"/>
            <w:shd w:val="clear" w:color="auto" w:fill="auto"/>
          </w:tcPr>
          <w:p w14:paraId="4456BC6E" w14:textId="22D62A8F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4E87B2BC" w14:textId="0D2B668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46E0A9EB" w14:textId="5507F8F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3E36B1F" w14:textId="2DE70BF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36915A6E" w14:textId="13C32D0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394" w:type="pct"/>
            <w:shd w:val="clear" w:color="auto" w:fill="auto"/>
          </w:tcPr>
          <w:p w14:paraId="01470375" w14:textId="41A3D3D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1C5C5CA6" w14:textId="4501C41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1E5B082D" w14:textId="6FCC143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1055" w:type="pct"/>
            <w:shd w:val="clear" w:color="auto" w:fill="auto"/>
          </w:tcPr>
          <w:p w14:paraId="25556A59" w14:textId="0330AA33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1C3D7F68" w14:textId="77777777" w:rsidTr="00470BC8">
        <w:tc>
          <w:tcPr>
            <w:tcW w:w="333" w:type="pct"/>
            <w:shd w:val="clear" w:color="auto" w:fill="auto"/>
          </w:tcPr>
          <w:p w14:paraId="483C0F6F" w14:textId="7CFE11C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05/12</w:t>
            </w:r>
          </w:p>
        </w:tc>
        <w:tc>
          <w:tcPr>
            <w:tcW w:w="460" w:type="pct"/>
            <w:shd w:val="clear" w:color="auto" w:fill="auto"/>
          </w:tcPr>
          <w:p w14:paraId="4328E965" w14:textId="39FC384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138E99E4" w14:textId="1C074BC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60B27D45" w14:textId="5EF2677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3A7C97CF" w14:textId="1478CC4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Komunikacja społeczna</w:t>
            </w:r>
          </w:p>
        </w:tc>
        <w:tc>
          <w:tcPr>
            <w:tcW w:w="394" w:type="pct"/>
            <w:shd w:val="clear" w:color="auto" w:fill="auto"/>
          </w:tcPr>
          <w:p w14:paraId="58D8AE93" w14:textId="794082A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0BAE1718" w14:textId="3AE1EF0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30B8B775" w14:textId="089AD03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1055" w:type="pct"/>
            <w:shd w:val="clear" w:color="auto" w:fill="auto"/>
          </w:tcPr>
          <w:p w14:paraId="3962BEC6" w14:textId="363248BD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71C3AE84" w14:textId="77777777" w:rsidTr="00470BC8">
        <w:tc>
          <w:tcPr>
            <w:tcW w:w="333" w:type="pct"/>
            <w:shd w:val="clear" w:color="auto" w:fill="auto"/>
          </w:tcPr>
          <w:p w14:paraId="7E4D8B93" w14:textId="421D3913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7FF07B96" w14:textId="7623738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7C22CFE" w14:textId="4913016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52" w:type="pct"/>
            <w:shd w:val="clear" w:color="auto" w:fill="auto"/>
          </w:tcPr>
          <w:p w14:paraId="7F44DDB8" w14:textId="792937F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0FFAC6B2" w14:textId="3D54C20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22A54F0B" w14:textId="77A3F1C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3AD60B33" w14:textId="677FA02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407871D4" w14:textId="26300D5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67B3A4BC" w14:textId="1C7D01F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586186AF" w14:textId="77777777" w:rsidTr="00470BC8">
        <w:tc>
          <w:tcPr>
            <w:tcW w:w="333" w:type="pct"/>
            <w:shd w:val="clear" w:color="auto" w:fill="auto"/>
          </w:tcPr>
          <w:p w14:paraId="7B0ADF35" w14:textId="02C183DA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6B21EBC3" w14:textId="54EC063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0F5E8D41" w14:textId="7DB7DC9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352" w:type="pct"/>
            <w:shd w:val="clear" w:color="auto" w:fill="auto"/>
          </w:tcPr>
          <w:p w14:paraId="395DC25E" w14:textId="1195EDC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5CF65C20" w14:textId="3FCF1D2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72391881" w14:textId="079DDCF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136E07C0" w14:textId="4E330FB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GĆ A</w:t>
            </w:r>
          </w:p>
        </w:tc>
        <w:tc>
          <w:tcPr>
            <w:tcW w:w="558" w:type="pct"/>
            <w:shd w:val="clear" w:color="auto" w:fill="auto"/>
          </w:tcPr>
          <w:p w14:paraId="7F2C0007" w14:textId="17EE3EA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5609FDFC" w14:textId="29E6C42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5BCBA656" w14:textId="77777777" w:rsidTr="00470BC8">
        <w:tc>
          <w:tcPr>
            <w:tcW w:w="333" w:type="pct"/>
            <w:shd w:val="clear" w:color="auto" w:fill="auto"/>
          </w:tcPr>
          <w:p w14:paraId="3078D51F" w14:textId="1500793E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2694CF2B" w14:textId="4E380E4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5DC7459" w14:textId="5788699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352" w:type="pct"/>
            <w:shd w:val="clear" w:color="auto" w:fill="auto"/>
          </w:tcPr>
          <w:p w14:paraId="656837FF" w14:textId="2747E81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A391E48" w14:textId="0C9F046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Systemy zdrowotne</w:t>
            </w:r>
          </w:p>
        </w:tc>
        <w:tc>
          <w:tcPr>
            <w:tcW w:w="394" w:type="pct"/>
            <w:shd w:val="clear" w:color="auto" w:fill="auto"/>
          </w:tcPr>
          <w:p w14:paraId="2C4B9888" w14:textId="4B78EC0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6B277438" w14:textId="79030DF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63A267E0" w14:textId="053AFB7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6877ECFD" w14:textId="42CDFC7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70BC8" w14:paraId="11F068A5" w14:textId="77777777" w:rsidTr="00470BC8">
        <w:tc>
          <w:tcPr>
            <w:tcW w:w="333" w:type="pct"/>
            <w:shd w:val="clear" w:color="auto" w:fill="auto"/>
          </w:tcPr>
          <w:p w14:paraId="2EB917D2" w14:textId="735C35B4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0DD3A052" w14:textId="3385229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0ABA12C7" w14:textId="158DD45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52" w:type="pct"/>
            <w:shd w:val="clear" w:color="auto" w:fill="auto"/>
          </w:tcPr>
          <w:p w14:paraId="1F6F1D7C" w14:textId="7D18491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4CAD293" w14:textId="27B8499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Systemy zdrowotne</w:t>
            </w:r>
          </w:p>
        </w:tc>
        <w:tc>
          <w:tcPr>
            <w:tcW w:w="394" w:type="pct"/>
            <w:shd w:val="clear" w:color="auto" w:fill="auto"/>
          </w:tcPr>
          <w:p w14:paraId="73FD118A" w14:textId="63EB66F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4E96C78E" w14:textId="58DAE8E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09726622" w14:textId="6125BC7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04C4EE23" w14:textId="7FBBCCD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70BC8" w14:paraId="3DBCF02D" w14:textId="77777777" w:rsidTr="00470BC8">
        <w:tc>
          <w:tcPr>
            <w:tcW w:w="333" w:type="pct"/>
            <w:shd w:val="clear" w:color="auto" w:fill="auto"/>
          </w:tcPr>
          <w:p w14:paraId="4EEB30B2" w14:textId="62AE2301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06/12</w:t>
            </w:r>
          </w:p>
        </w:tc>
        <w:tc>
          <w:tcPr>
            <w:tcW w:w="460" w:type="pct"/>
            <w:shd w:val="clear" w:color="auto" w:fill="auto"/>
          </w:tcPr>
          <w:p w14:paraId="2FB803B1" w14:textId="4D81C18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1726DC6" w14:textId="05EAC5B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17:15 - 20:15</w:t>
            </w:r>
          </w:p>
        </w:tc>
        <w:tc>
          <w:tcPr>
            <w:tcW w:w="352" w:type="pct"/>
            <w:shd w:val="clear" w:color="auto" w:fill="auto"/>
          </w:tcPr>
          <w:p w14:paraId="5DEA21EA" w14:textId="1AAFDD9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  <w:tc>
          <w:tcPr>
            <w:tcW w:w="994" w:type="pct"/>
            <w:shd w:val="clear" w:color="auto" w:fill="auto"/>
          </w:tcPr>
          <w:p w14:paraId="7A23F7CE" w14:textId="67D5AB9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50E685F5" w14:textId="0B24E51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36ADE60A" w14:textId="2174D13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485EE5E6" w14:textId="198BC1A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7BA68157" w14:textId="2190781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2CD29FBF" w14:textId="77777777" w:rsidTr="00470BC8">
        <w:tc>
          <w:tcPr>
            <w:tcW w:w="333" w:type="pct"/>
            <w:shd w:val="clear" w:color="auto" w:fill="auto"/>
          </w:tcPr>
          <w:p w14:paraId="1456B4B5" w14:textId="3E5ABC3A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08/12</w:t>
            </w:r>
          </w:p>
        </w:tc>
        <w:tc>
          <w:tcPr>
            <w:tcW w:w="460" w:type="pct"/>
            <w:shd w:val="clear" w:color="auto" w:fill="auto"/>
          </w:tcPr>
          <w:p w14:paraId="5D5F4CBC" w14:textId="39F3E2A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2C0F9EFE" w14:textId="5C4BC60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6E532FD1" w14:textId="61F83FA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85E51F3" w14:textId="0BAEA5F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257A95D8" w14:textId="462296D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6AD34CA5" w14:textId="38020F0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4730333A" w14:textId="42072D4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1F2A1775" w14:textId="285FC273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6453E94E" w14:textId="77777777" w:rsidTr="00470BC8">
        <w:tc>
          <w:tcPr>
            <w:tcW w:w="333" w:type="pct"/>
            <w:shd w:val="clear" w:color="auto" w:fill="auto"/>
          </w:tcPr>
          <w:p w14:paraId="27473DBA" w14:textId="7CB37337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08/12</w:t>
            </w:r>
          </w:p>
        </w:tc>
        <w:tc>
          <w:tcPr>
            <w:tcW w:w="460" w:type="pct"/>
            <w:shd w:val="clear" w:color="auto" w:fill="auto"/>
          </w:tcPr>
          <w:p w14:paraId="7317CC27" w14:textId="0B58031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72FFEE39" w14:textId="4A7B317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5F62FCDD" w14:textId="73249CB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38B835F" w14:textId="5E9CB1B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4A3BD297" w14:textId="3C5B350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740AC717" w14:textId="120DAB6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5C84AE32" w14:textId="3174624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691BA348" w14:textId="58EC41C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48CE524C" w14:textId="77777777" w:rsidTr="00470BC8">
        <w:tc>
          <w:tcPr>
            <w:tcW w:w="333" w:type="pct"/>
            <w:shd w:val="clear" w:color="auto" w:fill="auto"/>
          </w:tcPr>
          <w:p w14:paraId="022A419D" w14:textId="7AA410EF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10/12</w:t>
            </w:r>
          </w:p>
        </w:tc>
        <w:tc>
          <w:tcPr>
            <w:tcW w:w="460" w:type="pct"/>
            <w:shd w:val="clear" w:color="auto" w:fill="auto"/>
          </w:tcPr>
          <w:p w14:paraId="2A23C335" w14:textId="032A900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39049150" w14:textId="12E3D89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7F47785C" w14:textId="49F8413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73E15A81" w14:textId="53E9D1B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2759F516" w14:textId="4C1F15F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411C07F6" w14:textId="5F99D52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6B6A4055" w14:textId="2B933D1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6632E028" w14:textId="4A9C7CB8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58D53321" w14:textId="77777777" w:rsidTr="00470BC8">
        <w:tc>
          <w:tcPr>
            <w:tcW w:w="333" w:type="pct"/>
            <w:shd w:val="clear" w:color="auto" w:fill="auto"/>
          </w:tcPr>
          <w:p w14:paraId="2E37F970" w14:textId="706969FF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10/12</w:t>
            </w:r>
          </w:p>
        </w:tc>
        <w:tc>
          <w:tcPr>
            <w:tcW w:w="460" w:type="pct"/>
            <w:shd w:val="clear" w:color="auto" w:fill="auto"/>
          </w:tcPr>
          <w:p w14:paraId="346910A2" w14:textId="17143C9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Środa</w:t>
            </w:r>
          </w:p>
        </w:tc>
        <w:tc>
          <w:tcPr>
            <w:tcW w:w="365" w:type="pct"/>
            <w:shd w:val="clear" w:color="auto" w:fill="auto"/>
          </w:tcPr>
          <w:p w14:paraId="3DAFF39D" w14:textId="7E656ED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2" w:type="pct"/>
            <w:shd w:val="clear" w:color="auto" w:fill="auto"/>
          </w:tcPr>
          <w:p w14:paraId="2221A2EE" w14:textId="145AA70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F745694" w14:textId="74C62E2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2D2A6EF7" w14:textId="71E6598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4FEFD5AB" w14:textId="2D0465B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GW01</w:t>
            </w:r>
          </w:p>
        </w:tc>
        <w:tc>
          <w:tcPr>
            <w:tcW w:w="558" w:type="pct"/>
            <w:shd w:val="clear" w:color="auto" w:fill="auto"/>
          </w:tcPr>
          <w:p w14:paraId="3EE4D617" w14:textId="1CBF95D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WZPB_e-learning2</w:t>
            </w:r>
          </w:p>
        </w:tc>
        <w:tc>
          <w:tcPr>
            <w:tcW w:w="1055" w:type="pct"/>
            <w:shd w:val="clear" w:color="auto" w:fill="auto"/>
          </w:tcPr>
          <w:p w14:paraId="6BF60971" w14:textId="7CE544C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64DDD5CF" w14:textId="77777777" w:rsidTr="00470BC8">
        <w:tc>
          <w:tcPr>
            <w:tcW w:w="333" w:type="pct"/>
            <w:shd w:val="clear" w:color="auto" w:fill="auto"/>
          </w:tcPr>
          <w:p w14:paraId="0617553B" w14:textId="028D86E7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482D5C8D" w14:textId="0A7D0D5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0F4455D5" w14:textId="7A753F4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4B9D803B" w14:textId="7F0AAAD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44D2595" w14:textId="574882B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4EA7B047" w14:textId="13CBC8D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1222640B" w14:textId="0BE51E4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4C64C214" w14:textId="6FC73D6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50764910" w14:textId="498C117B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78F2B724" w14:textId="77777777" w:rsidTr="00470BC8">
        <w:tc>
          <w:tcPr>
            <w:tcW w:w="333" w:type="pct"/>
            <w:shd w:val="clear" w:color="auto" w:fill="auto"/>
          </w:tcPr>
          <w:p w14:paraId="2D604EBA" w14:textId="1D876CD5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62B8F7F4" w14:textId="6F66F65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D0D494B" w14:textId="5C05C5C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31C1B38A" w14:textId="6480DFC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F11812F" w14:textId="3F15742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0D95CFEE" w14:textId="351642C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475687A5" w14:textId="320DA09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5D9EA8E5" w14:textId="4FD7A7B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2AC23EDF" w14:textId="1F48E00F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7A649B86" w14:textId="77777777" w:rsidTr="00470BC8">
        <w:tc>
          <w:tcPr>
            <w:tcW w:w="333" w:type="pct"/>
            <w:shd w:val="clear" w:color="auto" w:fill="auto"/>
          </w:tcPr>
          <w:p w14:paraId="1268E0E2" w14:textId="49C8601D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5C87FADE" w14:textId="271C090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7AFFC66" w14:textId="79926EB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6572C884" w14:textId="01AE25E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F836CA1" w14:textId="10F16E2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Systemy zdrowotne</w:t>
            </w:r>
          </w:p>
        </w:tc>
        <w:tc>
          <w:tcPr>
            <w:tcW w:w="394" w:type="pct"/>
            <w:shd w:val="clear" w:color="auto" w:fill="auto"/>
          </w:tcPr>
          <w:p w14:paraId="6FEB6647" w14:textId="191AC5F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34BFB37F" w14:textId="3328E39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3955D2CC" w14:textId="42AF789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2C84B6C6" w14:textId="60B2DC5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70BC8" w14:paraId="4CF3787C" w14:textId="77777777" w:rsidTr="00470BC8">
        <w:tc>
          <w:tcPr>
            <w:tcW w:w="333" w:type="pct"/>
            <w:shd w:val="clear" w:color="auto" w:fill="auto"/>
          </w:tcPr>
          <w:p w14:paraId="00AF5C78" w14:textId="48BB4C5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627B1393" w14:textId="546BBC6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6AAE026" w14:textId="4427BAB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0465C669" w14:textId="433315F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4F794AE3" w14:textId="19DF490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Systemy zdrowotne</w:t>
            </w:r>
          </w:p>
        </w:tc>
        <w:tc>
          <w:tcPr>
            <w:tcW w:w="394" w:type="pct"/>
            <w:shd w:val="clear" w:color="auto" w:fill="auto"/>
          </w:tcPr>
          <w:p w14:paraId="7B3ACEC3" w14:textId="26015B4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1A1B090D" w14:textId="1D175C1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1A36F517" w14:textId="2434485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49654421" w14:textId="04C788E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70BC8" w14:paraId="0262F223" w14:textId="77777777" w:rsidTr="00470BC8">
        <w:tc>
          <w:tcPr>
            <w:tcW w:w="333" w:type="pct"/>
            <w:shd w:val="clear" w:color="auto" w:fill="auto"/>
          </w:tcPr>
          <w:p w14:paraId="3362065D" w14:textId="75DC875E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13/12</w:t>
            </w:r>
          </w:p>
        </w:tc>
        <w:tc>
          <w:tcPr>
            <w:tcW w:w="460" w:type="pct"/>
            <w:shd w:val="clear" w:color="auto" w:fill="auto"/>
          </w:tcPr>
          <w:p w14:paraId="529AE50B" w14:textId="284225D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B51A6DF" w14:textId="0CB2C3B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18:00 - 19:30</w:t>
            </w:r>
          </w:p>
        </w:tc>
        <w:tc>
          <w:tcPr>
            <w:tcW w:w="352" w:type="pct"/>
            <w:shd w:val="clear" w:color="auto" w:fill="auto"/>
          </w:tcPr>
          <w:p w14:paraId="267B849E" w14:textId="4109DFD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6B9B5F70" w14:textId="32DD686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Systemy zdrowotne</w:t>
            </w:r>
          </w:p>
        </w:tc>
        <w:tc>
          <w:tcPr>
            <w:tcW w:w="394" w:type="pct"/>
            <w:shd w:val="clear" w:color="auto" w:fill="auto"/>
          </w:tcPr>
          <w:p w14:paraId="42A934D0" w14:textId="72FB898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705BE368" w14:textId="36D7731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102FF070" w14:textId="0266B64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1A27C2A5" w14:textId="396BD73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70BC8" w14:paraId="636EB1C6" w14:textId="77777777" w:rsidTr="00470BC8">
        <w:tc>
          <w:tcPr>
            <w:tcW w:w="333" w:type="pct"/>
            <w:shd w:val="clear" w:color="auto" w:fill="auto"/>
          </w:tcPr>
          <w:p w14:paraId="28EFD30D" w14:textId="792BA0B5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15/12</w:t>
            </w:r>
          </w:p>
        </w:tc>
        <w:tc>
          <w:tcPr>
            <w:tcW w:w="460" w:type="pct"/>
            <w:shd w:val="clear" w:color="auto" w:fill="auto"/>
          </w:tcPr>
          <w:p w14:paraId="13806541" w14:textId="19C1472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3FB93CB0" w14:textId="26D35F5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405A101E" w14:textId="15FD3A9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5A29231E" w14:textId="2EBE60B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77351607" w14:textId="58922C5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4A9B0C78" w14:textId="7ABC053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393A303C" w14:textId="1A20A8E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08594312" w14:textId="71FCA06C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60C3768E" w14:textId="77777777" w:rsidTr="00470BC8">
        <w:tc>
          <w:tcPr>
            <w:tcW w:w="333" w:type="pct"/>
            <w:shd w:val="clear" w:color="auto" w:fill="auto"/>
          </w:tcPr>
          <w:p w14:paraId="28A6E787" w14:textId="03A34EC4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19/12</w:t>
            </w:r>
          </w:p>
        </w:tc>
        <w:tc>
          <w:tcPr>
            <w:tcW w:w="460" w:type="pct"/>
            <w:shd w:val="clear" w:color="auto" w:fill="auto"/>
          </w:tcPr>
          <w:p w14:paraId="260CDD6B" w14:textId="2B116EA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56970E43" w14:textId="56CFA28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7C0B099C" w14:textId="769B4AB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4E7CADBE" w14:textId="3E8F473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20222678" w14:textId="19AC144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592A9844" w14:textId="79928E9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52205E44" w14:textId="0675AD9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3ECD3051" w14:textId="6B917F9A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06C4A45D" w14:textId="77777777" w:rsidTr="00470BC8">
        <w:tc>
          <w:tcPr>
            <w:tcW w:w="333" w:type="pct"/>
            <w:shd w:val="clear" w:color="auto" w:fill="auto"/>
          </w:tcPr>
          <w:p w14:paraId="45A80B57" w14:textId="47D9198D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19/12</w:t>
            </w:r>
          </w:p>
        </w:tc>
        <w:tc>
          <w:tcPr>
            <w:tcW w:w="460" w:type="pct"/>
            <w:shd w:val="clear" w:color="auto" w:fill="auto"/>
          </w:tcPr>
          <w:p w14:paraId="5AC7D5B5" w14:textId="6EB6118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3F5E5712" w14:textId="59CC84E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213F30F9" w14:textId="16133F6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1046755C" w14:textId="7B740FB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7A110709" w14:textId="2E8B82E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7A47E272" w14:textId="392A6E6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32C72B1F" w14:textId="2BDB2B8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1DCE19E8" w14:textId="1220E0E3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323BB16B" w14:textId="77777777" w:rsidTr="00470BC8">
        <w:tc>
          <w:tcPr>
            <w:tcW w:w="333" w:type="pct"/>
            <w:shd w:val="clear" w:color="auto" w:fill="auto"/>
          </w:tcPr>
          <w:p w14:paraId="40E23769" w14:textId="126022F5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20/12</w:t>
            </w:r>
          </w:p>
        </w:tc>
        <w:tc>
          <w:tcPr>
            <w:tcW w:w="460" w:type="pct"/>
            <w:shd w:val="clear" w:color="auto" w:fill="auto"/>
          </w:tcPr>
          <w:p w14:paraId="417496C1" w14:textId="0D29D73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0C83B43" w14:textId="1932140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08:00 - 10:15</w:t>
            </w:r>
          </w:p>
        </w:tc>
        <w:tc>
          <w:tcPr>
            <w:tcW w:w="352" w:type="pct"/>
            <w:shd w:val="clear" w:color="auto" w:fill="auto"/>
          </w:tcPr>
          <w:p w14:paraId="0C964851" w14:textId="3137091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C611022" w14:textId="27657CB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32B4D7D9" w14:textId="7B6D865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5EC95E19" w14:textId="33C8857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6E2BBCBF" w14:textId="2EB5CED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1EF4D929" w14:textId="0FCE1F46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03519D0B" w14:textId="77777777" w:rsidTr="00470BC8">
        <w:tc>
          <w:tcPr>
            <w:tcW w:w="333" w:type="pct"/>
            <w:shd w:val="clear" w:color="auto" w:fill="auto"/>
          </w:tcPr>
          <w:p w14:paraId="37122033" w14:textId="7192873C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20/12</w:t>
            </w:r>
          </w:p>
        </w:tc>
        <w:tc>
          <w:tcPr>
            <w:tcW w:w="460" w:type="pct"/>
            <w:shd w:val="clear" w:color="auto" w:fill="auto"/>
          </w:tcPr>
          <w:p w14:paraId="4D6A258F" w14:textId="1D5AFB9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C2FC167" w14:textId="46728DD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4F1B802E" w14:textId="33B7937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D1156F9" w14:textId="24A0544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4D428EBC" w14:textId="35CF10A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0D6A9AF1" w14:textId="63BE81C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4DC6BE75" w14:textId="1E848D9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5C855D1A" w14:textId="5E39012B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77CD7746" w14:textId="77777777" w:rsidTr="00470BC8">
        <w:tc>
          <w:tcPr>
            <w:tcW w:w="333" w:type="pct"/>
            <w:shd w:val="clear" w:color="auto" w:fill="auto"/>
          </w:tcPr>
          <w:p w14:paraId="6D02665E" w14:textId="4BEEBF9D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20/12</w:t>
            </w:r>
          </w:p>
        </w:tc>
        <w:tc>
          <w:tcPr>
            <w:tcW w:w="460" w:type="pct"/>
            <w:shd w:val="clear" w:color="auto" w:fill="auto"/>
          </w:tcPr>
          <w:p w14:paraId="101E06E9" w14:textId="2139C09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AFBCC45" w14:textId="3F9DBFB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58D852AC" w14:textId="21D1849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DE887FE" w14:textId="7DD7460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5CB6109C" w14:textId="46A7545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4FA81BE5" w14:textId="1C5B4B9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7F42F741" w14:textId="756F023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47147B5D" w14:textId="3EB4100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3CF6E2A9" w14:textId="77777777" w:rsidTr="00470BC8">
        <w:tc>
          <w:tcPr>
            <w:tcW w:w="333" w:type="pct"/>
            <w:shd w:val="clear" w:color="auto" w:fill="auto"/>
          </w:tcPr>
          <w:p w14:paraId="2065A621" w14:textId="1CD8C57A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20/12</w:t>
            </w:r>
          </w:p>
        </w:tc>
        <w:tc>
          <w:tcPr>
            <w:tcW w:w="460" w:type="pct"/>
            <w:shd w:val="clear" w:color="auto" w:fill="auto"/>
          </w:tcPr>
          <w:p w14:paraId="76A2F077" w14:textId="431C8B5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3EFF313" w14:textId="391BA23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074D04D6" w14:textId="742BD91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30BF2C8E" w14:textId="513567B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311D20DF" w14:textId="08D9595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4582EA52" w14:textId="1544068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4A64276D" w14:textId="6DBAAF1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7F49600E" w14:textId="2DDD28CE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2C961AA0" w14:textId="77777777" w:rsidTr="00470BC8">
        <w:tc>
          <w:tcPr>
            <w:tcW w:w="333" w:type="pct"/>
            <w:shd w:val="clear" w:color="auto" w:fill="auto"/>
          </w:tcPr>
          <w:p w14:paraId="666244AF" w14:textId="18733A16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20/12</w:t>
            </w:r>
          </w:p>
        </w:tc>
        <w:tc>
          <w:tcPr>
            <w:tcW w:w="460" w:type="pct"/>
            <w:shd w:val="clear" w:color="auto" w:fill="auto"/>
          </w:tcPr>
          <w:p w14:paraId="62F1DEDD" w14:textId="178809E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3FFB6B3" w14:textId="58F0A75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3410D8E1" w14:textId="2350152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55D004A" w14:textId="5247AE7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5BE0D479" w14:textId="22FCE16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5B440BA2" w14:textId="5A5FDB8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5C7F3259" w14:textId="2A766D5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16BB5AC6" w14:textId="1C4E6B05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1F94628C" w14:textId="77777777" w:rsidTr="00470BC8">
        <w:tc>
          <w:tcPr>
            <w:tcW w:w="333" w:type="pct"/>
            <w:shd w:val="clear" w:color="auto" w:fill="auto"/>
          </w:tcPr>
          <w:p w14:paraId="1588248D" w14:textId="076C5751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22/12</w:t>
            </w:r>
          </w:p>
        </w:tc>
        <w:tc>
          <w:tcPr>
            <w:tcW w:w="460" w:type="pct"/>
            <w:shd w:val="clear" w:color="auto" w:fill="auto"/>
          </w:tcPr>
          <w:p w14:paraId="22EEE015" w14:textId="625E704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41175B92" w14:textId="5C053F6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3820D6FE" w14:textId="505F6CA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5EE497C7" w14:textId="77D808A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029F8E67" w14:textId="35D0BB2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3E26C87B" w14:textId="23A94BF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70E5DFF7" w14:textId="30D5344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3DCDE9F0" w14:textId="7E435BEF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0191F31D" w14:textId="77777777" w:rsidTr="00470BC8">
        <w:tc>
          <w:tcPr>
            <w:tcW w:w="333" w:type="pct"/>
            <w:shd w:val="clear" w:color="auto" w:fill="auto"/>
          </w:tcPr>
          <w:p w14:paraId="1A955DD8" w14:textId="792ADF59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6F3DD7CC" w14:textId="7CC75F8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328C8D05" w14:textId="07A8A42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15:30 - 17:00</w:t>
            </w:r>
          </w:p>
        </w:tc>
        <w:tc>
          <w:tcPr>
            <w:tcW w:w="352" w:type="pct"/>
            <w:shd w:val="clear" w:color="auto" w:fill="auto"/>
          </w:tcPr>
          <w:p w14:paraId="550ABF79" w14:textId="6BAEF5A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186069D0" w14:textId="32125D4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45C816C5" w14:textId="05908E5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281E64FA" w14:textId="15B044A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31148364" w14:textId="2647110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7B01727C" w14:textId="0F6579F6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7D6CE7B6" w14:textId="77777777" w:rsidTr="00470BC8">
        <w:tc>
          <w:tcPr>
            <w:tcW w:w="333" w:type="pct"/>
            <w:shd w:val="clear" w:color="auto" w:fill="auto"/>
          </w:tcPr>
          <w:p w14:paraId="572860F2" w14:textId="4304973A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09/01</w:t>
            </w:r>
          </w:p>
        </w:tc>
        <w:tc>
          <w:tcPr>
            <w:tcW w:w="460" w:type="pct"/>
            <w:shd w:val="clear" w:color="auto" w:fill="auto"/>
          </w:tcPr>
          <w:p w14:paraId="431C13B5" w14:textId="222A632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272CEC5C" w14:textId="4F2A121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2" w:type="pct"/>
            <w:shd w:val="clear" w:color="auto" w:fill="auto"/>
          </w:tcPr>
          <w:p w14:paraId="01744497" w14:textId="1C0547D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4780D0D" w14:textId="11A2A9A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Promocja zdrowia i edukacja zdrowotna</w:t>
            </w:r>
          </w:p>
        </w:tc>
        <w:tc>
          <w:tcPr>
            <w:tcW w:w="394" w:type="pct"/>
            <w:shd w:val="clear" w:color="auto" w:fill="auto"/>
          </w:tcPr>
          <w:p w14:paraId="6C998E67" w14:textId="2853204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59F8F330" w14:textId="1809BE2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3E965653" w14:textId="48D1864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287A787C" w14:textId="2919725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Woźniak-Holecka</w:t>
            </w:r>
          </w:p>
        </w:tc>
      </w:tr>
      <w:tr w:rsidR="00470BC8" w14:paraId="6D5C02E3" w14:textId="77777777" w:rsidTr="00470BC8">
        <w:tc>
          <w:tcPr>
            <w:tcW w:w="333" w:type="pct"/>
            <w:shd w:val="clear" w:color="auto" w:fill="auto"/>
          </w:tcPr>
          <w:p w14:paraId="560239EF" w14:textId="50453D70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2E7579BD" w14:textId="0B52E1D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6BCC216C" w14:textId="05AF652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52" w:type="pct"/>
            <w:shd w:val="clear" w:color="auto" w:fill="auto"/>
          </w:tcPr>
          <w:p w14:paraId="112B1D4E" w14:textId="34C9484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3E0FF08F" w14:textId="28E709A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048C72C6" w14:textId="426A7CE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1B1BBAB9" w14:textId="0A45671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11D705CE" w14:textId="2391467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010664F7" w14:textId="1748D391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2C8A6A8E" w14:textId="77777777" w:rsidTr="00470BC8">
        <w:tc>
          <w:tcPr>
            <w:tcW w:w="333" w:type="pct"/>
            <w:shd w:val="clear" w:color="auto" w:fill="auto"/>
          </w:tcPr>
          <w:p w14:paraId="7DE7B047" w14:textId="5FE92C14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lastRenderedPageBreak/>
              <w:t>10/01</w:t>
            </w:r>
          </w:p>
        </w:tc>
        <w:tc>
          <w:tcPr>
            <w:tcW w:w="460" w:type="pct"/>
            <w:shd w:val="clear" w:color="auto" w:fill="auto"/>
          </w:tcPr>
          <w:p w14:paraId="3C629C3D" w14:textId="0F4CE34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2E10A129" w14:textId="13B7860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09:45 - 12:00</w:t>
            </w:r>
          </w:p>
        </w:tc>
        <w:tc>
          <w:tcPr>
            <w:tcW w:w="352" w:type="pct"/>
            <w:shd w:val="clear" w:color="auto" w:fill="auto"/>
          </w:tcPr>
          <w:p w14:paraId="4F0362EF" w14:textId="029DFB6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4FF737C6" w14:textId="01C2B37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5A2395AC" w14:textId="256B277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2231D329" w14:textId="1AD68F5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6C7E800B" w14:textId="3444EF5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4C031005" w14:textId="539FB3ED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764187CB" w14:textId="77777777" w:rsidTr="00470BC8">
        <w:tc>
          <w:tcPr>
            <w:tcW w:w="333" w:type="pct"/>
            <w:shd w:val="clear" w:color="auto" w:fill="auto"/>
          </w:tcPr>
          <w:p w14:paraId="5526A226" w14:textId="30C66F94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46278078" w14:textId="47B34A7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4784E50" w14:textId="443DB9C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12:15 - 14:30</w:t>
            </w:r>
          </w:p>
        </w:tc>
        <w:tc>
          <w:tcPr>
            <w:tcW w:w="352" w:type="pct"/>
            <w:shd w:val="clear" w:color="auto" w:fill="auto"/>
          </w:tcPr>
          <w:p w14:paraId="46614148" w14:textId="0F0D311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1C12487E" w14:textId="0820BD0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0473BB61" w14:textId="6B00C3E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66E83527" w14:textId="1768799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754C0CDB" w14:textId="1E0E704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019618C9" w14:textId="2AF51687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0573A17B" w14:textId="77777777" w:rsidTr="00470BC8">
        <w:tc>
          <w:tcPr>
            <w:tcW w:w="333" w:type="pct"/>
            <w:shd w:val="clear" w:color="auto" w:fill="auto"/>
          </w:tcPr>
          <w:p w14:paraId="4B038077" w14:textId="176DF344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60643510" w14:textId="701A305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F548CDC" w14:textId="37BDAC7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14:45 - 17:00</w:t>
            </w:r>
          </w:p>
        </w:tc>
        <w:tc>
          <w:tcPr>
            <w:tcW w:w="352" w:type="pct"/>
            <w:shd w:val="clear" w:color="auto" w:fill="auto"/>
          </w:tcPr>
          <w:p w14:paraId="69ACE342" w14:textId="028DF48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28974740" w14:textId="1AEA815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Systemy zdrowotne</w:t>
            </w:r>
          </w:p>
        </w:tc>
        <w:tc>
          <w:tcPr>
            <w:tcW w:w="394" w:type="pct"/>
            <w:shd w:val="clear" w:color="auto" w:fill="auto"/>
          </w:tcPr>
          <w:p w14:paraId="4E9527C8" w14:textId="3171879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4B241313" w14:textId="6B6C265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41FC9D90" w14:textId="2F07BA1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1335791A" w14:textId="5679C55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70BC8" w14:paraId="3ED1E3A4" w14:textId="77777777" w:rsidTr="00470BC8">
        <w:tc>
          <w:tcPr>
            <w:tcW w:w="333" w:type="pct"/>
            <w:shd w:val="clear" w:color="auto" w:fill="auto"/>
          </w:tcPr>
          <w:p w14:paraId="4006A6A7" w14:textId="18955A8D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10/01</w:t>
            </w:r>
          </w:p>
        </w:tc>
        <w:tc>
          <w:tcPr>
            <w:tcW w:w="460" w:type="pct"/>
            <w:shd w:val="clear" w:color="auto" w:fill="auto"/>
          </w:tcPr>
          <w:p w14:paraId="5A342CA2" w14:textId="34BF9DE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EA12622" w14:textId="361A6A9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17:15 - 19:30</w:t>
            </w:r>
          </w:p>
        </w:tc>
        <w:tc>
          <w:tcPr>
            <w:tcW w:w="352" w:type="pct"/>
            <w:shd w:val="clear" w:color="auto" w:fill="auto"/>
          </w:tcPr>
          <w:p w14:paraId="2740B3AE" w14:textId="2E78B08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839DF11" w14:textId="6718D3F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Systemy zdrowotne</w:t>
            </w:r>
          </w:p>
        </w:tc>
        <w:tc>
          <w:tcPr>
            <w:tcW w:w="394" w:type="pct"/>
            <w:shd w:val="clear" w:color="auto" w:fill="auto"/>
          </w:tcPr>
          <w:p w14:paraId="5F2F8C9B" w14:textId="3E88183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3E31F2D8" w14:textId="061621B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1D3E2ED3" w14:textId="1A184F9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75970CC5" w14:textId="31B2DD4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70BC8" w14:paraId="0E0294CB" w14:textId="77777777" w:rsidTr="00470BC8">
        <w:tc>
          <w:tcPr>
            <w:tcW w:w="333" w:type="pct"/>
            <w:shd w:val="clear" w:color="auto" w:fill="auto"/>
          </w:tcPr>
          <w:p w14:paraId="1516F102" w14:textId="35DEC854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12/01</w:t>
            </w:r>
          </w:p>
        </w:tc>
        <w:tc>
          <w:tcPr>
            <w:tcW w:w="460" w:type="pct"/>
            <w:shd w:val="clear" w:color="auto" w:fill="auto"/>
          </w:tcPr>
          <w:p w14:paraId="2C2898D1" w14:textId="3EB7FD7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2C7B6185" w14:textId="33833B2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1458EBC2" w14:textId="4C815C9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32592D0C" w14:textId="19C9549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2221E859" w14:textId="5BBEC88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09DB60A6" w14:textId="411F81D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40176A44" w14:textId="70C4E1A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5D5481C0" w14:textId="4C12C27A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6FCA63EF" w14:textId="77777777" w:rsidTr="00470BC8">
        <w:tc>
          <w:tcPr>
            <w:tcW w:w="333" w:type="pct"/>
            <w:shd w:val="clear" w:color="auto" w:fill="auto"/>
          </w:tcPr>
          <w:p w14:paraId="1412F4C2" w14:textId="06BB9C50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16/01</w:t>
            </w:r>
          </w:p>
        </w:tc>
        <w:tc>
          <w:tcPr>
            <w:tcW w:w="460" w:type="pct"/>
            <w:shd w:val="clear" w:color="auto" w:fill="auto"/>
          </w:tcPr>
          <w:p w14:paraId="3644751E" w14:textId="6668624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7B4DD40A" w14:textId="4D9041D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73CC8328" w14:textId="323AF0C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07D09BBB" w14:textId="1A34F9E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Ekonomika i finansowanie w ochronie zdrowia</w:t>
            </w:r>
          </w:p>
        </w:tc>
        <w:tc>
          <w:tcPr>
            <w:tcW w:w="394" w:type="pct"/>
            <w:shd w:val="clear" w:color="auto" w:fill="auto"/>
          </w:tcPr>
          <w:p w14:paraId="68F314B2" w14:textId="7D6428C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506DE09B" w14:textId="067D189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224E8263" w14:textId="0823FDB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40</w:t>
            </w:r>
          </w:p>
        </w:tc>
        <w:tc>
          <w:tcPr>
            <w:tcW w:w="1055" w:type="pct"/>
            <w:shd w:val="clear" w:color="auto" w:fill="auto"/>
          </w:tcPr>
          <w:p w14:paraId="38ECCEE8" w14:textId="67C83DA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prof. dr hab. n. o zdr. Tomasz Holecki</w:t>
            </w:r>
          </w:p>
        </w:tc>
      </w:tr>
      <w:tr w:rsidR="00470BC8" w14:paraId="1BB50AD3" w14:textId="77777777" w:rsidTr="00470BC8">
        <w:tc>
          <w:tcPr>
            <w:tcW w:w="333" w:type="pct"/>
            <w:shd w:val="clear" w:color="auto" w:fill="auto"/>
          </w:tcPr>
          <w:p w14:paraId="4268B6DE" w14:textId="07F2EF8A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17/01</w:t>
            </w:r>
          </w:p>
        </w:tc>
        <w:tc>
          <w:tcPr>
            <w:tcW w:w="460" w:type="pct"/>
            <w:shd w:val="clear" w:color="auto" w:fill="auto"/>
          </w:tcPr>
          <w:p w14:paraId="463C43FB" w14:textId="0DDC44D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108CC27" w14:textId="564ADA4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08:00 - 09:30</w:t>
            </w:r>
          </w:p>
        </w:tc>
        <w:tc>
          <w:tcPr>
            <w:tcW w:w="352" w:type="pct"/>
            <w:shd w:val="clear" w:color="auto" w:fill="auto"/>
          </w:tcPr>
          <w:p w14:paraId="198CB116" w14:textId="10A4C9A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45726651" w14:textId="1CD81EA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Systemy zdrowotne</w:t>
            </w:r>
          </w:p>
        </w:tc>
        <w:tc>
          <w:tcPr>
            <w:tcW w:w="394" w:type="pct"/>
            <w:shd w:val="clear" w:color="auto" w:fill="auto"/>
          </w:tcPr>
          <w:p w14:paraId="50CC1CA6" w14:textId="2A1C952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4173E35F" w14:textId="2591F02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15E68FE7" w14:textId="6AB5CCF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1055" w:type="pct"/>
            <w:shd w:val="clear" w:color="auto" w:fill="auto"/>
          </w:tcPr>
          <w:p w14:paraId="492B42F8" w14:textId="5B86368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Joanna Kobza</w:t>
            </w:r>
          </w:p>
        </w:tc>
      </w:tr>
      <w:tr w:rsidR="00470BC8" w14:paraId="4829D720" w14:textId="77777777" w:rsidTr="00470BC8">
        <w:tc>
          <w:tcPr>
            <w:tcW w:w="333" w:type="pct"/>
            <w:shd w:val="clear" w:color="auto" w:fill="auto"/>
          </w:tcPr>
          <w:p w14:paraId="0B6CF541" w14:textId="46E644AA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17/01</w:t>
            </w:r>
          </w:p>
        </w:tc>
        <w:tc>
          <w:tcPr>
            <w:tcW w:w="460" w:type="pct"/>
            <w:shd w:val="clear" w:color="auto" w:fill="auto"/>
          </w:tcPr>
          <w:p w14:paraId="6E0985B8" w14:textId="0AE4F80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E5BCC24" w14:textId="0D0B652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10:30 - 12:45</w:t>
            </w:r>
          </w:p>
        </w:tc>
        <w:tc>
          <w:tcPr>
            <w:tcW w:w="352" w:type="pct"/>
            <w:shd w:val="clear" w:color="auto" w:fill="auto"/>
          </w:tcPr>
          <w:p w14:paraId="22B37B4A" w14:textId="09346FC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5A8D833F" w14:textId="3BAFBF6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01F0FF07" w14:textId="604F14D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15745BAE" w14:textId="54DFFD1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2BEDD52B" w14:textId="2FFDF61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1055" w:type="pct"/>
            <w:shd w:val="clear" w:color="auto" w:fill="auto"/>
          </w:tcPr>
          <w:p w14:paraId="5E178A84" w14:textId="3CD583F4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567B2146" w14:textId="77777777" w:rsidTr="00470BC8">
        <w:tc>
          <w:tcPr>
            <w:tcW w:w="333" w:type="pct"/>
            <w:shd w:val="clear" w:color="auto" w:fill="auto"/>
          </w:tcPr>
          <w:p w14:paraId="082EB30E" w14:textId="6633EDB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17/01</w:t>
            </w:r>
          </w:p>
        </w:tc>
        <w:tc>
          <w:tcPr>
            <w:tcW w:w="460" w:type="pct"/>
            <w:shd w:val="clear" w:color="auto" w:fill="auto"/>
          </w:tcPr>
          <w:p w14:paraId="0297DE0E" w14:textId="7132BF7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72E7AE2" w14:textId="42E9525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13:00 - 15:15</w:t>
            </w:r>
          </w:p>
        </w:tc>
        <w:tc>
          <w:tcPr>
            <w:tcW w:w="352" w:type="pct"/>
            <w:shd w:val="clear" w:color="auto" w:fill="auto"/>
          </w:tcPr>
          <w:p w14:paraId="6D2CE1A1" w14:textId="0C07A58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DD8D0CD" w14:textId="1C66C79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Epidemiologia chorób nowotworowych</w:t>
            </w:r>
          </w:p>
        </w:tc>
        <w:tc>
          <w:tcPr>
            <w:tcW w:w="394" w:type="pct"/>
            <w:shd w:val="clear" w:color="auto" w:fill="auto"/>
          </w:tcPr>
          <w:p w14:paraId="31CF374B" w14:textId="2E03127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75890498" w14:textId="46E844A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24823EF2" w14:textId="579FC52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1055" w:type="pct"/>
            <w:shd w:val="clear" w:color="auto" w:fill="auto"/>
          </w:tcPr>
          <w:p w14:paraId="33B589FB" w14:textId="275BC310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22EA01FF" w14:textId="77777777" w:rsidTr="00470BC8">
        <w:tc>
          <w:tcPr>
            <w:tcW w:w="333" w:type="pct"/>
            <w:shd w:val="clear" w:color="auto" w:fill="auto"/>
          </w:tcPr>
          <w:p w14:paraId="4CB85205" w14:textId="0656F862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17/01</w:t>
            </w:r>
          </w:p>
        </w:tc>
        <w:tc>
          <w:tcPr>
            <w:tcW w:w="460" w:type="pct"/>
            <w:shd w:val="clear" w:color="auto" w:fill="auto"/>
          </w:tcPr>
          <w:p w14:paraId="562F709E" w14:textId="51838A9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75003F54" w14:textId="3E68852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258A62DE" w14:textId="4AC992F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48FFA11C" w14:textId="32171CF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Ubezpieczenia społeczne i zdrowotne</w:t>
            </w:r>
          </w:p>
        </w:tc>
        <w:tc>
          <w:tcPr>
            <w:tcW w:w="394" w:type="pct"/>
            <w:shd w:val="clear" w:color="auto" w:fill="auto"/>
          </w:tcPr>
          <w:p w14:paraId="11D48D6F" w14:textId="3BBEFB6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2242A222" w14:textId="28BFB02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7152BEC7" w14:textId="5CD5AD2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1055" w:type="pct"/>
            <w:shd w:val="clear" w:color="auto" w:fill="auto"/>
          </w:tcPr>
          <w:p w14:paraId="0E6DBCA0" w14:textId="0C61452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280183C9" w14:textId="77777777" w:rsidTr="00470BC8">
        <w:tc>
          <w:tcPr>
            <w:tcW w:w="333" w:type="pct"/>
            <w:shd w:val="clear" w:color="auto" w:fill="auto"/>
          </w:tcPr>
          <w:p w14:paraId="065B4C23" w14:textId="0AA5DC28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17/01</w:t>
            </w:r>
          </w:p>
        </w:tc>
        <w:tc>
          <w:tcPr>
            <w:tcW w:w="460" w:type="pct"/>
            <w:shd w:val="clear" w:color="auto" w:fill="auto"/>
          </w:tcPr>
          <w:p w14:paraId="77848C8A" w14:textId="17FBA3D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33108252" w14:textId="2BC9BA5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1B6444C1" w14:textId="74FD59E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0AE6618" w14:textId="366F517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Seminarium magisterskie</w:t>
            </w:r>
          </w:p>
        </w:tc>
        <w:tc>
          <w:tcPr>
            <w:tcW w:w="394" w:type="pct"/>
            <w:shd w:val="clear" w:color="auto" w:fill="auto"/>
          </w:tcPr>
          <w:p w14:paraId="6D8F9995" w14:textId="6794BB4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3903D480" w14:textId="4FE0D74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GS01</w:t>
            </w:r>
          </w:p>
        </w:tc>
        <w:tc>
          <w:tcPr>
            <w:tcW w:w="558" w:type="pct"/>
            <w:shd w:val="clear" w:color="auto" w:fill="auto"/>
          </w:tcPr>
          <w:p w14:paraId="62FC1794" w14:textId="7FB0764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58</w:t>
            </w:r>
          </w:p>
        </w:tc>
        <w:tc>
          <w:tcPr>
            <w:tcW w:w="1055" w:type="pct"/>
            <w:shd w:val="clear" w:color="auto" w:fill="auto"/>
          </w:tcPr>
          <w:p w14:paraId="7C2163E0" w14:textId="2FB611F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dr hab. nauk o zdrowiu Piotr Romaniuk</w:t>
            </w:r>
          </w:p>
        </w:tc>
      </w:tr>
      <w:tr w:rsidR="00470BC8" w14:paraId="7B6F2EFD" w14:textId="77777777" w:rsidTr="00470BC8">
        <w:tc>
          <w:tcPr>
            <w:tcW w:w="333" w:type="pct"/>
            <w:shd w:val="clear" w:color="auto" w:fill="auto"/>
          </w:tcPr>
          <w:p w14:paraId="5D296FCA" w14:textId="76DC86A6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19/01</w:t>
            </w:r>
          </w:p>
        </w:tc>
        <w:tc>
          <w:tcPr>
            <w:tcW w:w="460" w:type="pct"/>
            <w:shd w:val="clear" w:color="auto" w:fill="auto"/>
          </w:tcPr>
          <w:p w14:paraId="19B273F3" w14:textId="05267E8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Poniedziałek</w:t>
            </w:r>
          </w:p>
        </w:tc>
        <w:tc>
          <w:tcPr>
            <w:tcW w:w="365" w:type="pct"/>
            <w:shd w:val="clear" w:color="auto" w:fill="auto"/>
          </w:tcPr>
          <w:p w14:paraId="6E16E367" w14:textId="30D19E9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7F1ED41C" w14:textId="74BE0FF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5CBC3360" w14:textId="3A77ACB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3B0BD7CC" w14:textId="1C2A63B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Wykład</w:t>
            </w:r>
          </w:p>
        </w:tc>
        <w:tc>
          <w:tcPr>
            <w:tcW w:w="489" w:type="pct"/>
            <w:shd w:val="clear" w:color="auto" w:fill="auto"/>
          </w:tcPr>
          <w:p w14:paraId="5062727E" w14:textId="21403EE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GW01</w:t>
            </w:r>
          </w:p>
        </w:tc>
        <w:tc>
          <w:tcPr>
            <w:tcW w:w="558" w:type="pct"/>
            <w:shd w:val="clear" w:color="auto" w:fill="auto"/>
          </w:tcPr>
          <w:p w14:paraId="6BCF2D41" w14:textId="38B9A1B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WZPB_e-learning</w:t>
            </w:r>
          </w:p>
        </w:tc>
        <w:tc>
          <w:tcPr>
            <w:tcW w:w="1055" w:type="pct"/>
            <w:shd w:val="clear" w:color="auto" w:fill="auto"/>
          </w:tcPr>
          <w:p w14:paraId="0607FC85" w14:textId="447EEBF6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42418C75" w14:textId="77777777" w:rsidTr="00470BC8">
        <w:tc>
          <w:tcPr>
            <w:tcW w:w="333" w:type="pct"/>
            <w:shd w:val="clear" w:color="auto" w:fill="auto"/>
          </w:tcPr>
          <w:p w14:paraId="736A9459" w14:textId="542F1275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5AC9FEA9" w14:textId="2CE4076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123B7BA1" w14:textId="42FC6EF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0F0287FD" w14:textId="6939687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F27A6BC" w14:textId="5A6AB28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5F34727B" w14:textId="4A4F5EC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7A18C002" w14:textId="61F2BBB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228AF913" w14:textId="3817949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48821A8E" w14:textId="7BAC91DD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7E8FA3B6" w14:textId="77777777" w:rsidTr="00470BC8">
        <w:tc>
          <w:tcPr>
            <w:tcW w:w="333" w:type="pct"/>
            <w:shd w:val="clear" w:color="auto" w:fill="auto"/>
          </w:tcPr>
          <w:p w14:paraId="67B63A4B" w14:textId="2664B4C9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23/01</w:t>
            </w:r>
          </w:p>
        </w:tc>
        <w:tc>
          <w:tcPr>
            <w:tcW w:w="460" w:type="pct"/>
            <w:shd w:val="clear" w:color="auto" w:fill="auto"/>
          </w:tcPr>
          <w:p w14:paraId="54E74EA0" w14:textId="0078534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48C021DF" w14:textId="231F462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0DE0485F" w14:textId="01D2EF9C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0452E9D" w14:textId="143EDD7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291A2F87" w14:textId="4AC22F3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6C9E167F" w14:textId="169A9DE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07D1F8C8" w14:textId="44A7556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1D41C0D6" w14:textId="6284C8CE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0D347E42" w14:textId="77777777" w:rsidTr="00470BC8">
        <w:tc>
          <w:tcPr>
            <w:tcW w:w="333" w:type="pct"/>
            <w:shd w:val="clear" w:color="auto" w:fill="auto"/>
          </w:tcPr>
          <w:p w14:paraId="67887261" w14:textId="1B1865FF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7898D76A" w14:textId="120DB55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A8CF818" w14:textId="32F28BF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09:00 - 11:15</w:t>
            </w:r>
          </w:p>
        </w:tc>
        <w:tc>
          <w:tcPr>
            <w:tcW w:w="352" w:type="pct"/>
            <w:shd w:val="clear" w:color="auto" w:fill="auto"/>
          </w:tcPr>
          <w:p w14:paraId="2D166A7D" w14:textId="1DEF856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500018F9" w14:textId="08DC9223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Prehabilitacja onkologiczna</w:t>
            </w:r>
          </w:p>
        </w:tc>
        <w:tc>
          <w:tcPr>
            <w:tcW w:w="394" w:type="pct"/>
            <w:shd w:val="clear" w:color="auto" w:fill="auto"/>
          </w:tcPr>
          <w:p w14:paraId="2ECAE0F3" w14:textId="10DF0F8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3824919C" w14:textId="5863541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6DF2E483" w14:textId="759E742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1055" w:type="pct"/>
            <w:shd w:val="clear" w:color="auto" w:fill="auto"/>
          </w:tcPr>
          <w:p w14:paraId="1A356370" w14:textId="5ADA44DF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2116D9F9" w14:textId="77777777" w:rsidTr="00470BC8">
        <w:tc>
          <w:tcPr>
            <w:tcW w:w="333" w:type="pct"/>
            <w:shd w:val="clear" w:color="auto" w:fill="auto"/>
          </w:tcPr>
          <w:p w14:paraId="31DC50CA" w14:textId="0290F70E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6C1432AB" w14:textId="0E6297F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5DE8A96E" w14:textId="776CF4A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11:30 - 13:00</w:t>
            </w:r>
          </w:p>
        </w:tc>
        <w:tc>
          <w:tcPr>
            <w:tcW w:w="352" w:type="pct"/>
            <w:shd w:val="clear" w:color="auto" w:fill="auto"/>
          </w:tcPr>
          <w:p w14:paraId="41B8BC99" w14:textId="29F2F9F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2,00</w:t>
            </w:r>
          </w:p>
        </w:tc>
        <w:tc>
          <w:tcPr>
            <w:tcW w:w="994" w:type="pct"/>
            <w:shd w:val="clear" w:color="auto" w:fill="auto"/>
          </w:tcPr>
          <w:p w14:paraId="6728190A" w14:textId="696D763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Prehabilitacja onkologiczna</w:t>
            </w:r>
          </w:p>
        </w:tc>
        <w:tc>
          <w:tcPr>
            <w:tcW w:w="394" w:type="pct"/>
            <w:shd w:val="clear" w:color="auto" w:fill="auto"/>
          </w:tcPr>
          <w:p w14:paraId="08557E36" w14:textId="275C056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52D78E78" w14:textId="104709F9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32817BEB" w14:textId="10563D9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34</w:t>
            </w:r>
          </w:p>
        </w:tc>
        <w:tc>
          <w:tcPr>
            <w:tcW w:w="1055" w:type="pct"/>
            <w:shd w:val="clear" w:color="auto" w:fill="auto"/>
          </w:tcPr>
          <w:p w14:paraId="2C7BB68C" w14:textId="5786BE06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Jerzy Słowiński</w:t>
            </w:r>
          </w:p>
        </w:tc>
      </w:tr>
      <w:tr w:rsidR="00470BC8" w14:paraId="41D0536E" w14:textId="77777777" w:rsidTr="00470BC8">
        <w:tc>
          <w:tcPr>
            <w:tcW w:w="333" w:type="pct"/>
            <w:shd w:val="clear" w:color="auto" w:fill="auto"/>
          </w:tcPr>
          <w:p w14:paraId="04B4F961" w14:textId="6734CE09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2DCFC280" w14:textId="6FD111A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16656E30" w14:textId="429EFA1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13:15 - 15:30</w:t>
            </w:r>
          </w:p>
        </w:tc>
        <w:tc>
          <w:tcPr>
            <w:tcW w:w="352" w:type="pct"/>
            <w:shd w:val="clear" w:color="auto" w:fill="auto"/>
          </w:tcPr>
          <w:p w14:paraId="4C40D811" w14:textId="67ED876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EADD997" w14:textId="1E70004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1E8178C2" w14:textId="49C6EA9F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68026A8A" w14:textId="6F23BF4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3FBE1596" w14:textId="496D3D9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7A4EF315" w14:textId="7EE09202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47A77155" w14:textId="77777777" w:rsidTr="00470BC8">
        <w:tc>
          <w:tcPr>
            <w:tcW w:w="333" w:type="pct"/>
            <w:shd w:val="clear" w:color="auto" w:fill="auto"/>
          </w:tcPr>
          <w:p w14:paraId="701D84E4" w14:textId="084E53DC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24/01</w:t>
            </w:r>
          </w:p>
        </w:tc>
        <w:tc>
          <w:tcPr>
            <w:tcW w:w="460" w:type="pct"/>
            <w:shd w:val="clear" w:color="auto" w:fill="auto"/>
          </w:tcPr>
          <w:p w14:paraId="3780082E" w14:textId="3FF3DF9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Sobota</w:t>
            </w:r>
          </w:p>
        </w:tc>
        <w:tc>
          <w:tcPr>
            <w:tcW w:w="365" w:type="pct"/>
            <w:shd w:val="clear" w:color="auto" w:fill="auto"/>
          </w:tcPr>
          <w:p w14:paraId="45C68F2C" w14:textId="09D54DF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15:45 - 18:00</w:t>
            </w:r>
          </w:p>
        </w:tc>
        <w:tc>
          <w:tcPr>
            <w:tcW w:w="352" w:type="pct"/>
            <w:shd w:val="clear" w:color="auto" w:fill="auto"/>
          </w:tcPr>
          <w:p w14:paraId="6D6F693E" w14:textId="571CD9B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66255CB1" w14:textId="08D92B4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4261E52B" w14:textId="0E5E2EEB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Seminaria</w:t>
            </w:r>
          </w:p>
        </w:tc>
        <w:tc>
          <w:tcPr>
            <w:tcW w:w="489" w:type="pct"/>
            <w:shd w:val="clear" w:color="auto" w:fill="auto"/>
          </w:tcPr>
          <w:p w14:paraId="40A1678E" w14:textId="4E3AA4F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GS01</w:t>
            </w:r>
          </w:p>
        </w:tc>
        <w:tc>
          <w:tcPr>
            <w:tcW w:w="558" w:type="pct"/>
            <w:shd w:val="clear" w:color="auto" w:fill="auto"/>
          </w:tcPr>
          <w:p w14:paraId="0B0E90A0" w14:textId="3AD78F64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48CEFC07" w14:textId="7AA4CC3C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4B69CA06" w14:textId="77777777" w:rsidTr="00470BC8">
        <w:tc>
          <w:tcPr>
            <w:tcW w:w="333" w:type="pct"/>
            <w:shd w:val="clear" w:color="auto" w:fill="auto"/>
          </w:tcPr>
          <w:p w14:paraId="7DB3AD15" w14:textId="1F3C22FE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7103EB59" w14:textId="6117343A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3E68A4C0" w14:textId="523B79A0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15:30 - 17:45</w:t>
            </w:r>
          </w:p>
        </w:tc>
        <w:tc>
          <w:tcPr>
            <w:tcW w:w="352" w:type="pct"/>
            <w:shd w:val="clear" w:color="auto" w:fill="auto"/>
          </w:tcPr>
          <w:p w14:paraId="4F85377C" w14:textId="4EB5BFD2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44AE72CD" w14:textId="2D8CCD2E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73770BBE" w14:textId="0DA83B2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390A8018" w14:textId="09F1E7B1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62E0ED29" w14:textId="20521E5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69F732EE" w14:textId="09628317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  <w:tr w:rsidR="00470BC8" w14:paraId="531502F1" w14:textId="77777777" w:rsidTr="00470BC8">
        <w:tc>
          <w:tcPr>
            <w:tcW w:w="333" w:type="pct"/>
            <w:shd w:val="clear" w:color="auto" w:fill="auto"/>
          </w:tcPr>
          <w:p w14:paraId="347821CC" w14:textId="234BC586" w:rsidR="00470BC8" w:rsidRPr="00470BC8" w:rsidRDefault="00470BC8">
            <w:pPr>
              <w:rPr>
                <w:b/>
                <w:sz w:val="16"/>
              </w:rPr>
            </w:pPr>
            <w:r w:rsidRPr="00470BC8">
              <w:rPr>
                <w:b/>
                <w:sz w:val="16"/>
              </w:rPr>
              <w:t>30/01</w:t>
            </w:r>
          </w:p>
        </w:tc>
        <w:tc>
          <w:tcPr>
            <w:tcW w:w="460" w:type="pct"/>
            <w:shd w:val="clear" w:color="auto" w:fill="auto"/>
          </w:tcPr>
          <w:p w14:paraId="7FB54BDF" w14:textId="2CE57A0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Piątek</w:t>
            </w:r>
          </w:p>
        </w:tc>
        <w:tc>
          <w:tcPr>
            <w:tcW w:w="365" w:type="pct"/>
            <w:shd w:val="clear" w:color="auto" w:fill="auto"/>
          </w:tcPr>
          <w:p w14:paraId="692CB620" w14:textId="7A880C6D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18:00 - 20:15</w:t>
            </w:r>
          </w:p>
        </w:tc>
        <w:tc>
          <w:tcPr>
            <w:tcW w:w="352" w:type="pct"/>
            <w:shd w:val="clear" w:color="auto" w:fill="auto"/>
          </w:tcPr>
          <w:p w14:paraId="7353DD3D" w14:textId="5051AB48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3,00</w:t>
            </w:r>
          </w:p>
        </w:tc>
        <w:tc>
          <w:tcPr>
            <w:tcW w:w="994" w:type="pct"/>
            <w:shd w:val="clear" w:color="auto" w:fill="auto"/>
          </w:tcPr>
          <w:p w14:paraId="735B5169" w14:textId="6824C265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Podstawy żywienia w onkologii</w:t>
            </w:r>
          </w:p>
        </w:tc>
        <w:tc>
          <w:tcPr>
            <w:tcW w:w="394" w:type="pct"/>
            <w:shd w:val="clear" w:color="auto" w:fill="auto"/>
          </w:tcPr>
          <w:p w14:paraId="114F2AD9" w14:textId="6542835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Ćwiczenia</w:t>
            </w:r>
          </w:p>
        </w:tc>
        <w:tc>
          <w:tcPr>
            <w:tcW w:w="489" w:type="pct"/>
            <w:shd w:val="clear" w:color="auto" w:fill="auto"/>
          </w:tcPr>
          <w:p w14:paraId="252B8A7F" w14:textId="43B59AF7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ZPUS2 KOO GĆ A</w:t>
            </w:r>
          </w:p>
        </w:tc>
        <w:tc>
          <w:tcPr>
            <w:tcW w:w="558" w:type="pct"/>
            <w:shd w:val="clear" w:color="auto" w:fill="auto"/>
          </w:tcPr>
          <w:p w14:paraId="126CDE71" w14:textId="2906C0F6" w:rsidR="00470BC8" w:rsidRDefault="00470BC8">
            <w:pPr>
              <w:rPr>
                <w:sz w:val="16"/>
              </w:rPr>
            </w:pPr>
            <w:r>
              <w:rPr>
                <w:sz w:val="16"/>
              </w:rPr>
              <w:t>WZPB_sala 30</w:t>
            </w:r>
          </w:p>
        </w:tc>
        <w:tc>
          <w:tcPr>
            <w:tcW w:w="1055" w:type="pct"/>
            <w:shd w:val="clear" w:color="auto" w:fill="auto"/>
          </w:tcPr>
          <w:p w14:paraId="759E4048" w14:textId="03255EEF" w:rsidR="00470BC8" w:rsidRDefault="00470BC8">
            <w:pPr>
              <w:rPr>
                <w:sz w:val="16"/>
              </w:rPr>
            </w:pPr>
            <w:r w:rsidRPr="00470BC8">
              <w:rPr>
                <w:sz w:val="16"/>
                <w:lang w:val="en-US"/>
              </w:rPr>
              <w:t xml:space="preserve">prof. dr hab. n. med. </w:t>
            </w:r>
            <w:r>
              <w:rPr>
                <w:sz w:val="16"/>
              </w:rPr>
              <w:t>Barbara Zubelewicz-Szkodzińska</w:t>
            </w:r>
          </w:p>
        </w:tc>
      </w:tr>
    </w:tbl>
    <w:p w14:paraId="7A63D829" w14:textId="77777777" w:rsidR="00470BC8" w:rsidRPr="00470BC8" w:rsidRDefault="00470BC8">
      <w:pPr>
        <w:rPr>
          <w:sz w:val="16"/>
        </w:rPr>
      </w:pPr>
    </w:p>
    <w:sectPr w:rsidR="00470BC8" w:rsidRPr="00470BC8">
      <w:headerReference w:type="default" r:id="rId7"/>
      <w:pgSz w:w="11906" w:h="16838" w:code="9"/>
      <w:pgMar w:top="284" w:right="397" w:bottom="284" w:left="3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36D4" w14:textId="77777777" w:rsidR="00470BC8" w:rsidRDefault="00470BC8" w:rsidP="00294321">
      <w:r>
        <w:separator/>
      </w:r>
    </w:p>
  </w:endnote>
  <w:endnote w:type="continuationSeparator" w:id="0">
    <w:p w14:paraId="7089F309" w14:textId="77777777" w:rsidR="00470BC8" w:rsidRDefault="00470BC8" w:rsidP="0029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7C20" w14:textId="77777777" w:rsidR="00470BC8" w:rsidRDefault="00470BC8" w:rsidP="00294321">
      <w:r>
        <w:separator/>
      </w:r>
    </w:p>
  </w:footnote>
  <w:footnote w:type="continuationSeparator" w:id="0">
    <w:p w14:paraId="2AD56C25" w14:textId="77777777" w:rsidR="00470BC8" w:rsidRDefault="00470BC8" w:rsidP="00294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EC43" w14:textId="77777777" w:rsidR="002013FB" w:rsidRDefault="002013FB">
    <w:pPr>
      <w:pStyle w:val="Nagwek"/>
    </w:pPr>
    <w:bookmarkStart w:id="0" w:name="PZ_NAGLOWE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ITicket" w:val="eyJhbGciOiJSUzI1NiIsImtpZCI6IkNBQTMwNjVFNjY2MTRCMzRFOUVCNzcyRDRDMTAzNDY0MUM2QzU2NkEiLCJ0eXAiOiJKV1QiLCJ4NXQiOiJ5cU1HWG1aaFN6VHA2M2N0VEJBMFpCeHNWbW8ifQ.eyJuYmYiOjE3NjM4MDYyNzEsImV4cCI6MTc2Mzg5MjY3MSwiaXNzIjoiaHR0cHM6Ly9sb2dpbi5zdW0uZWR1LnBsL3NlcnZlciIsImF1ZCI6ImRlYW5zX29mZmljZV9zZXJ2ZXIiLCJjbGllbnRfaWQiOiJkZWFuc19vZmZpY2VfbG9uZ190YXNrcyIsInN1YiI6ImEwMmQ3MDY3LWRjYzItNDE3Yi05NGUwLTI5MDM3MjkyOWFkYSIsImF1dGhfdGltZSI6MTc2MzgwNjI3MSwiaWRwIjoibG9jYWwiLCJzY29wZSI6WyJvcGVuaWQiLCJkZWFuc19vZmZpY2Vfc2VydmVyIl0sImFtciI6WyJkZWxlZ2F0aW9uIl19.AwubaMiL2asE-HBMImHJs778Fy0EFk6q9zedZB517xqhfU9aDk6KN4_l0M8WfvZQeYecqWQvE_kt_f_rP8lka7M3lAG45dVQi7VJtKCyvDHXwyVEQDiDX2mLAJM879ac_Vh_iQ07DeeWtLmLLhXbRw4xUkuaan-kkIQXwhaDOKdtXmXy5nbTT52vagPjK1mjAs8bTpLeOZ6SgDfWNqyOIDaa0ifDFdd3v81uSuJKv37HR49-URUW1rWDiCFle-UQBlrrzWprRtEScADipT86iZaUmV45DHfda3UPdxBhvMYZ3zcbX3eth62w-XLvr9E8WYwvZQO4AGEfknyWdq-8uXL7ZG-UGwmfl2uZw4ntpe4HOj_NULilyW3NWxLsZbi0_kxQ2KLqHTlql_rT2XHZvbPMnVVnFUAr7ivam5SY0y4nvx1FrJnEN4zMtMpOiuYzHEu50uAE10kO2tgaV0fYKLlTAcrXv5NdQqUnq5YESSr80khA0r65lhoQ5XQGH3kd"/>
    <w:docVar w:name="AppProcID" w:val="6024"/>
    <w:docVar w:name="Autor" w:val="ksiebor"/>
    <w:docVar w:name="NAPRAW" w:val="0"/>
    <w:docVar w:name="PinPGenerator" w:val="1"/>
    <w:docVar w:name="ServiceAddress" w:val="http://U10-APP:8295/DziekanatREST/WordRESTService.svc/Call"/>
    <w:docVar w:name="ServiceAddressForWordAddIn" w:val="net.tcp://U10-APP:12355/Dziekanat/"/>
  </w:docVars>
  <w:rsids>
    <w:rsidRoot w:val="00470BC8"/>
    <w:rsid w:val="000F6126"/>
    <w:rsid w:val="002013FB"/>
    <w:rsid w:val="00294321"/>
    <w:rsid w:val="002B2C18"/>
    <w:rsid w:val="00470BC8"/>
    <w:rsid w:val="005B0F59"/>
    <w:rsid w:val="006F71E2"/>
    <w:rsid w:val="008D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196F7"/>
  <w15:docId w15:val="{52BA49C1-2791-495B-B402-88C81400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013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013F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47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iebor\AppData\Roaming\PCG%20Academia%20sp.%20z%20o.o.\University%20-%20DeansOffice%20-%20Client\11.63.1\0\PlanZajec_Lista9245fe6y-d402-451c-b9ed-9c1a04247482_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8A0B39C-32AD-4DDA-9292-C0056AD97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PlanZajec_Lista9245fe6y-d402-451c-b9ed-9c1a04247482_</Template>
  <TotalTime>0</TotalTime>
  <Pages>4</Pages>
  <Words>2917</Words>
  <Characters>17508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PCG Academia</Company>
  <LinksUpToDate>false</LinksUpToDate>
  <CharactersWithSpaces>20385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zajeć lista</dc:title>
  <dc:subject/>
  <dc:creator>Katarzyna Siębor</dc:creator>
  <cp:keywords/>
  <dc:description>Wydruk systemowy</dc:description>
  <cp:lastModifiedBy>Katarzyna Siębor</cp:lastModifiedBy>
  <cp:revision>1</cp:revision>
  <dcterms:created xsi:type="dcterms:W3CDTF">2025-11-22T10:11:00Z</dcterms:created>
  <dcterms:modified xsi:type="dcterms:W3CDTF">2025-11-22T10:11:00Z</dcterms:modified>
</cp:coreProperties>
</file>