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542F" w14:textId="699BE1FC" w:rsidR="00294321" w:rsidRDefault="004B3F41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15-06-2026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6"/>
        <w:gridCol w:w="1043"/>
        <w:gridCol w:w="752"/>
        <w:gridCol w:w="739"/>
        <w:gridCol w:w="2875"/>
        <w:gridCol w:w="892"/>
        <w:gridCol w:w="1118"/>
        <w:gridCol w:w="1144"/>
        <w:gridCol w:w="1823"/>
      </w:tblGrid>
      <w:tr w:rsidR="004B3F41" w:rsidRPr="004B3F41" w14:paraId="56168DD7" w14:textId="77777777" w:rsidTr="004B3F41">
        <w:tc>
          <w:tcPr>
            <w:tcW w:w="317" w:type="pct"/>
            <w:shd w:val="clear" w:color="auto" w:fill="auto"/>
          </w:tcPr>
          <w:p w14:paraId="4DCBB52B" w14:textId="231BB94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1AF2159B" w14:textId="79A0233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Dzień</w:t>
            </w:r>
          </w:p>
        </w:tc>
        <w:tc>
          <w:tcPr>
            <w:tcW w:w="342" w:type="pct"/>
            <w:shd w:val="clear" w:color="auto" w:fill="auto"/>
          </w:tcPr>
          <w:p w14:paraId="54338CC3" w14:textId="0F75202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Od - Do</w:t>
            </w:r>
          </w:p>
        </w:tc>
        <w:tc>
          <w:tcPr>
            <w:tcW w:w="336" w:type="pct"/>
            <w:shd w:val="clear" w:color="auto" w:fill="auto"/>
          </w:tcPr>
          <w:p w14:paraId="58ABEA2F" w14:textId="1B5F19D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Ilość Godz.</w:t>
            </w:r>
          </w:p>
        </w:tc>
        <w:tc>
          <w:tcPr>
            <w:tcW w:w="1300" w:type="pct"/>
            <w:shd w:val="clear" w:color="auto" w:fill="auto"/>
          </w:tcPr>
          <w:p w14:paraId="5643E2A4" w14:textId="2A6E096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055A980E" w14:textId="5A6B307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Status</w:t>
            </w:r>
          </w:p>
        </w:tc>
        <w:tc>
          <w:tcPr>
            <w:tcW w:w="507" w:type="pct"/>
            <w:shd w:val="clear" w:color="auto" w:fill="auto"/>
          </w:tcPr>
          <w:p w14:paraId="7F8808D4" w14:textId="5D2E6D9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Grupa</w:t>
            </w:r>
          </w:p>
        </w:tc>
        <w:tc>
          <w:tcPr>
            <w:tcW w:w="519" w:type="pct"/>
            <w:shd w:val="clear" w:color="auto" w:fill="auto"/>
          </w:tcPr>
          <w:p w14:paraId="20C7B29D" w14:textId="592E199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Sala</w:t>
            </w:r>
          </w:p>
        </w:tc>
        <w:tc>
          <w:tcPr>
            <w:tcW w:w="825" w:type="pct"/>
            <w:shd w:val="clear" w:color="auto" w:fill="auto"/>
          </w:tcPr>
          <w:p w14:paraId="281C05C8" w14:textId="5898550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Wykładowca</w:t>
            </w:r>
          </w:p>
        </w:tc>
      </w:tr>
      <w:tr w:rsidR="004B3F41" w14:paraId="448E6C27" w14:textId="77777777" w:rsidTr="004B3F41">
        <w:tc>
          <w:tcPr>
            <w:tcW w:w="317" w:type="pct"/>
            <w:shd w:val="clear" w:color="auto" w:fill="auto"/>
          </w:tcPr>
          <w:p w14:paraId="3A4C562F" w14:textId="6702B69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23/02</w:t>
            </w:r>
          </w:p>
        </w:tc>
        <w:tc>
          <w:tcPr>
            <w:tcW w:w="460" w:type="pct"/>
            <w:shd w:val="clear" w:color="auto" w:fill="auto"/>
          </w:tcPr>
          <w:p w14:paraId="1D932430" w14:textId="6E23E9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30E01A7B" w14:textId="72B7CB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064C0BE" w14:textId="0FFF83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4430D9E" w14:textId="5857F0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2B6E4303" w14:textId="40C541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00D910C" w14:textId="6A6CB8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638253B9" w14:textId="67E79F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19D2BC4C" w14:textId="3BD4E0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42FFEFD" w14:textId="77777777" w:rsidTr="004B3F41">
        <w:tc>
          <w:tcPr>
            <w:tcW w:w="317" w:type="pct"/>
            <w:shd w:val="clear" w:color="auto" w:fill="auto"/>
          </w:tcPr>
          <w:p w14:paraId="26D7E504" w14:textId="70B9F81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23/02</w:t>
            </w:r>
          </w:p>
        </w:tc>
        <w:tc>
          <w:tcPr>
            <w:tcW w:w="460" w:type="pct"/>
            <w:shd w:val="clear" w:color="auto" w:fill="auto"/>
          </w:tcPr>
          <w:p w14:paraId="4379A3EB" w14:textId="296FA3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2C924391" w14:textId="3AE936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236D950" w14:textId="1FD2C5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D3B780E" w14:textId="73E756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3D796816" w14:textId="0CEAF2A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59AEAE6" w14:textId="2C6AE75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3325F15" w14:textId="1C3937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825" w:type="pct"/>
            <w:shd w:val="clear" w:color="auto" w:fill="auto"/>
          </w:tcPr>
          <w:p w14:paraId="4E768743" w14:textId="5A006274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777EA373" w14:textId="77777777" w:rsidTr="004B3F41">
        <w:tc>
          <w:tcPr>
            <w:tcW w:w="317" w:type="pct"/>
            <w:shd w:val="clear" w:color="auto" w:fill="auto"/>
          </w:tcPr>
          <w:p w14:paraId="30560E19" w14:textId="5BCDD95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706794EB" w14:textId="03182A0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50C8F248" w14:textId="51117B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803982F" w14:textId="26A99AA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CF22FB8" w14:textId="539DF0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021D8E39" w14:textId="6D159D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2E5D528" w14:textId="7146A1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062F3F12" w14:textId="3DA0C3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D93505B" w14:textId="5B86AA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195F3D2" w14:textId="77777777" w:rsidTr="004B3F41">
        <w:tc>
          <w:tcPr>
            <w:tcW w:w="317" w:type="pct"/>
            <w:shd w:val="clear" w:color="auto" w:fill="auto"/>
          </w:tcPr>
          <w:p w14:paraId="50515E4C" w14:textId="58444FA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5C9B7C9F" w14:textId="4FB11E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5408D8FF" w14:textId="58EEC3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279846D" w14:textId="5ADD0D0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ADA48FA" w14:textId="6D4925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632E7091" w14:textId="2A2F76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07A14B0A" w14:textId="79E90E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51C8625F" w14:textId="7CE90E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0F72C901" w14:textId="13DD806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675FF9C" w14:textId="77777777" w:rsidTr="004B3F41">
        <w:tc>
          <w:tcPr>
            <w:tcW w:w="317" w:type="pct"/>
            <w:shd w:val="clear" w:color="auto" w:fill="auto"/>
          </w:tcPr>
          <w:p w14:paraId="30B78B91" w14:textId="339351F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0C721012" w14:textId="35BC88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0EDF4694" w14:textId="1CCEC9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26A34C8C" w14:textId="441EF7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1BC53D9" w14:textId="72F9D8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10E9A67E" w14:textId="75E5AC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EA4F082" w14:textId="070659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48ABA908" w14:textId="19B570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C8070D8" w14:textId="6098AC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D834A1A" w14:textId="77777777" w:rsidTr="004B3F41">
        <w:tc>
          <w:tcPr>
            <w:tcW w:w="317" w:type="pct"/>
            <w:shd w:val="clear" w:color="auto" w:fill="auto"/>
          </w:tcPr>
          <w:p w14:paraId="57DBE84D" w14:textId="5C1C3F5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2A6BA9A4" w14:textId="42B6FA1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7F57BFFB" w14:textId="00A45BF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646D045B" w14:textId="3C6985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54D00C8" w14:textId="372207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3623DDCF" w14:textId="2F87E0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9013048" w14:textId="0ABB434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5DA60B14" w14:textId="4D117D1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603DEB3" w14:textId="32F7F9C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8CA9DF0" w14:textId="77777777" w:rsidTr="004B3F41">
        <w:tc>
          <w:tcPr>
            <w:tcW w:w="317" w:type="pct"/>
            <w:shd w:val="clear" w:color="auto" w:fill="auto"/>
          </w:tcPr>
          <w:p w14:paraId="50BE8F73" w14:textId="6E36F44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39921DF9" w14:textId="4D463A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3594A237" w14:textId="1A424A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21FD9C5" w14:textId="7C2F4C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AF2207A" w14:textId="3D9CC7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75D4ADDA" w14:textId="429617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7B1E739C" w14:textId="131FF7B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5A462BC5" w14:textId="4C6E4E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10A0765" w14:textId="3EC22D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A011607" w14:textId="77777777" w:rsidTr="004B3F41">
        <w:tc>
          <w:tcPr>
            <w:tcW w:w="317" w:type="pct"/>
            <w:shd w:val="clear" w:color="auto" w:fill="auto"/>
          </w:tcPr>
          <w:p w14:paraId="6019B768" w14:textId="3A505D5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559E0BF6" w14:textId="381A2D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B3DCDE3" w14:textId="5F6363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D10380E" w14:textId="02EC495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24372EF" w14:textId="3DC658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209D32C9" w14:textId="7D3A8A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9B21B84" w14:textId="49EA4A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50D67044" w14:textId="3C43C2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D9DCE53" w14:textId="0E9824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B9A4632" w14:textId="77777777" w:rsidTr="004B3F41">
        <w:tc>
          <w:tcPr>
            <w:tcW w:w="317" w:type="pct"/>
            <w:shd w:val="clear" w:color="auto" w:fill="auto"/>
          </w:tcPr>
          <w:p w14:paraId="56B6D625" w14:textId="7DCF729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3F422DD8" w14:textId="1A6C21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8E5A097" w14:textId="413B4A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4C4EBAFD" w14:textId="1A9B80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368589A" w14:textId="5AA1F6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551BB382" w14:textId="1272DE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2C25879" w14:textId="5BBDC9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14C8D00F" w14:textId="1AE739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6E28877" w14:textId="33A7A1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CF36DE1" w14:textId="77777777" w:rsidTr="004B3F41">
        <w:tc>
          <w:tcPr>
            <w:tcW w:w="317" w:type="pct"/>
            <w:shd w:val="clear" w:color="auto" w:fill="auto"/>
          </w:tcPr>
          <w:p w14:paraId="1883EDDE" w14:textId="40DC639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18492150" w14:textId="61E6AA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488FAE5D" w14:textId="691FEF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4B20F762" w14:textId="093EEB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ABF3D06" w14:textId="4DDC92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2594E187" w14:textId="21DA96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B9CC36B" w14:textId="59CB4C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2801D5BC" w14:textId="674147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69715C6B" w14:textId="4E4E8A3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9A5F80A" w14:textId="77777777" w:rsidTr="004B3F41">
        <w:tc>
          <w:tcPr>
            <w:tcW w:w="317" w:type="pct"/>
            <w:shd w:val="clear" w:color="auto" w:fill="auto"/>
          </w:tcPr>
          <w:p w14:paraId="61CB37FD" w14:textId="361871E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4C2FCA4A" w14:textId="62D6D8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0704981" w14:textId="672968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EC0C4C9" w14:textId="3A998F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44A3493" w14:textId="302B74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3DCFD846" w14:textId="0E276A0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9A8CC58" w14:textId="191BB1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0BB440C9" w14:textId="567B8A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1D261951" w14:textId="5C8864E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143A494" w14:textId="77777777" w:rsidTr="004B3F41">
        <w:tc>
          <w:tcPr>
            <w:tcW w:w="317" w:type="pct"/>
            <w:shd w:val="clear" w:color="auto" w:fill="auto"/>
          </w:tcPr>
          <w:p w14:paraId="4F2979A3" w14:textId="77933BD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052C5289" w14:textId="666ABB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10670FF7" w14:textId="27AB2A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CDC2110" w14:textId="6C82D0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3ED54B5" w14:textId="718F04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42D75AD4" w14:textId="169E509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AC43DE5" w14:textId="52875C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58773F3" w14:textId="2DFFB5B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2878117D" w14:textId="45EAB2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F8287B6" w14:textId="77777777" w:rsidTr="004B3F41">
        <w:tc>
          <w:tcPr>
            <w:tcW w:w="317" w:type="pct"/>
            <w:shd w:val="clear" w:color="auto" w:fill="auto"/>
          </w:tcPr>
          <w:p w14:paraId="3B0D9623" w14:textId="57BD79A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1345846D" w14:textId="1AF01E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CF5F68D" w14:textId="08D5E9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3007ED4" w14:textId="1169E4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50E4B61" w14:textId="267888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006EA335" w14:textId="79152F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2F77C900" w14:textId="3CCB62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2166C6F1" w14:textId="619409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7EEAC488" w14:textId="073262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6A743D3" w14:textId="77777777" w:rsidTr="004B3F41">
        <w:tc>
          <w:tcPr>
            <w:tcW w:w="317" w:type="pct"/>
            <w:shd w:val="clear" w:color="auto" w:fill="auto"/>
          </w:tcPr>
          <w:p w14:paraId="1D9D1B60" w14:textId="32F74C4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2F2FE594" w14:textId="54357D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5B871EFA" w14:textId="231E9A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9BC5035" w14:textId="6829ACD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85DF6F7" w14:textId="21D7B5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47D84948" w14:textId="6B5704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F802A32" w14:textId="044E41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02DF8E3E" w14:textId="4941A7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5609E57" w14:textId="76C01E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553B008" w14:textId="77777777" w:rsidTr="004B3F41">
        <w:tc>
          <w:tcPr>
            <w:tcW w:w="317" w:type="pct"/>
            <w:shd w:val="clear" w:color="auto" w:fill="auto"/>
          </w:tcPr>
          <w:p w14:paraId="09E1ECCB" w14:textId="4368305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3B45D408" w14:textId="0F1296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00E3F7CC" w14:textId="572F13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4A60C20" w14:textId="4414B2B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12BF840" w14:textId="69180E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7EDF7F45" w14:textId="5AE7F1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F2279F8" w14:textId="0F2DD7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8ADFB55" w14:textId="6CA2C9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25" w:type="pct"/>
            <w:shd w:val="clear" w:color="auto" w:fill="auto"/>
          </w:tcPr>
          <w:p w14:paraId="558FB65B" w14:textId="3C1757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26C47B8" w14:textId="77777777" w:rsidTr="004B3F41">
        <w:tc>
          <w:tcPr>
            <w:tcW w:w="317" w:type="pct"/>
            <w:shd w:val="clear" w:color="auto" w:fill="auto"/>
          </w:tcPr>
          <w:p w14:paraId="7694D6C1" w14:textId="6680285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46FF9EA0" w14:textId="5D984D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57754B59" w14:textId="36F518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9D86C66" w14:textId="73C984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EC36172" w14:textId="14E745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787E0477" w14:textId="075444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57E2FF6" w14:textId="46E14F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2502A50B" w14:textId="4CA793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825" w:type="pct"/>
            <w:shd w:val="clear" w:color="auto" w:fill="auto"/>
          </w:tcPr>
          <w:p w14:paraId="71826512" w14:textId="53D5052E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55CE624D" w14:textId="77777777" w:rsidTr="004B3F41">
        <w:tc>
          <w:tcPr>
            <w:tcW w:w="317" w:type="pct"/>
            <w:shd w:val="clear" w:color="auto" w:fill="auto"/>
          </w:tcPr>
          <w:p w14:paraId="7F083222" w14:textId="2E3497F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78784FD0" w14:textId="32B5D7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3A9ADC5E" w14:textId="0515AF5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204DB16" w14:textId="2BF4481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F55CC22" w14:textId="557D75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498518D5" w14:textId="4903AC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2166D30" w14:textId="2CECAE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1677AB2" w14:textId="0EE81E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25" w:type="pct"/>
            <w:shd w:val="clear" w:color="auto" w:fill="auto"/>
          </w:tcPr>
          <w:p w14:paraId="79DAB13D" w14:textId="79E18D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41FF01E" w14:textId="77777777" w:rsidTr="004B3F41">
        <w:tc>
          <w:tcPr>
            <w:tcW w:w="317" w:type="pct"/>
            <w:shd w:val="clear" w:color="auto" w:fill="auto"/>
          </w:tcPr>
          <w:p w14:paraId="699E13FD" w14:textId="5CFC99C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7071BFF4" w14:textId="61A3F3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56DDD4D2" w14:textId="69C18D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173A6CC2" w14:textId="414B43D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76B1A9B" w14:textId="7F767F3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22E874C4" w14:textId="7FFA97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AD44F7B" w14:textId="4B86767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4DF9F813" w14:textId="007C44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825" w:type="pct"/>
            <w:shd w:val="clear" w:color="auto" w:fill="auto"/>
          </w:tcPr>
          <w:p w14:paraId="09AEDB4E" w14:textId="3A5C809F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4980CDED" w14:textId="77777777" w:rsidTr="004B3F41">
        <w:tc>
          <w:tcPr>
            <w:tcW w:w="317" w:type="pct"/>
            <w:shd w:val="clear" w:color="auto" w:fill="auto"/>
          </w:tcPr>
          <w:p w14:paraId="284B6BE4" w14:textId="09BF2E5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7076DE1F" w14:textId="066208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B34325E" w14:textId="79F7FB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3C7CF13A" w14:textId="3987DA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03F16F0" w14:textId="2BE5D8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2F5FB900" w14:textId="2BA478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648F73E" w14:textId="5FC184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3841A884" w14:textId="1E015A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49EAA320" w14:textId="34EA8C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CA5A688" w14:textId="77777777" w:rsidTr="004B3F41">
        <w:tc>
          <w:tcPr>
            <w:tcW w:w="317" w:type="pct"/>
            <w:shd w:val="clear" w:color="auto" w:fill="auto"/>
          </w:tcPr>
          <w:p w14:paraId="6D68EBFD" w14:textId="252A9F9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6D324284" w14:textId="6F399BF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C2EBAAA" w14:textId="1020C4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67BBD735" w14:textId="5424C2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C3C0916" w14:textId="21369F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16355C00" w14:textId="4784A1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81718A9" w14:textId="4629931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4919C8C3" w14:textId="43FCF0E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7D37B19C" w14:textId="59B3EC4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FD6F596" w14:textId="77777777" w:rsidTr="004B3F41">
        <w:tc>
          <w:tcPr>
            <w:tcW w:w="317" w:type="pct"/>
            <w:shd w:val="clear" w:color="auto" w:fill="auto"/>
          </w:tcPr>
          <w:p w14:paraId="59F288CB" w14:textId="667BFF0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4876C856" w14:textId="3DF3F2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FF056FF" w14:textId="52B0F0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1246409E" w14:textId="6909ED3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C29A7EB" w14:textId="3CDDA7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551BB6E4" w14:textId="1E6BE7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3441E79" w14:textId="2C8F50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751D30A" w14:textId="1107AB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919DA42" w14:textId="6E57BD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6F8D009" w14:textId="77777777" w:rsidTr="004B3F41">
        <w:tc>
          <w:tcPr>
            <w:tcW w:w="317" w:type="pct"/>
            <w:shd w:val="clear" w:color="auto" w:fill="auto"/>
          </w:tcPr>
          <w:p w14:paraId="14984CA4" w14:textId="370A0D0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31C0FE8E" w14:textId="17A1D1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3F2524B" w14:textId="35EE27A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124BF6BE" w14:textId="0C745F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745954B" w14:textId="6777FB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137D0F8D" w14:textId="00F101B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FCA5BA1" w14:textId="38DB47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512A0D4C" w14:textId="4F5F90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554D0655" w14:textId="203251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FF0223B" w14:textId="77777777" w:rsidTr="004B3F41">
        <w:tc>
          <w:tcPr>
            <w:tcW w:w="317" w:type="pct"/>
            <w:shd w:val="clear" w:color="auto" w:fill="auto"/>
          </w:tcPr>
          <w:p w14:paraId="1251A4FE" w14:textId="4562C0D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61334ED5" w14:textId="788CB6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86421D1" w14:textId="493D32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0471F9A4" w14:textId="4BBAD6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382AA39" w14:textId="59BADA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66C91589" w14:textId="705B4F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B4C17E3" w14:textId="79FC7C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13D479E" w14:textId="664F9E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825" w:type="pct"/>
            <w:shd w:val="clear" w:color="auto" w:fill="auto"/>
          </w:tcPr>
          <w:p w14:paraId="66F13E4E" w14:textId="178B06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2836EC6" w14:textId="77777777" w:rsidTr="004B3F41">
        <w:tc>
          <w:tcPr>
            <w:tcW w:w="317" w:type="pct"/>
            <w:shd w:val="clear" w:color="auto" w:fill="auto"/>
          </w:tcPr>
          <w:p w14:paraId="4A5E20DA" w14:textId="4B83083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181F28DC" w14:textId="7CDE5C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E6F3558" w14:textId="799446A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B5E5E5E" w14:textId="48668C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E56F71E" w14:textId="2137F12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295311DE" w14:textId="7A2B355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2E12E90" w14:textId="66AA321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43C43E00" w14:textId="2A5023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5A8B7139" w14:textId="5F737C5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E08E409" w14:textId="77777777" w:rsidTr="004B3F41">
        <w:tc>
          <w:tcPr>
            <w:tcW w:w="317" w:type="pct"/>
            <w:shd w:val="clear" w:color="auto" w:fill="auto"/>
          </w:tcPr>
          <w:p w14:paraId="773D7E50" w14:textId="6C76709E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0D23C1D8" w14:textId="16CB5B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2FD03BD5" w14:textId="1273D30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62943557" w14:textId="0073D6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ACF3813" w14:textId="76EADC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2AA71934" w14:textId="2B218C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77EB3BC" w14:textId="411DCE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2C216F5" w14:textId="2F98B9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AF75871" w14:textId="11014A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636E6AA" w14:textId="77777777" w:rsidTr="004B3F41">
        <w:tc>
          <w:tcPr>
            <w:tcW w:w="317" w:type="pct"/>
            <w:shd w:val="clear" w:color="auto" w:fill="auto"/>
          </w:tcPr>
          <w:p w14:paraId="2620F6ED" w14:textId="79828C0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59ADAAC7" w14:textId="2042779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67D7579" w14:textId="30F33C6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46109359" w14:textId="7E6196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4F1A8DC" w14:textId="00E3570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45E7A623" w14:textId="2C8F24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62DD589E" w14:textId="0A80C4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609D7F50" w14:textId="08F941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1529F8B5" w14:textId="5D6488B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2523E0F4" w14:textId="77777777" w:rsidTr="004B3F41">
        <w:tc>
          <w:tcPr>
            <w:tcW w:w="317" w:type="pct"/>
            <w:shd w:val="clear" w:color="auto" w:fill="auto"/>
          </w:tcPr>
          <w:p w14:paraId="033BB000" w14:textId="74DCDC5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23DB91DF" w14:textId="57FD8BE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3977CF63" w14:textId="34EE2E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14:45 - 17:45</w:t>
            </w:r>
          </w:p>
        </w:tc>
        <w:tc>
          <w:tcPr>
            <w:tcW w:w="336" w:type="pct"/>
            <w:shd w:val="clear" w:color="auto" w:fill="auto"/>
          </w:tcPr>
          <w:p w14:paraId="445BDC5C" w14:textId="3084A7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132195A2" w14:textId="6C1FE5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0A762406" w14:textId="1EC429B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150A82F" w14:textId="6680ED9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E510125" w14:textId="7B27250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825" w:type="pct"/>
            <w:shd w:val="clear" w:color="auto" w:fill="auto"/>
          </w:tcPr>
          <w:p w14:paraId="44A5BBD6" w14:textId="27C4445A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06774852" w14:textId="77777777" w:rsidTr="004B3F41">
        <w:tc>
          <w:tcPr>
            <w:tcW w:w="317" w:type="pct"/>
            <w:shd w:val="clear" w:color="auto" w:fill="auto"/>
          </w:tcPr>
          <w:p w14:paraId="6C79ACCE" w14:textId="2F7EFD3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12E75592" w14:textId="35C452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4FCA89E5" w14:textId="479C56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818F773" w14:textId="53BEB4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0D9C7C6" w14:textId="561347D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1DD1DE55" w14:textId="3CB8CC7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74B2FD5" w14:textId="1889C4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A76C6C3" w14:textId="783615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79B3EC25" w14:textId="4DDD34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A576D92" w14:textId="77777777" w:rsidTr="004B3F41">
        <w:tc>
          <w:tcPr>
            <w:tcW w:w="317" w:type="pct"/>
            <w:shd w:val="clear" w:color="auto" w:fill="auto"/>
          </w:tcPr>
          <w:p w14:paraId="291E3573" w14:textId="3A36A50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06F55772" w14:textId="5D65A4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0D285BA7" w14:textId="1F7053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050C1B9" w14:textId="3342CE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524CEEB" w14:textId="24FD87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4022D8C0" w14:textId="2D49B5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3E20D40" w14:textId="7FC9E8E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62231F5F" w14:textId="7FF808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78777885" w14:textId="696D237F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7B1E884A" w14:textId="77777777" w:rsidTr="004B3F41">
        <w:tc>
          <w:tcPr>
            <w:tcW w:w="317" w:type="pct"/>
            <w:shd w:val="clear" w:color="auto" w:fill="auto"/>
          </w:tcPr>
          <w:p w14:paraId="27133935" w14:textId="1AF7BF5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27865E74" w14:textId="2D743E4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68E24475" w14:textId="5F8603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B691ECF" w14:textId="3334F0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ACFD108" w14:textId="10F385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3192CD9D" w14:textId="695DFC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7E6D23B" w14:textId="55AE67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1D1C053E" w14:textId="1ECEB8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701CCE6" w14:textId="7B8A82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38D6E02" w14:textId="77777777" w:rsidTr="004B3F41">
        <w:tc>
          <w:tcPr>
            <w:tcW w:w="317" w:type="pct"/>
            <w:shd w:val="clear" w:color="auto" w:fill="auto"/>
          </w:tcPr>
          <w:p w14:paraId="5D5F7EEF" w14:textId="0BAF6A2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33958100" w14:textId="63885AA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09829F3E" w14:textId="010B3F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323B083" w14:textId="27964C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B378B20" w14:textId="4BEF78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5CE11614" w14:textId="3CE5B8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218D3BC" w14:textId="53D9AAC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4D7F9E4D" w14:textId="6078FA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33E8C2FF" w14:textId="1C26E7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1077357" w14:textId="77777777" w:rsidTr="004B3F41">
        <w:tc>
          <w:tcPr>
            <w:tcW w:w="317" w:type="pct"/>
            <w:shd w:val="clear" w:color="auto" w:fill="auto"/>
          </w:tcPr>
          <w:p w14:paraId="63C1ED22" w14:textId="1B9DA49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21B32A37" w14:textId="09C098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716732EE" w14:textId="3CB245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6" w:type="pct"/>
            <w:shd w:val="clear" w:color="auto" w:fill="auto"/>
          </w:tcPr>
          <w:p w14:paraId="1F19C215" w14:textId="1E33D5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A376F94" w14:textId="4583FA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7BC05355" w14:textId="7338691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C49EA87" w14:textId="5623F4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AB70041" w14:textId="3C6274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399194D5" w14:textId="281719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AA93503" w14:textId="77777777" w:rsidTr="004B3F41">
        <w:tc>
          <w:tcPr>
            <w:tcW w:w="317" w:type="pct"/>
            <w:shd w:val="clear" w:color="auto" w:fill="auto"/>
          </w:tcPr>
          <w:p w14:paraId="35E0A0C8" w14:textId="192CF9A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0584D9C6" w14:textId="6D7291F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54A32E7C" w14:textId="5F56E58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6" w:type="pct"/>
            <w:shd w:val="clear" w:color="auto" w:fill="auto"/>
          </w:tcPr>
          <w:p w14:paraId="133B35AC" w14:textId="23B077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186CD2A" w14:textId="43F02A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0B79C19E" w14:textId="6FA0C0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9057974" w14:textId="0505D0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421133AD" w14:textId="4B0B96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28F85A34" w14:textId="168A6E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D30E9C7" w14:textId="77777777" w:rsidTr="004B3F41">
        <w:tc>
          <w:tcPr>
            <w:tcW w:w="317" w:type="pct"/>
            <w:shd w:val="clear" w:color="auto" w:fill="auto"/>
          </w:tcPr>
          <w:p w14:paraId="28638FCE" w14:textId="57C435F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0E9091E7" w14:textId="1D5726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5B3A0A02" w14:textId="335EEB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36" w:type="pct"/>
            <w:shd w:val="clear" w:color="auto" w:fill="auto"/>
          </w:tcPr>
          <w:p w14:paraId="5C9EC651" w14:textId="5B831E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522AF83A" w14:textId="503488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5581AB00" w14:textId="0A75FA2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6A8A0859" w14:textId="6B0ADF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4C6F2702" w14:textId="1B3574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5F38480C" w14:textId="6CB3F6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67A3903" w14:textId="77777777" w:rsidTr="004B3F41">
        <w:tc>
          <w:tcPr>
            <w:tcW w:w="317" w:type="pct"/>
            <w:shd w:val="clear" w:color="auto" w:fill="auto"/>
          </w:tcPr>
          <w:p w14:paraId="28851C9C" w14:textId="4F0E979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15A751AF" w14:textId="7DD971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4EF56537" w14:textId="19F3E8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36" w:type="pct"/>
            <w:shd w:val="clear" w:color="auto" w:fill="auto"/>
          </w:tcPr>
          <w:p w14:paraId="3738C320" w14:textId="3D2ACC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17A27BCB" w14:textId="2DE74F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4F73D411" w14:textId="1DDE35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299B684B" w14:textId="70A61F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49FCD019" w14:textId="3017DFD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02C83A89" w14:textId="1EF232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00DE4D8" w14:textId="77777777" w:rsidTr="004B3F41">
        <w:tc>
          <w:tcPr>
            <w:tcW w:w="317" w:type="pct"/>
            <w:shd w:val="clear" w:color="auto" w:fill="auto"/>
          </w:tcPr>
          <w:p w14:paraId="29EA1E7B" w14:textId="4C8E602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15A01EDE" w14:textId="0D0B7B1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3ACCD762" w14:textId="0C7D8F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F6F8EEF" w14:textId="480917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5CB59D7" w14:textId="1FE6C79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75425FF9" w14:textId="7383E16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E68CF9E" w14:textId="256B9F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65F1931F" w14:textId="2CD23B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FA60B56" w14:textId="1835131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2DF25A3" w14:textId="77777777" w:rsidTr="004B3F41">
        <w:tc>
          <w:tcPr>
            <w:tcW w:w="317" w:type="pct"/>
            <w:shd w:val="clear" w:color="auto" w:fill="auto"/>
          </w:tcPr>
          <w:p w14:paraId="5010FD06" w14:textId="472A998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36C79EC1" w14:textId="485166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3222835" w14:textId="75C9AF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06D47C7" w14:textId="556940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B6784EC" w14:textId="41DE6AB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3D630D4E" w14:textId="0CB0D4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C022C53" w14:textId="76CACEE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1A6B2E77" w14:textId="5D7023D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1CE25B8E" w14:textId="321D05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3FB8DA9" w14:textId="77777777" w:rsidTr="004B3F41">
        <w:tc>
          <w:tcPr>
            <w:tcW w:w="317" w:type="pct"/>
            <w:shd w:val="clear" w:color="auto" w:fill="auto"/>
          </w:tcPr>
          <w:p w14:paraId="35B3A9E5" w14:textId="1E669B5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48897B33" w14:textId="61612F0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5D483887" w14:textId="685690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6AD8D8D" w14:textId="5BFE50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B1C3363" w14:textId="4672A9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43EC3CA6" w14:textId="37EAD44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8DF846B" w14:textId="46DF92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11E7EE17" w14:textId="0A01FE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09A5AD71" w14:textId="0992FA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CBC3DB2" w14:textId="77777777" w:rsidTr="004B3F41">
        <w:tc>
          <w:tcPr>
            <w:tcW w:w="317" w:type="pct"/>
            <w:shd w:val="clear" w:color="auto" w:fill="auto"/>
          </w:tcPr>
          <w:p w14:paraId="54765C6B" w14:textId="66B3060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5BC44E69" w14:textId="7CFB70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1500EE4F" w14:textId="5516865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FC31035" w14:textId="5C2C43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951B458" w14:textId="29271A9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2E806DCF" w14:textId="5C33BB1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0016FE0" w14:textId="479D4F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222D9767" w14:textId="7910FB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4A1618A5" w14:textId="1B7A84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9E787A4" w14:textId="77777777" w:rsidTr="004B3F41">
        <w:tc>
          <w:tcPr>
            <w:tcW w:w="317" w:type="pct"/>
            <w:shd w:val="clear" w:color="auto" w:fill="auto"/>
          </w:tcPr>
          <w:p w14:paraId="6C97A1A4" w14:textId="46473BE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1020F177" w14:textId="35D189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5ADC1076" w14:textId="4293B3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36" w:type="pct"/>
            <w:shd w:val="clear" w:color="auto" w:fill="auto"/>
          </w:tcPr>
          <w:p w14:paraId="47705B7A" w14:textId="374CFB5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3C7244A4" w14:textId="1F5240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06C021F2" w14:textId="31925A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13E2F6A4" w14:textId="56ADAC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051CAE20" w14:textId="5FAFB0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3850AC1C" w14:textId="722200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090F031" w14:textId="77777777" w:rsidTr="004B3F41">
        <w:tc>
          <w:tcPr>
            <w:tcW w:w="317" w:type="pct"/>
            <w:shd w:val="clear" w:color="auto" w:fill="auto"/>
          </w:tcPr>
          <w:p w14:paraId="124B4D69" w14:textId="1D69022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6DE57CC6" w14:textId="6083C5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17F0AAA6" w14:textId="3A42F9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36" w:type="pct"/>
            <w:shd w:val="clear" w:color="auto" w:fill="auto"/>
          </w:tcPr>
          <w:p w14:paraId="06CF5961" w14:textId="366A8F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5BA4A51E" w14:textId="310365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565F69A8" w14:textId="6A59A3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2565323E" w14:textId="0BD536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364530B1" w14:textId="0D9ADD8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1769CAAC" w14:textId="093216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50FE465" w14:textId="77777777" w:rsidTr="004B3F41">
        <w:tc>
          <w:tcPr>
            <w:tcW w:w="317" w:type="pct"/>
            <w:shd w:val="clear" w:color="auto" w:fill="auto"/>
          </w:tcPr>
          <w:p w14:paraId="635B5B1F" w14:textId="618D9A8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lastRenderedPageBreak/>
              <w:t>06/03</w:t>
            </w:r>
          </w:p>
        </w:tc>
        <w:tc>
          <w:tcPr>
            <w:tcW w:w="460" w:type="pct"/>
            <w:shd w:val="clear" w:color="auto" w:fill="auto"/>
          </w:tcPr>
          <w:p w14:paraId="42C38D80" w14:textId="106D12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63184E26" w14:textId="4361A40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67B022A" w14:textId="13DE49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80ED07D" w14:textId="51AF07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5B610CF9" w14:textId="42D20F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53B83D3" w14:textId="0FA6FAB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73D078D" w14:textId="13EC9C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25" w:type="pct"/>
            <w:shd w:val="clear" w:color="auto" w:fill="auto"/>
          </w:tcPr>
          <w:p w14:paraId="0B577428" w14:textId="772A0A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DF8B8D7" w14:textId="77777777" w:rsidTr="004B3F41">
        <w:tc>
          <w:tcPr>
            <w:tcW w:w="317" w:type="pct"/>
            <w:shd w:val="clear" w:color="auto" w:fill="auto"/>
          </w:tcPr>
          <w:p w14:paraId="3DB9C391" w14:textId="22CEF6A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06/03</w:t>
            </w:r>
          </w:p>
        </w:tc>
        <w:tc>
          <w:tcPr>
            <w:tcW w:w="460" w:type="pct"/>
            <w:shd w:val="clear" w:color="auto" w:fill="auto"/>
          </w:tcPr>
          <w:p w14:paraId="1A907974" w14:textId="78D904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33902092" w14:textId="38A036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B3E5B2E" w14:textId="754CEF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23CBAE4" w14:textId="237C28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4EDAAC19" w14:textId="6D1D5D5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6090ACF" w14:textId="1A93F35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13F064DE" w14:textId="38EBCE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825" w:type="pct"/>
            <w:shd w:val="clear" w:color="auto" w:fill="auto"/>
          </w:tcPr>
          <w:p w14:paraId="085A5EEF" w14:textId="49708D16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7EE9AE9B" w14:textId="77777777" w:rsidTr="004B3F41">
        <w:tc>
          <w:tcPr>
            <w:tcW w:w="317" w:type="pct"/>
            <w:shd w:val="clear" w:color="auto" w:fill="auto"/>
          </w:tcPr>
          <w:p w14:paraId="19D7C48F" w14:textId="7DE1624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06/03</w:t>
            </w:r>
          </w:p>
        </w:tc>
        <w:tc>
          <w:tcPr>
            <w:tcW w:w="460" w:type="pct"/>
            <w:shd w:val="clear" w:color="auto" w:fill="auto"/>
          </w:tcPr>
          <w:p w14:paraId="059C5B20" w14:textId="4A841D1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5A607E70" w14:textId="495D4A1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42DF8825" w14:textId="1AEFE71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476DE24" w14:textId="008120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2F34D7BB" w14:textId="74CB31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944F3CF" w14:textId="3245E22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549FBA2" w14:textId="3E01CD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25" w:type="pct"/>
            <w:shd w:val="clear" w:color="auto" w:fill="auto"/>
          </w:tcPr>
          <w:p w14:paraId="02472882" w14:textId="6646F7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FE70F3C" w14:textId="77777777" w:rsidTr="004B3F41">
        <w:tc>
          <w:tcPr>
            <w:tcW w:w="317" w:type="pct"/>
            <w:shd w:val="clear" w:color="auto" w:fill="auto"/>
          </w:tcPr>
          <w:p w14:paraId="65DC7708" w14:textId="4B7FF59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06/03</w:t>
            </w:r>
          </w:p>
        </w:tc>
        <w:tc>
          <w:tcPr>
            <w:tcW w:w="460" w:type="pct"/>
            <w:shd w:val="clear" w:color="auto" w:fill="auto"/>
          </w:tcPr>
          <w:p w14:paraId="55CF4F16" w14:textId="06FDEC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0D19EF63" w14:textId="567689E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7016E20" w14:textId="1C96166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CEA8E34" w14:textId="44E718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5D5E2CCB" w14:textId="70A217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0E941AA" w14:textId="156F18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0F88C90A" w14:textId="6208E6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825" w:type="pct"/>
            <w:shd w:val="clear" w:color="auto" w:fill="auto"/>
          </w:tcPr>
          <w:p w14:paraId="0D95338B" w14:textId="0A6FC7B1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0D41A00D" w14:textId="77777777" w:rsidTr="004B3F41">
        <w:tc>
          <w:tcPr>
            <w:tcW w:w="317" w:type="pct"/>
            <w:shd w:val="clear" w:color="auto" w:fill="auto"/>
          </w:tcPr>
          <w:p w14:paraId="4E4047AD" w14:textId="7D4C81C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130A9600" w14:textId="7B1B9D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8292737" w14:textId="6D682C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7DD218B5" w14:textId="5085833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00ACCA5" w14:textId="2D06D3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39599734" w14:textId="79DE7B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D0A87C0" w14:textId="6727125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58069A67" w14:textId="60F723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05E5077" w14:textId="0410C0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74B7B9F" w14:textId="77777777" w:rsidTr="004B3F41">
        <w:tc>
          <w:tcPr>
            <w:tcW w:w="317" w:type="pct"/>
            <w:shd w:val="clear" w:color="auto" w:fill="auto"/>
          </w:tcPr>
          <w:p w14:paraId="29A5DCC1" w14:textId="11A725A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5B129D45" w14:textId="545B46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4285301" w14:textId="4C9CA7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4A053FA1" w14:textId="30D142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666DD7A" w14:textId="66E43F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734B70ED" w14:textId="5D639B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0382B9C" w14:textId="51601D4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5EDCEB8" w14:textId="6F4FB6A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3F205AE3" w14:textId="6020308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9E3D4D2" w14:textId="77777777" w:rsidTr="004B3F41">
        <w:tc>
          <w:tcPr>
            <w:tcW w:w="317" w:type="pct"/>
            <w:shd w:val="clear" w:color="auto" w:fill="auto"/>
          </w:tcPr>
          <w:p w14:paraId="05D275B5" w14:textId="4DF202CE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75FA464A" w14:textId="586284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D67852A" w14:textId="5679AA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276C4E89" w14:textId="148084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10DB30B" w14:textId="215540A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059A553D" w14:textId="5E9D3C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CC4A708" w14:textId="512C96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6F48A0C6" w14:textId="368A2F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504CB5B6" w14:textId="6E4AB5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8030E3D" w14:textId="77777777" w:rsidTr="004B3F41">
        <w:tc>
          <w:tcPr>
            <w:tcW w:w="317" w:type="pct"/>
            <w:shd w:val="clear" w:color="auto" w:fill="auto"/>
          </w:tcPr>
          <w:p w14:paraId="24683DA1" w14:textId="4322CDB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4E110BF3" w14:textId="293ABF0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F044789" w14:textId="4DBEFE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62393FF0" w14:textId="3348A6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956CD0D" w14:textId="052FC76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22055706" w14:textId="150121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1E838DA" w14:textId="6762404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04D9DB77" w14:textId="3F4956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34C516A9" w14:textId="7B8D79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BE64CBB" w14:textId="77777777" w:rsidTr="004B3F41">
        <w:tc>
          <w:tcPr>
            <w:tcW w:w="317" w:type="pct"/>
            <w:shd w:val="clear" w:color="auto" w:fill="auto"/>
          </w:tcPr>
          <w:p w14:paraId="78460084" w14:textId="7D78AFC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308EB74C" w14:textId="19FD3D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E1AB573" w14:textId="233C15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11AFEAA0" w14:textId="530D74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4C8BAB1" w14:textId="4642A2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43AEE57A" w14:textId="056336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7A6569C" w14:textId="4A24D0C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3355579E" w14:textId="016922A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825" w:type="pct"/>
            <w:shd w:val="clear" w:color="auto" w:fill="auto"/>
          </w:tcPr>
          <w:p w14:paraId="6C0F2409" w14:textId="39623B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A180F93" w14:textId="77777777" w:rsidTr="004B3F41">
        <w:tc>
          <w:tcPr>
            <w:tcW w:w="317" w:type="pct"/>
            <w:shd w:val="clear" w:color="auto" w:fill="auto"/>
          </w:tcPr>
          <w:p w14:paraId="6D1A654B" w14:textId="08A0D65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28ACD367" w14:textId="1D4BF9F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936D24A" w14:textId="06C02B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72E1962" w14:textId="154BFA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E90766D" w14:textId="1ECC724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671C2BC8" w14:textId="244989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EC87EFC" w14:textId="342ECC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2CBC4F88" w14:textId="0256E2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4F43E0E8" w14:textId="5A4757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E5F3AF5" w14:textId="77777777" w:rsidTr="004B3F41">
        <w:tc>
          <w:tcPr>
            <w:tcW w:w="317" w:type="pct"/>
            <w:shd w:val="clear" w:color="auto" w:fill="auto"/>
          </w:tcPr>
          <w:p w14:paraId="081A7ECE" w14:textId="7E059C5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7B7F56CF" w14:textId="384C3D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F324952" w14:textId="5FEBCD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733AE06" w14:textId="742F9EB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4A7F0DA" w14:textId="61E7F4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39CF986A" w14:textId="1A9994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C16DD57" w14:textId="10F233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43653B5" w14:textId="36AC41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73361F64" w14:textId="0959C8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49ABAFF" w14:textId="77777777" w:rsidTr="004B3F41">
        <w:tc>
          <w:tcPr>
            <w:tcW w:w="317" w:type="pct"/>
            <w:shd w:val="clear" w:color="auto" w:fill="auto"/>
          </w:tcPr>
          <w:p w14:paraId="2665BE1E" w14:textId="54672FE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283B5B25" w14:textId="15A4C4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824508B" w14:textId="6D04BC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4329D83" w14:textId="69D32D0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4D1B38F" w14:textId="6573F8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0BE2504A" w14:textId="2CFE25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042EEA79" w14:textId="2CF5DD6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16E5D14B" w14:textId="6F3BFC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099AD99B" w14:textId="6B4468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207DD1A4" w14:textId="77777777" w:rsidTr="004B3F41">
        <w:tc>
          <w:tcPr>
            <w:tcW w:w="317" w:type="pct"/>
            <w:shd w:val="clear" w:color="auto" w:fill="auto"/>
          </w:tcPr>
          <w:p w14:paraId="0F047825" w14:textId="3A79944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3981DD10" w14:textId="653A355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460A7C70" w14:textId="051D4A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36" w:type="pct"/>
            <w:shd w:val="clear" w:color="auto" w:fill="auto"/>
          </w:tcPr>
          <w:p w14:paraId="1B54B56C" w14:textId="4FC8D9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BC0B6D2" w14:textId="6739B2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4B324DD0" w14:textId="2B8219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3DFEEE4" w14:textId="3916D35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20DC81DD" w14:textId="3BB5F7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466EB761" w14:textId="4EEDC64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9F6B5F6" w14:textId="77777777" w:rsidTr="004B3F41">
        <w:tc>
          <w:tcPr>
            <w:tcW w:w="317" w:type="pct"/>
            <w:shd w:val="clear" w:color="auto" w:fill="auto"/>
          </w:tcPr>
          <w:p w14:paraId="15E04C69" w14:textId="12DD847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58E004BA" w14:textId="572F92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25223055" w14:textId="571FF7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2BA501C6" w14:textId="005E1D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7441DB0C" w14:textId="35A77EF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1D7D5E90" w14:textId="75BE1F5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DA16FE2" w14:textId="19C47C5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654E2C6E" w14:textId="21E39A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825" w:type="pct"/>
            <w:shd w:val="clear" w:color="auto" w:fill="auto"/>
          </w:tcPr>
          <w:p w14:paraId="030B7791" w14:textId="33B3D273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2C3D98B0" w14:textId="77777777" w:rsidTr="004B3F41">
        <w:tc>
          <w:tcPr>
            <w:tcW w:w="317" w:type="pct"/>
            <w:shd w:val="clear" w:color="auto" w:fill="auto"/>
          </w:tcPr>
          <w:p w14:paraId="38AF98BA" w14:textId="149D497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4382F9CD" w14:textId="711728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12B60C56" w14:textId="2073D6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17:15 - 20:15</w:t>
            </w:r>
          </w:p>
        </w:tc>
        <w:tc>
          <w:tcPr>
            <w:tcW w:w="336" w:type="pct"/>
            <w:shd w:val="clear" w:color="auto" w:fill="auto"/>
          </w:tcPr>
          <w:p w14:paraId="6D03F111" w14:textId="16F0CDB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4B44115C" w14:textId="2F11CB5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0D5ADDC0" w14:textId="58B28F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71F9D4BB" w14:textId="5545E1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1862FCCD" w14:textId="74DBAD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2889097C" w14:textId="2A9BC5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FF1C09A" w14:textId="77777777" w:rsidTr="004B3F41">
        <w:tc>
          <w:tcPr>
            <w:tcW w:w="317" w:type="pct"/>
            <w:shd w:val="clear" w:color="auto" w:fill="auto"/>
          </w:tcPr>
          <w:p w14:paraId="52176C15" w14:textId="34F6284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679A3ACB" w14:textId="62733FB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22CE5D6E" w14:textId="7A615F1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17:15 - 20:15</w:t>
            </w:r>
          </w:p>
        </w:tc>
        <w:tc>
          <w:tcPr>
            <w:tcW w:w="336" w:type="pct"/>
            <w:shd w:val="clear" w:color="auto" w:fill="auto"/>
          </w:tcPr>
          <w:p w14:paraId="61E31D13" w14:textId="048929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60DF531E" w14:textId="1D16804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72849158" w14:textId="034340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62C8C8F0" w14:textId="460BE81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4BD195A6" w14:textId="51D2DD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4266E1D0" w14:textId="217AC6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2EFEF96" w14:textId="77777777" w:rsidTr="004B3F41">
        <w:tc>
          <w:tcPr>
            <w:tcW w:w="317" w:type="pct"/>
            <w:shd w:val="clear" w:color="auto" w:fill="auto"/>
          </w:tcPr>
          <w:p w14:paraId="7876BE31" w14:textId="7E28C78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7E6B4D84" w14:textId="7D7BCD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7589BA8F" w14:textId="118D55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FC6F8A9" w14:textId="760EA93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F3E36D9" w14:textId="2B7E83F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20CAF94D" w14:textId="2F9869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5CAC9FA" w14:textId="0520A31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6FB34ED7" w14:textId="501E52B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4CE471D6" w14:textId="3659409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C4A2EE2" w14:textId="77777777" w:rsidTr="004B3F41">
        <w:tc>
          <w:tcPr>
            <w:tcW w:w="317" w:type="pct"/>
            <w:shd w:val="clear" w:color="auto" w:fill="auto"/>
          </w:tcPr>
          <w:p w14:paraId="79C74D51" w14:textId="19103E4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6DEE1821" w14:textId="1F31AD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6220A5FE" w14:textId="4FCFE4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198CF2CB" w14:textId="758315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F4B1057" w14:textId="40CEA3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0DBEB519" w14:textId="5275739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68362B3D" w14:textId="7EDFD2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0125B4FB" w14:textId="6BA3FAD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1E9CB14A" w14:textId="0CDBF3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F47ED60" w14:textId="77777777" w:rsidTr="004B3F41">
        <w:tc>
          <w:tcPr>
            <w:tcW w:w="317" w:type="pct"/>
            <w:shd w:val="clear" w:color="auto" w:fill="auto"/>
          </w:tcPr>
          <w:p w14:paraId="44F598FD" w14:textId="6D1E77B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1CFAEDF7" w14:textId="44E3E74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187DE37" w14:textId="762D28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6" w:type="pct"/>
            <w:shd w:val="clear" w:color="auto" w:fill="auto"/>
          </w:tcPr>
          <w:p w14:paraId="3464DABE" w14:textId="3D7595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C28810B" w14:textId="62F336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58EB4A8D" w14:textId="27779D9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597EEF8" w14:textId="32E56D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40B78193" w14:textId="26A17B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AF2CA4E" w14:textId="1C1A1A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8986714" w14:textId="77777777" w:rsidTr="004B3F41">
        <w:tc>
          <w:tcPr>
            <w:tcW w:w="317" w:type="pct"/>
            <w:shd w:val="clear" w:color="auto" w:fill="auto"/>
          </w:tcPr>
          <w:p w14:paraId="756A49F3" w14:textId="306C81A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09A3D376" w14:textId="4DB6BD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CF403CC" w14:textId="767FB6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6" w:type="pct"/>
            <w:shd w:val="clear" w:color="auto" w:fill="auto"/>
          </w:tcPr>
          <w:p w14:paraId="68429035" w14:textId="1C8FD6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CA33F0F" w14:textId="55289D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DB6FB50" w14:textId="1242277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FD4163C" w14:textId="0EF1B6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665E479" w14:textId="69FEF9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7DFAC65A" w14:textId="75ABA0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F097A04" w14:textId="77777777" w:rsidTr="004B3F41">
        <w:tc>
          <w:tcPr>
            <w:tcW w:w="317" w:type="pct"/>
            <w:shd w:val="clear" w:color="auto" w:fill="auto"/>
          </w:tcPr>
          <w:p w14:paraId="29B731D3" w14:textId="5448834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73FF3108" w14:textId="7CE202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00907C1" w14:textId="058AC1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36" w:type="pct"/>
            <w:shd w:val="clear" w:color="auto" w:fill="auto"/>
          </w:tcPr>
          <w:p w14:paraId="157B36BB" w14:textId="37390E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32EF5F94" w14:textId="22FFF67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24327AB9" w14:textId="50A014A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F9AC966" w14:textId="2845B6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302D1EC1" w14:textId="156D45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4E019DA4" w14:textId="1C0AB6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9151E05" w14:textId="77777777" w:rsidTr="004B3F41">
        <w:tc>
          <w:tcPr>
            <w:tcW w:w="317" w:type="pct"/>
            <w:shd w:val="clear" w:color="auto" w:fill="auto"/>
          </w:tcPr>
          <w:p w14:paraId="199AB257" w14:textId="61FFDC8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5EB860A3" w14:textId="2FBBB7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2602D6C" w14:textId="4F7C8E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36" w:type="pct"/>
            <w:shd w:val="clear" w:color="auto" w:fill="auto"/>
          </w:tcPr>
          <w:p w14:paraId="1EBB6AC4" w14:textId="786F25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16FBB593" w14:textId="5AF919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5171901C" w14:textId="215457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0CB2557F" w14:textId="3B9BC0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30869C04" w14:textId="613C50F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371C05BE" w14:textId="61FC02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F38F935" w14:textId="77777777" w:rsidTr="004B3F41">
        <w:tc>
          <w:tcPr>
            <w:tcW w:w="317" w:type="pct"/>
            <w:shd w:val="clear" w:color="auto" w:fill="auto"/>
          </w:tcPr>
          <w:p w14:paraId="4A2D710B" w14:textId="1BF60DD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4C569AEC" w14:textId="497E40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3182271A" w14:textId="0B7D8C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922E257" w14:textId="6A8A8D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A5211E6" w14:textId="605CD0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39858CC8" w14:textId="63B656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376A19B" w14:textId="65169F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0922A60E" w14:textId="2FE82C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11492C66" w14:textId="78F555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38D33D5" w14:textId="77777777" w:rsidTr="004B3F41">
        <w:tc>
          <w:tcPr>
            <w:tcW w:w="317" w:type="pct"/>
            <w:shd w:val="clear" w:color="auto" w:fill="auto"/>
          </w:tcPr>
          <w:p w14:paraId="07BD29EB" w14:textId="76E1FF6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7EFDD0AB" w14:textId="571052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A3B2814" w14:textId="2843C0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A7D801F" w14:textId="4A4880F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BA924F1" w14:textId="5A89682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62FAF8CE" w14:textId="646DEF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127ED12" w14:textId="688C857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03BEBD82" w14:textId="71E9D0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778E244" w14:textId="31FFBB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6B4203F" w14:textId="77777777" w:rsidTr="004B3F41">
        <w:tc>
          <w:tcPr>
            <w:tcW w:w="317" w:type="pct"/>
            <w:shd w:val="clear" w:color="auto" w:fill="auto"/>
          </w:tcPr>
          <w:p w14:paraId="5B0A1FC9" w14:textId="3AD3B25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2E723EB5" w14:textId="666E50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FDC73AD" w14:textId="3123AE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6" w:type="pct"/>
            <w:shd w:val="clear" w:color="auto" w:fill="auto"/>
          </w:tcPr>
          <w:p w14:paraId="774EB073" w14:textId="40F0F2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0D42EAE" w14:textId="76856FD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070F8947" w14:textId="782090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A1227E1" w14:textId="14537E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2590E0B2" w14:textId="6226CB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208CD2D" w14:textId="05572A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49FC9C2" w14:textId="77777777" w:rsidTr="004B3F41">
        <w:tc>
          <w:tcPr>
            <w:tcW w:w="317" w:type="pct"/>
            <w:shd w:val="clear" w:color="auto" w:fill="auto"/>
          </w:tcPr>
          <w:p w14:paraId="2745F61E" w14:textId="7BF3498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41FF9F96" w14:textId="3F5949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069A0A4C" w14:textId="5F7474F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6" w:type="pct"/>
            <w:shd w:val="clear" w:color="auto" w:fill="auto"/>
          </w:tcPr>
          <w:p w14:paraId="5E89C00D" w14:textId="11B8DA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599A6A2" w14:textId="7BA2B9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529A94FA" w14:textId="2CAC0B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F522BE4" w14:textId="5F544E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5E6A80F9" w14:textId="4052DA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36E2C4AC" w14:textId="45873F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61D345E" w14:textId="77777777" w:rsidTr="004B3F41">
        <w:tc>
          <w:tcPr>
            <w:tcW w:w="317" w:type="pct"/>
            <w:shd w:val="clear" w:color="auto" w:fill="auto"/>
          </w:tcPr>
          <w:p w14:paraId="710BF80E" w14:textId="7094CEA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73383675" w14:textId="17C8E0C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4E8E0CA1" w14:textId="1063A2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36" w:type="pct"/>
            <w:shd w:val="clear" w:color="auto" w:fill="auto"/>
          </w:tcPr>
          <w:p w14:paraId="3A876C82" w14:textId="594BFD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785A7FE7" w14:textId="533B78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42E9C877" w14:textId="2B8669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1DBC4756" w14:textId="5E7CA1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5B097A5E" w14:textId="6E5E14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15A856F8" w14:textId="2A56FCD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4302A8C" w14:textId="77777777" w:rsidTr="004B3F41">
        <w:tc>
          <w:tcPr>
            <w:tcW w:w="317" w:type="pct"/>
            <w:shd w:val="clear" w:color="auto" w:fill="auto"/>
          </w:tcPr>
          <w:p w14:paraId="596EF6E7" w14:textId="662F2F2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1102E665" w14:textId="3B30E3F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374D6870" w14:textId="5DA5D9F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36" w:type="pct"/>
            <w:shd w:val="clear" w:color="auto" w:fill="auto"/>
          </w:tcPr>
          <w:p w14:paraId="2FAC6FEC" w14:textId="3EA88A4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054E8568" w14:textId="62CE086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3060A400" w14:textId="152466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068056D7" w14:textId="3085C0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04902A7C" w14:textId="162BE5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29BA8940" w14:textId="2D05ED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:rsidRPr="004B3F41" w14:paraId="1D61F723" w14:textId="77777777" w:rsidTr="004B3F41">
        <w:tc>
          <w:tcPr>
            <w:tcW w:w="317" w:type="pct"/>
            <w:shd w:val="clear" w:color="auto" w:fill="auto"/>
          </w:tcPr>
          <w:p w14:paraId="76DD35F1" w14:textId="5781152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1F6B4CC6" w14:textId="0E1697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726D02E5" w14:textId="13AB963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B150985" w14:textId="38ADC2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11B16BF" w14:textId="7D12176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174478A7" w14:textId="3A1898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8D55B49" w14:textId="5CAD5D6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6C1BD755" w14:textId="01E43F3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0320D397" w14:textId="2C58CBF6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7B4F952D" w14:textId="77777777" w:rsidTr="004B3F41">
        <w:tc>
          <w:tcPr>
            <w:tcW w:w="317" w:type="pct"/>
            <w:shd w:val="clear" w:color="auto" w:fill="auto"/>
          </w:tcPr>
          <w:p w14:paraId="5252C4CB" w14:textId="659566B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4C5490BD" w14:textId="2F91B2B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63417933" w14:textId="038156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61D391DC" w14:textId="13DD151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0C8F9A30" w14:textId="237F2BD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7C1AE12D" w14:textId="60C17C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E3D6EF7" w14:textId="79DA7F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5D6B7B3" w14:textId="4E62D71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25" w:type="pct"/>
            <w:shd w:val="clear" w:color="auto" w:fill="auto"/>
          </w:tcPr>
          <w:p w14:paraId="195209D3" w14:textId="40E263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41D9036" w14:textId="77777777" w:rsidTr="004B3F41">
        <w:tc>
          <w:tcPr>
            <w:tcW w:w="317" w:type="pct"/>
            <w:shd w:val="clear" w:color="auto" w:fill="auto"/>
          </w:tcPr>
          <w:p w14:paraId="371AE206" w14:textId="47FCC21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1D5DD1A1" w14:textId="46AE53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333FD1F9" w14:textId="28BCC4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3267180C" w14:textId="6CC08FD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38124EFD" w14:textId="325B93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316D1674" w14:textId="7E37B3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103321D" w14:textId="39F2FE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32A65170" w14:textId="3A1C6A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825" w:type="pct"/>
            <w:shd w:val="clear" w:color="auto" w:fill="auto"/>
          </w:tcPr>
          <w:p w14:paraId="318EF36E" w14:textId="6F200D9C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63A4C8E3" w14:textId="77777777" w:rsidTr="004B3F41">
        <w:tc>
          <w:tcPr>
            <w:tcW w:w="317" w:type="pct"/>
            <w:shd w:val="clear" w:color="auto" w:fill="auto"/>
          </w:tcPr>
          <w:p w14:paraId="0D324BE0" w14:textId="3BB71E8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5D958533" w14:textId="7B1AB01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4C23D18A" w14:textId="49E2C2D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36" w:type="pct"/>
            <w:shd w:val="clear" w:color="auto" w:fill="auto"/>
          </w:tcPr>
          <w:p w14:paraId="152A7713" w14:textId="1B5993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926C283" w14:textId="567A07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7F00CE50" w14:textId="228474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CF7D224" w14:textId="4E875B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2A458B51" w14:textId="39D20E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48FE6CE7" w14:textId="4A765E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9951703" w14:textId="77777777" w:rsidTr="004B3F41">
        <w:tc>
          <w:tcPr>
            <w:tcW w:w="317" w:type="pct"/>
            <w:shd w:val="clear" w:color="auto" w:fill="auto"/>
          </w:tcPr>
          <w:p w14:paraId="43BB86AE" w14:textId="3A1B625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0C2A8F5D" w14:textId="4797E2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7CAA791" w14:textId="28DBBB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148B5C24" w14:textId="10B139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15A8B39" w14:textId="79F32BB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99BE1BF" w14:textId="00E0A7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C3046A2" w14:textId="457597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6312A46B" w14:textId="4B52691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5D3A888B" w14:textId="339779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CDB372B" w14:textId="77777777" w:rsidTr="004B3F41">
        <w:tc>
          <w:tcPr>
            <w:tcW w:w="317" w:type="pct"/>
            <w:shd w:val="clear" w:color="auto" w:fill="auto"/>
          </w:tcPr>
          <w:p w14:paraId="57A091C0" w14:textId="5510353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46044D6A" w14:textId="69D693F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2E1AAD1B" w14:textId="67F63BE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506FB73B" w14:textId="6C65AF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8D524C7" w14:textId="140A37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53F0D809" w14:textId="670716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99CA0C4" w14:textId="15F17C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68D074B0" w14:textId="6C40F8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20197CF3" w14:textId="138A89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5A8DA18" w14:textId="77777777" w:rsidTr="004B3F41">
        <w:tc>
          <w:tcPr>
            <w:tcW w:w="317" w:type="pct"/>
            <w:shd w:val="clear" w:color="auto" w:fill="auto"/>
          </w:tcPr>
          <w:p w14:paraId="50E02BA3" w14:textId="44BCE68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42F6DCD6" w14:textId="1DE398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382E8AB" w14:textId="3F6FF4C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2024A351" w14:textId="450D4C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89A20EF" w14:textId="2A371A6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0BEE47BF" w14:textId="1EFC7E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F431279" w14:textId="57932D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5B288C9D" w14:textId="443CAC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3DA74903" w14:textId="66A4FF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9D3F7FF" w14:textId="77777777" w:rsidTr="004B3F41">
        <w:tc>
          <w:tcPr>
            <w:tcW w:w="317" w:type="pct"/>
            <w:shd w:val="clear" w:color="auto" w:fill="auto"/>
          </w:tcPr>
          <w:p w14:paraId="49C3BB09" w14:textId="62F8241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74EB2CD2" w14:textId="648C59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D236B59" w14:textId="775DB4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52DA274C" w14:textId="60EB71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6227317" w14:textId="435C06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42A60316" w14:textId="3C74A7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5D132A3" w14:textId="623DE2D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5909AA3" w14:textId="7B33C06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47895022" w14:textId="0B69CE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43736B2" w14:textId="77777777" w:rsidTr="004B3F41">
        <w:tc>
          <w:tcPr>
            <w:tcW w:w="317" w:type="pct"/>
            <w:shd w:val="clear" w:color="auto" w:fill="auto"/>
          </w:tcPr>
          <w:p w14:paraId="53DDF50F" w14:textId="751726D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050F315F" w14:textId="143A74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2E5B2B9" w14:textId="2189B8C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3106394D" w14:textId="3B8361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6D10D7F" w14:textId="3A3680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2CFFA8C4" w14:textId="57E808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6FA22B2" w14:textId="7BAAE6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2511E90C" w14:textId="665E7E5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3B2637CB" w14:textId="522281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631458D" w14:textId="77777777" w:rsidTr="004B3F41">
        <w:tc>
          <w:tcPr>
            <w:tcW w:w="317" w:type="pct"/>
            <w:shd w:val="clear" w:color="auto" w:fill="auto"/>
          </w:tcPr>
          <w:p w14:paraId="153A1D3D" w14:textId="10D0571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71806714" w14:textId="23AAAE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5FF53C3" w14:textId="65E423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F3D5674" w14:textId="7C36C6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F2A6839" w14:textId="5C7B49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58ED2281" w14:textId="00C7F1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C5199DD" w14:textId="119B17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01887573" w14:textId="05EA29D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6B0E7F29" w14:textId="0353F8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046D9D9" w14:textId="77777777" w:rsidTr="004B3F41">
        <w:tc>
          <w:tcPr>
            <w:tcW w:w="317" w:type="pct"/>
            <w:shd w:val="clear" w:color="auto" w:fill="auto"/>
          </w:tcPr>
          <w:p w14:paraId="4B4608C4" w14:textId="476AA13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58CB192C" w14:textId="60B6C1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291A240" w14:textId="5E38010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80A2EFE" w14:textId="258CE0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9B99387" w14:textId="289EE84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4F5D76F0" w14:textId="7342AE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FA8A74F" w14:textId="603BF6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14275E8A" w14:textId="777CF8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456289A2" w14:textId="1060CED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48BD75F" w14:textId="77777777" w:rsidTr="004B3F41">
        <w:tc>
          <w:tcPr>
            <w:tcW w:w="317" w:type="pct"/>
            <w:shd w:val="clear" w:color="auto" w:fill="auto"/>
          </w:tcPr>
          <w:p w14:paraId="69205D67" w14:textId="6CEC2BA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19AC3720" w14:textId="3B548B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ECB8004" w14:textId="357F413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FFB1EE6" w14:textId="6DF4CA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FDD4ABA" w14:textId="630462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27888E00" w14:textId="3A484BF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CBC53F7" w14:textId="029669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1FEE0CE4" w14:textId="5F4B74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0A71385C" w14:textId="6CBF1D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1B61C239" w14:textId="77777777" w:rsidTr="004B3F41">
        <w:tc>
          <w:tcPr>
            <w:tcW w:w="317" w:type="pct"/>
            <w:shd w:val="clear" w:color="auto" w:fill="auto"/>
          </w:tcPr>
          <w:p w14:paraId="73D228F5" w14:textId="7AD69BD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16/03</w:t>
            </w:r>
          </w:p>
        </w:tc>
        <w:tc>
          <w:tcPr>
            <w:tcW w:w="460" w:type="pct"/>
            <w:shd w:val="clear" w:color="auto" w:fill="auto"/>
          </w:tcPr>
          <w:p w14:paraId="607A29DA" w14:textId="1624F7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49A46AEF" w14:textId="2335ABC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43A72B64" w14:textId="5D0ACE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7F3869A0" w14:textId="02A87C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Profilaktyka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32391836" w14:textId="14C59A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3629779" w14:textId="7BD548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0859DE38" w14:textId="403DA0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825" w:type="pct"/>
            <w:shd w:val="clear" w:color="auto" w:fill="auto"/>
          </w:tcPr>
          <w:p w14:paraId="7AAEB4FA" w14:textId="173BF40F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20D8BD44" w14:textId="77777777" w:rsidTr="004B3F41">
        <w:tc>
          <w:tcPr>
            <w:tcW w:w="317" w:type="pct"/>
            <w:shd w:val="clear" w:color="auto" w:fill="auto"/>
          </w:tcPr>
          <w:p w14:paraId="1064D1A9" w14:textId="720E928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16/03</w:t>
            </w:r>
          </w:p>
        </w:tc>
        <w:tc>
          <w:tcPr>
            <w:tcW w:w="460" w:type="pct"/>
            <w:shd w:val="clear" w:color="auto" w:fill="auto"/>
          </w:tcPr>
          <w:p w14:paraId="06CC08C7" w14:textId="34173B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5C797F9A" w14:textId="7A4E9E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C211176" w14:textId="3522BA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BA79F87" w14:textId="104BA8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489FD8B5" w14:textId="418A5EE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749695A" w14:textId="7466B76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165B741F" w14:textId="2397BAB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4D82753E" w14:textId="0EE220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517AB20" w14:textId="77777777" w:rsidTr="004B3F41">
        <w:tc>
          <w:tcPr>
            <w:tcW w:w="317" w:type="pct"/>
            <w:shd w:val="clear" w:color="auto" w:fill="auto"/>
          </w:tcPr>
          <w:p w14:paraId="35E1A934" w14:textId="13FDD11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16/03</w:t>
            </w:r>
          </w:p>
        </w:tc>
        <w:tc>
          <w:tcPr>
            <w:tcW w:w="460" w:type="pct"/>
            <w:shd w:val="clear" w:color="auto" w:fill="auto"/>
          </w:tcPr>
          <w:p w14:paraId="2D24FF04" w14:textId="0B4B0B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7F580F18" w14:textId="5910133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18:00 - </w:t>
            </w:r>
            <w:r>
              <w:rPr>
                <w:sz w:val="16"/>
              </w:rPr>
              <w:lastRenderedPageBreak/>
              <w:t>20:15</w:t>
            </w:r>
          </w:p>
        </w:tc>
        <w:tc>
          <w:tcPr>
            <w:tcW w:w="336" w:type="pct"/>
            <w:shd w:val="clear" w:color="auto" w:fill="auto"/>
          </w:tcPr>
          <w:p w14:paraId="70481955" w14:textId="58BDB56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300" w:type="pct"/>
            <w:shd w:val="clear" w:color="auto" w:fill="auto"/>
          </w:tcPr>
          <w:p w14:paraId="1900B769" w14:textId="00E48EB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4B88EF6A" w14:textId="5B434C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5F559F28" w14:textId="3FEA3EF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</w:t>
            </w:r>
            <w:r>
              <w:rPr>
                <w:sz w:val="16"/>
              </w:rPr>
              <w:lastRenderedPageBreak/>
              <w:t>GSe01</w:t>
            </w:r>
          </w:p>
        </w:tc>
        <w:tc>
          <w:tcPr>
            <w:tcW w:w="519" w:type="pct"/>
            <w:shd w:val="clear" w:color="auto" w:fill="auto"/>
          </w:tcPr>
          <w:p w14:paraId="72C79FB7" w14:textId="187F6B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</w:t>
            </w:r>
            <w:r>
              <w:rPr>
                <w:sz w:val="16"/>
              </w:rPr>
              <w:lastRenderedPageBreak/>
              <w:t>learning</w:t>
            </w:r>
          </w:p>
        </w:tc>
        <w:tc>
          <w:tcPr>
            <w:tcW w:w="825" w:type="pct"/>
            <w:shd w:val="clear" w:color="auto" w:fill="auto"/>
          </w:tcPr>
          <w:p w14:paraId="6F4715AE" w14:textId="6B5EC1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nauk o zdrowiu </w:t>
            </w:r>
            <w:r>
              <w:rPr>
                <w:sz w:val="16"/>
              </w:rPr>
              <w:lastRenderedPageBreak/>
              <w:t>Grzegorz Dziubanek</w:t>
            </w:r>
          </w:p>
        </w:tc>
      </w:tr>
      <w:tr w:rsidR="004B3F41" w14:paraId="0F899808" w14:textId="77777777" w:rsidTr="004B3F41">
        <w:tc>
          <w:tcPr>
            <w:tcW w:w="317" w:type="pct"/>
            <w:shd w:val="clear" w:color="auto" w:fill="auto"/>
          </w:tcPr>
          <w:p w14:paraId="480CA84A" w14:textId="2D2B3CA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lastRenderedPageBreak/>
              <w:t>16/03</w:t>
            </w:r>
          </w:p>
        </w:tc>
        <w:tc>
          <w:tcPr>
            <w:tcW w:w="460" w:type="pct"/>
            <w:shd w:val="clear" w:color="auto" w:fill="auto"/>
          </w:tcPr>
          <w:p w14:paraId="28A10B88" w14:textId="6EC2D9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4544226B" w14:textId="4411FB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1E93DAF" w14:textId="00F67FE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BF0421B" w14:textId="0B96A2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5B24F659" w14:textId="2CEDAE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40BADCB" w14:textId="354D91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3F170915" w14:textId="7BD3C7E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1C43747" w14:textId="06A80C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879D1CF" w14:textId="77777777" w:rsidTr="004B3F41">
        <w:tc>
          <w:tcPr>
            <w:tcW w:w="317" w:type="pct"/>
            <w:shd w:val="clear" w:color="auto" w:fill="auto"/>
          </w:tcPr>
          <w:p w14:paraId="2C9A1A7D" w14:textId="77EB892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2EF6EE00" w14:textId="21F9B8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52153F81" w14:textId="0424C8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43218F9" w14:textId="122C91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0F4CB84" w14:textId="52E99F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2A307699" w14:textId="679EB6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04297C9" w14:textId="4ECAC3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35C5C972" w14:textId="53AE8E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FCDE291" w14:textId="6A9540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8C385D2" w14:textId="77777777" w:rsidTr="004B3F41">
        <w:tc>
          <w:tcPr>
            <w:tcW w:w="317" w:type="pct"/>
            <w:shd w:val="clear" w:color="auto" w:fill="auto"/>
          </w:tcPr>
          <w:p w14:paraId="1472B2DE" w14:textId="7AD5F22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0F4498C3" w14:textId="7CB8EB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55A52776" w14:textId="5D36871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BE7C3AB" w14:textId="0FE97A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54A3CE1" w14:textId="0B0FAD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C0E61B3" w14:textId="738B29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5EC6E153" w14:textId="3CC4DF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0EBF0A11" w14:textId="67B6B2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51F1EAA4" w14:textId="66F1C2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355ED74" w14:textId="77777777" w:rsidTr="004B3F41">
        <w:tc>
          <w:tcPr>
            <w:tcW w:w="317" w:type="pct"/>
            <w:shd w:val="clear" w:color="auto" w:fill="auto"/>
          </w:tcPr>
          <w:p w14:paraId="0FF1A6E1" w14:textId="63B1750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449BB432" w14:textId="29E396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45CAD52" w14:textId="1B067B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271DD63" w14:textId="62BA98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546D417" w14:textId="2B789F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794347E0" w14:textId="4D81F1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5294E31" w14:textId="0D13FB4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CA98458" w14:textId="529AE15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4E46F5F1" w14:textId="1AC4136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E5128BC" w14:textId="77777777" w:rsidTr="004B3F41">
        <w:tc>
          <w:tcPr>
            <w:tcW w:w="317" w:type="pct"/>
            <w:shd w:val="clear" w:color="auto" w:fill="auto"/>
          </w:tcPr>
          <w:p w14:paraId="628338E1" w14:textId="6F2880B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5F2A035A" w14:textId="7FDE34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9CF77F2" w14:textId="0A9704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7398077" w14:textId="5EA591C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402313E" w14:textId="10D56A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327F375" w14:textId="666E7A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EB3CAD6" w14:textId="375ADC5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2794CFC" w14:textId="33C4F4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728B1FD5" w14:textId="25DBA0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8D582F1" w14:textId="77777777" w:rsidTr="004B3F41">
        <w:tc>
          <w:tcPr>
            <w:tcW w:w="317" w:type="pct"/>
            <w:shd w:val="clear" w:color="auto" w:fill="auto"/>
          </w:tcPr>
          <w:p w14:paraId="6A94A5F6" w14:textId="75B0141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63AFBD42" w14:textId="7EFFB1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7FC8695" w14:textId="323F46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DC3FAC3" w14:textId="408C17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277F59D" w14:textId="598125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0F165BA9" w14:textId="4A9691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7C70AC7" w14:textId="0D4ABD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9F570D3" w14:textId="074A98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37F62425" w14:textId="53CD95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1553B3C" w14:textId="77777777" w:rsidTr="004B3F41">
        <w:tc>
          <w:tcPr>
            <w:tcW w:w="317" w:type="pct"/>
            <w:shd w:val="clear" w:color="auto" w:fill="auto"/>
          </w:tcPr>
          <w:p w14:paraId="320D6025" w14:textId="10ED40D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462E4A60" w14:textId="78DE57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78E82408" w14:textId="04D61ED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CBB3AF8" w14:textId="256A620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5D223DF" w14:textId="7D4019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59B6EB84" w14:textId="1F1D99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976080F" w14:textId="4D85C2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202010E0" w14:textId="1F843B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09342AA9" w14:textId="2EF0B5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BB09FB9" w14:textId="77777777" w:rsidTr="004B3F41">
        <w:tc>
          <w:tcPr>
            <w:tcW w:w="317" w:type="pct"/>
            <w:shd w:val="clear" w:color="auto" w:fill="auto"/>
          </w:tcPr>
          <w:p w14:paraId="2DCE3C39" w14:textId="636E09C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5BE91EDD" w14:textId="0F7A84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1951DB0E" w14:textId="6A43384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744D6899" w14:textId="2FD1D7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8B29E7B" w14:textId="2038B0B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5776B9E9" w14:textId="39E02E6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0C708B3" w14:textId="686007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6EA56177" w14:textId="46FFE4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5998F30A" w14:textId="61FB25B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14:paraId="3BCDE154" w14:textId="77777777" w:rsidTr="004B3F41">
        <w:tc>
          <w:tcPr>
            <w:tcW w:w="317" w:type="pct"/>
            <w:shd w:val="clear" w:color="auto" w:fill="auto"/>
          </w:tcPr>
          <w:p w14:paraId="21EC54ED" w14:textId="7AE2788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0282BDFA" w14:textId="5D36C2D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CBEC3EF" w14:textId="18DD65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6D6F96CB" w14:textId="009A564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CF8DAF6" w14:textId="3BECF76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21F4FAE4" w14:textId="0CDCE05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E49C97B" w14:textId="109699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7FC3468D" w14:textId="7C8343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01768B62" w14:textId="52CC4D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8DCD917" w14:textId="77777777" w:rsidTr="004B3F41">
        <w:tc>
          <w:tcPr>
            <w:tcW w:w="317" w:type="pct"/>
            <w:shd w:val="clear" w:color="auto" w:fill="auto"/>
          </w:tcPr>
          <w:p w14:paraId="644A2C3B" w14:textId="02CD208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0C8FBB23" w14:textId="12646D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010AF02E" w14:textId="31CA68C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BACCC9C" w14:textId="3D2357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F32437B" w14:textId="0FCE06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56539D9C" w14:textId="6DD952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0D25C9C" w14:textId="453EB6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0137BEF1" w14:textId="11E235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52A4D71A" w14:textId="2E35D1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:rsidRPr="004B3F41" w14:paraId="0E0B1C44" w14:textId="77777777" w:rsidTr="004B3F41">
        <w:tc>
          <w:tcPr>
            <w:tcW w:w="317" w:type="pct"/>
            <w:shd w:val="clear" w:color="auto" w:fill="auto"/>
          </w:tcPr>
          <w:p w14:paraId="6B8101B9" w14:textId="61A6D34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4F2C0327" w14:textId="58038D5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681CD33" w14:textId="1B5291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1CAA1C29" w14:textId="49A9C8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5070352" w14:textId="1189F9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391743FF" w14:textId="7530D6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C9853FE" w14:textId="6DB32A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0ADB269F" w14:textId="0D80C44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14655218" w14:textId="1FF740E6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:rsidRPr="004B3F41" w14:paraId="3BAB07E7" w14:textId="77777777" w:rsidTr="004B3F41">
        <w:tc>
          <w:tcPr>
            <w:tcW w:w="317" w:type="pct"/>
            <w:shd w:val="clear" w:color="auto" w:fill="auto"/>
          </w:tcPr>
          <w:p w14:paraId="5B48235C" w14:textId="6B816E4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20/03</w:t>
            </w:r>
          </w:p>
        </w:tc>
        <w:tc>
          <w:tcPr>
            <w:tcW w:w="460" w:type="pct"/>
            <w:shd w:val="clear" w:color="auto" w:fill="auto"/>
          </w:tcPr>
          <w:p w14:paraId="79816546" w14:textId="5F6F7E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74171AFF" w14:textId="534247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573B07C" w14:textId="30BEEB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24644AA" w14:textId="27577E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4CC4E966" w14:textId="62AF789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93ADE5F" w14:textId="00B21A0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2271C711" w14:textId="4B9DBBA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01EEA7E1" w14:textId="7D352DEA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35A5C828" w14:textId="77777777" w:rsidTr="004B3F41">
        <w:tc>
          <w:tcPr>
            <w:tcW w:w="317" w:type="pct"/>
            <w:shd w:val="clear" w:color="auto" w:fill="auto"/>
          </w:tcPr>
          <w:p w14:paraId="2B5B065C" w14:textId="7C2F686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20/03</w:t>
            </w:r>
          </w:p>
        </w:tc>
        <w:tc>
          <w:tcPr>
            <w:tcW w:w="460" w:type="pct"/>
            <w:shd w:val="clear" w:color="auto" w:fill="auto"/>
          </w:tcPr>
          <w:p w14:paraId="5E0FAEF1" w14:textId="41C56E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1AB7443F" w14:textId="4E2BC1D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03C1DF8F" w14:textId="7FB843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FAA2D0B" w14:textId="5B0448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7E8ECC65" w14:textId="4E4BD2E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74430E2" w14:textId="4DE63D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1E14210D" w14:textId="14E3C4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0544A620" w14:textId="00FB52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14:paraId="77B0A667" w14:textId="77777777" w:rsidTr="004B3F41">
        <w:tc>
          <w:tcPr>
            <w:tcW w:w="317" w:type="pct"/>
            <w:shd w:val="clear" w:color="auto" w:fill="auto"/>
          </w:tcPr>
          <w:p w14:paraId="33FC78A7" w14:textId="44997FB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77AD7B80" w14:textId="4FC5BA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567DFB9" w14:textId="6F7E20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0CFEB0B9" w14:textId="54B710B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1CE6DFE" w14:textId="0E090D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075E7960" w14:textId="0C6827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E631205" w14:textId="12D149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9B721DB" w14:textId="01FDA4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19AB8CF" w14:textId="7A9C4C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745AC94" w14:textId="77777777" w:rsidTr="004B3F41">
        <w:tc>
          <w:tcPr>
            <w:tcW w:w="317" w:type="pct"/>
            <w:shd w:val="clear" w:color="auto" w:fill="auto"/>
          </w:tcPr>
          <w:p w14:paraId="4EECA904" w14:textId="5928916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681CD1FF" w14:textId="045EDC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4B111C8" w14:textId="462C00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0803FFF3" w14:textId="212BDA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C7EBC09" w14:textId="2A7BF3E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450065EF" w14:textId="704975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B53524C" w14:textId="4D2AEED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6890A99" w14:textId="0319FE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52685304" w14:textId="174A53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01D9A1A" w14:textId="77777777" w:rsidTr="004B3F41">
        <w:tc>
          <w:tcPr>
            <w:tcW w:w="317" w:type="pct"/>
            <w:shd w:val="clear" w:color="auto" w:fill="auto"/>
          </w:tcPr>
          <w:p w14:paraId="16FA615E" w14:textId="197B26B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1E75FE16" w14:textId="24884B8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2FA1488B" w14:textId="1BC5BA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36" w:type="pct"/>
            <w:shd w:val="clear" w:color="auto" w:fill="auto"/>
          </w:tcPr>
          <w:p w14:paraId="5968B8F6" w14:textId="0B7F80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218CA59D" w14:textId="356911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2BBA2F42" w14:textId="1ADC3E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0B3CBCC" w14:textId="0E5F8FA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2C9E1C44" w14:textId="031706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48AF174C" w14:textId="2559DC38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7C6594B3" w14:textId="77777777" w:rsidTr="004B3F41">
        <w:tc>
          <w:tcPr>
            <w:tcW w:w="317" w:type="pct"/>
            <w:shd w:val="clear" w:color="auto" w:fill="auto"/>
          </w:tcPr>
          <w:p w14:paraId="0AAD829C" w14:textId="036209D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3D783FC3" w14:textId="631F6D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93300AF" w14:textId="47BD264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4AE16DC" w14:textId="3E736B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5AFD53B" w14:textId="6CEA66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25941413" w14:textId="777AE53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CD2D600" w14:textId="40B850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F688135" w14:textId="79F3A4D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6731CBD5" w14:textId="1307D4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88E94B7" w14:textId="77777777" w:rsidTr="004B3F41">
        <w:tc>
          <w:tcPr>
            <w:tcW w:w="317" w:type="pct"/>
            <w:shd w:val="clear" w:color="auto" w:fill="auto"/>
          </w:tcPr>
          <w:p w14:paraId="60068D90" w14:textId="2E6F164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7671B4EF" w14:textId="76B65F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3373D0C" w14:textId="4D8D17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92DB186" w14:textId="38C197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9005C6A" w14:textId="75DD7A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4DE62D4B" w14:textId="4CBD66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2646779" w14:textId="191941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30E23C8A" w14:textId="78FD79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72393AB8" w14:textId="2F23BB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276881D" w14:textId="77777777" w:rsidTr="004B3F41">
        <w:tc>
          <w:tcPr>
            <w:tcW w:w="317" w:type="pct"/>
            <w:shd w:val="clear" w:color="auto" w:fill="auto"/>
          </w:tcPr>
          <w:p w14:paraId="30EBEB4D" w14:textId="08EB0A5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65AEB300" w14:textId="3BF88B8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A15F285" w14:textId="490D0D9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705CB42" w14:textId="14CFFE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4536F07" w14:textId="0A6447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3FD74765" w14:textId="440E43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0DABE3D" w14:textId="724662F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22C10E1E" w14:textId="114F7CE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3475436" w14:textId="317704A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1221195B" w14:textId="77777777" w:rsidTr="004B3F41">
        <w:tc>
          <w:tcPr>
            <w:tcW w:w="317" w:type="pct"/>
            <w:shd w:val="clear" w:color="auto" w:fill="auto"/>
          </w:tcPr>
          <w:p w14:paraId="58509AF9" w14:textId="3DFB567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23/03</w:t>
            </w:r>
          </w:p>
        </w:tc>
        <w:tc>
          <w:tcPr>
            <w:tcW w:w="460" w:type="pct"/>
            <w:shd w:val="clear" w:color="auto" w:fill="auto"/>
          </w:tcPr>
          <w:p w14:paraId="27562584" w14:textId="6E31B3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2EE9F160" w14:textId="03C506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5FDDC118" w14:textId="38971C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5945B206" w14:textId="182426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61CB7721" w14:textId="3DDD80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5A61CDB" w14:textId="758D3C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60ADDEAA" w14:textId="465FE8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09440930" w14:textId="686034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8A2C375" w14:textId="77777777" w:rsidTr="004B3F41">
        <w:tc>
          <w:tcPr>
            <w:tcW w:w="317" w:type="pct"/>
            <w:shd w:val="clear" w:color="auto" w:fill="auto"/>
          </w:tcPr>
          <w:p w14:paraId="1AD68443" w14:textId="4DBEB0D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23/03</w:t>
            </w:r>
          </w:p>
        </w:tc>
        <w:tc>
          <w:tcPr>
            <w:tcW w:w="460" w:type="pct"/>
            <w:shd w:val="clear" w:color="auto" w:fill="auto"/>
          </w:tcPr>
          <w:p w14:paraId="329CCDC4" w14:textId="2793D43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448EA05C" w14:textId="6D4047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36" w:type="pct"/>
            <w:shd w:val="clear" w:color="auto" w:fill="auto"/>
          </w:tcPr>
          <w:p w14:paraId="2EAAC031" w14:textId="560B671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79BD850" w14:textId="0E7E6E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60C65DF6" w14:textId="235CC8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50F8B99" w14:textId="39863F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306B2F45" w14:textId="6E3B5A7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1B0136DF" w14:textId="760B41D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ACE2A9D" w14:textId="77777777" w:rsidTr="004B3F41">
        <w:tc>
          <w:tcPr>
            <w:tcW w:w="317" w:type="pct"/>
            <w:shd w:val="clear" w:color="auto" w:fill="auto"/>
          </w:tcPr>
          <w:p w14:paraId="37312D0E" w14:textId="28EA3D4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749A4BD9" w14:textId="3D3ED5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5E5CB4E6" w14:textId="2EA25B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594B924" w14:textId="258A61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58F6EE5" w14:textId="48CA41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7A9E38B4" w14:textId="12420C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2F258B7" w14:textId="0AEC26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464219C1" w14:textId="20845F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0E2E092" w14:textId="11492F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DE38B41" w14:textId="77777777" w:rsidTr="004B3F41">
        <w:tc>
          <w:tcPr>
            <w:tcW w:w="317" w:type="pct"/>
            <w:shd w:val="clear" w:color="auto" w:fill="auto"/>
          </w:tcPr>
          <w:p w14:paraId="6245A053" w14:textId="3FACEDE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24248172" w14:textId="683026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2786BE78" w14:textId="1A37D2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36" w:type="pct"/>
            <w:shd w:val="clear" w:color="auto" w:fill="auto"/>
          </w:tcPr>
          <w:p w14:paraId="7745C314" w14:textId="6A85A31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4A59CD07" w14:textId="23CDA3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721B5BA2" w14:textId="2315E8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1E974ABE" w14:textId="1A7AD6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2D1B1C4A" w14:textId="75953F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0418FE61" w14:textId="79AB80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68D3F99" w14:textId="77777777" w:rsidTr="004B3F41">
        <w:tc>
          <w:tcPr>
            <w:tcW w:w="317" w:type="pct"/>
            <w:shd w:val="clear" w:color="auto" w:fill="auto"/>
          </w:tcPr>
          <w:p w14:paraId="2D622969" w14:textId="437D4D2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29DB7118" w14:textId="39068B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28E784A" w14:textId="4B2DB9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EA98F2B" w14:textId="342F33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9E627C2" w14:textId="11D502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2D900DBA" w14:textId="33DE945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A6B60A8" w14:textId="7CECCD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467B677" w14:textId="23882A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29CFDE3B" w14:textId="39DF43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EA1AA9B" w14:textId="77777777" w:rsidTr="004B3F41">
        <w:tc>
          <w:tcPr>
            <w:tcW w:w="317" w:type="pct"/>
            <w:shd w:val="clear" w:color="auto" w:fill="auto"/>
          </w:tcPr>
          <w:p w14:paraId="13CD92F9" w14:textId="453ED20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508C0B62" w14:textId="160CA0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79D9FE5" w14:textId="7D80AF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650BE03E" w14:textId="4CD157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3A69261" w14:textId="1622AD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84A3D45" w14:textId="4B700A1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31D7C72" w14:textId="243F29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2D3C0F56" w14:textId="261F99B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74251B9F" w14:textId="255873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EDF4424" w14:textId="77777777" w:rsidTr="004B3F41">
        <w:tc>
          <w:tcPr>
            <w:tcW w:w="317" w:type="pct"/>
            <w:shd w:val="clear" w:color="auto" w:fill="auto"/>
          </w:tcPr>
          <w:p w14:paraId="2B1AE24A" w14:textId="4D529DB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4167EC87" w14:textId="7578FD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4AE9C0FF" w14:textId="3DAD5B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049DDB32" w14:textId="3E8F55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6EEB780" w14:textId="1BCABB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7F027506" w14:textId="4B8190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C506AFB" w14:textId="44A2E21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424E624" w14:textId="37C96D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269DCD72" w14:textId="458B969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42C45F6" w14:textId="77777777" w:rsidTr="004B3F41">
        <w:tc>
          <w:tcPr>
            <w:tcW w:w="317" w:type="pct"/>
            <w:shd w:val="clear" w:color="auto" w:fill="auto"/>
          </w:tcPr>
          <w:p w14:paraId="2645D59F" w14:textId="171DB34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6021059C" w14:textId="697314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DE10B22" w14:textId="7EDF2E6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D7512E8" w14:textId="53033F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F633C5A" w14:textId="3EB9C2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5D0F1C17" w14:textId="77796E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7B57E91" w14:textId="0893C60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8C53CD7" w14:textId="282015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1BBFED7" w14:textId="71D30F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FDAA19E" w14:textId="77777777" w:rsidTr="004B3F41">
        <w:tc>
          <w:tcPr>
            <w:tcW w:w="317" w:type="pct"/>
            <w:shd w:val="clear" w:color="auto" w:fill="auto"/>
          </w:tcPr>
          <w:p w14:paraId="1184CFA1" w14:textId="49093B1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2F1DFE20" w14:textId="022BCB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2CAAD2AA" w14:textId="65335C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306090B6" w14:textId="7E6376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39C5E80" w14:textId="48C8C28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20E219D0" w14:textId="58DBF99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D04F4B7" w14:textId="0A028D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622CD424" w14:textId="1EFF9A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6CD343BD" w14:textId="4EDBB6C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06A5861" w14:textId="77777777" w:rsidTr="004B3F41">
        <w:tc>
          <w:tcPr>
            <w:tcW w:w="317" w:type="pct"/>
            <w:shd w:val="clear" w:color="auto" w:fill="auto"/>
          </w:tcPr>
          <w:p w14:paraId="01772343" w14:textId="5DFEE0A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5290745D" w14:textId="15FD5F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0ACD0861" w14:textId="343278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6C72217" w14:textId="0F3C86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073B6AE" w14:textId="1FFE90A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02340177" w14:textId="0400AE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028D3F3" w14:textId="2920844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957E114" w14:textId="5F7F73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1B6297E8" w14:textId="378A81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04EDFE8" w14:textId="77777777" w:rsidTr="004B3F41">
        <w:tc>
          <w:tcPr>
            <w:tcW w:w="317" w:type="pct"/>
            <w:shd w:val="clear" w:color="auto" w:fill="auto"/>
          </w:tcPr>
          <w:p w14:paraId="7ACD4472" w14:textId="57A15DE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2FC7C6FF" w14:textId="649C19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1E29E899" w14:textId="5390A7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8CD05C1" w14:textId="6F7CB4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C62A496" w14:textId="1E1C85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6F5108C6" w14:textId="473C149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2CA7E8E" w14:textId="66EFB3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D65D357" w14:textId="14B9FE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4669B4EE" w14:textId="3E5F61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:rsidRPr="004B3F41" w14:paraId="52AD29E3" w14:textId="77777777" w:rsidTr="004B3F41">
        <w:tc>
          <w:tcPr>
            <w:tcW w:w="317" w:type="pct"/>
            <w:shd w:val="clear" w:color="auto" w:fill="auto"/>
          </w:tcPr>
          <w:p w14:paraId="4CF0B221" w14:textId="6C3A4AB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48EE7694" w14:textId="1350B9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7F47D664" w14:textId="1AD803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01F8B73D" w14:textId="6C113F5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D9A4AD8" w14:textId="6CB8ABD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63361656" w14:textId="03A689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D03D83B" w14:textId="26E8F38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078B13FF" w14:textId="51D3C2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7D8AD8D4" w14:textId="43D7EDBA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:rsidRPr="004B3F41" w14:paraId="4AF62D95" w14:textId="77777777" w:rsidTr="004B3F41">
        <w:tc>
          <w:tcPr>
            <w:tcW w:w="317" w:type="pct"/>
            <w:shd w:val="clear" w:color="auto" w:fill="auto"/>
          </w:tcPr>
          <w:p w14:paraId="582CC075" w14:textId="4DC7CFA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27/03</w:t>
            </w:r>
          </w:p>
        </w:tc>
        <w:tc>
          <w:tcPr>
            <w:tcW w:w="460" w:type="pct"/>
            <w:shd w:val="clear" w:color="auto" w:fill="auto"/>
          </w:tcPr>
          <w:p w14:paraId="47E01DEC" w14:textId="05757C9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7BE8C344" w14:textId="0739F8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B98146C" w14:textId="55F9C8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4542B82" w14:textId="6A8034C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2C15DD84" w14:textId="537530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5DDFC8C6" w14:textId="51D91E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6D263A21" w14:textId="117ED8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E90FAE6" w14:textId="4A5279F1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73EC9AF0" w14:textId="77777777" w:rsidTr="004B3F41">
        <w:tc>
          <w:tcPr>
            <w:tcW w:w="317" w:type="pct"/>
            <w:shd w:val="clear" w:color="auto" w:fill="auto"/>
          </w:tcPr>
          <w:p w14:paraId="613F99D9" w14:textId="591CDC5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27/03</w:t>
            </w:r>
          </w:p>
        </w:tc>
        <w:tc>
          <w:tcPr>
            <w:tcW w:w="460" w:type="pct"/>
            <w:shd w:val="clear" w:color="auto" w:fill="auto"/>
          </w:tcPr>
          <w:p w14:paraId="5FFE092D" w14:textId="433E65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2FB2DA0A" w14:textId="4BCF76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B63918A" w14:textId="710CEE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5D34828" w14:textId="18197F6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0583E51A" w14:textId="25384FA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2FF8BD42" w14:textId="7C559C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74816A42" w14:textId="7B6E49F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23D66BA7" w14:textId="511806D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14:paraId="3C913DB4" w14:textId="77777777" w:rsidTr="004B3F41">
        <w:tc>
          <w:tcPr>
            <w:tcW w:w="317" w:type="pct"/>
            <w:shd w:val="clear" w:color="auto" w:fill="auto"/>
          </w:tcPr>
          <w:p w14:paraId="5700EF02" w14:textId="21CBEB1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59DE0973" w14:textId="2706513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61D65EE" w14:textId="38662A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20DC3D8B" w14:textId="426C1A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C31CE6B" w14:textId="483F60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5DC8BF4D" w14:textId="4254CE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95FE468" w14:textId="4A7D47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6ECA5826" w14:textId="4332E6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63A49912" w14:textId="12C665D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1427AF3" w14:textId="77777777" w:rsidTr="004B3F41">
        <w:tc>
          <w:tcPr>
            <w:tcW w:w="317" w:type="pct"/>
            <w:shd w:val="clear" w:color="auto" w:fill="auto"/>
          </w:tcPr>
          <w:p w14:paraId="2AF8E707" w14:textId="603E8BA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29C3B9B5" w14:textId="5A8155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4B81724" w14:textId="2EAB67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355C975F" w14:textId="00C069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C27E271" w14:textId="709DA1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6126D51A" w14:textId="6A55516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9CA2E4C" w14:textId="66209B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4C5EEA02" w14:textId="0BF2023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704424BE" w14:textId="5E4B78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BC642C3" w14:textId="77777777" w:rsidTr="004B3F41">
        <w:tc>
          <w:tcPr>
            <w:tcW w:w="317" w:type="pct"/>
            <w:shd w:val="clear" w:color="auto" w:fill="auto"/>
          </w:tcPr>
          <w:p w14:paraId="6E735B5F" w14:textId="104991E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5A8533F6" w14:textId="716ECB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32751B0" w14:textId="428B11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5675A74D" w14:textId="6C363D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AA0110E" w14:textId="77D812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69BB4F5A" w14:textId="3740C0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1E026E8" w14:textId="4A2B57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1F416BBF" w14:textId="7BDAEA1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2BCF5395" w14:textId="185326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9261010" w14:textId="77777777" w:rsidTr="004B3F41">
        <w:tc>
          <w:tcPr>
            <w:tcW w:w="317" w:type="pct"/>
            <w:shd w:val="clear" w:color="auto" w:fill="auto"/>
          </w:tcPr>
          <w:p w14:paraId="0FFBFF32" w14:textId="4903A9F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5179D829" w14:textId="2C9B298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A66832C" w14:textId="579471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59C30680" w14:textId="74DF0F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9DD3C56" w14:textId="2C676F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27606EEF" w14:textId="173BBC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98C8970" w14:textId="69C957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5F815385" w14:textId="6C410F0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7F6DFA3E" w14:textId="16EA47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5CB7809" w14:textId="77777777" w:rsidTr="004B3F41">
        <w:tc>
          <w:tcPr>
            <w:tcW w:w="317" w:type="pct"/>
            <w:shd w:val="clear" w:color="auto" w:fill="auto"/>
          </w:tcPr>
          <w:p w14:paraId="04431341" w14:textId="34B3961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1C464522" w14:textId="68927D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ED6FCBF" w14:textId="56DF9C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28AB0B99" w14:textId="5B8838B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4E8A8C0" w14:textId="13F4536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2C9EA21F" w14:textId="1F3002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CBE46F7" w14:textId="0FE7C29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AB56B6B" w14:textId="492118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CE69ABF" w14:textId="15B344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060346F" w14:textId="77777777" w:rsidTr="004B3F41">
        <w:tc>
          <w:tcPr>
            <w:tcW w:w="317" w:type="pct"/>
            <w:shd w:val="clear" w:color="auto" w:fill="auto"/>
          </w:tcPr>
          <w:p w14:paraId="49C8EBC7" w14:textId="195D647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3C0A0A75" w14:textId="2EE483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8400A2F" w14:textId="0FA0FD0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BD3AB8D" w14:textId="2E17E0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2693172" w14:textId="64FF97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189A8136" w14:textId="3C5C62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A5BC131" w14:textId="3F3505E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2D0F7E12" w14:textId="70317E5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46644963" w14:textId="35C975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89B63C5" w14:textId="77777777" w:rsidTr="004B3F41">
        <w:tc>
          <w:tcPr>
            <w:tcW w:w="317" w:type="pct"/>
            <w:shd w:val="clear" w:color="auto" w:fill="auto"/>
          </w:tcPr>
          <w:p w14:paraId="55C83527" w14:textId="0CB80B9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7CAC0729" w14:textId="0BA07C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E9BA29B" w14:textId="26E6C7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63BA181B" w14:textId="7E8252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53BB120" w14:textId="68A0F0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0E07195B" w14:textId="01299F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1646DEF" w14:textId="34D7AB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4DA344E" w14:textId="50D12B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02155CF2" w14:textId="03800D1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C8F7CFB" w14:textId="77777777" w:rsidTr="004B3F41">
        <w:tc>
          <w:tcPr>
            <w:tcW w:w="317" w:type="pct"/>
            <w:shd w:val="clear" w:color="auto" w:fill="auto"/>
          </w:tcPr>
          <w:p w14:paraId="4C4F245B" w14:textId="6282CCC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133292D7" w14:textId="4EF6A2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1637F9DB" w14:textId="66BA13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C78FF6D" w14:textId="0B897C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8EBF3A1" w14:textId="34892D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1EEE4B38" w14:textId="0DA9AFB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6C8741E" w14:textId="41C7F5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431B7565" w14:textId="2F2E65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F737D02" w14:textId="21F54B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42596CA" w14:textId="77777777" w:rsidTr="004B3F41">
        <w:tc>
          <w:tcPr>
            <w:tcW w:w="317" w:type="pct"/>
            <w:shd w:val="clear" w:color="auto" w:fill="auto"/>
          </w:tcPr>
          <w:p w14:paraId="07BA9F6D" w14:textId="5A4F1C1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1D82BDD7" w14:textId="27F614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3BB99F26" w14:textId="2685B9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B1B3791" w14:textId="7330EB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E2F8972" w14:textId="36D01C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0B8B71A" w14:textId="68D4FF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9552E60" w14:textId="4E57CA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23E0C8C2" w14:textId="1908D1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1827094" w14:textId="0260DC1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9BABD4D" w14:textId="77777777" w:rsidTr="004B3F41">
        <w:tc>
          <w:tcPr>
            <w:tcW w:w="317" w:type="pct"/>
            <w:shd w:val="clear" w:color="auto" w:fill="auto"/>
          </w:tcPr>
          <w:p w14:paraId="31167FA1" w14:textId="58E792E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lastRenderedPageBreak/>
              <w:t>01/04</w:t>
            </w:r>
          </w:p>
        </w:tc>
        <w:tc>
          <w:tcPr>
            <w:tcW w:w="460" w:type="pct"/>
            <w:shd w:val="clear" w:color="auto" w:fill="auto"/>
          </w:tcPr>
          <w:p w14:paraId="472B03F6" w14:textId="46FB85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5843BEF5" w14:textId="3A2F325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A01A335" w14:textId="3FAABD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BDEF8CD" w14:textId="143769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63FBB46D" w14:textId="2CE855F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A459F6D" w14:textId="683596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6C01ECAA" w14:textId="6AE2576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20E12E52" w14:textId="084085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66B8CB0" w14:textId="77777777" w:rsidTr="004B3F41">
        <w:tc>
          <w:tcPr>
            <w:tcW w:w="317" w:type="pct"/>
            <w:shd w:val="clear" w:color="auto" w:fill="auto"/>
          </w:tcPr>
          <w:p w14:paraId="0BFD380C" w14:textId="2E45D3B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0C5BEE9E" w14:textId="47D865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3DDDD719" w14:textId="53C384A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291C0AA" w14:textId="0EC422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C98E06C" w14:textId="156E64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FE65E95" w14:textId="4700FE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3C778AF" w14:textId="0C34E0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566DA378" w14:textId="63980D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72520E3" w14:textId="5B4972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F2AAF9A" w14:textId="77777777" w:rsidTr="004B3F41">
        <w:tc>
          <w:tcPr>
            <w:tcW w:w="317" w:type="pct"/>
            <w:shd w:val="clear" w:color="auto" w:fill="auto"/>
          </w:tcPr>
          <w:p w14:paraId="17012F2E" w14:textId="2BBCBA1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237BB946" w14:textId="023C75B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5C7F89CB" w14:textId="647C30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23D62902" w14:textId="0B574B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9EFF9A8" w14:textId="2EE733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36498A42" w14:textId="76B25FE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E49D2DA" w14:textId="3416D28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12ADCF9" w14:textId="6A9841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46C05E3" w14:textId="6E1FCE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70FE2C3" w14:textId="77777777" w:rsidTr="004B3F41">
        <w:tc>
          <w:tcPr>
            <w:tcW w:w="317" w:type="pct"/>
            <w:shd w:val="clear" w:color="auto" w:fill="auto"/>
          </w:tcPr>
          <w:p w14:paraId="339F947E" w14:textId="5535633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0C106EAF" w14:textId="7C2D4C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D72D8EF" w14:textId="70CBFC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9F92CDA" w14:textId="5C9E8E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73A93EB" w14:textId="49DA104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3D49675A" w14:textId="4DAFC65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40EBE63" w14:textId="6B58E1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04AABBE1" w14:textId="4BC378E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24F64709" w14:textId="250306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0D13129" w14:textId="77777777" w:rsidTr="004B3F41">
        <w:tc>
          <w:tcPr>
            <w:tcW w:w="317" w:type="pct"/>
            <w:shd w:val="clear" w:color="auto" w:fill="auto"/>
          </w:tcPr>
          <w:p w14:paraId="577B190C" w14:textId="001A2D6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287CC2C5" w14:textId="074CD64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5548B823" w14:textId="29C475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336" w:type="pct"/>
            <w:shd w:val="clear" w:color="auto" w:fill="auto"/>
          </w:tcPr>
          <w:p w14:paraId="61CCF5DF" w14:textId="70EBCB3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0F016014" w14:textId="20DEEE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42CFA09A" w14:textId="237C288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2511CC5" w14:textId="6D2BBF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6CC98FD3" w14:textId="425000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B9F7ED4" w14:textId="12369C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E615681" w14:textId="77777777" w:rsidTr="004B3F41">
        <w:tc>
          <w:tcPr>
            <w:tcW w:w="317" w:type="pct"/>
            <w:shd w:val="clear" w:color="auto" w:fill="auto"/>
          </w:tcPr>
          <w:p w14:paraId="74579076" w14:textId="541BE88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5E4E0344" w14:textId="4DB532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71E02B94" w14:textId="3B67EAA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FF4D1D7" w14:textId="1CA2D8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E22EF5C" w14:textId="2E4FBEB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0D45767D" w14:textId="4454185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CDF59A0" w14:textId="6935D13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F7E1C26" w14:textId="50A7F3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040AD385" w14:textId="56275C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5DF774D" w14:textId="77777777" w:rsidTr="004B3F41">
        <w:tc>
          <w:tcPr>
            <w:tcW w:w="317" w:type="pct"/>
            <w:shd w:val="clear" w:color="auto" w:fill="auto"/>
          </w:tcPr>
          <w:p w14:paraId="67406DC0" w14:textId="3F13C18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2DBF4541" w14:textId="73F573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1DD094AC" w14:textId="2A6A31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65E45DF4" w14:textId="46E8F5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4F540D2" w14:textId="7221DC2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4FC47056" w14:textId="180860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E1667FD" w14:textId="147174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CA01917" w14:textId="5F8E96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24EF92CD" w14:textId="7C273A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:rsidRPr="004B3F41" w14:paraId="674E1712" w14:textId="77777777" w:rsidTr="004B3F41">
        <w:tc>
          <w:tcPr>
            <w:tcW w:w="317" w:type="pct"/>
            <w:shd w:val="clear" w:color="auto" w:fill="auto"/>
          </w:tcPr>
          <w:p w14:paraId="38F07A9F" w14:textId="07F5153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7C9D01B2" w14:textId="603A8B4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2E5704FF" w14:textId="40FF2A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B6783E0" w14:textId="18093B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D3B0F07" w14:textId="354537C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4DBC5389" w14:textId="3B795B4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CDDA05C" w14:textId="39B097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6D5DD158" w14:textId="46C047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43351AB3" w14:textId="59790210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7BF1651F" w14:textId="77777777" w:rsidTr="004B3F41">
        <w:tc>
          <w:tcPr>
            <w:tcW w:w="317" w:type="pct"/>
            <w:shd w:val="clear" w:color="auto" w:fill="auto"/>
          </w:tcPr>
          <w:p w14:paraId="39D809C5" w14:textId="12510E0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07/04</w:t>
            </w:r>
          </w:p>
        </w:tc>
        <w:tc>
          <w:tcPr>
            <w:tcW w:w="460" w:type="pct"/>
            <w:shd w:val="clear" w:color="auto" w:fill="auto"/>
          </w:tcPr>
          <w:p w14:paraId="2FFBAA8D" w14:textId="4A942A2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64CAB0D9" w14:textId="31225E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4EEF5590" w14:textId="0E86CB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4EB26242" w14:textId="642725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2C705BDD" w14:textId="4CD2CF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D80F79D" w14:textId="4E6243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07A82312" w14:textId="2AC6EC3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85625B5" w14:textId="2C5FD7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DF33C9B" w14:textId="77777777" w:rsidTr="004B3F41">
        <w:tc>
          <w:tcPr>
            <w:tcW w:w="317" w:type="pct"/>
            <w:shd w:val="clear" w:color="auto" w:fill="auto"/>
          </w:tcPr>
          <w:p w14:paraId="76C14454" w14:textId="73D9A48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07/04</w:t>
            </w:r>
          </w:p>
        </w:tc>
        <w:tc>
          <w:tcPr>
            <w:tcW w:w="460" w:type="pct"/>
            <w:shd w:val="clear" w:color="auto" w:fill="auto"/>
          </w:tcPr>
          <w:p w14:paraId="6F674446" w14:textId="7F89C7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67B311B6" w14:textId="63A443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36" w:type="pct"/>
            <w:shd w:val="clear" w:color="auto" w:fill="auto"/>
          </w:tcPr>
          <w:p w14:paraId="5BBB5CB1" w14:textId="2FCC28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DDFC985" w14:textId="4633534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4D42B747" w14:textId="3A0F09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37DEEF8" w14:textId="6DF17E3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61456134" w14:textId="6482FEA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3DAF022D" w14:textId="1071542C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7AF8E745" w14:textId="77777777" w:rsidTr="004B3F41">
        <w:tc>
          <w:tcPr>
            <w:tcW w:w="317" w:type="pct"/>
            <w:shd w:val="clear" w:color="auto" w:fill="auto"/>
          </w:tcPr>
          <w:p w14:paraId="7768F25A" w14:textId="66B6D23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08/04</w:t>
            </w:r>
          </w:p>
        </w:tc>
        <w:tc>
          <w:tcPr>
            <w:tcW w:w="460" w:type="pct"/>
            <w:shd w:val="clear" w:color="auto" w:fill="auto"/>
          </w:tcPr>
          <w:p w14:paraId="10266434" w14:textId="0EAC0E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BDEDBF5" w14:textId="79BEDC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FA92145" w14:textId="2A1D10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66E10AF" w14:textId="380B48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3782E164" w14:textId="23F338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30D8EAC" w14:textId="44D15A6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2A27320E" w14:textId="2E84EA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3CB80732" w14:textId="3C22DB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E961065" w14:textId="77777777" w:rsidTr="004B3F41">
        <w:tc>
          <w:tcPr>
            <w:tcW w:w="317" w:type="pct"/>
            <w:shd w:val="clear" w:color="auto" w:fill="auto"/>
          </w:tcPr>
          <w:p w14:paraId="39CD47AA" w14:textId="204C81C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08/04</w:t>
            </w:r>
          </w:p>
        </w:tc>
        <w:tc>
          <w:tcPr>
            <w:tcW w:w="460" w:type="pct"/>
            <w:shd w:val="clear" w:color="auto" w:fill="auto"/>
          </w:tcPr>
          <w:p w14:paraId="13431981" w14:textId="321C01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10362E0D" w14:textId="7776DF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9916771" w14:textId="265872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A3A0ECD" w14:textId="2A373F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1056A385" w14:textId="24879A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6CBDF02" w14:textId="01458CE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6374AAF" w14:textId="643C55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0238F831" w14:textId="799AEE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FB81E57" w14:textId="77777777" w:rsidTr="004B3F41">
        <w:tc>
          <w:tcPr>
            <w:tcW w:w="317" w:type="pct"/>
            <w:shd w:val="clear" w:color="auto" w:fill="auto"/>
          </w:tcPr>
          <w:p w14:paraId="3DFFCD0F" w14:textId="47CC6C1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08/04</w:t>
            </w:r>
          </w:p>
        </w:tc>
        <w:tc>
          <w:tcPr>
            <w:tcW w:w="460" w:type="pct"/>
            <w:shd w:val="clear" w:color="auto" w:fill="auto"/>
          </w:tcPr>
          <w:p w14:paraId="196A852E" w14:textId="085B63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683E930" w14:textId="34F8B7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2D95A81C" w14:textId="44AD10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15F138F" w14:textId="3E5130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177E498A" w14:textId="4BBB05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2D7FEE2" w14:textId="60C4A78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135A1672" w14:textId="735B28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21BCDF0" w14:textId="0B3A17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41E2E37" w14:textId="77777777" w:rsidTr="004B3F41">
        <w:tc>
          <w:tcPr>
            <w:tcW w:w="317" w:type="pct"/>
            <w:shd w:val="clear" w:color="auto" w:fill="auto"/>
          </w:tcPr>
          <w:p w14:paraId="5570EB9D" w14:textId="4EA42BE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08/04</w:t>
            </w:r>
          </w:p>
        </w:tc>
        <w:tc>
          <w:tcPr>
            <w:tcW w:w="460" w:type="pct"/>
            <w:shd w:val="clear" w:color="auto" w:fill="auto"/>
          </w:tcPr>
          <w:p w14:paraId="680BC81D" w14:textId="0B34B1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708F7D3" w14:textId="7F9CB01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1E1813B9" w14:textId="391C4E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CB97148" w14:textId="0DF2DC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113B9F2A" w14:textId="390869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755D717" w14:textId="12CEF97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329561C" w14:textId="294451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13D95853" w14:textId="3CF563B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35B2EEB" w14:textId="77777777" w:rsidTr="004B3F41">
        <w:tc>
          <w:tcPr>
            <w:tcW w:w="317" w:type="pct"/>
            <w:shd w:val="clear" w:color="auto" w:fill="auto"/>
          </w:tcPr>
          <w:p w14:paraId="64DFA116" w14:textId="2D006E5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09/04</w:t>
            </w:r>
          </w:p>
        </w:tc>
        <w:tc>
          <w:tcPr>
            <w:tcW w:w="460" w:type="pct"/>
            <w:shd w:val="clear" w:color="auto" w:fill="auto"/>
          </w:tcPr>
          <w:p w14:paraId="7233B02A" w14:textId="049655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43FA4008" w14:textId="166D25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27747A6" w14:textId="7436E7A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50495DA" w14:textId="79623B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7BF5B16C" w14:textId="489DEA3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BA46549" w14:textId="6D2E19D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0CCE6E79" w14:textId="1CA318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6670E056" w14:textId="37F8E2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161AA21" w14:textId="77777777" w:rsidTr="004B3F41">
        <w:tc>
          <w:tcPr>
            <w:tcW w:w="317" w:type="pct"/>
            <w:shd w:val="clear" w:color="auto" w:fill="auto"/>
          </w:tcPr>
          <w:p w14:paraId="2C23A186" w14:textId="621257C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09/04</w:t>
            </w:r>
          </w:p>
        </w:tc>
        <w:tc>
          <w:tcPr>
            <w:tcW w:w="460" w:type="pct"/>
            <w:shd w:val="clear" w:color="auto" w:fill="auto"/>
          </w:tcPr>
          <w:p w14:paraId="6DF85556" w14:textId="74BEE0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AEEC544" w14:textId="59B4EC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6512B9D0" w14:textId="0CDECCD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A6F40FF" w14:textId="5A662E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391D47B6" w14:textId="1D0454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354D920" w14:textId="4A2782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591A6974" w14:textId="68B556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25" w:type="pct"/>
            <w:shd w:val="clear" w:color="auto" w:fill="auto"/>
          </w:tcPr>
          <w:p w14:paraId="654C7642" w14:textId="0FC789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EFAFEBB" w14:textId="77777777" w:rsidTr="004B3F41">
        <w:tc>
          <w:tcPr>
            <w:tcW w:w="317" w:type="pct"/>
            <w:shd w:val="clear" w:color="auto" w:fill="auto"/>
          </w:tcPr>
          <w:p w14:paraId="5AC879E5" w14:textId="7500C72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09/04</w:t>
            </w:r>
          </w:p>
        </w:tc>
        <w:tc>
          <w:tcPr>
            <w:tcW w:w="460" w:type="pct"/>
            <w:shd w:val="clear" w:color="auto" w:fill="auto"/>
          </w:tcPr>
          <w:p w14:paraId="57F93216" w14:textId="39E574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0E03656A" w14:textId="32C518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3564ACE" w14:textId="4E43E86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0809CA0" w14:textId="1E37514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31056D29" w14:textId="4B35911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83978DD" w14:textId="610C151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0FDE8E41" w14:textId="279114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68041087" w14:textId="03D4FE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:rsidRPr="004B3F41" w14:paraId="449D375F" w14:textId="77777777" w:rsidTr="004B3F41">
        <w:tc>
          <w:tcPr>
            <w:tcW w:w="317" w:type="pct"/>
            <w:shd w:val="clear" w:color="auto" w:fill="auto"/>
          </w:tcPr>
          <w:p w14:paraId="7E0B3727" w14:textId="1D32B50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10/04</w:t>
            </w:r>
          </w:p>
        </w:tc>
        <w:tc>
          <w:tcPr>
            <w:tcW w:w="460" w:type="pct"/>
            <w:shd w:val="clear" w:color="auto" w:fill="auto"/>
          </w:tcPr>
          <w:p w14:paraId="0F4FD0AD" w14:textId="3D56D3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040539EB" w14:textId="470799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78BA145" w14:textId="0998379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2B6B70C" w14:textId="2F9953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56991F2D" w14:textId="283499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B4DD6B1" w14:textId="04F7D2F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043219DF" w14:textId="32644CA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1174420" w14:textId="4CDC979A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5B955FE0" w14:textId="77777777" w:rsidTr="004B3F41">
        <w:tc>
          <w:tcPr>
            <w:tcW w:w="317" w:type="pct"/>
            <w:shd w:val="clear" w:color="auto" w:fill="auto"/>
          </w:tcPr>
          <w:p w14:paraId="5E6216BE" w14:textId="45B0C3F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10/04</w:t>
            </w:r>
          </w:p>
        </w:tc>
        <w:tc>
          <w:tcPr>
            <w:tcW w:w="460" w:type="pct"/>
            <w:shd w:val="clear" w:color="auto" w:fill="auto"/>
          </w:tcPr>
          <w:p w14:paraId="740F720E" w14:textId="295BA0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0F9766AB" w14:textId="3B3B1E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E4A7108" w14:textId="661522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8DF219D" w14:textId="53DB42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3319587B" w14:textId="1D86B91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6E64355B" w14:textId="5476E9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155FD9A0" w14:textId="70FB71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92C8274" w14:textId="794A2FC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14:paraId="716BF30F" w14:textId="77777777" w:rsidTr="004B3F41">
        <w:tc>
          <w:tcPr>
            <w:tcW w:w="317" w:type="pct"/>
            <w:shd w:val="clear" w:color="auto" w:fill="auto"/>
          </w:tcPr>
          <w:p w14:paraId="0C8BF603" w14:textId="2E17987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70697833" w14:textId="5A410FD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93535B0" w14:textId="0D0928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29596FD7" w14:textId="337148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72448D8" w14:textId="1BF83D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760B7A15" w14:textId="1D52DB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1575BE2" w14:textId="0EAD45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F6CC870" w14:textId="285A8D0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0B525AA4" w14:textId="34E126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252B6AF" w14:textId="77777777" w:rsidTr="004B3F41">
        <w:tc>
          <w:tcPr>
            <w:tcW w:w="317" w:type="pct"/>
            <w:shd w:val="clear" w:color="auto" w:fill="auto"/>
          </w:tcPr>
          <w:p w14:paraId="55586A1A" w14:textId="3C7D98C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3BEB57C3" w14:textId="395A5B1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E92B865" w14:textId="5A654A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6DB8CB63" w14:textId="7AEA3B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55F86DB" w14:textId="06FB3D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1CC55CFF" w14:textId="6F6F86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A8D6985" w14:textId="248CFC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7E15E6B5" w14:textId="4FBE7F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2940B454" w14:textId="5A1EFD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FC916BB" w14:textId="77777777" w:rsidTr="004B3F41">
        <w:tc>
          <w:tcPr>
            <w:tcW w:w="317" w:type="pct"/>
            <w:shd w:val="clear" w:color="auto" w:fill="auto"/>
          </w:tcPr>
          <w:p w14:paraId="2A372BF2" w14:textId="71FACCB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219DAA9F" w14:textId="3D8CEB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8A76915" w14:textId="6222A9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097723DF" w14:textId="66CB2BB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AA7E24D" w14:textId="1B58F9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55A177F7" w14:textId="3F5EEA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E843053" w14:textId="37462B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203EA1B8" w14:textId="19F31C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1DCEC0D9" w14:textId="1E8B4C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C822070" w14:textId="77777777" w:rsidTr="004B3F41">
        <w:tc>
          <w:tcPr>
            <w:tcW w:w="317" w:type="pct"/>
            <w:shd w:val="clear" w:color="auto" w:fill="auto"/>
          </w:tcPr>
          <w:p w14:paraId="0079CBDE" w14:textId="610DFF0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5B8EC582" w14:textId="70FDB6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F3BFF79" w14:textId="5048F8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0BC46B79" w14:textId="1A78F35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95BC260" w14:textId="2D1D33E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203C7FF2" w14:textId="545D7E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C051AB0" w14:textId="21D98D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7ADDBF7B" w14:textId="32031E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2807C0F4" w14:textId="3CAB80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0D2F167" w14:textId="77777777" w:rsidTr="004B3F41">
        <w:tc>
          <w:tcPr>
            <w:tcW w:w="317" w:type="pct"/>
            <w:shd w:val="clear" w:color="auto" w:fill="auto"/>
          </w:tcPr>
          <w:p w14:paraId="372353B0" w14:textId="1A5EF21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614E4919" w14:textId="477930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3572CD6" w14:textId="0F4B11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25FBEAC" w14:textId="4DE403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E229769" w14:textId="3F73A6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10178990" w14:textId="52CFBE5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2051ADF" w14:textId="06C676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48E4DABE" w14:textId="06CC97E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0EA87D13" w14:textId="71ECF2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DCEBE00" w14:textId="77777777" w:rsidTr="004B3F41">
        <w:tc>
          <w:tcPr>
            <w:tcW w:w="317" w:type="pct"/>
            <w:shd w:val="clear" w:color="auto" w:fill="auto"/>
          </w:tcPr>
          <w:p w14:paraId="678402C3" w14:textId="2A3159A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4E6AE6E7" w14:textId="42491B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629139E" w14:textId="09AE3A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0E27D3A" w14:textId="7C1697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BEAD20B" w14:textId="09D1D0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6A88BDC5" w14:textId="513B876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AE51D3D" w14:textId="73C702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629F6B80" w14:textId="34C7AC3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8EBEC23" w14:textId="6B259D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92B9C3C" w14:textId="77777777" w:rsidTr="004B3F41">
        <w:tc>
          <w:tcPr>
            <w:tcW w:w="317" w:type="pct"/>
            <w:shd w:val="clear" w:color="auto" w:fill="auto"/>
          </w:tcPr>
          <w:p w14:paraId="6F5BE42F" w14:textId="1D27996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334DC547" w14:textId="133519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9960557" w14:textId="7723F5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1B57BE90" w14:textId="3983621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03659A1" w14:textId="005743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10193BA0" w14:textId="2EC77C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3111D34" w14:textId="360797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329A1095" w14:textId="5C5B359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5B7B02E9" w14:textId="322480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1BD36652" w14:textId="77777777" w:rsidTr="004B3F41">
        <w:tc>
          <w:tcPr>
            <w:tcW w:w="317" w:type="pct"/>
            <w:shd w:val="clear" w:color="auto" w:fill="auto"/>
          </w:tcPr>
          <w:p w14:paraId="39155961" w14:textId="3D60D9B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13/04</w:t>
            </w:r>
          </w:p>
        </w:tc>
        <w:tc>
          <w:tcPr>
            <w:tcW w:w="460" w:type="pct"/>
            <w:shd w:val="clear" w:color="auto" w:fill="auto"/>
          </w:tcPr>
          <w:p w14:paraId="03129ED5" w14:textId="478D8A8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7C63F484" w14:textId="1C07AA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1A8736E" w14:textId="6D2660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660F6BC" w14:textId="743DC1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60E677D7" w14:textId="002612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4906261" w14:textId="4F96512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21ACC9A" w14:textId="54B4185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4927ED9C" w14:textId="1C169B4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8B6291D" w14:textId="77777777" w:rsidTr="004B3F41">
        <w:tc>
          <w:tcPr>
            <w:tcW w:w="317" w:type="pct"/>
            <w:shd w:val="clear" w:color="auto" w:fill="auto"/>
          </w:tcPr>
          <w:p w14:paraId="180919CE" w14:textId="2A50765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13/04</w:t>
            </w:r>
          </w:p>
        </w:tc>
        <w:tc>
          <w:tcPr>
            <w:tcW w:w="460" w:type="pct"/>
            <w:shd w:val="clear" w:color="auto" w:fill="auto"/>
          </w:tcPr>
          <w:p w14:paraId="302FA849" w14:textId="6BD8EF9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2F57D80E" w14:textId="7C6CB46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8085B44" w14:textId="715266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3A212CC" w14:textId="0126CF8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0BB806D0" w14:textId="48F509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2DE9FFDA" w14:textId="7B85AC1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05092112" w14:textId="52275F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4A465EF8" w14:textId="4B93CC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721F1B0" w14:textId="77777777" w:rsidTr="004B3F41">
        <w:tc>
          <w:tcPr>
            <w:tcW w:w="317" w:type="pct"/>
            <w:shd w:val="clear" w:color="auto" w:fill="auto"/>
          </w:tcPr>
          <w:p w14:paraId="4F53E8EB" w14:textId="000B342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611B5FBA" w14:textId="48DD9D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72345309" w14:textId="78FF94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5C6272C2" w14:textId="0000AF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47D96B4C" w14:textId="35464C5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7AF60EE2" w14:textId="64EABD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CA5F0DB" w14:textId="1C8445E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1515EC09" w14:textId="197B44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50CCD05" w14:textId="28ECA8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D5F6DFB" w14:textId="77777777" w:rsidTr="004B3F41">
        <w:tc>
          <w:tcPr>
            <w:tcW w:w="317" w:type="pct"/>
            <w:shd w:val="clear" w:color="auto" w:fill="auto"/>
          </w:tcPr>
          <w:p w14:paraId="4C41C19B" w14:textId="1A1AD3F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11AD3AE4" w14:textId="124262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3DB8FFAA" w14:textId="17BA623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36" w:type="pct"/>
            <w:shd w:val="clear" w:color="auto" w:fill="auto"/>
          </w:tcPr>
          <w:p w14:paraId="7D34F77E" w14:textId="645627C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4079BB3" w14:textId="5841C5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62ED16D7" w14:textId="6E364A2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C9216D7" w14:textId="33C7AF3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4B82FCB0" w14:textId="0E99539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7B24C9D2" w14:textId="2B29227F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46E25B48" w14:textId="77777777" w:rsidTr="004B3F41">
        <w:tc>
          <w:tcPr>
            <w:tcW w:w="317" w:type="pct"/>
            <w:shd w:val="clear" w:color="auto" w:fill="auto"/>
          </w:tcPr>
          <w:p w14:paraId="610B1737" w14:textId="641D3D0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01867B71" w14:textId="50BAF5A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1F3A4517" w14:textId="2F7000A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36" w:type="pct"/>
            <w:shd w:val="clear" w:color="auto" w:fill="auto"/>
          </w:tcPr>
          <w:p w14:paraId="19794F30" w14:textId="76D51A5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DDF9C85" w14:textId="685FA2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668485B9" w14:textId="37FBBC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50B05D8" w14:textId="4F7065B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12EBD7B5" w14:textId="25FA1D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CBF02FB" w14:textId="07534E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:rsidRPr="004B3F41" w14:paraId="209D5616" w14:textId="77777777" w:rsidTr="004B3F41">
        <w:tc>
          <w:tcPr>
            <w:tcW w:w="317" w:type="pct"/>
            <w:shd w:val="clear" w:color="auto" w:fill="auto"/>
          </w:tcPr>
          <w:p w14:paraId="74D4BBFC" w14:textId="21E513C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203CA2CB" w14:textId="6C3453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513DFD1E" w14:textId="2E6F1F1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52244AA7" w14:textId="78082B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5550D1F1" w14:textId="6C80EE9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1892EC43" w14:textId="294D967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77E746B" w14:textId="2092CA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294521E9" w14:textId="3A60CE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C32B6D8" w14:textId="2ED134D7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5EFF5AA1" w14:textId="77777777" w:rsidTr="004B3F41">
        <w:tc>
          <w:tcPr>
            <w:tcW w:w="317" w:type="pct"/>
            <w:shd w:val="clear" w:color="auto" w:fill="auto"/>
          </w:tcPr>
          <w:p w14:paraId="4EFC46C2" w14:textId="2AE4D5F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3F33663B" w14:textId="27F0AD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31E5B289" w14:textId="5748B2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17:15 - 20:15</w:t>
            </w:r>
          </w:p>
        </w:tc>
        <w:tc>
          <w:tcPr>
            <w:tcW w:w="336" w:type="pct"/>
            <w:shd w:val="clear" w:color="auto" w:fill="auto"/>
          </w:tcPr>
          <w:p w14:paraId="53FF0816" w14:textId="1AF752B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79E6176B" w14:textId="1D2E3CB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0B1D6580" w14:textId="11DBC4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1CB9C45" w14:textId="37212AE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7B36C274" w14:textId="0E789A1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7ECECF9B" w14:textId="43BC55F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:rsidRPr="004B3F41" w14:paraId="0072BD93" w14:textId="77777777" w:rsidTr="004B3F41">
        <w:tc>
          <w:tcPr>
            <w:tcW w:w="317" w:type="pct"/>
            <w:shd w:val="clear" w:color="auto" w:fill="auto"/>
          </w:tcPr>
          <w:p w14:paraId="0544ACEE" w14:textId="2B3A0CD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17/04</w:t>
            </w:r>
          </w:p>
        </w:tc>
        <w:tc>
          <w:tcPr>
            <w:tcW w:w="460" w:type="pct"/>
            <w:shd w:val="clear" w:color="auto" w:fill="auto"/>
          </w:tcPr>
          <w:p w14:paraId="36AAE327" w14:textId="6D0B6B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54D92DF4" w14:textId="6A26D2D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AC4BADD" w14:textId="6E73E3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841863A" w14:textId="6EEDFA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64C74605" w14:textId="3AB015F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BD61DAF" w14:textId="104826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703DA3AE" w14:textId="3AF6570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07BD33A4" w14:textId="17754298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0BDEF477" w14:textId="77777777" w:rsidTr="004B3F41">
        <w:tc>
          <w:tcPr>
            <w:tcW w:w="317" w:type="pct"/>
            <w:shd w:val="clear" w:color="auto" w:fill="auto"/>
          </w:tcPr>
          <w:p w14:paraId="4CDF5D36" w14:textId="08888AA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17/04</w:t>
            </w:r>
          </w:p>
        </w:tc>
        <w:tc>
          <w:tcPr>
            <w:tcW w:w="460" w:type="pct"/>
            <w:shd w:val="clear" w:color="auto" w:fill="auto"/>
          </w:tcPr>
          <w:p w14:paraId="3007ABEC" w14:textId="793BDC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315B50BB" w14:textId="0884C8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1734E12A" w14:textId="69105E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2AEC9D1" w14:textId="340B70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668154A7" w14:textId="35F61D2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0A9982EE" w14:textId="3DC99B4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3E40AC64" w14:textId="7A57473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5222608D" w14:textId="0153E0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14:paraId="495CA0E6" w14:textId="77777777" w:rsidTr="004B3F41">
        <w:tc>
          <w:tcPr>
            <w:tcW w:w="317" w:type="pct"/>
            <w:shd w:val="clear" w:color="auto" w:fill="auto"/>
          </w:tcPr>
          <w:p w14:paraId="03553AA6" w14:textId="09E9875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77B7955E" w14:textId="5EFA16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8EA37A7" w14:textId="3B33C3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2C65DFDB" w14:textId="4BEFCE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B499465" w14:textId="49D23D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30CEDD9B" w14:textId="2193DC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B1840E7" w14:textId="40897F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3C7E9D3C" w14:textId="75DE0D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6062CCEE" w14:textId="62ADF2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FCA2AFD" w14:textId="77777777" w:rsidTr="004B3F41">
        <w:tc>
          <w:tcPr>
            <w:tcW w:w="317" w:type="pct"/>
            <w:shd w:val="clear" w:color="auto" w:fill="auto"/>
          </w:tcPr>
          <w:p w14:paraId="01957A9D" w14:textId="462D209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5E8D9174" w14:textId="4C49131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81206B9" w14:textId="2A6DE3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6698EEFA" w14:textId="54C220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414CBC2" w14:textId="3659614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7CD98A45" w14:textId="1DF494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09A6D21" w14:textId="4AE7C6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F5972C3" w14:textId="38BC83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259492A3" w14:textId="3313841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73BE333" w14:textId="77777777" w:rsidTr="004B3F41">
        <w:tc>
          <w:tcPr>
            <w:tcW w:w="317" w:type="pct"/>
            <w:shd w:val="clear" w:color="auto" w:fill="auto"/>
          </w:tcPr>
          <w:p w14:paraId="19E01975" w14:textId="0EBF722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453D6669" w14:textId="618BD9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F8E99DE" w14:textId="4D26C33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7CB1BDAD" w14:textId="631B83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9C6827E" w14:textId="319CF8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5F89044C" w14:textId="6DFB6DE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676C05C" w14:textId="61B394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34BE60B7" w14:textId="41476B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0691176A" w14:textId="6BE90F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6B05D11" w14:textId="77777777" w:rsidTr="004B3F41">
        <w:tc>
          <w:tcPr>
            <w:tcW w:w="317" w:type="pct"/>
            <w:shd w:val="clear" w:color="auto" w:fill="auto"/>
          </w:tcPr>
          <w:p w14:paraId="1F87DD04" w14:textId="66F21E3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3A36B2DA" w14:textId="717CFC8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F782B36" w14:textId="62F02F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201EA48A" w14:textId="334A74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29B0784" w14:textId="4A5968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207C3470" w14:textId="63070C0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7F46C3A" w14:textId="2064ABB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56E8C81B" w14:textId="511BDF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3B51A83F" w14:textId="355433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14A4644" w14:textId="77777777" w:rsidTr="004B3F41">
        <w:tc>
          <w:tcPr>
            <w:tcW w:w="317" w:type="pct"/>
            <w:shd w:val="clear" w:color="auto" w:fill="auto"/>
          </w:tcPr>
          <w:p w14:paraId="76EF2964" w14:textId="7A500FB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5013E7D3" w14:textId="6C791B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26B1654B" w14:textId="7D26CC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7E87A757" w14:textId="548EAD4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52B9E2E" w14:textId="009A59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65602200" w14:textId="3C56526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4054B4B" w14:textId="56A3689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A26484C" w14:textId="55EF8EB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39B07376" w14:textId="6242EE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585D014" w14:textId="77777777" w:rsidTr="004B3F41">
        <w:tc>
          <w:tcPr>
            <w:tcW w:w="317" w:type="pct"/>
            <w:shd w:val="clear" w:color="auto" w:fill="auto"/>
          </w:tcPr>
          <w:p w14:paraId="597674B8" w14:textId="3CD6C74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3068A4C4" w14:textId="16A712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985B896" w14:textId="226B9BB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A0733F9" w14:textId="1540A6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161BD5C" w14:textId="6C4138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7DAA4D75" w14:textId="1D2612B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96A75F2" w14:textId="58A8C0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543B82E1" w14:textId="5CDFC76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0A18D3E6" w14:textId="0FF14E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86FDDD5" w14:textId="77777777" w:rsidTr="004B3F41">
        <w:tc>
          <w:tcPr>
            <w:tcW w:w="317" w:type="pct"/>
            <w:shd w:val="clear" w:color="auto" w:fill="auto"/>
          </w:tcPr>
          <w:p w14:paraId="298C91F1" w14:textId="376BB16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10C79C00" w14:textId="3981A7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4B8707C" w14:textId="3E1495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2C01FA3" w14:textId="36A9DE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F8A7AD8" w14:textId="2DD8AA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5E978702" w14:textId="6C1B13A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623500F" w14:textId="65CE360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3C344B6" w14:textId="32FB79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352FDE4C" w14:textId="746908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3434AF3" w14:textId="77777777" w:rsidTr="004B3F41">
        <w:tc>
          <w:tcPr>
            <w:tcW w:w="317" w:type="pct"/>
            <w:shd w:val="clear" w:color="auto" w:fill="auto"/>
          </w:tcPr>
          <w:p w14:paraId="469DEE26" w14:textId="7C749FF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33C6035E" w14:textId="212B03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E7C05A3" w14:textId="0A352E0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18:00 - </w:t>
            </w:r>
            <w:r>
              <w:rPr>
                <w:sz w:val="16"/>
              </w:rPr>
              <w:lastRenderedPageBreak/>
              <w:t>20:15</w:t>
            </w:r>
          </w:p>
        </w:tc>
        <w:tc>
          <w:tcPr>
            <w:tcW w:w="336" w:type="pct"/>
            <w:shd w:val="clear" w:color="auto" w:fill="auto"/>
          </w:tcPr>
          <w:p w14:paraId="06F12BEA" w14:textId="3534175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300" w:type="pct"/>
            <w:shd w:val="clear" w:color="auto" w:fill="auto"/>
          </w:tcPr>
          <w:p w14:paraId="6D2E607C" w14:textId="2A7039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273862E5" w14:textId="2E49766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936A9C2" w14:textId="534FF6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r>
              <w:rPr>
                <w:sz w:val="16"/>
              </w:rPr>
              <w:lastRenderedPageBreak/>
              <w:t>GSe01</w:t>
            </w:r>
          </w:p>
        </w:tc>
        <w:tc>
          <w:tcPr>
            <w:tcW w:w="519" w:type="pct"/>
            <w:shd w:val="clear" w:color="auto" w:fill="auto"/>
          </w:tcPr>
          <w:p w14:paraId="011B44A8" w14:textId="3DA6F53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WZPB_sala </w:t>
            </w:r>
            <w:r>
              <w:rPr>
                <w:sz w:val="16"/>
              </w:rPr>
              <w:lastRenderedPageBreak/>
              <w:t>35</w:t>
            </w:r>
          </w:p>
        </w:tc>
        <w:tc>
          <w:tcPr>
            <w:tcW w:w="825" w:type="pct"/>
            <w:shd w:val="clear" w:color="auto" w:fill="auto"/>
          </w:tcPr>
          <w:p w14:paraId="0E2597F5" w14:textId="491A953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n. hum. Julia </w:t>
            </w:r>
            <w:r>
              <w:rPr>
                <w:sz w:val="16"/>
              </w:rPr>
              <w:lastRenderedPageBreak/>
              <w:t>Makowska-Songin</w:t>
            </w:r>
          </w:p>
        </w:tc>
      </w:tr>
      <w:tr w:rsidR="004B3F41" w14:paraId="0CF551FB" w14:textId="77777777" w:rsidTr="004B3F41">
        <w:tc>
          <w:tcPr>
            <w:tcW w:w="317" w:type="pct"/>
            <w:shd w:val="clear" w:color="auto" w:fill="auto"/>
          </w:tcPr>
          <w:p w14:paraId="579F336A" w14:textId="1BDAAB4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lastRenderedPageBreak/>
              <w:t>20/04</w:t>
            </w:r>
          </w:p>
        </w:tc>
        <w:tc>
          <w:tcPr>
            <w:tcW w:w="460" w:type="pct"/>
            <w:shd w:val="clear" w:color="auto" w:fill="auto"/>
          </w:tcPr>
          <w:p w14:paraId="118457A8" w14:textId="2EE9B6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1D237BF6" w14:textId="5701D8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5573B1F" w14:textId="7CD398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E83FB4A" w14:textId="5C95001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184C166F" w14:textId="5B3215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A055DEA" w14:textId="2B6810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7AF0BFAF" w14:textId="52567C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00F68913" w14:textId="5AF9A8C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5556A02" w14:textId="77777777" w:rsidTr="004B3F41">
        <w:tc>
          <w:tcPr>
            <w:tcW w:w="317" w:type="pct"/>
            <w:shd w:val="clear" w:color="auto" w:fill="auto"/>
          </w:tcPr>
          <w:p w14:paraId="3A56C6E1" w14:textId="36CDA3E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20/04</w:t>
            </w:r>
          </w:p>
        </w:tc>
        <w:tc>
          <w:tcPr>
            <w:tcW w:w="460" w:type="pct"/>
            <w:shd w:val="clear" w:color="auto" w:fill="auto"/>
          </w:tcPr>
          <w:p w14:paraId="2E1869AA" w14:textId="0A15B0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799A584D" w14:textId="7D14B7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36" w:type="pct"/>
            <w:shd w:val="clear" w:color="auto" w:fill="auto"/>
          </w:tcPr>
          <w:p w14:paraId="313A6EFF" w14:textId="1ED7D91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29C0EB34" w14:textId="59B129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690BF711" w14:textId="7C88051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0B122477" w14:textId="09382D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520DA22D" w14:textId="4B42FC3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701373FB" w14:textId="63D216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CC486BE" w14:textId="77777777" w:rsidTr="004B3F41">
        <w:tc>
          <w:tcPr>
            <w:tcW w:w="317" w:type="pct"/>
            <w:shd w:val="clear" w:color="auto" w:fill="auto"/>
          </w:tcPr>
          <w:p w14:paraId="28D09217" w14:textId="0DBED47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21/04</w:t>
            </w:r>
          </w:p>
        </w:tc>
        <w:tc>
          <w:tcPr>
            <w:tcW w:w="460" w:type="pct"/>
            <w:shd w:val="clear" w:color="auto" w:fill="auto"/>
          </w:tcPr>
          <w:p w14:paraId="64813B25" w14:textId="6CEA56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4CC6DC86" w14:textId="750A90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406D19B" w14:textId="3165676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4A3E162" w14:textId="1A3C958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6E0A174F" w14:textId="21418E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42D2012" w14:textId="6B0B37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22341B72" w14:textId="285DDD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40DB423" w14:textId="34111971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001C20D7" w14:textId="77777777" w:rsidTr="004B3F41">
        <w:tc>
          <w:tcPr>
            <w:tcW w:w="317" w:type="pct"/>
            <w:shd w:val="clear" w:color="auto" w:fill="auto"/>
          </w:tcPr>
          <w:p w14:paraId="7A7213AB" w14:textId="0F09E63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21/04</w:t>
            </w:r>
          </w:p>
        </w:tc>
        <w:tc>
          <w:tcPr>
            <w:tcW w:w="460" w:type="pct"/>
            <w:shd w:val="clear" w:color="auto" w:fill="auto"/>
          </w:tcPr>
          <w:p w14:paraId="05696F80" w14:textId="09D157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38E73607" w14:textId="3F0902C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9106AAF" w14:textId="57BB77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5D981A2" w14:textId="4DE693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244EF753" w14:textId="21C0D3B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472EBF8" w14:textId="7D8644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47D34124" w14:textId="2304B7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E76D6D3" w14:textId="070354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EF6D229" w14:textId="77777777" w:rsidTr="004B3F41">
        <w:tc>
          <w:tcPr>
            <w:tcW w:w="317" w:type="pct"/>
            <w:shd w:val="clear" w:color="auto" w:fill="auto"/>
          </w:tcPr>
          <w:p w14:paraId="522496D2" w14:textId="25CB95A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22/04</w:t>
            </w:r>
          </w:p>
        </w:tc>
        <w:tc>
          <w:tcPr>
            <w:tcW w:w="460" w:type="pct"/>
            <w:shd w:val="clear" w:color="auto" w:fill="auto"/>
          </w:tcPr>
          <w:p w14:paraId="60BAD167" w14:textId="0E38BA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7A003FD8" w14:textId="3167E3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36" w:type="pct"/>
            <w:shd w:val="clear" w:color="auto" w:fill="auto"/>
          </w:tcPr>
          <w:p w14:paraId="769E4317" w14:textId="799810F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3080D2DA" w14:textId="59CEB4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5925B4A9" w14:textId="69E15A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6908B78" w14:textId="055560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4243266D" w14:textId="375990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25260767" w14:textId="01FEBDE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14:paraId="742EF278" w14:textId="77777777" w:rsidTr="004B3F41">
        <w:tc>
          <w:tcPr>
            <w:tcW w:w="317" w:type="pct"/>
            <w:shd w:val="clear" w:color="auto" w:fill="auto"/>
          </w:tcPr>
          <w:p w14:paraId="1DE93D46" w14:textId="24C8805E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23/04</w:t>
            </w:r>
          </w:p>
        </w:tc>
        <w:tc>
          <w:tcPr>
            <w:tcW w:w="460" w:type="pct"/>
            <w:shd w:val="clear" w:color="auto" w:fill="auto"/>
          </w:tcPr>
          <w:p w14:paraId="17E059C2" w14:textId="3AF15F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14E02B37" w14:textId="58DB62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6E6983F" w14:textId="7365AA6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76B9CBB" w14:textId="1E4792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46685E84" w14:textId="3AC66B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CFECAB7" w14:textId="691BA6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45B3A360" w14:textId="64C7B5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178F6C00" w14:textId="5C8184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0232011" w14:textId="77777777" w:rsidTr="004B3F41">
        <w:tc>
          <w:tcPr>
            <w:tcW w:w="317" w:type="pct"/>
            <w:shd w:val="clear" w:color="auto" w:fill="auto"/>
          </w:tcPr>
          <w:p w14:paraId="4818E7D2" w14:textId="6FBCC02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23/04</w:t>
            </w:r>
          </w:p>
        </w:tc>
        <w:tc>
          <w:tcPr>
            <w:tcW w:w="460" w:type="pct"/>
            <w:shd w:val="clear" w:color="auto" w:fill="auto"/>
          </w:tcPr>
          <w:p w14:paraId="7E823170" w14:textId="37249DF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3AF80D5" w14:textId="12CDDC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EEE61FD" w14:textId="7E9618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A32155A" w14:textId="5F23C0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6E6A13DB" w14:textId="799AA6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688A3A1" w14:textId="3CEEF1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2FA470E" w14:textId="35B554D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684CFC3" w14:textId="088377F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:rsidRPr="004B3F41" w14:paraId="47E59A8C" w14:textId="77777777" w:rsidTr="004B3F41">
        <w:tc>
          <w:tcPr>
            <w:tcW w:w="317" w:type="pct"/>
            <w:shd w:val="clear" w:color="auto" w:fill="auto"/>
          </w:tcPr>
          <w:p w14:paraId="4E91F6CE" w14:textId="369D443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24/04</w:t>
            </w:r>
          </w:p>
        </w:tc>
        <w:tc>
          <w:tcPr>
            <w:tcW w:w="460" w:type="pct"/>
            <w:shd w:val="clear" w:color="auto" w:fill="auto"/>
          </w:tcPr>
          <w:p w14:paraId="50B61361" w14:textId="4A4F19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74124235" w14:textId="578763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7B82E083" w14:textId="7FFBE7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66EC0C21" w14:textId="7DF8E8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089A48A6" w14:textId="50EF3F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21E1C90B" w14:textId="055FB8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6DEA826F" w14:textId="443E391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589ADB8D" w14:textId="2220334B" w:rsidR="004B3F41" w:rsidRPr="004B3F41" w:rsidRDefault="004B3F41">
            <w:pPr>
              <w:rPr>
                <w:sz w:val="16"/>
                <w:lang w:val="en-US"/>
              </w:rPr>
            </w:pPr>
            <w:r w:rsidRPr="004B3F41">
              <w:rPr>
                <w:sz w:val="16"/>
                <w:lang w:val="en-US"/>
              </w:rPr>
              <w:t>dr hab. n. med. Brygida Adamek</w:t>
            </w:r>
          </w:p>
        </w:tc>
      </w:tr>
      <w:tr w:rsidR="004B3F41" w14:paraId="0C23458D" w14:textId="77777777" w:rsidTr="004B3F41">
        <w:tc>
          <w:tcPr>
            <w:tcW w:w="317" w:type="pct"/>
            <w:shd w:val="clear" w:color="auto" w:fill="auto"/>
          </w:tcPr>
          <w:p w14:paraId="4E66BD08" w14:textId="485C903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24/04</w:t>
            </w:r>
          </w:p>
        </w:tc>
        <w:tc>
          <w:tcPr>
            <w:tcW w:w="460" w:type="pct"/>
            <w:shd w:val="clear" w:color="auto" w:fill="auto"/>
          </w:tcPr>
          <w:p w14:paraId="566EC362" w14:textId="2215BB9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724A5A85" w14:textId="36CA646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36" w:type="pct"/>
            <w:shd w:val="clear" w:color="auto" w:fill="auto"/>
          </w:tcPr>
          <w:p w14:paraId="297F8AF1" w14:textId="0D798C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1D020550" w14:textId="0B10956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719285A8" w14:textId="16401D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1D1E75B2" w14:textId="34BF7B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3495E44A" w14:textId="30FDF8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7563AE51" w14:textId="1A30AF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B3F41" w14:paraId="548A5712" w14:textId="77777777" w:rsidTr="004B3F41">
        <w:tc>
          <w:tcPr>
            <w:tcW w:w="317" w:type="pct"/>
            <w:shd w:val="clear" w:color="auto" w:fill="auto"/>
          </w:tcPr>
          <w:p w14:paraId="402FE9E5" w14:textId="58CFD17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092CCE76" w14:textId="37A3B1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6F9374C" w14:textId="1DE5EAD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71CB1B73" w14:textId="186EEB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7E8F780" w14:textId="7249E2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5F6BB28E" w14:textId="178519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41ADCF3F" w14:textId="681E31A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43F47FAD" w14:textId="6962D2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5D2D6E2" w14:textId="0F37BF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3C17DDE4" w14:textId="77777777" w:rsidTr="004B3F41">
        <w:tc>
          <w:tcPr>
            <w:tcW w:w="317" w:type="pct"/>
            <w:shd w:val="clear" w:color="auto" w:fill="auto"/>
          </w:tcPr>
          <w:p w14:paraId="5A3B2581" w14:textId="68C0875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2A1AA925" w14:textId="3D140E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BD7BDC4" w14:textId="458ADEF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7E97F36C" w14:textId="7B99A4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66273AB" w14:textId="504E16C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29FC1D4C" w14:textId="5ECC72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7FCAC99" w14:textId="64588B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43764811" w14:textId="33F524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2BB78FE4" w14:textId="5E8548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1BFE431" w14:textId="77777777" w:rsidTr="004B3F41">
        <w:tc>
          <w:tcPr>
            <w:tcW w:w="317" w:type="pct"/>
            <w:shd w:val="clear" w:color="auto" w:fill="auto"/>
          </w:tcPr>
          <w:p w14:paraId="7AA85947" w14:textId="3A30556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2775F6C0" w14:textId="6B4907B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387E443" w14:textId="6BB9D3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3F4CC73D" w14:textId="52EAC5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F845462" w14:textId="139B11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12A64304" w14:textId="3EF5D1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F65BD68" w14:textId="7768CA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D200729" w14:textId="0A26E9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0BF9B91" w14:textId="11C7B7B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C7C0908" w14:textId="77777777" w:rsidTr="004B3F41">
        <w:tc>
          <w:tcPr>
            <w:tcW w:w="317" w:type="pct"/>
            <w:shd w:val="clear" w:color="auto" w:fill="auto"/>
          </w:tcPr>
          <w:p w14:paraId="29A1EF76" w14:textId="35DEF9F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446C5C88" w14:textId="4627309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C269F02" w14:textId="6880313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40AEBBC9" w14:textId="18EC66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A66E05F" w14:textId="402A77B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27BA4187" w14:textId="3840AFE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F70A78B" w14:textId="24A82E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0FD84EA0" w14:textId="6302E2C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784CFC68" w14:textId="00C1E4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17B9B06" w14:textId="77777777" w:rsidTr="004B3F41">
        <w:tc>
          <w:tcPr>
            <w:tcW w:w="317" w:type="pct"/>
            <w:shd w:val="clear" w:color="auto" w:fill="auto"/>
          </w:tcPr>
          <w:p w14:paraId="7D735D6E" w14:textId="2979FCA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4DD449E2" w14:textId="47DE3E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42345EE" w14:textId="340244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383EABB4" w14:textId="5608EA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74DF5FA" w14:textId="2F24EA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64E24CA3" w14:textId="364FBD7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8A2FABB" w14:textId="2C25658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7F79B8E3" w14:textId="31B42B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825" w:type="pct"/>
            <w:shd w:val="clear" w:color="auto" w:fill="auto"/>
          </w:tcPr>
          <w:p w14:paraId="7BB6DE50" w14:textId="67E86BD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C7E5B87" w14:textId="77777777" w:rsidTr="004B3F41">
        <w:tc>
          <w:tcPr>
            <w:tcW w:w="317" w:type="pct"/>
            <w:shd w:val="clear" w:color="auto" w:fill="auto"/>
          </w:tcPr>
          <w:p w14:paraId="6DF707AC" w14:textId="5A7D9D1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38EE512A" w14:textId="2000B64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29AC7F84" w14:textId="565E89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9A4BAD3" w14:textId="03C36D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FA0229F" w14:textId="7B49FC5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5D5CEBCD" w14:textId="606348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0CF0099" w14:textId="5BEA431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3056C15A" w14:textId="451DA2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0B447663" w14:textId="1CE36E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7FF0D0E" w14:textId="77777777" w:rsidTr="004B3F41">
        <w:tc>
          <w:tcPr>
            <w:tcW w:w="317" w:type="pct"/>
            <w:shd w:val="clear" w:color="auto" w:fill="auto"/>
          </w:tcPr>
          <w:p w14:paraId="768A2048" w14:textId="5C1C330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2C056CFC" w14:textId="40DF9D9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732B8B7" w14:textId="5DAD8D3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FE53506" w14:textId="660F24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72FFA47" w14:textId="6E07E5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46A13A21" w14:textId="4005A7D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23FD0A4" w14:textId="340448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5533F673" w14:textId="236FA9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45826F92" w14:textId="0DD142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DBCE3A0" w14:textId="77777777" w:rsidTr="004B3F41">
        <w:tc>
          <w:tcPr>
            <w:tcW w:w="317" w:type="pct"/>
            <w:shd w:val="clear" w:color="auto" w:fill="auto"/>
          </w:tcPr>
          <w:p w14:paraId="4EA4A3D5" w14:textId="2FE3027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1D2E02BD" w14:textId="32E19F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92BD6C5" w14:textId="14A005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1DAE954" w14:textId="5A0E2C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6362A55" w14:textId="6CD8B6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1702F199" w14:textId="50D639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66FB31A7" w14:textId="456BD6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4DACC0EA" w14:textId="55232A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7771A466" w14:textId="4120AB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265C3E6E" w14:textId="77777777" w:rsidTr="004B3F41">
        <w:tc>
          <w:tcPr>
            <w:tcW w:w="317" w:type="pct"/>
            <w:shd w:val="clear" w:color="auto" w:fill="auto"/>
          </w:tcPr>
          <w:p w14:paraId="327553A8" w14:textId="1D504A0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27/04</w:t>
            </w:r>
          </w:p>
        </w:tc>
        <w:tc>
          <w:tcPr>
            <w:tcW w:w="460" w:type="pct"/>
            <w:shd w:val="clear" w:color="auto" w:fill="auto"/>
          </w:tcPr>
          <w:p w14:paraId="5A172866" w14:textId="2C33C8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4575BF20" w14:textId="599163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13201F2" w14:textId="39A599C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6817A28" w14:textId="210840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303810D2" w14:textId="548E22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1EA1C48" w14:textId="6BD79BB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D4BE7BF" w14:textId="497D29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24067250" w14:textId="61B0B6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D3F8CC0" w14:textId="77777777" w:rsidTr="004B3F41">
        <w:tc>
          <w:tcPr>
            <w:tcW w:w="317" w:type="pct"/>
            <w:shd w:val="clear" w:color="auto" w:fill="auto"/>
          </w:tcPr>
          <w:p w14:paraId="3BD3D3DC" w14:textId="5356655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27/04</w:t>
            </w:r>
          </w:p>
        </w:tc>
        <w:tc>
          <w:tcPr>
            <w:tcW w:w="460" w:type="pct"/>
            <w:shd w:val="clear" w:color="auto" w:fill="auto"/>
          </w:tcPr>
          <w:p w14:paraId="487366DA" w14:textId="347B1C8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0E3DA16D" w14:textId="7201C03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36" w:type="pct"/>
            <w:shd w:val="clear" w:color="auto" w:fill="auto"/>
          </w:tcPr>
          <w:p w14:paraId="6D66791C" w14:textId="48386D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0F410EF3" w14:textId="37DA22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4DE749C8" w14:textId="465C03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D065EC4" w14:textId="5308228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GSe01</w:t>
            </w:r>
          </w:p>
        </w:tc>
        <w:tc>
          <w:tcPr>
            <w:tcW w:w="519" w:type="pct"/>
            <w:shd w:val="clear" w:color="auto" w:fill="auto"/>
          </w:tcPr>
          <w:p w14:paraId="386E4844" w14:textId="7A21901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79D721FB" w14:textId="74A10C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34D41F4" w14:textId="77777777" w:rsidTr="004B3F41">
        <w:tc>
          <w:tcPr>
            <w:tcW w:w="317" w:type="pct"/>
            <w:shd w:val="clear" w:color="auto" w:fill="auto"/>
          </w:tcPr>
          <w:p w14:paraId="1A077140" w14:textId="6168B3F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28/04</w:t>
            </w:r>
          </w:p>
        </w:tc>
        <w:tc>
          <w:tcPr>
            <w:tcW w:w="460" w:type="pct"/>
            <w:shd w:val="clear" w:color="auto" w:fill="auto"/>
          </w:tcPr>
          <w:p w14:paraId="2A907360" w14:textId="08CC9F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02A6FC86" w14:textId="2D1ABD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B326191" w14:textId="75E215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6D5DD0F" w14:textId="7D6E28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458E49B6" w14:textId="060D5B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EAEACF8" w14:textId="49749BD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0E2EAED7" w14:textId="198CA0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2FF6349D" w14:textId="42F0EE45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1B7B89E1" w14:textId="77777777" w:rsidTr="004B3F41">
        <w:tc>
          <w:tcPr>
            <w:tcW w:w="317" w:type="pct"/>
            <w:shd w:val="clear" w:color="auto" w:fill="auto"/>
          </w:tcPr>
          <w:p w14:paraId="15E7FC18" w14:textId="2FF1A8C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28/04</w:t>
            </w:r>
          </w:p>
        </w:tc>
        <w:tc>
          <w:tcPr>
            <w:tcW w:w="460" w:type="pct"/>
            <w:shd w:val="clear" w:color="auto" w:fill="auto"/>
          </w:tcPr>
          <w:p w14:paraId="7FBEDF02" w14:textId="64E4C0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587E5C11" w14:textId="36C2384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29EDA43" w14:textId="53F6933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327E6E7" w14:textId="3579F2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4CD1E5FD" w14:textId="225262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B7102FD" w14:textId="4D9798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298C62DA" w14:textId="4BCC598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9B90EDA" w14:textId="7992ED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1E8CE1F" w14:textId="77777777" w:rsidTr="004B3F41">
        <w:tc>
          <w:tcPr>
            <w:tcW w:w="317" w:type="pct"/>
            <w:shd w:val="clear" w:color="auto" w:fill="auto"/>
          </w:tcPr>
          <w:p w14:paraId="6D65378E" w14:textId="14A58BD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5F1132FA" w14:textId="2DF2A9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31DD8C58" w14:textId="5152BB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36" w:type="pct"/>
            <w:shd w:val="clear" w:color="auto" w:fill="auto"/>
          </w:tcPr>
          <w:p w14:paraId="1B5DD88C" w14:textId="6DF709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A493EC2" w14:textId="3932A20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66F998C0" w14:textId="667E95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065FCC2" w14:textId="21468A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39E4D62" w14:textId="2A4501E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5B0B7733" w14:textId="34679A58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147F9B40" w14:textId="77777777" w:rsidTr="004B3F41">
        <w:tc>
          <w:tcPr>
            <w:tcW w:w="317" w:type="pct"/>
            <w:shd w:val="clear" w:color="auto" w:fill="auto"/>
          </w:tcPr>
          <w:p w14:paraId="3B3858FF" w14:textId="0598F31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04/05</w:t>
            </w:r>
          </w:p>
        </w:tc>
        <w:tc>
          <w:tcPr>
            <w:tcW w:w="460" w:type="pct"/>
            <w:shd w:val="clear" w:color="auto" w:fill="auto"/>
          </w:tcPr>
          <w:p w14:paraId="7BBB1164" w14:textId="57B394D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5297129A" w14:textId="1F631A1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8B17FBB" w14:textId="37EC871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C7DDDFC" w14:textId="080894E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23B9D71A" w14:textId="4C44C67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B7DD005" w14:textId="057FBD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14A225E9" w14:textId="10975B4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2B952A2C" w14:textId="1996A9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EE6AF87" w14:textId="77777777" w:rsidTr="004B3F41">
        <w:tc>
          <w:tcPr>
            <w:tcW w:w="317" w:type="pct"/>
            <w:shd w:val="clear" w:color="auto" w:fill="auto"/>
          </w:tcPr>
          <w:p w14:paraId="7E73A1BD" w14:textId="43E0899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05/05</w:t>
            </w:r>
          </w:p>
        </w:tc>
        <w:tc>
          <w:tcPr>
            <w:tcW w:w="460" w:type="pct"/>
            <w:shd w:val="clear" w:color="auto" w:fill="auto"/>
          </w:tcPr>
          <w:p w14:paraId="3510D868" w14:textId="180BBB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624AD449" w14:textId="1512CC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6BBEF1CC" w14:textId="0D3AD1A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174F13ED" w14:textId="248A37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4FBC2577" w14:textId="658CAE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FF6332C" w14:textId="610AD4C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2316233C" w14:textId="77925ED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23527F34" w14:textId="454E2C6F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77206AA0" w14:textId="77777777" w:rsidTr="004B3F41">
        <w:tc>
          <w:tcPr>
            <w:tcW w:w="317" w:type="pct"/>
            <w:shd w:val="clear" w:color="auto" w:fill="auto"/>
          </w:tcPr>
          <w:p w14:paraId="62E8AC60" w14:textId="630B8ABE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05/05</w:t>
            </w:r>
          </w:p>
        </w:tc>
        <w:tc>
          <w:tcPr>
            <w:tcW w:w="460" w:type="pct"/>
            <w:shd w:val="clear" w:color="auto" w:fill="auto"/>
          </w:tcPr>
          <w:p w14:paraId="1329D304" w14:textId="4CD694D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469108C2" w14:textId="5F197C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509DF2E" w14:textId="6FD316B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6C3C659" w14:textId="101AF2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3F9D079E" w14:textId="74D5DC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63A1696" w14:textId="4B82EA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7D813854" w14:textId="786BEDD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615AE56D" w14:textId="5F8F74A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986006D" w14:textId="77777777" w:rsidTr="004B3F41">
        <w:tc>
          <w:tcPr>
            <w:tcW w:w="317" w:type="pct"/>
            <w:shd w:val="clear" w:color="auto" w:fill="auto"/>
          </w:tcPr>
          <w:p w14:paraId="31A768C6" w14:textId="1D7AB26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7E6B3616" w14:textId="071A4E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7206F91A" w14:textId="1747B8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08F5841" w14:textId="358883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6396830" w14:textId="51393E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435EEA94" w14:textId="1C1C27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B5A143F" w14:textId="7F336F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39C77E9E" w14:textId="734F56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3551430C" w14:textId="45B077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5B785863" w14:textId="77777777" w:rsidTr="004B3F41">
        <w:tc>
          <w:tcPr>
            <w:tcW w:w="317" w:type="pct"/>
            <w:shd w:val="clear" w:color="auto" w:fill="auto"/>
          </w:tcPr>
          <w:p w14:paraId="74CAF9A3" w14:textId="1DEF4F2E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29D7CA38" w14:textId="00BD5B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56757E50" w14:textId="7B6446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747BB733" w14:textId="50E9F4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9300E32" w14:textId="3A449A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539D78F1" w14:textId="74EE8D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B359B27" w14:textId="7EAFB47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28E0CB2" w14:textId="35AC00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E89E73A" w14:textId="2299D195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51D5A9C4" w14:textId="77777777" w:rsidTr="004B3F41">
        <w:tc>
          <w:tcPr>
            <w:tcW w:w="317" w:type="pct"/>
            <w:shd w:val="clear" w:color="auto" w:fill="auto"/>
          </w:tcPr>
          <w:p w14:paraId="32E3B046" w14:textId="020A158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07/05</w:t>
            </w:r>
          </w:p>
        </w:tc>
        <w:tc>
          <w:tcPr>
            <w:tcW w:w="460" w:type="pct"/>
            <w:shd w:val="clear" w:color="auto" w:fill="auto"/>
          </w:tcPr>
          <w:p w14:paraId="63EE2CE4" w14:textId="57E7973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433D2143" w14:textId="6AA09F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B31D98A" w14:textId="2F16BA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2734092" w14:textId="1603298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7A811F24" w14:textId="125CF4D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6949CD1" w14:textId="132A8D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4E50D7C4" w14:textId="6280E2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0E724BE1" w14:textId="0583AF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7988AA3" w14:textId="77777777" w:rsidTr="004B3F41">
        <w:tc>
          <w:tcPr>
            <w:tcW w:w="317" w:type="pct"/>
            <w:shd w:val="clear" w:color="auto" w:fill="auto"/>
          </w:tcPr>
          <w:p w14:paraId="0CDE926F" w14:textId="27EDE07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07/05</w:t>
            </w:r>
          </w:p>
        </w:tc>
        <w:tc>
          <w:tcPr>
            <w:tcW w:w="460" w:type="pct"/>
            <w:shd w:val="clear" w:color="auto" w:fill="auto"/>
          </w:tcPr>
          <w:p w14:paraId="51A451B6" w14:textId="6BC9C0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27DFA576" w14:textId="35EAC4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49DB5A63" w14:textId="0A93294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F275C7B" w14:textId="4AA236D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2413D6B1" w14:textId="4C1ED7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8200F75" w14:textId="564FA3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0FDB618" w14:textId="48413D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03FB892" w14:textId="09E1079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3DB61BE" w14:textId="77777777" w:rsidTr="004B3F41">
        <w:tc>
          <w:tcPr>
            <w:tcW w:w="317" w:type="pct"/>
            <w:shd w:val="clear" w:color="auto" w:fill="auto"/>
          </w:tcPr>
          <w:p w14:paraId="720B61A2" w14:textId="18ED905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08/05</w:t>
            </w:r>
          </w:p>
        </w:tc>
        <w:tc>
          <w:tcPr>
            <w:tcW w:w="460" w:type="pct"/>
            <w:shd w:val="clear" w:color="auto" w:fill="auto"/>
          </w:tcPr>
          <w:p w14:paraId="39AD7C90" w14:textId="6CC6201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4F906BC4" w14:textId="07C9A9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28314AB" w14:textId="5E72FF4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9BCD57D" w14:textId="7CB7D3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4C56EF81" w14:textId="333ADD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E2F1290" w14:textId="745424A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2EE7EAF7" w14:textId="5B0EED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122DD89B" w14:textId="66CCDC26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00203D2C" w14:textId="77777777" w:rsidTr="004B3F41">
        <w:tc>
          <w:tcPr>
            <w:tcW w:w="317" w:type="pct"/>
            <w:shd w:val="clear" w:color="auto" w:fill="auto"/>
          </w:tcPr>
          <w:p w14:paraId="124168AE" w14:textId="5C26847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08/05</w:t>
            </w:r>
          </w:p>
        </w:tc>
        <w:tc>
          <w:tcPr>
            <w:tcW w:w="460" w:type="pct"/>
            <w:shd w:val="clear" w:color="auto" w:fill="auto"/>
          </w:tcPr>
          <w:p w14:paraId="72598697" w14:textId="4CB4508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6F8D5593" w14:textId="3C8109B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C18D906" w14:textId="3D5F0C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04A6EF6" w14:textId="026F3B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428F7430" w14:textId="004A95C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4691E59" w14:textId="486021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1FBDF415" w14:textId="2AFC81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825" w:type="pct"/>
            <w:shd w:val="clear" w:color="auto" w:fill="auto"/>
          </w:tcPr>
          <w:p w14:paraId="55498280" w14:textId="340BFC4C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46B03339" w14:textId="77777777" w:rsidTr="004B3F41">
        <w:tc>
          <w:tcPr>
            <w:tcW w:w="317" w:type="pct"/>
            <w:shd w:val="clear" w:color="auto" w:fill="auto"/>
          </w:tcPr>
          <w:p w14:paraId="6FD77E33" w14:textId="4ADAC84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08/05</w:t>
            </w:r>
          </w:p>
        </w:tc>
        <w:tc>
          <w:tcPr>
            <w:tcW w:w="460" w:type="pct"/>
            <w:shd w:val="clear" w:color="auto" w:fill="auto"/>
          </w:tcPr>
          <w:p w14:paraId="391153BB" w14:textId="464114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68C5EFB1" w14:textId="49BD00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0C895370" w14:textId="72D8FF9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B52A604" w14:textId="09D294A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7CB78F03" w14:textId="6E9EBA0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8F662B3" w14:textId="5A5401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0F352334" w14:textId="63D8CC1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049441E2" w14:textId="0F1B30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6548A2A8" w14:textId="77777777" w:rsidTr="004B3F41">
        <w:tc>
          <w:tcPr>
            <w:tcW w:w="317" w:type="pct"/>
            <w:shd w:val="clear" w:color="auto" w:fill="auto"/>
          </w:tcPr>
          <w:p w14:paraId="70A9ED6B" w14:textId="2130DD6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4206084C" w14:textId="6AA967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C793122" w14:textId="7FE9A3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36" w:type="pct"/>
            <w:shd w:val="clear" w:color="auto" w:fill="auto"/>
          </w:tcPr>
          <w:p w14:paraId="505EEA46" w14:textId="413D4B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644E6242" w14:textId="67754D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2E1C6E38" w14:textId="1A3672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3BD37EF" w14:textId="35D998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5D177A47" w14:textId="77B3E8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68BAE74F" w14:textId="4BF161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34C1A21" w14:textId="77777777" w:rsidTr="004B3F41">
        <w:tc>
          <w:tcPr>
            <w:tcW w:w="317" w:type="pct"/>
            <w:shd w:val="clear" w:color="auto" w:fill="auto"/>
          </w:tcPr>
          <w:p w14:paraId="2E94E285" w14:textId="063472B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20C2D9D7" w14:textId="252091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E2BD88E" w14:textId="6D831A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36" w:type="pct"/>
            <w:shd w:val="clear" w:color="auto" w:fill="auto"/>
          </w:tcPr>
          <w:p w14:paraId="231FBC6B" w14:textId="598E5F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138C2007" w14:textId="45F165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01B56724" w14:textId="58D4553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7428534" w14:textId="64D6BB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3DFCED6A" w14:textId="1CEED1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2B2CDDF7" w14:textId="10E63B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8DFFBB3" w14:textId="77777777" w:rsidTr="004B3F41">
        <w:tc>
          <w:tcPr>
            <w:tcW w:w="317" w:type="pct"/>
            <w:shd w:val="clear" w:color="auto" w:fill="auto"/>
          </w:tcPr>
          <w:p w14:paraId="4993562E" w14:textId="6B7C574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345DF5A8" w14:textId="1C2DF6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3A60ACC" w14:textId="2A4D92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336" w:type="pct"/>
            <w:shd w:val="clear" w:color="auto" w:fill="auto"/>
          </w:tcPr>
          <w:p w14:paraId="63F8E2A3" w14:textId="7CE8E6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5E1B7FB3" w14:textId="0DE068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5FFED2DD" w14:textId="75136E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DEC4426" w14:textId="058B87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BFF33CD" w14:textId="54D905E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0873430D" w14:textId="24C413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91E99A2" w14:textId="77777777" w:rsidTr="004B3F41">
        <w:tc>
          <w:tcPr>
            <w:tcW w:w="317" w:type="pct"/>
            <w:shd w:val="clear" w:color="auto" w:fill="auto"/>
          </w:tcPr>
          <w:p w14:paraId="53C7E1C9" w14:textId="1126885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362DBB1B" w14:textId="0E49FB2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36FC18B" w14:textId="4734D6D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336" w:type="pct"/>
            <w:shd w:val="clear" w:color="auto" w:fill="auto"/>
          </w:tcPr>
          <w:p w14:paraId="4160B6F4" w14:textId="5121ECF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36579717" w14:textId="1D8D70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594C2F23" w14:textId="561A95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AB92D20" w14:textId="54D565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D05158C" w14:textId="199630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7184513" w14:textId="31D28C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051E87E" w14:textId="77777777" w:rsidTr="004B3F41">
        <w:tc>
          <w:tcPr>
            <w:tcW w:w="317" w:type="pct"/>
            <w:shd w:val="clear" w:color="auto" w:fill="auto"/>
          </w:tcPr>
          <w:p w14:paraId="45F8AA60" w14:textId="7562630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6FAD0C80" w14:textId="5A7DE2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CC56C5B" w14:textId="2A5AC21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336" w:type="pct"/>
            <w:shd w:val="clear" w:color="auto" w:fill="auto"/>
          </w:tcPr>
          <w:p w14:paraId="1CDAC197" w14:textId="76D411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0F41923A" w14:textId="40B795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619382C6" w14:textId="5DEAA19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30CDF9C" w14:textId="0D4651F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FEB6346" w14:textId="5DC3FD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44C5B29" w14:textId="42E0DF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24494F8" w14:textId="77777777" w:rsidTr="004B3F41">
        <w:tc>
          <w:tcPr>
            <w:tcW w:w="317" w:type="pct"/>
            <w:shd w:val="clear" w:color="auto" w:fill="auto"/>
          </w:tcPr>
          <w:p w14:paraId="7151173E" w14:textId="47F9A66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4EF58DD3" w14:textId="4F71E4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D4EAB7F" w14:textId="5F5DEB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15:00 - 17:15</w:t>
            </w:r>
          </w:p>
        </w:tc>
        <w:tc>
          <w:tcPr>
            <w:tcW w:w="336" w:type="pct"/>
            <w:shd w:val="clear" w:color="auto" w:fill="auto"/>
          </w:tcPr>
          <w:p w14:paraId="0E160ACB" w14:textId="310F52C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EA8D78C" w14:textId="33E661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2E6212D7" w14:textId="283165C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3799B0D" w14:textId="0A196F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6B3DE623" w14:textId="0CD5CD4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40B2B132" w14:textId="012FB964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34C330BB" w14:textId="77777777" w:rsidTr="004B3F41">
        <w:tc>
          <w:tcPr>
            <w:tcW w:w="317" w:type="pct"/>
            <w:shd w:val="clear" w:color="auto" w:fill="auto"/>
          </w:tcPr>
          <w:p w14:paraId="3C13C4B6" w14:textId="1EE7DA1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5D6E530E" w14:textId="3FA677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C75313A" w14:textId="70302DC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17:30 - 19:45</w:t>
            </w:r>
          </w:p>
        </w:tc>
        <w:tc>
          <w:tcPr>
            <w:tcW w:w="336" w:type="pct"/>
            <w:shd w:val="clear" w:color="auto" w:fill="auto"/>
          </w:tcPr>
          <w:p w14:paraId="66EE628C" w14:textId="035812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2478506" w14:textId="64D3BD6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6CC73428" w14:textId="2A15924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128E1D6" w14:textId="189965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86C9999" w14:textId="4FD09EC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494D47AA" w14:textId="11673326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4F183613" w14:textId="77777777" w:rsidTr="004B3F41">
        <w:tc>
          <w:tcPr>
            <w:tcW w:w="317" w:type="pct"/>
            <w:shd w:val="clear" w:color="auto" w:fill="auto"/>
          </w:tcPr>
          <w:p w14:paraId="3F3145F5" w14:textId="3F21F4E6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11/05</w:t>
            </w:r>
          </w:p>
        </w:tc>
        <w:tc>
          <w:tcPr>
            <w:tcW w:w="460" w:type="pct"/>
            <w:shd w:val="clear" w:color="auto" w:fill="auto"/>
          </w:tcPr>
          <w:p w14:paraId="6055A18B" w14:textId="14BCE8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50232DA8" w14:textId="2E41CA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09B6FE7" w14:textId="2D0F205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620E403" w14:textId="3857EC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06D7FA92" w14:textId="2028A1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6B45E59" w14:textId="51D7ED0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709455B8" w14:textId="63AD75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05A96870" w14:textId="1080587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6956DD5" w14:textId="77777777" w:rsidTr="004B3F41">
        <w:tc>
          <w:tcPr>
            <w:tcW w:w="317" w:type="pct"/>
            <w:shd w:val="clear" w:color="auto" w:fill="auto"/>
          </w:tcPr>
          <w:p w14:paraId="6EDF693E" w14:textId="26CE4E8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12/05</w:t>
            </w:r>
          </w:p>
        </w:tc>
        <w:tc>
          <w:tcPr>
            <w:tcW w:w="460" w:type="pct"/>
            <w:shd w:val="clear" w:color="auto" w:fill="auto"/>
          </w:tcPr>
          <w:p w14:paraId="0BD55069" w14:textId="53A6881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42" w:type="pct"/>
            <w:shd w:val="clear" w:color="auto" w:fill="auto"/>
          </w:tcPr>
          <w:p w14:paraId="117A7A61" w14:textId="36BF19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22B5917D" w14:textId="5C383F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2A9B2F5E" w14:textId="74E08C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1E750384" w14:textId="6570ED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A1494AE" w14:textId="384AC2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529893C1" w14:textId="271204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426923F6" w14:textId="794E01B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601108B" w14:textId="77777777" w:rsidTr="004B3F41">
        <w:tc>
          <w:tcPr>
            <w:tcW w:w="317" w:type="pct"/>
            <w:shd w:val="clear" w:color="auto" w:fill="auto"/>
          </w:tcPr>
          <w:p w14:paraId="3DA35993" w14:textId="40A47E8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13/05</w:t>
            </w:r>
          </w:p>
        </w:tc>
        <w:tc>
          <w:tcPr>
            <w:tcW w:w="460" w:type="pct"/>
            <w:shd w:val="clear" w:color="auto" w:fill="auto"/>
          </w:tcPr>
          <w:p w14:paraId="3EB02409" w14:textId="0196F1F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066339A0" w14:textId="16CD39F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27A66620" w14:textId="5A34A8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5A8998A" w14:textId="31369B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20171AA7" w14:textId="170A48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1663224" w14:textId="009E1DB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89E4EC5" w14:textId="4CE61A1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2C409E2E" w14:textId="3282E74D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44F74B07" w14:textId="77777777" w:rsidTr="004B3F41">
        <w:tc>
          <w:tcPr>
            <w:tcW w:w="317" w:type="pct"/>
            <w:shd w:val="clear" w:color="auto" w:fill="auto"/>
          </w:tcPr>
          <w:p w14:paraId="31E4896D" w14:textId="62F0543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lastRenderedPageBreak/>
              <w:t>13/05</w:t>
            </w:r>
          </w:p>
        </w:tc>
        <w:tc>
          <w:tcPr>
            <w:tcW w:w="460" w:type="pct"/>
            <w:shd w:val="clear" w:color="auto" w:fill="auto"/>
          </w:tcPr>
          <w:p w14:paraId="2778E7C7" w14:textId="38DB49E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64607437" w14:textId="4FAFC6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357414A" w14:textId="2557D44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5708F86" w14:textId="3576E91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6A3EC0C6" w14:textId="2DD87CD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4765582" w14:textId="6539C5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4ABB0D14" w14:textId="746176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04F1A298" w14:textId="5A1C76AE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324A240E" w14:textId="77777777" w:rsidTr="004B3F41">
        <w:tc>
          <w:tcPr>
            <w:tcW w:w="317" w:type="pct"/>
            <w:shd w:val="clear" w:color="auto" w:fill="auto"/>
          </w:tcPr>
          <w:p w14:paraId="5E063304" w14:textId="1101D28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14/05</w:t>
            </w:r>
          </w:p>
        </w:tc>
        <w:tc>
          <w:tcPr>
            <w:tcW w:w="460" w:type="pct"/>
            <w:shd w:val="clear" w:color="auto" w:fill="auto"/>
          </w:tcPr>
          <w:p w14:paraId="2EE01ABD" w14:textId="0DF6F6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666E88EB" w14:textId="5659F0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39878B6B" w14:textId="535EAF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1FFC5EDD" w14:textId="7271703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2FD019B4" w14:textId="04EA9E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D76EAED" w14:textId="37D67C1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61F6C73" w14:textId="3A6424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6E905642" w14:textId="2EDA072A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5CD0AAEE" w14:textId="77777777" w:rsidTr="004B3F41">
        <w:tc>
          <w:tcPr>
            <w:tcW w:w="317" w:type="pct"/>
            <w:shd w:val="clear" w:color="auto" w:fill="auto"/>
          </w:tcPr>
          <w:p w14:paraId="6155ED26" w14:textId="7D51B1F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15/05</w:t>
            </w:r>
          </w:p>
        </w:tc>
        <w:tc>
          <w:tcPr>
            <w:tcW w:w="460" w:type="pct"/>
            <w:shd w:val="clear" w:color="auto" w:fill="auto"/>
          </w:tcPr>
          <w:p w14:paraId="3877B042" w14:textId="42255D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62B1AB91" w14:textId="2E819CD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550FC07A" w14:textId="3D6AE9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857EA40" w14:textId="497A94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3FC28299" w14:textId="7E9531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4191042" w14:textId="3C8625E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091844C" w14:textId="01697C8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198D4D06" w14:textId="46DAAD1E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356DE003" w14:textId="77777777" w:rsidTr="004B3F41">
        <w:tc>
          <w:tcPr>
            <w:tcW w:w="317" w:type="pct"/>
            <w:shd w:val="clear" w:color="auto" w:fill="auto"/>
          </w:tcPr>
          <w:p w14:paraId="4C3A5ECD" w14:textId="4E30379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15/05</w:t>
            </w:r>
          </w:p>
        </w:tc>
        <w:tc>
          <w:tcPr>
            <w:tcW w:w="460" w:type="pct"/>
            <w:shd w:val="clear" w:color="auto" w:fill="auto"/>
          </w:tcPr>
          <w:p w14:paraId="7653BF5A" w14:textId="2AD132B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05E0DA95" w14:textId="369332F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E2E3569" w14:textId="4816956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DC3C838" w14:textId="256D82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0AE50CB3" w14:textId="753FE72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024E85A" w14:textId="2F92FC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72F27672" w14:textId="34EB1C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825" w:type="pct"/>
            <w:shd w:val="clear" w:color="auto" w:fill="auto"/>
          </w:tcPr>
          <w:p w14:paraId="5AB6E4A1" w14:textId="3AB2E1C1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32BF949C" w14:textId="77777777" w:rsidTr="004B3F41">
        <w:tc>
          <w:tcPr>
            <w:tcW w:w="317" w:type="pct"/>
            <w:shd w:val="clear" w:color="auto" w:fill="auto"/>
          </w:tcPr>
          <w:p w14:paraId="53379FAA" w14:textId="7B8B7A1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15/05</w:t>
            </w:r>
          </w:p>
        </w:tc>
        <w:tc>
          <w:tcPr>
            <w:tcW w:w="460" w:type="pct"/>
            <w:shd w:val="clear" w:color="auto" w:fill="auto"/>
          </w:tcPr>
          <w:p w14:paraId="17F52F07" w14:textId="30D86B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3419D318" w14:textId="79A3B35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DC4185C" w14:textId="182472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6E756B1" w14:textId="49471E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33F592E7" w14:textId="486A49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F117025" w14:textId="309953A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0B083F8B" w14:textId="052A22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567A73F6" w14:textId="3C89C2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0D6B526A" w14:textId="77777777" w:rsidTr="004B3F41">
        <w:tc>
          <w:tcPr>
            <w:tcW w:w="317" w:type="pct"/>
            <w:shd w:val="clear" w:color="auto" w:fill="auto"/>
          </w:tcPr>
          <w:p w14:paraId="7AB50241" w14:textId="0BF66B8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0D2472CC" w14:textId="0788168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A54C743" w14:textId="0AD3FB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36" w:type="pct"/>
            <w:shd w:val="clear" w:color="auto" w:fill="auto"/>
          </w:tcPr>
          <w:p w14:paraId="316D364C" w14:textId="0151FC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45C8DD19" w14:textId="415C4CB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45D6D99B" w14:textId="0CF704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5E66DAC3" w14:textId="7B7B7F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GSe01</w:t>
            </w:r>
          </w:p>
        </w:tc>
        <w:tc>
          <w:tcPr>
            <w:tcW w:w="519" w:type="pct"/>
            <w:shd w:val="clear" w:color="auto" w:fill="auto"/>
          </w:tcPr>
          <w:p w14:paraId="2AE3414F" w14:textId="4BD60CE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B4D3EB3" w14:textId="6DB948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4B3F41" w14:paraId="7C25418C" w14:textId="77777777" w:rsidTr="004B3F41">
        <w:tc>
          <w:tcPr>
            <w:tcW w:w="317" w:type="pct"/>
            <w:shd w:val="clear" w:color="auto" w:fill="auto"/>
          </w:tcPr>
          <w:p w14:paraId="694569DF" w14:textId="78267B2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26FB8726" w14:textId="7750554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A7C8F4E" w14:textId="5FE435D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36" w:type="pct"/>
            <w:shd w:val="clear" w:color="auto" w:fill="auto"/>
          </w:tcPr>
          <w:p w14:paraId="3792564A" w14:textId="50F384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04051C25" w14:textId="29404F6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531560F3" w14:textId="2333A05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6353C3E" w14:textId="0E9B66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354FAED" w14:textId="7AB533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E2B3F39" w14:textId="147BD4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0CF02AD" w14:textId="77777777" w:rsidTr="004B3F41">
        <w:tc>
          <w:tcPr>
            <w:tcW w:w="317" w:type="pct"/>
            <w:shd w:val="clear" w:color="auto" w:fill="auto"/>
          </w:tcPr>
          <w:p w14:paraId="3C50A1E1" w14:textId="6DA538D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7C5EFEB0" w14:textId="768212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35DB0DA" w14:textId="771DF0E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14:30 - 16:00</w:t>
            </w:r>
          </w:p>
        </w:tc>
        <w:tc>
          <w:tcPr>
            <w:tcW w:w="336" w:type="pct"/>
            <w:shd w:val="clear" w:color="auto" w:fill="auto"/>
          </w:tcPr>
          <w:p w14:paraId="1C569269" w14:textId="52AEEAA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403B793F" w14:textId="1B6C55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44A73B15" w14:textId="261E5A0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E925C42" w14:textId="7570BC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2FEA42B1" w14:textId="00FC3A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25" w:type="pct"/>
            <w:shd w:val="clear" w:color="auto" w:fill="auto"/>
          </w:tcPr>
          <w:p w14:paraId="490D5DA9" w14:textId="676DEB1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41691B66" w14:textId="77777777" w:rsidTr="004B3F41">
        <w:tc>
          <w:tcPr>
            <w:tcW w:w="317" w:type="pct"/>
            <w:shd w:val="clear" w:color="auto" w:fill="auto"/>
          </w:tcPr>
          <w:p w14:paraId="40A65800" w14:textId="7EE1C73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16/05</w:t>
            </w:r>
          </w:p>
        </w:tc>
        <w:tc>
          <w:tcPr>
            <w:tcW w:w="460" w:type="pct"/>
            <w:shd w:val="clear" w:color="auto" w:fill="auto"/>
          </w:tcPr>
          <w:p w14:paraId="488AD7D5" w14:textId="36A5B0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186EC6F" w14:textId="0D5EC5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36" w:type="pct"/>
            <w:shd w:val="clear" w:color="auto" w:fill="auto"/>
          </w:tcPr>
          <w:p w14:paraId="002920F1" w14:textId="07B85D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4E15D05" w14:textId="46DF43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14BA6DC0" w14:textId="7E214C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F1113F3" w14:textId="5E7F951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5D3729C4" w14:textId="5F87C38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25" w:type="pct"/>
            <w:shd w:val="clear" w:color="auto" w:fill="auto"/>
          </w:tcPr>
          <w:p w14:paraId="284A31E6" w14:textId="766453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57EAC38" w14:textId="77777777" w:rsidTr="004B3F41">
        <w:tc>
          <w:tcPr>
            <w:tcW w:w="317" w:type="pct"/>
            <w:shd w:val="clear" w:color="auto" w:fill="auto"/>
          </w:tcPr>
          <w:p w14:paraId="784CDF88" w14:textId="01F1B52E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18/05</w:t>
            </w:r>
          </w:p>
        </w:tc>
        <w:tc>
          <w:tcPr>
            <w:tcW w:w="460" w:type="pct"/>
            <w:shd w:val="clear" w:color="auto" w:fill="auto"/>
          </w:tcPr>
          <w:p w14:paraId="38286F8D" w14:textId="30C057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024C338B" w14:textId="5DDF9B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061FB44" w14:textId="665C59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9F13A26" w14:textId="7FDECC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06507124" w14:textId="215A8B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711216F" w14:textId="29AF29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473C715F" w14:textId="3FC9803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74D61F60" w14:textId="3047FA9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F68B405" w14:textId="77777777" w:rsidTr="004B3F41">
        <w:tc>
          <w:tcPr>
            <w:tcW w:w="317" w:type="pct"/>
            <w:shd w:val="clear" w:color="auto" w:fill="auto"/>
          </w:tcPr>
          <w:p w14:paraId="77A1D468" w14:textId="54667449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18/05</w:t>
            </w:r>
          </w:p>
        </w:tc>
        <w:tc>
          <w:tcPr>
            <w:tcW w:w="460" w:type="pct"/>
            <w:shd w:val="clear" w:color="auto" w:fill="auto"/>
          </w:tcPr>
          <w:p w14:paraId="165E817C" w14:textId="7987FC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429A3482" w14:textId="70E0F94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0DD3D7D" w14:textId="01C8BB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28CAB38" w14:textId="0CC028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59914FC5" w14:textId="42DF6B5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6AE1CE5" w14:textId="102668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50975F59" w14:textId="2C7A46E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A31B139" w14:textId="69FDE1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10EC4E44" w14:textId="77777777" w:rsidTr="004B3F41">
        <w:tc>
          <w:tcPr>
            <w:tcW w:w="317" w:type="pct"/>
            <w:shd w:val="clear" w:color="auto" w:fill="auto"/>
          </w:tcPr>
          <w:p w14:paraId="2ECEF544" w14:textId="4BB676D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20/05</w:t>
            </w:r>
          </w:p>
        </w:tc>
        <w:tc>
          <w:tcPr>
            <w:tcW w:w="460" w:type="pct"/>
            <w:shd w:val="clear" w:color="auto" w:fill="auto"/>
          </w:tcPr>
          <w:p w14:paraId="54A3F630" w14:textId="31F8F65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31286A07" w14:textId="370FF75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678592B" w14:textId="7A91CA1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201C388" w14:textId="460267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18B6E418" w14:textId="65593F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B591C3A" w14:textId="2BDB1E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649CADB1" w14:textId="10303E4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69C04A39" w14:textId="25D1D39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514BEDE4" w14:textId="77777777" w:rsidTr="004B3F41">
        <w:tc>
          <w:tcPr>
            <w:tcW w:w="317" w:type="pct"/>
            <w:shd w:val="clear" w:color="auto" w:fill="auto"/>
          </w:tcPr>
          <w:p w14:paraId="54834D36" w14:textId="7DAFA26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20/05</w:t>
            </w:r>
          </w:p>
        </w:tc>
        <w:tc>
          <w:tcPr>
            <w:tcW w:w="460" w:type="pct"/>
            <w:shd w:val="clear" w:color="auto" w:fill="auto"/>
          </w:tcPr>
          <w:p w14:paraId="4C35E789" w14:textId="55F6DD2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4B004138" w14:textId="7A8F0BC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3D2E200" w14:textId="5CC4306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C34FFFB" w14:textId="6D82C31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084CFBD5" w14:textId="4C839FC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0C65BDF9" w14:textId="70964FE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3635B7A6" w14:textId="5184B90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45D32C01" w14:textId="6BBBD0B5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6F0A19E1" w14:textId="77777777" w:rsidTr="004B3F41">
        <w:tc>
          <w:tcPr>
            <w:tcW w:w="317" w:type="pct"/>
            <w:shd w:val="clear" w:color="auto" w:fill="auto"/>
          </w:tcPr>
          <w:p w14:paraId="68F22143" w14:textId="1F42974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20/05</w:t>
            </w:r>
          </w:p>
        </w:tc>
        <w:tc>
          <w:tcPr>
            <w:tcW w:w="460" w:type="pct"/>
            <w:shd w:val="clear" w:color="auto" w:fill="auto"/>
          </w:tcPr>
          <w:p w14:paraId="2BF2F496" w14:textId="58B3665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229DF1E4" w14:textId="756B3EF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205571AD" w14:textId="2E5AD4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8F6B605" w14:textId="6D9560C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7BB18BD2" w14:textId="16AF59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654DE55B" w14:textId="5FFE440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864CDD0" w14:textId="3885CC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4E38AB22" w14:textId="7FFC033B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74AE2076" w14:textId="77777777" w:rsidTr="004B3F41">
        <w:tc>
          <w:tcPr>
            <w:tcW w:w="317" w:type="pct"/>
            <w:shd w:val="clear" w:color="auto" w:fill="auto"/>
          </w:tcPr>
          <w:p w14:paraId="718FC778" w14:textId="0214FD6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21/05</w:t>
            </w:r>
          </w:p>
        </w:tc>
        <w:tc>
          <w:tcPr>
            <w:tcW w:w="460" w:type="pct"/>
            <w:shd w:val="clear" w:color="auto" w:fill="auto"/>
          </w:tcPr>
          <w:p w14:paraId="33E434D0" w14:textId="7A49FB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54CAF0E5" w14:textId="033EBE5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8885929" w14:textId="19180BC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1D136CF" w14:textId="4A89CAA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023096E5" w14:textId="232F8F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1D196DB1" w14:textId="72AC9B5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7391D001" w14:textId="62D039B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3BE5A9C1" w14:textId="6942E48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85DA3A7" w14:textId="77777777" w:rsidTr="004B3F41">
        <w:tc>
          <w:tcPr>
            <w:tcW w:w="317" w:type="pct"/>
            <w:shd w:val="clear" w:color="auto" w:fill="auto"/>
          </w:tcPr>
          <w:p w14:paraId="5720366B" w14:textId="464671C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21/05</w:t>
            </w:r>
          </w:p>
        </w:tc>
        <w:tc>
          <w:tcPr>
            <w:tcW w:w="460" w:type="pct"/>
            <w:shd w:val="clear" w:color="auto" w:fill="auto"/>
          </w:tcPr>
          <w:p w14:paraId="09D481EA" w14:textId="1787AB7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388895B8" w14:textId="4ACAF6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6AE49805" w14:textId="6761BA7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EA8F266" w14:textId="2B3B64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12681331" w14:textId="208604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3DB4F400" w14:textId="505FC0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62017C7D" w14:textId="0469207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6E11B51A" w14:textId="500EEB3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6C17514" w14:textId="77777777" w:rsidTr="004B3F41">
        <w:tc>
          <w:tcPr>
            <w:tcW w:w="317" w:type="pct"/>
            <w:shd w:val="clear" w:color="auto" w:fill="auto"/>
          </w:tcPr>
          <w:p w14:paraId="7B5C0539" w14:textId="6761839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22/05</w:t>
            </w:r>
          </w:p>
        </w:tc>
        <w:tc>
          <w:tcPr>
            <w:tcW w:w="460" w:type="pct"/>
            <w:shd w:val="clear" w:color="auto" w:fill="auto"/>
          </w:tcPr>
          <w:p w14:paraId="14414775" w14:textId="23028BC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275F0EC6" w14:textId="33B838A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4C68F69" w14:textId="3D62AB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0785B94" w14:textId="0D5AFE6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345E0B97" w14:textId="76DDD31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6EF7CFF" w14:textId="36F8CD6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C9AEDA4" w14:textId="01EC1E5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5E9BB6D2" w14:textId="5A53CA9D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153E8DC8" w14:textId="77777777" w:rsidTr="004B3F41">
        <w:tc>
          <w:tcPr>
            <w:tcW w:w="317" w:type="pct"/>
            <w:shd w:val="clear" w:color="auto" w:fill="auto"/>
          </w:tcPr>
          <w:p w14:paraId="16B52B21" w14:textId="5B90C3E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22/05</w:t>
            </w:r>
          </w:p>
        </w:tc>
        <w:tc>
          <w:tcPr>
            <w:tcW w:w="460" w:type="pct"/>
            <w:shd w:val="clear" w:color="auto" w:fill="auto"/>
          </w:tcPr>
          <w:p w14:paraId="3F444091" w14:textId="5BB932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386DE1A1" w14:textId="6AC9318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6A75A6FE" w14:textId="437D69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E943F62" w14:textId="3D3B7D1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585055A9" w14:textId="2E39AD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CF3240A" w14:textId="75B738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36BA5FD6" w14:textId="10FD7E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825" w:type="pct"/>
            <w:shd w:val="clear" w:color="auto" w:fill="auto"/>
          </w:tcPr>
          <w:p w14:paraId="26FB642B" w14:textId="67E41B61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6969A6C9" w14:textId="77777777" w:rsidTr="004B3F41">
        <w:tc>
          <w:tcPr>
            <w:tcW w:w="317" w:type="pct"/>
            <w:shd w:val="clear" w:color="auto" w:fill="auto"/>
          </w:tcPr>
          <w:p w14:paraId="1BD1E210" w14:textId="34FB414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22/05</w:t>
            </w:r>
          </w:p>
        </w:tc>
        <w:tc>
          <w:tcPr>
            <w:tcW w:w="460" w:type="pct"/>
            <w:shd w:val="clear" w:color="auto" w:fill="auto"/>
          </w:tcPr>
          <w:p w14:paraId="5DDA4053" w14:textId="260480B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18E2990E" w14:textId="15C99A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48166CF3" w14:textId="72346F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F5E8F54" w14:textId="609904E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09AD5652" w14:textId="695F0F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9D5423B" w14:textId="7EE94B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655AC559" w14:textId="56FA68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6651C118" w14:textId="5F7CFC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307331B4" w14:textId="77777777" w:rsidTr="004B3F41">
        <w:tc>
          <w:tcPr>
            <w:tcW w:w="317" w:type="pct"/>
            <w:shd w:val="clear" w:color="auto" w:fill="auto"/>
          </w:tcPr>
          <w:p w14:paraId="15304A88" w14:textId="58ED5B8F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78A81141" w14:textId="24DE54F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2AAE040" w14:textId="006F582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5069D7FB" w14:textId="4A95E61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78FA522" w14:textId="73A938A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2CBEC0E0" w14:textId="3DF04A3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CFA1BB5" w14:textId="465C2C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1205A96D" w14:textId="5922E7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7E4176B0" w14:textId="2B195A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0074E06E" w14:textId="77777777" w:rsidTr="004B3F41">
        <w:tc>
          <w:tcPr>
            <w:tcW w:w="317" w:type="pct"/>
            <w:shd w:val="clear" w:color="auto" w:fill="auto"/>
          </w:tcPr>
          <w:p w14:paraId="4E46924B" w14:textId="06BEF5C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0467212A" w14:textId="66E776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36FFA8A" w14:textId="58BD21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36" w:type="pct"/>
            <w:shd w:val="clear" w:color="auto" w:fill="auto"/>
          </w:tcPr>
          <w:p w14:paraId="79EB2F09" w14:textId="6AAE762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4E78613B" w14:textId="41F819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7B370319" w14:textId="65FCE0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87EE127" w14:textId="3149F19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06904D71" w14:textId="7CC6201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68F7AB56" w14:textId="57CB1F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0ACF9F4" w14:textId="77777777" w:rsidTr="004B3F41">
        <w:tc>
          <w:tcPr>
            <w:tcW w:w="317" w:type="pct"/>
            <w:shd w:val="clear" w:color="auto" w:fill="auto"/>
          </w:tcPr>
          <w:p w14:paraId="1ED29BCD" w14:textId="2677D9F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10AFD806" w14:textId="5EF294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44FF2746" w14:textId="1B2B77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0B927665" w14:textId="6D8D004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CD4C747" w14:textId="55511A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59EDA650" w14:textId="2384F20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D123BC2" w14:textId="3E454D5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0F8B3C26" w14:textId="03B4937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6B8F39E5" w14:textId="418A110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379CA9E" w14:textId="77777777" w:rsidTr="004B3F41">
        <w:tc>
          <w:tcPr>
            <w:tcW w:w="317" w:type="pct"/>
            <w:shd w:val="clear" w:color="auto" w:fill="auto"/>
          </w:tcPr>
          <w:p w14:paraId="36FDF7E8" w14:textId="68BCEAE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481C5945" w14:textId="328B745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2998BAE" w14:textId="2AFABC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336" w:type="pct"/>
            <w:shd w:val="clear" w:color="auto" w:fill="auto"/>
          </w:tcPr>
          <w:p w14:paraId="57903CFE" w14:textId="701933A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5380D19D" w14:textId="11E018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Zarządzanie środowiskiem na poziomie krajowym i lokalnym</w:t>
            </w:r>
          </w:p>
        </w:tc>
        <w:tc>
          <w:tcPr>
            <w:tcW w:w="394" w:type="pct"/>
            <w:shd w:val="clear" w:color="auto" w:fill="auto"/>
          </w:tcPr>
          <w:p w14:paraId="0FF64FC0" w14:textId="5D2985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75E38D0" w14:textId="1CFC28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74B66903" w14:textId="10BA1B2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14E79632" w14:textId="4EB197D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AA8ADD5" w14:textId="77777777" w:rsidTr="004B3F41">
        <w:tc>
          <w:tcPr>
            <w:tcW w:w="317" w:type="pct"/>
            <w:shd w:val="clear" w:color="auto" w:fill="auto"/>
          </w:tcPr>
          <w:p w14:paraId="425EC9B1" w14:textId="0E19FA2E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496C7147" w14:textId="159F749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04292CC" w14:textId="214913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36" w:type="pct"/>
            <w:shd w:val="clear" w:color="auto" w:fill="auto"/>
          </w:tcPr>
          <w:p w14:paraId="75068C6D" w14:textId="0B6FDB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17461627" w14:textId="5D3F5A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Toksykologia środowiska i żywności</w:t>
            </w:r>
          </w:p>
        </w:tc>
        <w:tc>
          <w:tcPr>
            <w:tcW w:w="394" w:type="pct"/>
            <w:shd w:val="clear" w:color="auto" w:fill="auto"/>
          </w:tcPr>
          <w:p w14:paraId="76CCA703" w14:textId="628840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24301DEB" w14:textId="2012D77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64F895B6" w14:textId="0DDFBC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2F94630D" w14:textId="5B4B97A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FD5FCA3" w14:textId="77777777" w:rsidTr="004B3F41">
        <w:tc>
          <w:tcPr>
            <w:tcW w:w="317" w:type="pct"/>
            <w:shd w:val="clear" w:color="auto" w:fill="auto"/>
          </w:tcPr>
          <w:p w14:paraId="6421A27D" w14:textId="7E05D282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796374A4" w14:textId="4069B43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77EB29B" w14:textId="3232BC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336" w:type="pct"/>
            <w:shd w:val="clear" w:color="auto" w:fill="auto"/>
          </w:tcPr>
          <w:p w14:paraId="5296EE67" w14:textId="5F74834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0344B645" w14:textId="13DC62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E11282A" w14:textId="08A890D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33ECED0" w14:textId="45C93EB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4B91068F" w14:textId="54784F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15B585AD" w14:textId="2689B5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713F8E5" w14:textId="77777777" w:rsidTr="004B3F41">
        <w:tc>
          <w:tcPr>
            <w:tcW w:w="317" w:type="pct"/>
            <w:shd w:val="clear" w:color="auto" w:fill="auto"/>
          </w:tcPr>
          <w:p w14:paraId="7F49DB4B" w14:textId="0BFBF60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23/05</w:t>
            </w:r>
          </w:p>
        </w:tc>
        <w:tc>
          <w:tcPr>
            <w:tcW w:w="460" w:type="pct"/>
            <w:shd w:val="clear" w:color="auto" w:fill="auto"/>
          </w:tcPr>
          <w:p w14:paraId="4F6EC39B" w14:textId="5C1A3BD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752F8C8" w14:textId="7576840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36" w:type="pct"/>
            <w:shd w:val="clear" w:color="auto" w:fill="auto"/>
          </w:tcPr>
          <w:p w14:paraId="751F0AF0" w14:textId="5EB370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2F383D0" w14:textId="24E76A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13148853" w14:textId="5CEC888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5BE8FC1" w14:textId="793DDA4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4A9D8A0C" w14:textId="54EC14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18C5CB46" w14:textId="7FD7DD9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B156D52" w14:textId="77777777" w:rsidTr="004B3F41">
        <w:tc>
          <w:tcPr>
            <w:tcW w:w="317" w:type="pct"/>
            <w:shd w:val="clear" w:color="auto" w:fill="auto"/>
          </w:tcPr>
          <w:p w14:paraId="5440596F" w14:textId="175C640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25/05</w:t>
            </w:r>
          </w:p>
        </w:tc>
        <w:tc>
          <w:tcPr>
            <w:tcW w:w="460" w:type="pct"/>
            <w:shd w:val="clear" w:color="auto" w:fill="auto"/>
          </w:tcPr>
          <w:p w14:paraId="43B3D50F" w14:textId="4E759AA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42" w:type="pct"/>
            <w:shd w:val="clear" w:color="auto" w:fill="auto"/>
          </w:tcPr>
          <w:p w14:paraId="65018334" w14:textId="10BA27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6134B2B" w14:textId="5076DEE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D376BF7" w14:textId="7B52FF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4235B72D" w14:textId="3A15C8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21C10806" w14:textId="70A6C5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055D9D62" w14:textId="48EAF26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736B6BDA" w14:textId="78617F6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ABAA8DB" w14:textId="77777777" w:rsidTr="004B3F41">
        <w:tc>
          <w:tcPr>
            <w:tcW w:w="317" w:type="pct"/>
            <w:shd w:val="clear" w:color="auto" w:fill="auto"/>
          </w:tcPr>
          <w:p w14:paraId="000FEEFC" w14:textId="4F62730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27/05</w:t>
            </w:r>
          </w:p>
        </w:tc>
        <w:tc>
          <w:tcPr>
            <w:tcW w:w="460" w:type="pct"/>
            <w:shd w:val="clear" w:color="auto" w:fill="auto"/>
          </w:tcPr>
          <w:p w14:paraId="7E4FE753" w14:textId="0EE3CC4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5A6A5AAE" w14:textId="541FA4F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D25B2AF" w14:textId="5D0973C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6A44A582" w14:textId="4EAB420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668E666F" w14:textId="1B11E5B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FFC93FA" w14:textId="18A71E3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GWy01</w:t>
            </w:r>
          </w:p>
        </w:tc>
        <w:tc>
          <w:tcPr>
            <w:tcW w:w="519" w:type="pct"/>
            <w:shd w:val="clear" w:color="auto" w:fill="auto"/>
          </w:tcPr>
          <w:p w14:paraId="17C5CDFE" w14:textId="5E3DD6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1A7C399B" w14:textId="0558F0C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4460C3EE" w14:textId="77777777" w:rsidTr="004B3F41">
        <w:tc>
          <w:tcPr>
            <w:tcW w:w="317" w:type="pct"/>
            <w:shd w:val="clear" w:color="auto" w:fill="auto"/>
          </w:tcPr>
          <w:p w14:paraId="55ECA037" w14:textId="401953C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27/05</w:t>
            </w:r>
          </w:p>
        </w:tc>
        <w:tc>
          <w:tcPr>
            <w:tcW w:w="460" w:type="pct"/>
            <w:shd w:val="clear" w:color="auto" w:fill="auto"/>
          </w:tcPr>
          <w:p w14:paraId="71CB42D5" w14:textId="26AF416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1DCFD1F4" w14:textId="2C6CAC9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48B638C2" w14:textId="6024E73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1AC5062" w14:textId="02C790E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1A947447" w14:textId="3D0E0E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4C3D95DE" w14:textId="5F590E7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71AB49D3" w14:textId="768C71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533C1E3C" w14:textId="04DDA60F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36F40035" w14:textId="77777777" w:rsidTr="004B3F41">
        <w:tc>
          <w:tcPr>
            <w:tcW w:w="317" w:type="pct"/>
            <w:shd w:val="clear" w:color="auto" w:fill="auto"/>
          </w:tcPr>
          <w:p w14:paraId="4F495D06" w14:textId="46384C9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27/05</w:t>
            </w:r>
          </w:p>
        </w:tc>
        <w:tc>
          <w:tcPr>
            <w:tcW w:w="460" w:type="pct"/>
            <w:shd w:val="clear" w:color="auto" w:fill="auto"/>
          </w:tcPr>
          <w:p w14:paraId="4C8287AB" w14:textId="78E0019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469B98D1" w14:textId="44AA06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5A4260C4" w14:textId="49D787E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F872D0C" w14:textId="6C86C8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3FD80A23" w14:textId="09CB4BB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5E09C651" w14:textId="572457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809F6F4" w14:textId="2847BB1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5" w:type="pct"/>
            <w:shd w:val="clear" w:color="auto" w:fill="auto"/>
          </w:tcPr>
          <w:p w14:paraId="7153CD33" w14:textId="62E146BB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41DE8D55" w14:textId="77777777" w:rsidTr="004B3F41">
        <w:tc>
          <w:tcPr>
            <w:tcW w:w="317" w:type="pct"/>
            <w:shd w:val="clear" w:color="auto" w:fill="auto"/>
          </w:tcPr>
          <w:p w14:paraId="49B8D3A2" w14:textId="77636AE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28/05</w:t>
            </w:r>
          </w:p>
        </w:tc>
        <w:tc>
          <w:tcPr>
            <w:tcW w:w="460" w:type="pct"/>
            <w:shd w:val="clear" w:color="auto" w:fill="auto"/>
          </w:tcPr>
          <w:p w14:paraId="529BDAA6" w14:textId="3C09A4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401FE241" w14:textId="58F0B2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2237AA30" w14:textId="250B2F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C88AD5B" w14:textId="391F23C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326F658F" w14:textId="7AAC581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7697EF32" w14:textId="40BD54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GWy01</w:t>
            </w:r>
          </w:p>
        </w:tc>
        <w:tc>
          <w:tcPr>
            <w:tcW w:w="519" w:type="pct"/>
            <w:shd w:val="clear" w:color="auto" w:fill="auto"/>
          </w:tcPr>
          <w:p w14:paraId="3DC03F9C" w14:textId="3A4DAEB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135513A0" w14:textId="51348D5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690B55DE" w14:textId="77777777" w:rsidTr="004B3F41">
        <w:tc>
          <w:tcPr>
            <w:tcW w:w="317" w:type="pct"/>
            <w:shd w:val="clear" w:color="auto" w:fill="auto"/>
          </w:tcPr>
          <w:p w14:paraId="11E0D62A" w14:textId="681EAA1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28/05</w:t>
            </w:r>
          </w:p>
        </w:tc>
        <w:tc>
          <w:tcPr>
            <w:tcW w:w="460" w:type="pct"/>
            <w:shd w:val="clear" w:color="auto" w:fill="auto"/>
          </w:tcPr>
          <w:p w14:paraId="7984CC64" w14:textId="7B70986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42" w:type="pct"/>
            <w:shd w:val="clear" w:color="auto" w:fill="auto"/>
          </w:tcPr>
          <w:p w14:paraId="76A20EF0" w14:textId="2994D73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36" w:type="pct"/>
            <w:shd w:val="clear" w:color="auto" w:fill="auto"/>
          </w:tcPr>
          <w:p w14:paraId="4223FBB5" w14:textId="4E11C47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797C2598" w14:textId="1AAB78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2ABB2611" w14:textId="3F3C993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7" w:type="pct"/>
            <w:shd w:val="clear" w:color="auto" w:fill="auto"/>
          </w:tcPr>
          <w:p w14:paraId="68B018BD" w14:textId="12CE53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GSe01</w:t>
            </w:r>
          </w:p>
        </w:tc>
        <w:tc>
          <w:tcPr>
            <w:tcW w:w="519" w:type="pct"/>
            <w:shd w:val="clear" w:color="auto" w:fill="auto"/>
          </w:tcPr>
          <w:p w14:paraId="46B1FE33" w14:textId="1074BF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25" w:type="pct"/>
            <w:shd w:val="clear" w:color="auto" w:fill="auto"/>
          </w:tcPr>
          <w:p w14:paraId="3571C7D0" w14:textId="69E24B8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184C574" w14:textId="77777777" w:rsidTr="004B3F41">
        <w:tc>
          <w:tcPr>
            <w:tcW w:w="317" w:type="pct"/>
            <w:shd w:val="clear" w:color="auto" w:fill="auto"/>
          </w:tcPr>
          <w:p w14:paraId="72EA27A5" w14:textId="2978CB05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29/05</w:t>
            </w:r>
          </w:p>
        </w:tc>
        <w:tc>
          <w:tcPr>
            <w:tcW w:w="460" w:type="pct"/>
            <w:shd w:val="clear" w:color="auto" w:fill="auto"/>
          </w:tcPr>
          <w:p w14:paraId="1BFFEAC4" w14:textId="1A1149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43DE2490" w14:textId="242FF1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3C2D8D77" w14:textId="5E4F916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A98F050" w14:textId="2D8A5CE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1847FDFD" w14:textId="301B227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1CE78CFB" w14:textId="1C064E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7A184A41" w14:textId="390DD0A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10E58DFC" w14:textId="620B781A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1E370C22" w14:textId="77777777" w:rsidTr="004B3F41">
        <w:tc>
          <w:tcPr>
            <w:tcW w:w="317" w:type="pct"/>
            <w:shd w:val="clear" w:color="auto" w:fill="auto"/>
          </w:tcPr>
          <w:p w14:paraId="6D97C2DD" w14:textId="6D0B75E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29/05</w:t>
            </w:r>
          </w:p>
        </w:tc>
        <w:tc>
          <w:tcPr>
            <w:tcW w:w="460" w:type="pct"/>
            <w:shd w:val="clear" w:color="auto" w:fill="auto"/>
          </w:tcPr>
          <w:p w14:paraId="721B7C50" w14:textId="6BB808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237CF5C9" w14:textId="0E23278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0BEDE914" w14:textId="75B0FA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1135B90" w14:textId="21964F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1EAC7F1A" w14:textId="1E86FE9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A94CF7A" w14:textId="3BE0C4D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19E85CA8" w14:textId="38ED110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825" w:type="pct"/>
            <w:shd w:val="clear" w:color="auto" w:fill="auto"/>
          </w:tcPr>
          <w:p w14:paraId="02374AA3" w14:textId="79B2081C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1B86CB25" w14:textId="77777777" w:rsidTr="004B3F41">
        <w:tc>
          <w:tcPr>
            <w:tcW w:w="317" w:type="pct"/>
            <w:shd w:val="clear" w:color="auto" w:fill="auto"/>
          </w:tcPr>
          <w:p w14:paraId="40D941AE" w14:textId="3DEE159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29/05</w:t>
            </w:r>
          </w:p>
        </w:tc>
        <w:tc>
          <w:tcPr>
            <w:tcW w:w="460" w:type="pct"/>
            <w:shd w:val="clear" w:color="auto" w:fill="auto"/>
          </w:tcPr>
          <w:p w14:paraId="69B98C12" w14:textId="71BEAEE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0E3F82E8" w14:textId="3B48891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58DB521" w14:textId="68C11C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86A8B55" w14:textId="5370AF6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4A6FF546" w14:textId="2505D1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4215D84" w14:textId="6B30750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4F0D57AF" w14:textId="3D072B1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4DE9C065" w14:textId="570D1A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17595A56" w14:textId="77777777" w:rsidTr="004B3F41">
        <w:tc>
          <w:tcPr>
            <w:tcW w:w="317" w:type="pct"/>
            <w:shd w:val="clear" w:color="auto" w:fill="auto"/>
          </w:tcPr>
          <w:p w14:paraId="1D2C05DD" w14:textId="2CC05D1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3CE9A456" w14:textId="6AC08C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A5241CB" w14:textId="77C8E3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336" w:type="pct"/>
            <w:shd w:val="clear" w:color="auto" w:fill="auto"/>
          </w:tcPr>
          <w:p w14:paraId="70B2FEAE" w14:textId="70D521B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1DE155AB" w14:textId="3B7B97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68A04FB8" w14:textId="0F65E1B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91F3470" w14:textId="529017A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6D2B8A6C" w14:textId="7CE8E93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3A6A33FE" w14:textId="0E46D0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13BD525" w14:textId="77777777" w:rsidTr="004B3F41">
        <w:tc>
          <w:tcPr>
            <w:tcW w:w="317" w:type="pct"/>
            <w:shd w:val="clear" w:color="auto" w:fill="auto"/>
          </w:tcPr>
          <w:p w14:paraId="59EB5E85" w14:textId="4DAB0E80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359606E2" w14:textId="36582B2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792DB86" w14:textId="6F7C4B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36" w:type="pct"/>
            <w:shd w:val="clear" w:color="auto" w:fill="auto"/>
          </w:tcPr>
          <w:p w14:paraId="37FC9233" w14:textId="0E5C55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6F81854B" w14:textId="07485DF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diagnostyczne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56E3751F" w14:textId="7E49F0D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F110F3C" w14:textId="75A8A0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7C825CFD" w14:textId="6124093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30366134" w14:textId="3E82E557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5FCFD85F" w14:textId="77777777" w:rsidTr="004B3F41">
        <w:tc>
          <w:tcPr>
            <w:tcW w:w="317" w:type="pct"/>
            <w:shd w:val="clear" w:color="auto" w:fill="auto"/>
          </w:tcPr>
          <w:p w14:paraId="5F6CAA55" w14:textId="3EA50A5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66CF5A11" w14:textId="5C8A1C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BBF1A30" w14:textId="3975ED2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2D5C7F60" w14:textId="7C17667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08F5AD8" w14:textId="28C24AF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269CE98F" w14:textId="40C2522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CB8EBA9" w14:textId="79D752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0D35B4FF" w14:textId="5485D82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606D6530" w14:textId="2DC1A17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58B708CC" w14:textId="77777777" w:rsidTr="004B3F41">
        <w:tc>
          <w:tcPr>
            <w:tcW w:w="317" w:type="pct"/>
            <w:shd w:val="clear" w:color="auto" w:fill="auto"/>
          </w:tcPr>
          <w:p w14:paraId="43ACB0F8" w14:textId="785D0C0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530DE89E" w14:textId="24A35DA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7A1DD06" w14:textId="2A4CCC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6" w:type="pct"/>
            <w:shd w:val="clear" w:color="auto" w:fill="auto"/>
          </w:tcPr>
          <w:p w14:paraId="77A91108" w14:textId="5F4575E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BFF68A7" w14:textId="06C88B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005E952E" w14:textId="5691793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78DB644" w14:textId="25E45B0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22961D28" w14:textId="44859EF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73E95035" w14:textId="552F7D9C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0D352B11" w14:textId="77777777" w:rsidTr="004B3F41">
        <w:tc>
          <w:tcPr>
            <w:tcW w:w="317" w:type="pct"/>
            <w:shd w:val="clear" w:color="auto" w:fill="auto"/>
          </w:tcPr>
          <w:p w14:paraId="00D96A95" w14:textId="19F29F64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2FDA7BE5" w14:textId="0BD9916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BCFC8A5" w14:textId="34AAE5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1D516016" w14:textId="1B3C8A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55DFEAB5" w14:textId="7C873C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0A3BFCDF" w14:textId="6B23296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A60A5B1" w14:textId="3EF927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28C1575C" w14:textId="7771BD5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1C413905" w14:textId="61790CB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744B731" w14:textId="77777777" w:rsidTr="004B3F41">
        <w:tc>
          <w:tcPr>
            <w:tcW w:w="317" w:type="pct"/>
            <w:shd w:val="clear" w:color="auto" w:fill="auto"/>
          </w:tcPr>
          <w:p w14:paraId="4BC1F222" w14:textId="7BE8BFB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6A72DCB6" w14:textId="2B107C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38A3491" w14:textId="3286B40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780F8194" w14:textId="74B5D1C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05EB01FB" w14:textId="7E3D999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zapobiegania schorzeniom środowiskowozależnym</w:t>
            </w:r>
          </w:p>
        </w:tc>
        <w:tc>
          <w:tcPr>
            <w:tcW w:w="394" w:type="pct"/>
            <w:shd w:val="clear" w:color="auto" w:fill="auto"/>
          </w:tcPr>
          <w:p w14:paraId="23B7AD5D" w14:textId="1C39BE5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8827E95" w14:textId="6E473DD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213F0401" w14:textId="3E1CF4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09896718" w14:textId="77D2C7C3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4B3F41" w14:paraId="396D1725" w14:textId="77777777" w:rsidTr="004B3F41">
        <w:tc>
          <w:tcPr>
            <w:tcW w:w="317" w:type="pct"/>
            <w:shd w:val="clear" w:color="auto" w:fill="auto"/>
          </w:tcPr>
          <w:p w14:paraId="2234CAD7" w14:textId="6C466A7D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5E564D48" w14:textId="647037E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2FDF9F52" w14:textId="401E0B9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6" w:type="pct"/>
            <w:shd w:val="clear" w:color="auto" w:fill="auto"/>
          </w:tcPr>
          <w:p w14:paraId="30EFD04D" w14:textId="5BB0465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7B16E6B2" w14:textId="1486B22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389D3ADE" w14:textId="0E6D270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2E82866" w14:textId="0C7F45D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1F628B0D" w14:textId="09A6D3C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227D3BD5" w14:textId="6016184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AD245CA" w14:textId="77777777" w:rsidTr="004B3F41">
        <w:tc>
          <w:tcPr>
            <w:tcW w:w="317" w:type="pct"/>
            <w:shd w:val="clear" w:color="auto" w:fill="auto"/>
          </w:tcPr>
          <w:p w14:paraId="291DCC32" w14:textId="4AAE7073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03/06</w:t>
            </w:r>
          </w:p>
        </w:tc>
        <w:tc>
          <w:tcPr>
            <w:tcW w:w="460" w:type="pct"/>
            <w:shd w:val="clear" w:color="auto" w:fill="auto"/>
          </w:tcPr>
          <w:p w14:paraId="772F6743" w14:textId="211CD40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70997205" w14:textId="69FDF73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15:30 - </w:t>
            </w:r>
            <w:r>
              <w:rPr>
                <w:sz w:val="16"/>
              </w:rPr>
              <w:lastRenderedPageBreak/>
              <w:t>17:00</w:t>
            </w:r>
          </w:p>
        </w:tc>
        <w:tc>
          <w:tcPr>
            <w:tcW w:w="336" w:type="pct"/>
            <w:shd w:val="clear" w:color="auto" w:fill="auto"/>
          </w:tcPr>
          <w:p w14:paraId="49B80D3F" w14:textId="4F02C6E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2,00</w:t>
            </w:r>
          </w:p>
        </w:tc>
        <w:tc>
          <w:tcPr>
            <w:tcW w:w="1300" w:type="pct"/>
            <w:shd w:val="clear" w:color="auto" w:fill="auto"/>
          </w:tcPr>
          <w:p w14:paraId="34E1053A" w14:textId="3896AE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Ekonomika i finansowanie w ochronie </w:t>
            </w:r>
            <w:r>
              <w:rPr>
                <w:sz w:val="16"/>
              </w:rPr>
              <w:lastRenderedPageBreak/>
              <w:t>zdrowia z elementami prawa</w:t>
            </w:r>
          </w:p>
        </w:tc>
        <w:tc>
          <w:tcPr>
            <w:tcW w:w="394" w:type="pct"/>
            <w:shd w:val="clear" w:color="auto" w:fill="auto"/>
          </w:tcPr>
          <w:p w14:paraId="379245A8" w14:textId="07B5BD8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07" w:type="pct"/>
            <w:shd w:val="clear" w:color="auto" w:fill="auto"/>
          </w:tcPr>
          <w:p w14:paraId="018711BB" w14:textId="62351E5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r>
              <w:rPr>
                <w:sz w:val="16"/>
              </w:rPr>
              <w:lastRenderedPageBreak/>
              <w:t>GWy01</w:t>
            </w:r>
          </w:p>
        </w:tc>
        <w:tc>
          <w:tcPr>
            <w:tcW w:w="519" w:type="pct"/>
            <w:shd w:val="clear" w:color="auto" w:fill="auto"/>
          </w:tcPr>
          <w:p w14:paraId="35BFE24A" w14:textId="2AD8D25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</w:t>
            </w:r>
            <w:r>
              <w:rPr>
                <w:sz w:val="16"/>
              </w:rPr>
              <w:lastRenderedPageBreak/>
              <w:t>learning2</w:t>
            </w:r>
          </w:p>
        </w:tc>
        <w:tc>
          <w:tcPr>
            <w:tcW w:w="825" w:type="pct"/>
            <w:shd w:val="clear" w:color="auto" w:fill="auto"/>
          </w:tcPr>
          <w:p w14:paraId="1D5902EF" w14:textId="5B09D69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prof. dr hab. n. o zdr. </w:t>
            </w:r>
            <w:r>
              <w:rPr>
                <w:sz w:val="16"/>
              </w:rPr>
              <w:lastRenderedPageBreak/>
              <w:t>Tomasz Holecki</w:t>
            </w:r>
          </w:p>
        </w:tc>
      </w:tr>
      <w:tr w:rsidR="004B3F41" w14:paraId="22922C8E" w14:textId="77777777" w:rsidTr="004B3F41">
        <w:tc>
          <w:tcPr>
            <w:tcW w:w="317" w:type="pct"/>
            <w:shd w:val="clear" w:color="auto" w:fill="auto"/>
          </w:tcPr>
          <w:p w14:paraId="6FCC54B6" w14:textId="237AB5F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lastRenderedPageBreak/>
              <w:t>03/06</w:t>
            </w:r>
          </w:p>
        </w:tc>
        <w:tc>
          <w:tcPr>
            <w:tcW w:w="460" w:type="pct"/>
            <w:shd w:val="clear" w:color="auto" w:fill="auto"/>
          </w:tcPr>
          <w:p w14:paraId="0CDAAD8D" w14:textId="35A3FE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42" w:type="pct"/>
            <w:shd w:val="clear" w:color="auto" w:fill="auto"/>
          </w:tcPr>
          <w:p w14:paraId="3C40AF33" w14:textId="6F5813D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36" w:type="pct"/>
            <w:shd w:val="clear" w:color="auto" w:fill="auto"/>
          </w:tcPr>
          <w:p w14:paraId="188DFB1E" w14:textId="20FD3A1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19E75B3C" w14:textId="2DAAD6F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5BA3BC26" w14:textId="0E0625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7" w:type="pct"/>
            <w:shd w:val="clear" w:color="auto" w:fill="auto"/>
          </w:tcPr>
          <w:p w14:paraId="3375F637" w14:textId="1CD433E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ZRZ GWy01</w:t>
            </w:r>
          </w:p>
        </w:tc>
        <w:tc>
          <w:tcPr>
            <w:tcW w:w="519" w:type="pct"/>
            <w:shd w:val="clear" w:color="auto" w:fill="auto"/>
          </w:tcPr>
          <w:p w14:paraId="4F7371D9" w14:textId="13D729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5" w:type="pct"/>
            <w:shd w:val="clear" w:color="auto" w:fill="auto"/>
          </w:tcPr>
          <w:p w14:paraId="1AE371D1" w14:textId="405D7A57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50640182" w14:textId="77777777" w:rsidTr="004B3F41">
        <w:tc>
          <w:tcPr>
            <w:tcW w:w="317" w:type="pct"/>
            <w:shd w:val="clear" w:color="auto" w:fill="auto"/>
          </w:tcPr>
          <w:p w14:paraId="5CC3FDF4" w14:textId="5D2B2E7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65F26696" w14:textId="5CA2D41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1F566661" w14:textId="6DB035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36" w:type="pct"/>
            <w:shd w:val="clear" w:color="auto" w:fill="auto"/>
          </w:tcPr>
          <w:p w14:paraId="50A26191" w14:textId="1C0333F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0085D8B6" w14:textId="41ED91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Chemiczne determinanty zdrowia</w:t>
            </w:r>
          </w:p>
        </w:tc>
        <w:tc>
          <w:tcPr>
            <w:tcW w:w="394" w:type="pct"/>
            <w:shd w:val="clear" w:color="auto" w:fill="auto"/>
          </w:tcPr>
          <w:p w14:paraId="29D77A36" w14:textId="51F4B91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4A783705" w14:textId="346E7B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00E39226" w14:textId="0D943C1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356A7700" w14:textId="0AD2ED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CD9479B" w14:textId="77777777" w:rsidTr="004B3F41">
        <w:tc>
          <w:tcPr>
            <w:tcW w:w="317" w:type="pct"/>
            <w:shd w:val="clear" w:color="auto" w:fill="auto"/>
          </w:tcPr>
          <w:p w14:paraId="279ABA9C" w14:textId="58E6180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75F5B91A" w14:textId="0E34D72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ECB10C1" w14:textId="1C2FC53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10:30 - 14:15</w:t>
            </w:r>
          </w:p>
        </w:tc>
        <w:tc>
          <w:tcPr>
            <w:tcW w:w="336" w:type="pct"/>
            <w:shd w:val="clear" w:color="auto" w:fill="auto"/>
          </w:tcPr>
          <w:p w14:paraId="7F4EB51E" w14:textId="6FAECAF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300" w:type="pct"/>
            <w:shd w:val="clear" w:color="auto" w:fill="auto"/>
          </w:tcPr>
          <w:p w14:paraId="09874D97" w14:textId="1FAC5D3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26B85FEA" w14:textId="3280BC8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A44677B" w14:textId="0FCE68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7D429A7E" w14:textId="7C8DE8A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25" w:type="pct"/>
            <w:shd w:val="clear" w:color="auto" w:fill="auto"/>
          </w:tcPr>
          <w:p w14:paraId="7F2DD88B" w14:textId="6B240D8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F11D150" w14:textId="77777777" w:rsidTr="004B3F41">
        <w:tc>
          <w:tcPr>
            <w:tcW w:w="317" w:type="pct"/>
            <w:shd w:val="clear" w:color="auto" w:fill="auto"/>
          </w:tcPr>
          <w:p w14:paraId="569CC991" w14:textId="6129298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57EDABB9" w14:textId="032BD0C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3E1AF33" w14:textId="42F531D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36" w:type="pct"/>
            <w:shd w:val="clear" w:color="auto" w:fill="auto"/>
          </w:tcPr>
          <w:p w14:paraId="140B0CF3" w14:textId="5386E7B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0" w:type="pct"/>
            <w:shd w:val="clear" w:color="auto" w:fill="auto"/>
          </w:tcPr>
          <w:p w14:paraId="06FC7C74" w14:textId="797549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1F3F2E22" w14:textId="239384C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55D98679" w14:textId="6D59CF7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1508ABAC" w14:textId="2979B84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08AEA58D" w14:textId="3D9FCC9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DC1B405" w14:textId="77777777" w:rsidTr="004B3F41">
        <w:tc>
          <w:tcPr>
            <w:tcW w:w="317" w:type="pct"/>
            <w:shd w:val="clear" w:color="auto" w:fill="auto"/>
          </w:tcPr>
          <w:p w14:paraId="5997C1A7" w14:textId="3679AC2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2DED0A79" w14:textId="74CE3D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79B77F86" w14:textId="2717F9C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36" w:type="pct"/>
            <w:shd w:val="clear" w:color="auto" w:fill="auto"/>
          </w:tcPr>
          <w:p w14:paraId="0FA42108" w14:textId="5DD55BE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2693F25F" w14:textId="5D343B6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14C5DE69" w14:textId="37D7FA5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5F228F5" w14:textId="73ABDB9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3619E512" w14:textId="2313C64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1A75A182" w14:textId="48A9B7C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301200D4" w14:textId="77777777" w:rsidTr="004B3F41">
        <w:tc>
          <w:tcPr>
            <w:tcW w:w="317" w:type="pct"/>
            <w:shd w:val="clear" w:color="auto" w:fill="auto"/>
          </w:tcPr>
          <w:p w14:paraId="7B23FBB4" w14:textId="31FD2DE8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06/06</w:t>
            </w:r>
          </w:p>
        </w:tc>
        <w:tc>
          <w:tcPr>
            <w:tcW w:w="460" w:type="pct"/>
            <w:shd w:val="clear" w:color="auto" w:fill="auto"/>
          </w:tcPr>
          <w:p w14:paraId="2E7C2B11" w14:textId="58D6EF7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C8CFC9F" w14:textId="48ADFF2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17:00 - 18:30</w:t>
            </w:r>
          </w:p>
        </w:tc>
        <w:tc>
          <w:tcPr>
            <w:tcW w:w="336" w:type="pct"/>
            <w:shd w:val="clear" w:color="auto" w:fill="auto"/>
          </w:tcPr>
          <w:p w14:paraId="77C44A9B" w14:textId="562146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406F1D69" w14:textId="559552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Bezpieczeństwo środowiskowe</w:t>
            </w:r>
          </w:p>
        </w:tc>
        <w:tc>
          <w:tcPr>
            <w:tcW w:w="394" w:type="pct"/>
            <w:shd w:val="clear" w:color="auto" w:fill="auto"/>
          </w:tcPr>
          <w:p w14:paraId="01C81DCA" w14:textId="5C8BB85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52B7D49" w14:textId="772CD83E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20724E7D" w14:textId="0E70CA8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5C39CA48" w14:textId="18161DDF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7DED873D" w14:textId="77777777" w:rsidTr="004B3F41">
        <w:tc>
          <w:tcPr>
            <w:tcW w:w="317" w:type="pct"/>
            <w:shd w:val="clear" w:color="auto" w:fill="auto"/>
          </w:tcPr>
          <w:p w14:paraId="3DB6823C" w14:textId="2384A76A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12/06</w:t>
            </w:r>
          </w:p>
        </w:tc>
        <w:tc>
          <w:tcPr>
            <w:tcW w:w="460" w:type="pct"/>
            <w:shd w:val="clear" w:color="auto" w:fill="auto"/>
          </w:tcPr>
          <w:p w14:paraId="1DAEFAA3" w14:textId="3317583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5CD1F397" w14:textId="219FED2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6" w:type="pct"/>
            <w:shd w:val="clear" w:color="auto" w:fill="auto"/>
          </w:tcPr>
          <w:p w14:paraId="7D7AC06B" w14:textId="0F58D8D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6934BD88" w14:textId="5E837F6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Diagnostyka laboratoryjna i obrazowa chorób środowiskowozależnych</w:t>
            </w:r>
          </w:p>
        </w:tc>
        <w:tc>
          <w:tcPr>
            <w:tcW w:w="394" w:type="pct"/>
            <w:shd w:val="clear" w:color="auto" w:fill="auto"/>
          </w:tcPr>
          <w:p w14:paraId="27580391" w14:textId="75BA8CD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768DA07F" w14:textId="10B9334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32532BA3" w14:textId="2BF1D0B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3BBDDDAA" w14:textId="76E1AC3D" w:rsidR="004B3F41" w:rsidRDefault="004B3F41">
            <w:pPr>
              <w:rPr>
                <w:sz w:val="16"/>
              </w:rPr>
            </w:pPr>
            <w:r w:rsidRPr="004B3F4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4B3F41" w14:paraId="556A167C" w14:textId="77777777" w:rsidTr="004B3F41">
        <w:tc>
          <w:tcPr>
            <w:tcW w:w="317" w:type="pct"/>
            <w:shd w:val="clear" w:color="auto" w:fill="auto"/>
          </w:tcPr>
          <w:p w14:paraId="1C6A301D" w14:textId="4A99883C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12/06</w:t>
            </w:r>
          </w:p>
        </w:tc>
        <w:tc>
          <w:tcPr>
            <w:tcW w:w="460" w:type="pct"/>
            <w:shd w:val="clear" w:color="auto" w:fill="auto"/>
          </w:tcPr>
          <w:p w14:paraId="30C4933D" w14:textId="7F0C4B2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42" w:type="pct"/>
            <w:shd w:val="clear" w:color="auto" w:fill="auto"/>
          </w:tcPr>
          <w:p w14:paraId="005168AD" w14:textId="15ACCDF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36" w:type="pct"/>
            <w:shd w:val="clear" w:color="auto" w:fill="auto"/>
          </w:tcPr>
          <w:p w14:paraId="4E295C56" w14:textId="21668E0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23C81E85" w14:textId="76631102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 z elementami prawa</w:t>
            </w:r>
          </w:p>
        </w:tc>
        <w:tc>
          <w:tcPr>
            <w:tcW w:w="394" w:type="pct"/>
            <w:shd w:val="clear" w:color="auto" w:fill="auto"/>
          </w:tcPr>
          <w:p w14:paraId="4F479CEC" w14:textId="5190669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095BE3F4" w14:textId="2BBCD29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2544AF6E" w14:textId="05E726D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25" w:type="pct"/>
            <w:shd w:val="clear" w:color="auto" w:fill="auto"/>
          </w:tcPr>
          <w:p w14:paraId="570AD3BE" w14:textId="0FC922D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B3F41" w14:paraId="484ABE02" w14:textId="77777777" w:rsidTr="004B3F41">
        <w:tc>
          <w:tcPr>
            <w:tcW w:w="317" w:type="pct"/>
            <w:shd w:val="clear" w:color="auto" w:fill="auto"/>
          </w:tcPr>
          <w:p w14:paraId="61ED738E" w14:textId="3249DF01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6D76E6A0" w14:textId="56FD07D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057A7261" w14:textId="4422EB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6" w:type="pct"/>
            <w:shd w:val="clear" w:color="auto" w:fill="auto"/>
          </w:tcPr>
          <w:p w14:paraId="4582963B" w14:textId="0AB319E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3DCA289B" w14:textId="13F6583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0F848D9D" w14:textId="6CA2010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B398890" w14:textId="1E0E505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1938F5EC" w14:textId="262D21E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393F3115" w14:textId="2C7A5DE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4F0F5DF" w14:textId="77777777" w:rsidTr="004B3F41">
        <w:tc>
          <w:tcPr>
            <w:tcW w:w="317" w:type="pct"/>
            <w:shd w:val="clear" w:color="auto" w:fill="auto"/>
          </w:tcPr>
          <w:p w14:paraId="76682239" w14:textId="6D714F9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13F5DA33" w14:textId="2F074A8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59C082CF" w14:textId="45C3858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6" w:type="pct"/>
            <w:shd w:val="clear" w:color="auto" w:fill="auto"/>
          </w:tcPr>
          <w:p w14:paraId="49672673" w14:textId="78E7178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153AEF29" w14:textId="547ECE24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394" w:type="pct"/>
            <w:shd w:val="clear" w:color="auto" w:fill="auto"/>
          </w:tcPr>
          <w:p w14:paraId="10F5A228" w14:textId="1FB72029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A5A9D17" w14:textId="4F5979A5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GĆw A</w:t>
            </w:r>
          </w:p>
        </w:tc>
        <w:tc>
          <w:tcPr>
            <w:tcW w:w="519" w:type="pct"/>
            <w:shd w:val="clear" w:color="auto" w:fill="auto"/>
          </w:tcPr>
          <w:p w14:paraId="41495CEA" w14:textId="369C83FC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367E4384" w14:textId="2D803A9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1C5777DC" w14:textId="77777777" w:rsidTr="004B3F41">
        <w:tc>
          <w:tcPr>
            <w:tcW w:w="317" w:type="pct"/>
            <w:shd w:val="clear" w:color="auto" w:fill="auto"/>
          </w:tcPr>
          <w:p w14:paraId="4B153A76" w14:textId="2B5520E7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0870A187" w14:textId="7BDC1A87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63F177A8" w14:textId="45F29A5D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36" w:type="pct"/>
            <w:shd w:val="clear" w:color="auto" w:fill="auto"/>
          </w:tcPr>
          <w:p w14:paraId="41884A0A" w14:textId="0718BC3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0" w:type="pct"/>
            <w:shd w:val="clear" w:color="auto" w:fill="auto"/>
          </w:tcPr>
          <w:p w14:paraId="248D2B97" w14:textId="5AF9B9C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PEM jako czynnik ryzyka zdrowia</w:t>
            </w:r>
          </w:p>
        </w:tc>
        <w:tc>
          <w:tcPr>
            <w:tcW w:w="394" w:type="pct"/>
            <w:shd w:val="clear" w:color="auto" w:fill="auto"/>
          </w:tcPr>
          <w:p w14:paraId="56CDFE0B" w14:textId="39584CA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3797E30F" w14:textId="0B80675A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 xml:space="preserve">ZRZUS1 ZRZ GĆw A </w:t>
            </w:r>
          </w:p>
        </w:tc>
        <w:tc>
          <w:tcPr>
            <w:tcW w:w="519" w:type="pct"/>
            <w:shd w:val="clear" w:color="auto" w:fill="auto"/>
          </w:tcPr>
          <w:p w14:paraId="58EE81FA" w14:textId="5809974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50FD3141" w14:textId="02FD3F6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  <w:tr w:rsidR="004B3F41" w14:paraId="2AA8A702" w14:textId="77777777" w:rsidTr="004B3F41">
        <w:tc>
          <w:tcPr>
            <w:tcW w:w="317" w:type="pct"/>
            <w:shd w:val="clear" w:color="auto" w:fill="auto"/>
          </w:tcPr>
          <w:p w14:paraId="629E0651" w14:textId="48755C1B" w:rsidR="004B3F41" w:rsidRPr="004B3F41" w:rsidRDefault="004B3F41">
            <w:pPr>
              <w:rPr>
                <w:b/>
                <w:sz w:val="16"/>
              </w:rPr>
            </w:pPr>
            <w:r w:rsidRPr="004B3F41">
              <w:rPr>
                <w:b/>
                <w:sz w:val="16"/>
              </w:rPr>
              <w:t>13/06</w:t>
            </w:r>
          </w:p>
        </w:tc>
        <w:tc>
          <w:tcPr>
            <w:tcW w:w="460" w:type="pct"/>
            <w:shd w:val="clear" w:color="auto" w:fill="auto"/>
          </w:tcPr>
          <w:p w14:paraId="636531A2" w14:textId="595B58EB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2" w:type="pct"/>
            <w:shd w:val="clear" w:color="auto" w:fill="auto"/>
          </w:tcPr>
          <w:p w14:paraId="3C2DF662" w14:textId="206F097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6" w:type="pct"/>
            <w:shd w:val="clear" w:color="auto" w:fill="auto"/>
          </w:tcPr>
          <w:p w14:paraId="4A51E1F8" w14:textId="5EC9CDE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0" w:type="pct"/>
            <w:shd w:val="clear" w:color="auto" w:fill="auto"/>
          </w:tcPr>
          <w:p w14:paraId="4256D52A" w14:textId="7EECE3F1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183C7F95" w14:textId="60F18A43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7" w:type="pct"/>
            <w:shd w:val="clear" w:color="auto" w:fill="auto"/>
          </w:tcPr>
          <w:p w14:paraId="63F72A01" w14:textId="2D5213F8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ZRZUS1 ZŚ GĆw B</w:t>
            </w:r>
          </w:p>
        </w:tc>
        <w:tc>
          <w:tcPr>
            <w:tcW w:w="519" w:type="pct"/>
            <w:shd w:val="clear" w:color="auto" w:fill="auto"/>
          </w:tcPr>
          <w:p w14:paraId="1C134F04" w14:textId="40D4CC96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25" w:type="pct"/>
            <w:shd w:val="clear" w:color="auto" w:fill="auto"/>
          </w:tcPr>
          <w:p w14:paraId="2BCB2073" w14:textId="3EB978E0" w:rsidR="004B3F41" w:rsidRDefault="004B3F41">
            <w:pPr>
              <w:rPr>
                <w:sz w:val="16"/>
              </w:rPr>
            </w:pPr>
            <w:r>
              <w:rPr>
                <w:sz w:val="16"/>
              </w:rPr>
              <w:t>dr hab. nauk o zdrowiu Grzegorz Dziubanek</w:t>
            </w:r>
          </w:p>
        </w:tc>
      </w:tr>
    </w:tbl>
    <w:p w14:paraId="1C397BA8" w14:textId="77777777" w:rsidR="004B3F41" w:rsidRPr="004B3F41" w:rsidRDefault="004B3F41">
      <w:pPr>
        <w:rPr>
          <w:sz w:val="16"/>
        </w:rPr>
      </w:pPr>
    </w:p>
    <w:sectPr w:rsidR="004B3F41" w:rsidRPr="004B3F41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D332" w14:textId="77777777" w:rsidR="004B3F41" w:rsidRDefault="004B3F41" w:rsidP="00294321">
      <w:r>
        <w:separator/>
      </w:r>
    </w:p>
  </w:endnote>
  <w:endnote w:type="continuationSeparator" w:id="0">
    <w:p w14:paraId="232FB707" w14:textId="77777777" w:rsidR="004B3F41" w:rsidRDefault="004B3F41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7460" w14:textId="77777777" w:rsidR="004B3F41" w:rsidRDefault="004B3F41" w:rsidP="00294321">
      <w:r>
        <w:separator/>
      </w:r>
    </w:p>
  </w:footnote>
  <w:footnote w:type="continuationSeparator" w:id="0">
    <w:p w14:paraId="029FF7E0" w14:textId="77777777" w:rsidR="004B3F41" w:rsidRDefault="004B3F41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B4E7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1ODg4MDksImV4cCI6MTc3MTY3NTIwOSwiaXNzIjoiaHR0cHM6Ly9sb2dpbi5zdW0uZWR1LnBsL3NlcnZlciIsImF1ZCI6ImRlYW5zX29mZmljZV9zZXJ2ZXIiLCJjbGllbnRfaWQiOiJkZWFuc19vZmZpY2VfbG9uZ190YXNrcyIsInN1YiI6ImEwMmQ3MDY3LWRjYzItNDE3Yi05NGUwLTI5MDM3MjkyOWFkYSIsImF1dGhfdGltZSI6MTc3MTU4ODgwOSwiaWRwIjoibG9jYWwiLCJzY29wZSI6WyJvcGVuaWQiLCJkZWFuc19vZmZpY2Vfc2VydmVyIl0sImFtciI6WyJkZWxlZ2F0aW9uIl19.EogNamOIEM3MNCG_AcJ_lblQTmydps9o7Y4NBVvhXHAX3unJSIGZjR6Z02YyfvV5UPjKcBnI3_MgvMW_SpDJ_kc_xxbrOmvpCViOM6HD0kRbzHm7dGCOky3oZoT4eqSj247uKYkHaLNTK-cg5CA67osJqN6vLCzU7A1jpQD_FcEjKJaDq3pJf_h2qKEjs2_D9Qb_Bvkn0edZzDrLeNX4VOGp9hXOHmSsJF9eSgflyd5BKiQbZRc04blsAavvdHl4hk_K36MIFkpZsakb1Qkq5B3xTeyd2spf0UJEmMPXvPPzzuFdwE4l-eAXMg-KNtegKlnsJ9eklQFUmYseTKIUF6Qp5C5BX7wzDSrsGK4LW2R6EkAyGeMCRlih7KZz4AnbM21LLXATKe2QDsL5E6vXlSBPF-eqEjBW5j1Ng2tnvW1JviM6mz4OfHJD1atJ_fqL_aB3x4lDjv26wnMwdbzzSrZdEinkADHigIdnF_yLDt8dhNZdANFjZvH2toK4Gt0R"/>
    <w:docVar w:name="AppProcID" w:val="47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4B3F41"/>
    <w:rsid w:val="000F6126"/>
    <w:rsid w:val="002013FB"/>
    <w:rsid w:val="00294321"/>
    <w:rsid w:val="002B2C18"/>
    <w:rsid w:val="004B3F41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3A84E"/>
  <w15:docId w15:val="{7108175E-BB3C-4848-98C0-24A3FEBE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B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7</Pages>
  <Words>5773</Words>
  <Characters>34643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40336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2026-02-20T12:00:00Z</dcterms:created>
  <dcterms:modified xsi:type="dcterms:W3CDTF">2026-02-20T12:00:00Z</dcterms:modified>
</cp:coreProperties>
</file>