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AF6A" w14:textId="3CF13183" w:rsidR="00294321" w:rsidRDefault="001843C1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05-02-2026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19"/>
        <w:gridCol w:w="1043"/>
        <w:gridCol w:w="783"/>
        <w:gridCol w:w="761"/>
        <w:gridCol w:w="2762"/>
        <w:gridCol w:w="892"/>
        <w:gridCol w:w="1000"/>
        <w:gridCol w:w="1175"/>
        <w:gridCol w:w="1947"/>
      </w:tblGrid>
      <w:tr w:rsidR="001843C1" w:rsidRPr="001843C1" w14:paraId="3A8EE9DB" w14:textId="77777777" w:rsidTr="001843C1">
        <w:tc>
          <w:tcPr>
            <w:tcW w:w="327" w:type="pct"/>
            <w:shd w:val="clear" w:color="auto" w:fill="auto"/>
          </w:tcPr>
          <w:p w14:paraId="1B763DE2" w14:textId="492F51E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2230C585" w14:textId="3766815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Dzień</w:t>
            </w:r>
          </w:p>
        </w:tc>
        <w:tc>
          <w:tcPr>
            <w:tcW w:w="356" w:type="pct"/>
            <w:shd w:val="clear" w:color="auto" w:fill="auto"/>
          </w:tcPr>
          <w:p w14:paraId="44163E8E" w14:textId="727D69D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Od - Do</w:t>
            </w:r>
          </w:p>
        </w:tc>
        <w:tc>
          <w:tcPr>
            <w:tcW w:w="346" w:type="pct"/>
            <w:shd w:val="clear" w:color="auto" w:fill="auto"/>
          </w:tcPr>
          <w:p w14:paraId="246AB31E" w14:textId="5052E2A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Ilość Godz.</w:t>
            </w:r>
          </w:p>
        </w:tc>
        <w:tc>
          <w:tcPr>
            <w:tcW w:w="1249" w:type="pct"/>
            <w:shd w:val="clear" w:color="auto" w:fill="auto"/>
          </w:tcPr>
          <w:p w14:paraId="2C663E19" w14:textId="16CF0B4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69690166" w14:textId="1FEF482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Status</w:t>
            </w:r>
          </w:p>
        </w:tc>
        <w:tc>
          <w:tcPr>
            <w:tcW w:w="454" w:type="pct"/>
            <w:shd w:val="clear" w:color="auto" w:fill="auto"/>
          </w:tcPr>
          <w:p w14:paraId="7C67885B" w14:textId="39AFD8F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Grupa</w:t>
            </w:r>
          </w:p>
        </w:tc>
        <w:tc>
          <w:tcPr>
            <w:tcW w:w="533" w:type="pct"/>
            <w:shd w:val="clear" w:color="auto" w:fill="auto"/>
          </w:tcPr>
          <w:p w14:paraId="2AE71740" w14:textId="2A231236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Sala</w:t>
            </w:r>
          </w:p>
        </w:tc>
        <w:tc>
          <w:tcPr>
            <w:tcW w:w="881" w:type="pct"/>
            <w:shd w:val="clear" w:color="auto" w:fill="auto"/>
          </w:tcPr>
          <w:p w14:paraId="7E73C664" w14:textId="1E7E67F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Wykładowca</w:t>
            </w:r>
          </w:p>
        </w:tc>
      </w:tr>
      <w:tr w:rsidR="001843C1" w14:paraId="5E6916CF" w14:textId="77777777" w:rsidTr="001843C1">
        <w:tc>
          <w:tcPr>
            <w:tcW w:w="327" w:type="pct"/>
            <w:shd w:val="clear" w:color="auto" w:fill="auto"/>
          </w:tcPr>
          <w:p w14:paraId="17AE5665" w14:textId="7267AAC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16352062" w14:textId="0E10512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0F281237" w14:textId="2306983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F4F8DD1" w14:textId="4F0B502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A00497D" w14:textId="000EA28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781033F2" w14:textId="4C7E4EB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20A5CEB7" w14:textId="249EA05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3F80971" w14:textId="747B0E1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81" w:type="pct"/>
            <w:shd w:val="clear" w:color="auto" w:fill="auto"/>
          </w:tcPr>
          <w:p w14:paraId="2D8EE80D" w14:textId="2FD951D1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06368174" w14:textId="77777777" w:rsidTr="001843C1">
        <w:tc>
          <w:tcPr>
            <w:tcW w:w="327" w:type="pct"/>
            <w:shd w:val="clear" w:color="auto" w:fill="auto"/>
          </w:tcPr>
          <w:p w14:paraId="009CE61C" w14:textId="3F248C5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1E346AA9" w14:textId="78283E5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5BEC887F" w14:textId="3AEC88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C3D50D6" w14:textId="1F4D55D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752D1B1" w14:textId="74E31B5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3F437D18" w14:textId="479C59E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B22DD0F" w14:textId="5430EA0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23874C09" w14:textId="738EC77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87CC8F8" w14:textId="4787E20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0090E43B" w14:textId="77777777" w:rsidTr="001843C1">
        <w:tc>
          <w:tcPr>
            <w:tcW w:w="327" w:type="pct"/>
            <w:shd w:val="clear" w:color="auto" w:fill="auto"/>
          </w:tcPr>
          <w:p w14:paraId="7410EAD2" w14:textId="42F7C5E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480D7685" w14:textId="366FAC5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788AC73" w14:textId="75348B9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614C9357" w14:textId="7BDCA40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1BD4918" w14:textId="5A8CAD6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65AA0B69" w14:textId="61E435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784B859" w14:textId="0AD928D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49A11C2D" w14:textId="48006EA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4C2CF20" w14:textId="53A13556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1408F7D9" w14:textId="77777777" w:rsidTr="001843C1">
        <w:tc>
          <w:tcPr>
            <w:tcW w:w="327" w:type="pct"/>
            <w:shd w:val="clear" w:color="auto" w:fill="auto"/>
          </w:tcPr>
          <w:p w14:paraId="51906A99" w14:textId="6A88011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2C564E25" w14:textId="7E9E382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0600A93A" w14:textId="16DC17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6268C9FE" w14:textId="1491223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91A10C1" w14:textId="1ED9B77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2801A324" w14:textId="2160789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1DC6C8D" w14:textId="0CFF3EA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03D3A35" w14:textId="37145C6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881" w:type="pct"/>
            <w:shd w:val="clear" w:color="auto" w:fill="auto"/>
          </w:tcPr>
          <w:p w14:paraId="27EEED0E" w14:textId="232A72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20A1F867" w14:textId="77777777" w:rsidTr="001843C1">
        <w:tc>
          <w:tcPr>
            <w:tcW w:w="327" w:type="pct"/>
            <w:shd w:val="clear" w:color="auto" w:fill="auto"/>
          </w:tcPr>
          <w:p w14:paraId="3718F76E" w14:textId="2E75901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53D90842" w14:textId="6F2605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81EA8E3" w14:textId="20B265E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5B41EF4B" w14:textId="76FB165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B86007E" w14:textId="199605B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2ECD98FF" w14:textId="2B670B9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0734375" w14:textId="2B3450D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0EFAAA9" w14:textId="110ED9D2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881" w:type="pct"/>
            <w:shd w:val="clear" w:color="auto" w:fill="auto"/>
          </w:tcPr>
          <w:p w14:paraId="0572CFFE" w14:textId="01C71539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41C447C8" w14:textId="77777777" w:rsidTr="001843C1">
        <w:tc>
          <w:tcPr>
            <w:tcW w:w="327" w:type="pct"/>
            <w:shd w:val="clear" w:color="auto" w:fill="auto"/>
          </w:tcPr>
          <w:p w14:paraId="00C33E14" w14:textId="4D85ED9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5D31315C" w14:textId="25F7C6E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33F7F6F" w14:textId="2D96FDC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7608AD52" w14:textId="1492EEC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5EE277D" w14:textId="63DDF05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5C6DB442" w14:textId="545A73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7A93D9C" w14:textId="2D1967C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2AD909E" w14:textId="42AEEAC6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791DC7B" w14:textId="4B71919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:rsidRPr="001843C1" w14:paraId="68146260" w14:textId="77777777" w:rsidTr="001843C1">
        <w:tc>
          <w:tcPr>
            <w:tcW w:w="327" w:type="pct"/>
            <w:shd w:val="clear" w:color="auto" w:fill="auto"/>
          </w:tcPr>
          <w:p w14:paraId="2202891E" w14:textId="5EEAF14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565305FC" w14:textId="7637C73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A197654" w14:textId="54E2D50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4DDD4FED" w14:textId="1D129EF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E502804" w14:textId="6E686EF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241BF107" w14:textId="3777189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5EFA6FA2" w14:textId="6EF7E8C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48998EBD" w14:textId="37A9AE1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605D049" w14:textId="0387E6F2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3CA4680B" w14:textId="77777777" w:rsidTr="001843C1">
        <w:tc>
          <w:tcPr>
            <w:tcW w:w="327" w:type="pct"/>
            <w:shd w:val="clear" w:color="auto" w:fill="auto"/>
          </w:tcPr>
          <w:p w14:paraId="710EDF41" w14:textId="0FB395CD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6297AD68" w14:textId="7786A2A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FE46517" w14:textId="031BB27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46" w:type="pct"/>
            <w:shd w:val="clear" w:color="auto" w:fill="auto"/>
          </w:tcPr>
          <w:p w14:paraId="28071C4B" w14:textId="589992F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49" w:type="pct"/>
            <w:shd w:val="clear" w:color="auto" w:fill="auto"/>
          </w:tcPr>
          <w:p w14:paraId="33D52351" w14:textId="16A7AF2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12B8AB80" w14:textId="39F7361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51981581" w14:textId="5BE3292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527DE50E" w14:textId="34ADE534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2C93934" w14:textId="0E3ECC4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1843C1" w:rsidRPr="001843C1" w14:paraId="709001B5" w14:textId="77777777" w:rsidTr="001843C1">
        <w:tc>
          <w:tcPr>
            <w:tcW w:w="327" w:type="pct"/>
            <w:shd w:val="clear" w:color="auto" w:fill="auto"/>
          </w:tcPr>
          <w:p w14:paraId="0A3833E8" w14:textId="1A3008E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292C10D1" w14:textId="3FD24D7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1A8DEAFC" w14:textId="01F306B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17C7CD8" w14:textId="635508D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FCE4642" w14:textId="504238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176A1903" w14:textId="178E5B0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5C4E430F" w14:textId="4B47C6B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16F6E6A" w14:textId="1B9FD8F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6AEBBBC9" w14:textId="5E524355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7BEF10FC" w14:textId="77777777" w:rsidTr="001843C1">
        <w:tc>
          <w:tcPr>
            <w:tcW w:w="327" w:type="pct"/>
            <w:shd w:val="clear" w:color="auto" w:fill="auto"/>
          </w:tcPr>
          <w:p w14:paraId="5F9E67FA" w14:textId="14EDED0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5B07B8F6" w14:textId="06AB9EA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524F98B9" w14:textId="00F3515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2A2C580" w14:textId="1183CE5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97FA69A" w14:textId="0890D79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41273963" w14:textId="37ABD9B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8D163D5" w14:textId="56CB39F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33EFA631" w14:textId="4D7BDF5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BC7680A" w14:textId="2435182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0DFD0DBE" w14:textId="77777777" w:rsidTr="001843C1">
        <w:tc>
          <w:tcPr>
            <w:tcW w:w="327" w:type="pct"/>
            <w:shd w:val="clear" w:color="auto" w:fill="auto"/>
          </w:tcPr>
          <w:p w14:paraId="1D6B8D15" w14:textId="23EC657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07/10</w:t>
            </w:r>
          </w:p>
        </w:tc>
        <w:tc>
          <w:tcPr>
            <w:tcW w:w="460" w:type="pct"/>
            <w:shd w:val="clear" w:color="auto" w:fill="auto"/>
          </w:tcPr>
          <w:p w14:paraId="42102A15" w14:textId="3EFC484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012B3E1A" w14:textId="6F6E07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2FA1015" w14:textId="6B13C14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E47EF03" w14:textId="6FEA56E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28A9355C" w14:textId="0C147F8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7E70DA38" w14:textId="096C82D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A708157" w14:textId="22E4E33A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591ECF21" w14:textId="41EDEF7A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12153C04" w14:textId="77777777" w:rsidTr="001843C1">
        <w:tc>
          <w:tcPr>
            <w:tcW w:w="327" w:type="pct"/>
            <w:shd w:val="clear" w:color="auto" w:fill="auto"/>
          </w:tcPr>
          <w:p w14:paraId="4004E2F4" w14:textId="6008F92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16837592" w14:textId="534A50B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4C422E17" w14:textId="65073B4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1EF1035" w14:textId="6179A82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B4D91A6" w14:textId="13348AB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19D989B0" w14:textId="61BAE20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4983EC7E" w14:textId="597D116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65148985" w14:textId="2E12BDB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81" w:type="pct"/>
            <w:shd w:val="clear" w:color="auto" w:fill="auto"/>
          </w:tcPr>
          <w:p w14:paraId="5FEC94CC" w14:textId="20041E7F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3F08F8A4" w14:textId="77777777" w:rsidTr="001843C1">
        <w:tc>
          <w:tcPr>
            <w:tcW w:w="327" w:type="pct"/>
            <w:shd w:val="clear" w:color="auto" w:fill="auto"/>
          </w:tcPr>
          <w:p w14:paraId="53AC1A20" w14:textId="5912B6E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0C733211" w14:textId="3DFF30F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3A5473FE" w14:textId="0206D31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4F2AB7E" w14:textId="5ADD054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CA9E0E7" w14:textId="6C1F57A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1C25FFD9" w14:textId="09732FC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78D4DA1B" w14:textId="22FD04D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8C03971" w14:textId="5FAE94C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216872CD" w14:textId="478D66E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3D7EAE59" w14:textId="77777777" w:rsidTr="001843C1">
        <w:tc>
          <w:tcPr>
            <w:tcW w:w="327" w:type="pct"/>
            <w:shd w:val="clear" w:color="auto" w:fill="auto"/>
          </w:tcPr>
          <w:p w14:paraId="56378112" w14:textId="16B0E3D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2A5F730C" w14:textId="1B216CA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2ACD4F3B" w14:textId="6C50EE7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16542EF" w14:textId="77D962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4C57CA7" w14:textId="69998BC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674BE47D" w14:textId="429358B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58976BC" w14:textId="29BFF42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659CF6A4" w14:textId="4407079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51AEE471" w14:textId="5CBAE9E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591515D8" w14:textId="77777777" w:rsidTr="001843C1">
        <w:tc>
          <w:tcPr>
            <w:tcW w:w="327" w:type="pct"/>
            <w:shd w:val="clear" w:color="auto" w:fill="auto"/>
          </w:tcPr>
          <w:p w14:paraId="3FF36A5E" w14:textId="09ABDF5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78447069" w14:textId="21A2FA3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74996B4C" w14:textId="04652CD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3CB625E4" w14:textId="3876751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2D8693B" w14:textId="3377FC8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3349C843" w14:textId="1D1EBD5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30948549" w14:textId="3F51F88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4CCA1E48" w14:textId="46B8826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0F8850E" w14:textId="2F6E783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38B8A256" w14:textId="77777777" w:rsidTr="001843C1">
        <w:tc>
          <w:tcPr>
            <w:tcW w:w="327" w:type="pct"/>
            <w:shd w:val="clear" w:color="auto" w:fill="auto"/>
          </w:tcPr>
          <w:p w14:paraId="18F3DC4F" w14:textId="3C06999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5E5783A9" w14:textId="643E235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5E62D6BD" w14:textId="3EDFC93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0D50387" w14:textId="2A37AE7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6F516FA" w14:textId="352D7A8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137F52DC" w14:textId="2CC353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69A73D4" w14:textId="5C5BE5E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E5A3E71" w14:textId="4C8EC978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271A5842" w14:textId="1CD3ED8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7FECDAF5" w14:textId="77777777" w:rsidTr="001843C1">
        <w:tc>
          <w:tcPr>
            <w:tcW w:w="327" w:type="pct"/>
            <w:shd w:val="clear" w:color="auto" w:fill="auto"/>
          </w:tcPr>
          <w:p w14:paraId="1E38863A" w14:textId="094CA506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79820F65" w14:textId="5C637B2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0D959BF7" w14:textId="6F781B7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F8D1963" w14:textId="6DC2D36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313CFD2" w14:textId="6635570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4A18717F" w14:textId="2759B44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6C6F68C" w14:textId="37664C8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9ED116E" w14:textId="6A93BCF9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56C2881E" w14:textId="40C5910C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331D6F82" w14:textId="77777777" w:rsidTr="001843C1">
        <w:tc>
          <w:tcPr>
            <w:tcW w:w="327" w:type="pct"/>
            <w:shd w:val="clear" w:color="auto" w:fill="auto"/>
          </w:tcPr>
          <w:p w14:paraId="3C98F712" w14:textId="765A451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534B3000" w14:textId="001A358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067D4E43" w14:textId="0883C3A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0302726" w14:textId="41F48D3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25AA93C" w14:textId="5DDA791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0B1B20C4" w14:textId="2165786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AC4BAFF" w14:textId="4CC7B3B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5846A087" w14:textId="24477B0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2889375B" w14:textId="6548ABA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40A1D97C" w14:textId="77777777" w:rsidTr="001843C1">
        <w:tc>
          <w:tcPr>
            <w:tcW w:w="327" w:type="pct"/>
            <w:shd w:val="clear" w:color="auto" w:fill="auto"/>
          </w:tcPr>
          <w:p w14:paraId="0B4B92B7" w14:textId="2FEE81F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6D482AB4" w14:textId="6BFC6EB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049B2C63" w14:textId="4E31479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0028225" w14:textId="53943A4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B47976B" w14:textId="788DA2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54888C68" w14:textId="6CB2D04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57F55E3" w14:textId="22EC095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510EB2B7" w14:textId="542ED2E0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3BEAFABC" w14:textId="235CC2C7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1DDEBC82" w14:textId="77777777" w:rsidTr="001843C1">
        <w:tc>
          <w:tcPr>
            <w:tcW w:w="327" w:type="pct"/>
            <w:shd w:val="clear" w:color="auto" w:fill="auto"/>
          </w:tcPr>
          <w:p w14:paraId="1C214610" w14:textId="38A9193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43898963" w14:textId="4A3A4E4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0E686FF0" w14:textId="39D9726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579AFCEA" w14:textId="6605A76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FE575B8" w14:textId="01F36A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50E21671" w14:textId="725C469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0C83DDF9" w14:textId="590C470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39E742AB" w14:textId="470CB46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7F57036" w14:textId="4D7282E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14:paraId="3816160B" w14:textId="77777777" w:rsidTr="001843C1">
        <w:tc>
          <w:tcPr>
            <w:tcW w:w="327" w:type="pct"/>
            <w:shd w:val="clear" w:color="auto" w:fill="auto"/>
          </w:tcPr>
          <w:p w14:paraId="04F2887E" w14:textId="3D13BDF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676B0544" w14:textId="396A95F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0FB5E416" w14:textId="49085FF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4FFBE66D" w14:textId="6156D09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DC3B38D" w14:textId="5A8CF15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27CBD46F" w14:textId="6C148C0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51A1603E" w14:textId="6B4D8D9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36F61406" w14:textId="193D9C9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196AFA6E" w14:textId="6BAE2D3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:rsidRPr="001843C1" w14:paraId="47AFCE77" w14:textId="77777777" w:rsidTr="001843C1">
        <w:tc>
          <w:tcPr>
            <w:tcW w:w="327" w:type="pct"/>
            <w:shd w:val="clear" w:color="auto" w:fill="auto"/>
          </w:tcPr>
          <w:p w14:paraId="425873CB" w14:textId="140A872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565F1DBE" w14:textId="72F0B9A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1A04EA8D" w14:textId="180F93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49A6E59C" w14:textId="289334E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2C368F7" w14:textId="3261A8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3D9E96A9" w14:textId="677B0F5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08069D73" w14:textId="770950C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00D30645" w14:textId="3B6CD50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3AA42F1A" w14:textId="59348B29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51D92F13" w14:textId="77777777" w:rsidTr="001843C1">
        <w:tc>
          <w:tcPr>
            <w:tcW w:w="327" w:type="pct"/>
            <w:shd w:val="clear" w:color="auto" w:fill="auto"/>
          </w:tcPr>
          <w:p w14:paraId="3E907E40" w14:textId="4FCB912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13/10</w:t>
            </w:r>
          </w:p>
        </w:tc>
        <w:tc>
          <w:tcPr>
            <w:tcW w:w="460" w:type="pct"/>
            <w:shd w:val="clear" w:color="auto" w:fill="auto"/>
          </w:tcPr>
          <w:p w14:paraId="484840FB" w14:textId="4F8BE57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16F1ADF6" w14:textId="44EF332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0AB6280" w14:textId="278AB4C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9EEA1D0" w14:textId="0F467DC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32C2962F" w14:textId="1E531CD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E0858F2" w14:textId="7585779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1492DE1" w14:textId="1C4A74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7F71F537" w14:textId="6F73F55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5194D1F2" w14:textId="77777777" w:rsidTr="001843C1">
        <w:tc>
          <w:tcPr>
            <w:tcW w:w="327" w:type="pct"/>
            <w:shd w:val="clear" w:color="auto" w:fill="auto"/>
          </w:tcPr>
          <w:p w14:paraId="13EFBB8E" w14:textId="4E99187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14/10</w:t>
            </w:r>
          </w:p>
        </w:tc>
        <w:tc>
          <w:tcPr>
            <w:tcW w:w="460" w:type="pct"/>
            <w:shd w:val="clear" w:color="auto" w:fill="auto"/>
          </w:tcPr>
          <w:p w14:paraId="6EFAED48" w14:textId="624CC79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2B6DD3ED" w14:textId="369148A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F67ECD0" w14:textId="7E9C872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0F4A681" w14:textId="55FAD41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04A46C86" w14:textId="12A845A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2E3F2FF" w14:textId="5C85382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6DEE01D1" w14:textId="7DC87FF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5EC89F51" w14:textId="0FE134D8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6CDCC02D" w14:textId="77777777" w:rsidTr="001843C1">
        <w:tc>
          <w:tcPr>
            <w:tcW w:w="327" w:type="pct"/>
            <w:shd w:val="clear" w:color="auto" w:fill="auto"/>
          </w:tcPr>
          <w:p w14:paraId="554723DA" w14:textId="4DB4F25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25375477" w14:textId="31C21CC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56B00CC8" w14:textId="7ED7772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AE72D4C" w14:textId="2B020F9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1C191E1" w14:textId="091D158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0A063357" w14:textId="3BD0D28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2AEC58D7" w14:textId="5529A57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818E77A" w14:textId="39BD9BF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81" w:type="pct"/>
            <w:shd w:val="clear" w:color="auto" w:fill="auto"/>
          </w:tcPr>
          <w:p w14:paraId="7E751613" w14:textId="3A148B53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5456213A" w14:textId="77777777" w:rsidTr="001843C1">
        <w:tc>
          <w:tcPr>
            <w:tcW w:w="327" w:type="pct"/>
            <w:shd w:val="clear" w:color="auto" w:fill="auto"/>
          </w:tcPr>
          <w:p w14:paraId="6BC56020" w14:textId="4131C50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0E05AD7B" w14:textId="2D6030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0ADCF2EC" w14:textId="5E3CF61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95FF3CA" w14:textId="63B9FDD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1188517" w14:textId="714B018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34B6B519" w14:textId="6585B6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04E4F94" w14:textId="55A840F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374FD641" w14:textId="32D01F3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CDB4E43" w14:textId="754952C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3CC00AA9" w14:textId="77777777" w:rsidTr="001843C1">
        <w:tc>
          <w:tcPr>
            <w:tcW w:w="327" w:type="pct"/>
            <w:shd w:val="clear" w:color="auto" w:fill="auto"/>
          </w:tcPr>
          <w:p w14:paraId="07459374" w14:textId="18F943B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13367367" w14:textId="2DA73F3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2AF5FAFB" w14:textId="0430C6E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9AA2A61" w14:textId="5E4B159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02891BF" w14:textId="0187DF8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3F6C234E" w14:textId="549715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29335C9" w14:textId="43148F6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48340AD" w14:textId="06CF4EB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4A5512D3" w14:textId="5A0BC7E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476ED02F" w14:textId="77777777" w:rsidTr="001843C1">
        <w:tc>
          <w:tcPr>
            <w:tcW w:w="327" w:type="pct"/>
            <w:shd w:val="clear" w:color="auto" w:fill="auto"/>
          </w:tcPr>
          <w:p w14:paraId="2E65BF5A" w14:textId="1101BC3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106A9DE4" w14:textId="0A9D8FA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6537DE29" w14:textId="599BAF3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B52BCCA" w14:textId="449D8C6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0214875" w14:textId="6B20007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37E57763" w14:textId="45BEC62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7921E45B" w14:textId="42C46F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24427DA2" w14:textId="04F492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25DA6C05" w14:textId="35999F4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29935B3D" w14:textId="77777777" w:rsidTr="001843C1">
        <w:tc>
          <w:tcPr>
            <w:tcW w:w="327" w:type="pct"/>
            <w:shd w:val="clear" w:color="auto" w:fill="auto"/>
          </w:tcPr>
          <w:p w14:paraId="01358926" w14:textId="6180E83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7DDB23C2" w14:textId="295A973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5AF7C914" w14:textId="1368337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EE9F687" w14:textId="1F8BE45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0A39953" w14:textId="54C4356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3F3DB76E" w14:textId="064168B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DB2CC3B" w14:textId="165A119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F51C209" w14:textId="186185AE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881" w:type="pct"/>
            <w:shd w:val="clear" w:color="auto" w:fill="auto"/>
          </w:tcPr>
          <w:p w14:paraId="4E8D9B80" w14:textId="7052240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1816F81F" w14:textId="77777777" w:rsidTr="001843C1">
        <w:tc>
          <w:tcPr>
            <w:tcW w:w="327" w:type="pct"/>
            <w:shd w:val="clear" w:color="auto" w:fill="auto"/>
          </w:tcPr>
          <w:p w14:paraId="151FEF8E" w14:textId="1A3DD746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0535DD80" w14:textId="5178561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E7F32D7" w14:textId="108BC35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70CE5CE9" w14:textId="5CD2AF2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7CF4BC2" w14:textId="199692B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269A27B9" w14:textId="4087094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02F29A4F" w14:textId="177C261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01681B9" w14:textId="10CD06E9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6A7B5273" w14:textId="248EDCFB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39C36DCE" w14:textId="77777777" w:rsidTr="001843C1">
        <w:tc>
          <w:tcPr>
            <w:tcW w:w="327" w:type="pct"/>
            <w:shd w:val="clear" w:color="auto" w:fill="auto"/>
          </w:tcPr>
          <w:p w14:paraId="443977C8" w14:textId="17C055D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6BB5082C" w14:textId="48A9C59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1B077BFE" w14:textId="340EEDD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92C8A6E" w14:textId="3BC6B70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CC7588F" w14:textId="51687FA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569D1B13" w14:textId="30F60A0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424796C" w14:textId="69EB78A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653160C" w14:textId="0980446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881" w:type="pct"/>
            <w:shd w:val="clear" w:color="auto" w:fill="auto"/>
          </w:tcPr>
          <w:p w14:paraId="1C81C731" w14:textId="18CE1EC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7EF69F10" w14:textId="77777777" w:rsidTr="001843C1">
        <w:tc>
          <w:tcPr>
            <w:tcW w:w="327" w:type="pct"/>
            <w:shd w:val="clear" w:color="auto" w:fill="auto"/>
          </w:tcPr>
          <w:p w14:paraId="19584ADC" w14:textId="367FAAE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6B3C9749" w14:textId="5ACD693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0E84C2A9" w14:textId="154A4D6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62C79AE" w14:textId="5E87596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344C919" w14:textId="097CC19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40E3A976" w14:textId="121BB88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8E8E47D" w14:textId="4C8260B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9927A56" w14:textId="40C43DBE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236BF083" w14:textId="43817AE3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541D8CBD" w14:textId="77777777" w:rsidTr="001843C1">
        <w:tc>
          <w:tcPr>
            <w:tcW w:w="327" w:type="pct"/>
            <w:shd w:val="clear" w:color="auto" w:fill="auto"/>
          </w:tcPr>
          <w:p w14:paraId="564121F8" w14:textId="595440A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1BC11C5C" w14:textId="104095D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A69B329" w14:textId="18C03C4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240B1F83" w14:textId="21D5695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9C4A27B" w14:textId="133686D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679A23DF" w14:textId="2DDEEED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F5EFE07" w14:textId="5C7CC18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A44081F" w14:textId="3919770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3EF83BDE" w14:textId="20F8A568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3F46800C" w14:textId="77777777" w:rsidTr="001843C1">
        <w:tc>
          <w:tcPr>
            <w:tcW w:w="327" w:type="pct"/>
            <w:shd w:val="clear" w:color="auto" w:fill="auto"/>
          </w:tcPr>
          <w:p w14:paraId="0CAD0761" w14:textId="7DEE5A66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6500CA1C" w14:textId="3C0EF02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A568503" w14:textId="242077D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1439B310" w14:textId="0CA335C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49720AB" w14:textId="6C51BFC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34CCE7E9" w14:textId="1736CB2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3E99A6E" w14:textId="2C1D325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3D63E10" w14:textId="77205DB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881" w:type="pct"/>
            <w:shd w:val="clear" w:color="auto" w:fill="auto"/>
          </w:tcPr>
          <w:p w14:paraId="6D17A5F4" w14:textId="2FB8EF5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1847B410" w14:textId="77777777" w:rsidTr="001843C1">
        <w:tc>
          <w:tcPr>
            <w:tcW w:w="327" w:type="pct"/>
            <w:shd w:val="clear" w:color="auto" w:fill="auto"/>
          </w:tcPr>
          <w:p w14:paraId="0EAB1053" w14:textId="64C34BD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539DE9F6" w14:textId="3341C33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C2569D7" w14:textId="7CEAC05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725A5763" w14:textId="54E2902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ED75B97" w14:textId="12C0A5B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76E1759C" w14:textId="03A177B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269E5FF" w14:textId="647B012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3A93915" w14:textId="5DE7DBD4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3DFFC57A" w14:textId="22E949BB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741D8C76" w14:textId="77777777" w:rsidTr="001843C1">
        <w:tc>
          <w:tcPr>
            <w:tcW w:w="327" w:type="pct"/>
            <w:shd w:val="clear" w:color="auto" w:fill="auto"/>
          </w:tcPr>
          <w:p w14:paraId="11D37C05" w14:textId="6ABE4C1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794973C0" w14:textId="217B1C2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11EA85D6" w14:textId="0AF3C44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6D1D2A99" w14:textId="44BED0C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2F810D8" w14:textId="675B75F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51AAD941" w14:textId="3AC8AC1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25D6197" w14:textId="3F7ECCC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375A290" w14:textId="7E824FF2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52</w:t>
            </w:r>
          </w:p>
        </w:tc>
        <w:tc>
          <w:tcPr>
            <w:tcW w:w="881" w:type="pct"/>
            <w:shd w:val="clear" w:color="auto" w:fill="auto"/>
          </w:tcPr>
          <w:p w14:paraId="02EA5DCF" w14:textId="6841E17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6F01BEED" w14:textId="77777777" w:rsidTr="001843C1">
        <w:tc>
          <w:tcPr>
            <w:tcW w:w="327" w:type="pct"/>
            <w:shd w:val="clear" w:color="auto" w:fill="auto"/>
          </w:tcPr>
          <w:p w14:paraId="2CA288E7" w14:textId="4273511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726ABE09" w14:textId="5CFAEEC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04096159" w14:textId="21A6C85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346" w:type="pct"/>
            <w:shd w:val="clear" w:color="auto" w:fill="auto"/>
          </w:tcPr>
          <w:p w14:paraId="76E85365" w14:textId="16619EF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49" w:type="pct"/>
            <w:shd w:val="clear" w:color="auto" w:fill="auto"/>
          </w:tcPr>
          <w:p w14:paraId="49D42F25" w14:textId="3A1BEA8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6C21762E" w14:textId="5C02235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5ABFB773" w14:textId="5912FE6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07ED909F" w14:textId="48B66C9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3FD1CF12" w14:textId="196FC48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1843C1" w14:paraId="199C5617" w14:textId="77777777" w:rsidTr="001843C1">
        <w:tc>
          <w:tcPr>
            <w:tcW w:w="327" w:type="pct"/>
            <w:shd w:val="clear" w:color="auto" w:fill="auto"/>
          </w:tcPr>
          <w:p w14:paraId="31067EB0" w14:textId="6FD33E5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6136F1B0" w14:textId="160A8A0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13E2DF48" w14:textId="2D5D4DD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346" w:type="pct"/>
            <w:shd w:val="clear" w:color="auto" w:fill="auto"/>
          </w:tcPr>
          <w:p w14:paraId="019C87AE" w14:textId="6F7EEB4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D0DCC5D" w14:textId="7315881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456607CB" w14:textId="1C11DCB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645CD6F" w14:textId="744CA7D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EE72198" w14:textId="3BD03475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3400B13E" w14:textId="3D79337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:rsidRPr="001843C1" w14:paraId="6A9E82BE" w14:textId="77777777" w:rsidTr="001843C1">
        <w:tc>
          <w:tcPr>
            <w:tcW w:w="327" w:type="pct"/>
            <w:shd w:val="clear" w:color="auto" w:fill="auto"/>
          </w:tcPr>
          <w:p w14:paraId="1D9F7D89" w14:textId="6DB8103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0A9FA7B2" w14:textId="4953838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29F1109C" w14:textId="23E9684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0170C50" w14:textId="4C53036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F401229" w14:textId="27B741F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4805721B" w14:textId="3C69901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3F74D07" w14:textId="38CAB95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152C982" w14:textId="54364F9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30092A0A" w14:textId="429965FF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48790238" w14:textId="77777777" w:rsidTr="001843C1">
        <w:tc>
          <w:tcPr>
            <w:tcW w:w="327" w:type="pct"/>
            <w:shd w:val="clear" w:color="auto" w:fill="auto"/>
          </w:tcPr>
          <w:p w14:paraId="5E0AAD4E" w14:textId="11EABC4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5AA773F5" w14:textId="7546DF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65186A0C" w14:textId="3B08FD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4A94BB6" w14:textId="62E6B4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DCA80E7" w14:textId="47BA4CD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7CBFD416" w14:textId="5122A26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6385CB5" w14:textId="38BD428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B496A64" w14:textId="4FAD16B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6A83419D" w14:textId="3E4D721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2DE415F1" w14:textId="77777777" w:rsidTr="001843C1">
        <w:tc>
          <w:tcPr>
            <w:tcW w:w="327" w:type="pct"/>
            <w:shd w:val="clear" w:color="auto" w:fill="auto"/>
          </w:tcPr>
          <w:p w14:paraId="6557048B" w14:textId="3C1F207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56563F68" w14:textId="112C76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45CB5CBC" w14:textId="71C90D1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5B17DFA" w14:textId="49081A1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53AA5F5" w14:textId="56DE1CE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55FD5C14" w14:textId="2207B25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73C24E51" w14:textId="1C52A1E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00437E94" w14:textId="291B02E0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385B9EB3" w14:textId="0C4A15EF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459B35CA" w14:textId="77777777" w:rsidTr="001843C1">
        <w:tc>
          <w:tcPr>
            <w:tcW w:w="327" w:type="pct"/>
            <w:shd w:val="clear" w:color="auto" w:fill="auto"/>
          </w:tcPr>
          <w:p w14:paraId="222A8968" w14:textId="11381B0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lastRenderedPageBreak/>
              <w:t>22/10</w:t>
            </w:r>
          </w:p>
        </w:tc>
        <w:tc>
          <w:tcPr>
            <w:tcW w:w="460" w:type="pct"/>
            <w:shd w:val="clear" w:color="auto" w:fill="auto"/>
          </w:tcPr>
          <w:p w14:paraId="54E61FDD" w14:textId="3071FE5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1B614D42" w14:textId="203804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7EDDACFF" w14:textId="200A325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942B28B" w14:textId="42397C0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2EC8345F" w14:textId="32573B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518DEAFD" w14:textId="5783679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C7CDAE1" w14:textId="672A754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81" w:type="pct"/>
            <w:shd w:val="clear" w:color="auto" w:fill="auto"/>
          </w:tcPr>
          <w:p w14:paraId="6CE5C3F3" w14:textId="62E1378C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5B783A8A" w14:textId="77777777" w:rsidTr="001843C1">
        <w:tc>
          <w:tcPr>
            <w:tcW w:w="327" w:type="pct"/>
            <w:shd w:val="clear" w:color="auto" w:fill="auto"/>
          </w:tcPr>
          <w:p w14:paraId="6E6B719A" w14:textId="751CD62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2AF21E60" w14:textId="6E500C9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2584256A" w14:textId="0FFF5A0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599C137F" w14:textId="522D139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3A4CD9F" w14:textId="26561E7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74712879" w14:textId="50DA959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42A9063" w14:textId="6CA89E3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FF1E521" w14:textId="1BCA62D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5DF0018C" w14:textId="3E3EE19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5D9C70C2" w14:textId="77777777" w:rsidTr="001843C1">
        <w:tc>
          <w:tcPr>
            <w:tcW w:w="327" w:type="pct"/>
            <w:shd w:val="clear" w:color="auto" w:fill="auto"/>
          </w:tcPr>
          <w:p w14:paraId="2E6AA271" w14:textId="0D6157F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4BE68884" w14:textId="6A79619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66100405" w14:textId="4DA1F88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F772C61" w14:textId="59C7697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9EE42AD" w14:textId="5225FD0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7480E4F3" w14:textId="1669E17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0FDC3305" w14:textId="76FB9B3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0D9DFA4C" w14:textId="2D7DCED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097E0EC" w14:textId="4E75DE4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37A53D04" w14:textId="77777777" w:rsidTr="001843C1">
        <w:tc>
          <w:tcPr>
            <w:tcW w:w="327" w:type="pct"/>
            <w:shd w:val="clear" w:color="auto" w:fill="auto"/>
          </w:tcPr>
          <w:p w14:paraId="559EB711" w14:textId="1ADE575D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44E1DE64" w14:textId="5ECA5C6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281D8CA7" w14:textId="1446EE0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0A9B2D8" w14:textId="00262E8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93EC995" w14:textId="53D3BC6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58C82D0C" w14:textId="7CF04AB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12750FFC" w14:textId="296FEBC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2FF2FC3B" w14:textId="45B6320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7C33A6E" w14:textId="79AAEB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74CB8ED0" w14:textId="77777777" w:rsidTr="001843C1">
        <w:tc>
          <w:tcPr>
            <w:tcW w:w="327" w:type="pct"/>
            <w:shd w:val="clear" w:color="auto" w:fill="auto"/>
          </w:tcPr>
          <w:p w14:paraId="59229EFD" w14:textId="2D2C763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203A3644" w14:textId="1DC0216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44086D2" w14:textId="6ECF3FB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A81285D" w14:textId="1FCB552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7F65E36" w14:textId="568D6EC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41892312" w14:textId="0ADFFDC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5134148" w14:textId="4E1745D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EBC3589" w14:textId="6DDFD3D9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655E7C18" w14:textId="3ECF1E3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1430C8EE" w14:textId="77777777" w:rsidTr="001843C1">
        <w:tc>
          <w:tcPr>
            <w:tcW w:w="327" w:type="pct"/>
            <w:shd w:val="clear" w:color="auto" w:fill="auto"/>
          </w:tcPr>
          <w:p w14:paraId="4032C98F" w14:textId="2AC83ED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776B407F" w14:textId="5F1E88E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68964843" w14:textId="3177E45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85F238E" w14:textId="5F80655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4E3EA09" w14:textId="5BBD15E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569620E0" w14:textId="7FFECB9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587827C3" w14:textId="6CD6077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49A3D62" w14:textId="69E89048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C318E66" w14:textId="19F3FB57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36271D72" w14:textId="77777777" w:rsidTr="001843C1">
        <w:tc>
          <w:tcPr>
            <w:tcW w:w="327" w:type="pct"/>
            <w:shd w:val="clear" w:color="auto" w:fill="auto"/>
          </w:tcPr>
          <w:p w14:paraId="2E991F44" w14:textId="3FFE02A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43512E26" w14:textId="0EB7EC6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1C64355C" w14:textId="40F3EB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4B5FBDD3" w14:textId="689C8D0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302125B" w14:textId="58DBB8E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71870A91" w14:textId="00519B4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4AD50E3" w14:textId="55BF14C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8050A2D" w14:textId="1E8D57F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881" w:type="pct"/>
            <w:shd w:val="clear" w:color="auto" w:fill="auto"/>
          </w:tcPr>
          <w:p w14:paraId="246447E7" w14:textId="2F75352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6668AD59" w14:textId="77777777" w:rsidTr="001843C1">
        <w:tc>
          <w:tcPr>
            <w:tcW w:w="327" w:type="pct"/>
            <w:shd w:val="clear" w:color="auto" w:fill="auto"/>
          </w:tcPr>
          <w:p w14:paraId="15A15E8E" w14:textId="3E85653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6AB533A4" w14:textId="1E88204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448B1469" w14:textId="674C34D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69AE753" w14:textId="7192FFA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FA91333" w14:textId="2F669FA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34526046" w14:textId="0F08B35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5744219D" w14:textId="5BD52EB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BCA691C" w14:textId="1C6D9346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F2F58A6" w14:textId="32B79CC7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210B3516" w14:textId="77777777" w:rsidTr="001843C1">
        <w:tc>
          <w:tcPr>
            <w:tcW w:w="327" w:type="pct"/>
            <w:shd w:val="clear" w:color="auto" w:fill="auto"/>
          </w:tcPr>
          <w:p w14:paraId="58CF0F64" w14:textId="4906488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25/10</w:t>
            </w:r>
          </w:p>
        </w:tc>
        <w:tc>
          <w:tcPr>
            <w:tcW w:w="460" w:type="pct"/>
            <w:shd w:val="clear" w:color="auto" w:fill="auto"/>
          </w:tcPr>
          <w:p w14:paraId="1A8E43ED" w14:textId="1119FCE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ED09158" w14:textId="2D08D0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0264CA4B" w14:textId="462C5A1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FB1533E" w14:textId="2E88F3B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00D373FB" w14:textId="56FA27F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4B15115D" w14:textId="55DB237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02480AEF" w14:textId="52EB6630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20D83237" w14:textId="2BBC2BD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:rsidRPr="001843C1" w14:paraId="396CE920" w14:textId="77777777" w:rsidTr="001843C1">
        <w:tc>
          <w:tcPr>
            <w:tcW w:w="327" w:type="pct"/>
            <w:shd w:val="clear" w:color="auto" w:fill="auto"/>
          </w:tcPr>
          <w:p w14:paraId="460053F3" w14:textId="6CEB6A6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25/10</w:t>
            </w:r>
          </w:p>
        </w:tc>
        <w:tc>
          <w:tcPr>
            <w:tcW w:w="460" w:type="pct"/>
            <w:shd w:val="clear" w:color="auto" w:fill="auto"/>
          </w:tcPr>
          <w:p w14:paraId="15A16BA5" w14:textId="1E5D658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CAB4EAA" w14:textId="000BE45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02F5B2AB" w14:textId="6344060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6D3F49B" w14:textId="43A8BA6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2C5BB7C7" w14:textId="3B04B45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55A61320" w14:textId="3E86AD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5F38978D" w14:textId="4FCDBAF2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191AEFC4" w14:textId="2289AF4E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14DBA77D" w14:textId="77777777" w:rsidTr="001843C1">
        <w:tc>
          <w:tcPr>
            <w:tcW w:w="327" w:type="pct"/>
            <w:shd w:val="clear" w:color="auto" w:fill="auto"/>
          </w:tcPr>
          <w:p w14:paraId="22384FF0" w14:textId="1717119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25/10</w:t>
            </w:r>
          </w:p>
        </w:tc>
        <w:tc>
          <w:tcPr>
            <w:tcW w:w="460" w:type="pct"/>
            <w:shd w:val="clear" w:color="auto" w:fill="auto"/>
          </w:tcPr>
          <w:p w14:paraId="655F5F76" w14:textId="6B098D1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16DE1154" w14:textId="6875912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604B86BA" w14:textId="014E663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C7C64C9" w14:textId="37B394F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5B335D57" w14:textId="7F6754F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5C90C924" w14:textId="3A32C59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981518E" w14:textId="48D23D0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31228882" w14:textId="447CA204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51DB283E" w14:textId="77777777" w:rsidTr="001843C1">
        <w:tc>
          <w:tcPr>
            <w:tcW w:w="327" w:type="pct"/>
            <w:shd w:val="clear" w:color="auto" w:fill="auto"/>
          </w:tcPr>
          <w:p w14:paraId="49B52C18" w14:textId="7C60572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25/10</w:t>
            </w:r>
          </w:p>
        </w:tc>
        <w:tc>
          <w:tcPr>
            <w:tcW w:w="460" w:type="pct"/>
            <w:shd w:val="clear" w:color="auto" w:fill="auto"/>
          </w:tcPr>
          <w:p w14:paraId="46696BB6" w14:textId="16FD76D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555FA89" w14:textId="14C5357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46" w:type="pct"/>
            <w:shd w:val="clear" w:color="auto" w:fill="auto"/>
          </w:tcPr>
          <w:p w14:paraId="5E79364E" w14:textId="6CA1709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49" w:type="pct"/>
            <w:shd w:val="clear" w:color="auto" w:fill="auto"/>
          </w:tcPr>
          <w:p w14:paraId="6B2534B0" w14:textId="0868766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0D63226D" w14:textId="2A93B79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2F2C6506" w14:textId="7FF6279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552C5E36" w14:textId="2158C31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22271EF4" w14:textId="6541F67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1843C1" w:rsidRPr="001843C1" w14:paraId="2AD41BFD" w14:textId="77777777" w:rsidTr="001843C1">
        <w:tc>
          <w:tcPr>
            <w:tcW w:w="327" w:type="pct"/>
            <w:shd w:val="clear" w:color="auto" w:fill="auto"/>
          </w:tcPr>
          <w:p w14:paraId="5FA3B5CD" w14:textId="2E9A1A2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26826D2A" w14:textId="68E98C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74A2A91D" w14:textId="62CB776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F3EBAF8" w14:textId="32AF951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4977244" w14:textId="14F7467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0107810F" w14:textId="6D56CBB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7EED493" w14:textId="35D159A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05DC0C1" w14:textId="3B6974B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67B877AD" w14:textId="57B0A0BF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3A2C04E2" w14:textId="77777777" w:rsidTr="001843C1">
        <w:tc>
          <w:tcPr>
            <w:tcW w:w="327" w:type="pct"/>
            <w:shd w:val="clear" w:color="auto" w:fill="auto"/>
          </w:tcPr>
          <w:p w14:paraId="26428138" w14:textId="2E13A5A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27/10</w:t>
            </w:r>
          </w:p>
        </w:tc>
        <w:tc>
          <w:tcPr>
            <w:tcW w:w="460" w:type="pct"/>
            <w:shd w:val="clear" w:color="auto" w:fill="auto"/>
          </w:tcPr>
          <w:p w14:paraId="6063FFAF" w14:textId="42C7424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7754BB35" w14:textId="7146574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89EC9E8" w14:textId="328E8B6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EB48141" w14:textId="218664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7DCF6863" w14:textId="3BC889E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8E48CA3" w14:textId="175F8C5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2F407A2" w14:textId="479766C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36D59118" w14:textId="164FC31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0D31334E" w14:textId="77777777" w:rsidTr="001843C1">
        <w:tc>
          <w:tcPr>
            <w:tcW w:w="327" w:type="pct"/>
            <w:shd w:val="clear" w:color="auto" w:fill="auto"/>
          </w:tcPr>
          <w:p w14:paraId="45C430A9" w14:textId="0CFBB2B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128BA614" w14:textId="2F0468F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126F0936" w14:textId="573B3B3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48C11C15" w14:textId="165CBB3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35F25B3" w14:textId="7E8763A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64361639" w14:textId="2B06F7B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09FF6C84" w14:textId="455A705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26F2B555" w14:textId="399578C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48234C41" w14:textId="36482238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2421CF68" w14:textId="77777777" w:rsidTr="001843C1">
        <w:tc>
          <w:tcPr>
            <w:tcW w:w="327" w:type="pct"/>
            <w:shd w:val="clear" w:color="auto" w:fill="auto"/>
          </w:tcPr>
          <w:p w14:paraId="3389FB12" w14:textId="08559EB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28/10</w:t>
            </w:r>
          </w:p>
        </w:tc>
        <w:tc>
          <w:tcPr>
            <w:tcW w:w="460" w:type="pct"/>
            <w:shd w:val="clear" w:color="auto" w:fill="auto"/>
          </w:tcPr>
          <w:p w14:paraId="4F71C32C" w14:textId="57B6297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5A593C75" w14:textId="0262B94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C714DAA" w14:textId="206A2E2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1BD4196" w14:textId="2479A72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2489CE44" w14:textId="6A0F306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55BAD813" w14:textId="63BFDA9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7C0034C7" w14:textId="5230EB0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2EF5BB5E" w14:textId="39B468A5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0BB8B09C" w14:textId="77777777" w:rsidTr="001843C1">
        <w:tc>
          <w:tcPr>
            <w:tcW w:w="327" w:type="pct"/>
            <w:shd w:val="clear" w:color="auto" w:fill="auto"/>
          </w:tcPr>
          <w:p w14:paraId="401E7C7B" w14:textId="591F4F4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6C9A6142" w14:textId="2130CEE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7992145D" w14:textId="687F312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7424297F" w14:textId="728DF4A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2A58D4C4" w14:textId="4AEF365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2CE71EC6" w14:textId="560527C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99454EB" w14:textId="1ED424F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0A8A7DB0" w14:textId="4B9B9EA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881" w:type="pct"/>
            <w:shd w:val="clear" w:color="auto" w:fill="auto"/>
          </w:tcPr>
          <w:p w14:paraId="7E0472E5" w14:textId="2C2254F8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133AC1DB" w14:textId="77777777" w:rsidTr="001843C1">
        <w:tc>
          <w:tcPr>
            <w:tcW w:w="327" w:type="pct"/>
            <w:shd w:val="clear" w:color="auto" w:fill="auto"/>
          </w:tcPr>
          <w:p w14:paraId="475BF610" w14:textId="3C2281F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2DFB8FCB" w14:textId="12DFB7D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26C81944" w14:textId="2B9CA34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657E1A38" w14:textId="33308B0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31C0D25A" w14:textId="6853244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4D5291C6" w14:textId="58A468C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73AF32EA" w14:textId="3653723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234140FB" w14:textId="3A520B2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966AE55" w14:textId="788319E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77DF57C8" w14:textId="77777777" w:rsidTr="001843C1">
        <w:tc>
          <w:tcPr>
            <w:tcW w:w="327" w:type="pct"/>
            <w:shd w:val="clear" w:color="auto" w:fill="auto"/>
          </w:tcPr>
          <w:p w14:paraId="502BB344" w14:textId="5885B65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37892732" w14:textId="1CB1188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23B18DCB" w14:textId="51069C4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D997C69" w14:textId="05A53FB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446B5EA" w14:textId="2F89D14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17BDAFE5" w14:textId="552E786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311AE85" w14:textId="72CE82B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38610559" w14:textId="7779FBF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7D1709C9" w14:textId="1DC3862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326F0B14" w14:textId="77777777" w:rsidTr="001843C1">
        <w:tc>
          <w:tcPr>
            <w:tcW w:w="327" w:type="pct"/>
            <w:shd w:val="clear" w:color="auto" w:fill="auto"/>
          </w:tcPr>
          <w:p w14:paraId="4E3785EC" w14:textId="70FE36C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431988B9" w14:textId="6389058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459F00D1" w14:textId="1AA5E89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FEF2312" w14:textId="69D85C1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4215EE1" w14:textId="2C52C96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5F41A299" w14:textId="7F04904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74079EA5" w14:textId="6D21337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635E22B0" w14:textId="2DC127F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2D65B8CB" w14:textId="662600D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:rsidRPr="001843C1" w14:paraId="04698F41" w14:textId="77777777" w:rsidTr="001843C1">
        <w:tc>
          <w:tcPr>
            <w:tcW w:w="327" w:type="pct"/>
            <w:shd w:val="clear" w:color="auto" w:fill="auto"/>
          </w:tcPr>
          <w:p w14:paraId="6908D51B" w14:textId="5AFA61F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12E45AA8" w14:textId="528C125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5D769D72" w14:textId="62A9ACB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2A830405" w14:textId="2253B90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7F3DF2FA" w14:textId="00EE258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069F65BF" w14:textId="4B215ED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2C0F0CDB" w14:textId="5A3F3E0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86CF770" w14:textId="473CAB5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675D6145" w14:textId="7D8676BB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7D364EB9" w14:textId="77777777" w:rsidTr="001843C1">
        <w:tc>
          <w:tcPr>
            <w:tcW w:w="327" w:type="pct"/>
            <w:shd w:val="clear" w:color="auto" w:fill="auto"/>
          </w:tcPr>
          <w:p w14:paraId="60A95567" w14:textId="2A85D86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5B3E3160" w14:textId="6BCA98D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7BF90B5C" w14:textId="5656524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1C35C04F" w14:textId="489EAC6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551F6227" w14:textId="0A47EF7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300548A3" w14:textId="04BB57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55C06038" w14:textId="221D0DA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038175D" w14:textId="4FA0D36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2E52E85" w14:textId="67DAB7D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1BE2D228" w14:textId="77777777" w:rsidTr="001843C1">
        <w:tc>
          <w:tcPr>
            <w:tcW w:w="327" w:type="pct"/>
            <w:shd w:val="clear" w:color="auto" w:fill="auto"/>
          </w:tcPr>
          <w:p w14:paraId="27770811" w14:textId="4CCB670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1C7D4D91" w14:textId="323C730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0E1581E7" w14:textId="541594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6A2546AB" w14:textId="5AE385B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33150076" w14:textId="658E0D8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47BF8FC0" w14:textId="15AAEA6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AFA8D46" w14:textId="58EE9DB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90A65B6" w14:textId="5525A02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3EECC232" w14:textId="1F7E62EC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50011242" w14:textId="77777777" w:rsidTr="001843C1">
        <w:tc>
          <w:tcPr>
            <w:tcW w:w="327" w:type="pct"/>
            <w:shd w:val="clear" w:color="auto" w:fill="auto"/>
          </w:tcPr>
          <w:p w14:paraId="67A501C6" w14:textId="4EA5AE4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40420071" w14:textId="451BE2F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3F17BE07" w14:textId="59DFCDC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0CE1D741" w14:textId="79E69BF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4F0BA1BE" w14:textId="1EFA4D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0C48DAA8" w14:textId="038BD52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61F91055" w14:textId="267D66D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2AF47AA7" w14:textId="33DF94A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012101E" w14:textId="2357CF19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773188A9" w14:textId="77777777" w:rsidTr="001843C1">
        <w:tc>
          <w:tcPr>
            <w:tcW w:w="327" w:type="pct"/>
            <w:shd w:val="clear" w:color="auto" w:fill="auto"/>
          </w:tcPr>
          <w:p w14:paraId="54265321" w14:textId="7AB0BD8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5D5008B4" w14:textId="6964073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626ADAEC" w14:textId="3D767A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85D8167" w14:textId="053F300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63A14F2" w14:textId="64220B4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2D428186" w14:textId="091880D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B6FC406" w14:textId="0C14436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39C00BEC" w14:textId="0069905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7962C63" w14:textId="6CD34AF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14:paraId="71B2223E" w14:textId="77777777" w:rsidTr="001843C1">
        <w:tc>
          <w:tcPr>
            <w:tcW w:w="327" w:type="pct"/>
            <w:shd w:val="clear" w:color="auto" w:fill="auto"/>
          </w:tcPr>
          <w:p w14:paraId="4254AC29" w14:textId="00F0057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455D88F8" w14:textId="130F0B7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305C7766" w14:textId="433693A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665D4DB5" w14:textId="1FCBCD2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47B07CD" w14:textId="6889C14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1EE6FE4B" w14:textId="07C8D3E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EB64D47" w14:textId="3E7527B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2BF61F3" w14:textId="2F81948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31D9A38" w14:textId="192C2BA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5C0EFFF8" w14:textId="77777777" w:rsidTr="001843C1">
        <w:tc>
          <w:tcPr>
            <w:tcW w:w="327" w:type="pct"/>
            <w:shd w:val="clear" w:color="auto" w:fill="auto"/>
          </w:tcPr>
          <w:p w14:paraId="59D8A4CD" w14:textId="4E9478D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6737251C" w14:textId="30EDC18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49979ECE" w14:textId="2C25381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58B4136F" w14:textId="2AE4EBF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0F5A77EC" w14:textId="2B3C81D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1CB7501C" w14:textId="4B4E40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F88FE90" w14:textId="14201DF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059AC397" w14:textId="2F2AC12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D4E3333" w14:textId="1641045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3C43AFF3" w14:textId="77777777" w:rsidTr="001843C1">
        <w:tc>
          <w:tcPr>
            <w:tcW w:w="327" w:type="pct"/>
            <w:shd w:val="clear" w:color="auto" w:fill="auto"/>
          </w:tcPr>
          <w:p w14:paraId="467EC222" w14:textId="5750F55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07EA618E" w14:textId="57E0119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45AD37D6" w14:textId="4A0FE70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2143EFE0" w14:textId="5F1E1C0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465623C4" w14:textId="2127273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71A6E34D" w14:textId="76194D6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2A6AFDA8" w14:textId="43BBB7D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6591D319" w14:textId="1387C4B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265C4159" w14:textId="5A934B2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7E1C7D5B" w14:textId="77777777" w:rsidTr="001843C1">
        <w:tc>
          <w:tcPr>
            <w:tcW w:w="327" w:type="pct"/>
            <w:shd w:val="clear" w:color="auto" w:fill="auto"/>
          </w:tcPr>
          <w:p w14:paraId="0BC1D519" w14:textId="5FB6A50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2618CF10" w14:textId="7CE5EE8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20CC6E62" w14:textId="1BFCD4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DB369B6" w14:textId="4D69D3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6EB493A" w14:textId="6FD4AF0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4B65154E" w14:textId="4D4BF2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FEF2600" w14:textId="75A7651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491D7F2" w14:textId="31DE57C9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881" w:type="pct"/>
            <w:shd w:val="clear" w:color="auto" w:fill="auto"/>
          </w:tcPr>
          <w:p w14:paraId="3A1621D3" w14:textId="39DA7C7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1B155CD5" w14:textId="77777777" w:rsidTr="001843C1">
        <w:tc>
          <w:tcPr>
            <w:tcW w:w="327" w:type="pct"/>
            <w:shd w:val="clear" w:color="auto" w:fill="auto"/>
          </w:tcPr>
          <w:p w14:paraId="260206DE" w14:textId="0DE658F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36CE4166" w14:textId="58EF02B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21AFBC39" w14:textId="64483FA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DD4AC33" w14:textId="42BE0E2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2DF0409" w14:textId="1032DCD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10AA8924" w14:textId="0A50088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95BE292" w14:textId="3B64727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550FF998" w14:textId="178750D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60E70E1D" w14:textId="3D35F2C5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01196EC8" w14:textId="77777777" w:rsidTr="001843C1">
        <w:tc>
          <w:tcPr>
            <w:tcW w:w="327" w:type="pct"/>
            <w:shd w:val="clear" w:color="auto" w:fill="auto"/>
          </w:tcPr>
          <w:p w14:paraId="1D97193E" w14:textId="59AF4A2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48B02C66" w14:textId="34BCAB2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29A42CD5" w14:textId="44FF1A7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A58B0D0" w14:textId="09A60CA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783CF56" w14:textId="42407E4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76B603C9" w14:textId="3F39E75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FBC254A" w14:textId="2B6D34F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FEF57AF" w14:textId="17950C2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881" w:type="pct"/>
            <w:shd w:val="clear" w:color="auto" w:fill="auto"/>
          </w:tcPr>
          <w:p w14:paraId="0C039936" w14:textId="4C00A8C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7C30FB1E" w14:textId="77777777" w:rsidTr="001843C1">
        <w:tc>
          <w:tcPr>
            <w:tcW w:w="327" w:type="pct"/>
            <w:shd w:val="clear" w:color="auto" w:fill="auto"/>
          </w:tcPr>
          <w:p w14:paraId="47BBB10B" w14:textId="5058E936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0683CA4B" w14:textId="7DF7988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08F44F47" w14:textId="1EA4548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F921AD5" w14:textId="214CA4D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31C0E28" w14:textId="145C194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2657F7E3" w14:textId="2C43995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7CD93C3" w14:textId="385E1D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44AA6094" w14:textId="0D8F7CB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5747E535" w14:textId="54B10FAA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032B467B" w14:textId="77777777" w:rsidTr="001843C1">
        <w:tc>
          <w:tcPr>
            <w:tcW w:w="327" w:type="pct"/>
            <w:shd w:val="clear" w:color="auto" w:fill="auto"/>
          </w:tcPr>
          <w:p w14:paraId="7E1E9812" w14:textId="27B2BEA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76BCD336" w14:textId="0F48FAF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4FFB561" w14:textId="7DD0979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20DE2055" w14:textId="46546F1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48B2B68" w14:textId="3036D3A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6A0CF60B" w14:textId="4262384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0E47E5DB" w14:textId="4D17009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749BE93" w14:textId="067EB584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6320FA32" w14:textId="46064AD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3C46D247" w14:textId="77777777" w:rsidTr="001843C1">
        <w:tc>
          <w:tcPr>
            <w:tcW w:w="327" w:type="pct"/>
            <w:shd w:val="clear" w:color="auto" w:fill="auto"/>
          </w:tcPr>
          <w:p w14:paraId="2E3B88E5" w14:textId="7A7100CD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3CFF731D" w14:textId="5C38A03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2EEFF9AD" w14:textId="036880C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474A2908" w14:textId="5B204D3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314E0D1" w14:textId="013F46C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53015B49" w14:textId="738ABCD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617E38C" w14:textId="2C7B9D0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D817583" w14:textId="1D443D4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3A85DB9C" w14:textId="5DF0CDC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02CB98B2" w14:textId="77777777" w:rsidTr="001843C1">
        <w:tc>
          <w:tcPr>
            <w:tcW w:w="327" w:type="pct"/>
            <w:shd w:val="clear" w:color="auto" w:fill="auto"/>
          </w:tcPr>
          <w:p w14:paraId="03FDC922" w14:textId="7A13091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3A19E0F0" w14:textId="47514B6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0DD72AE3" w14:textId="14C61B7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1294F5D3" w14:textId="0F18596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7A74B55" w14:textId="342BA9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6801F81C" w14:textId="0A108E7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E982A4E" w14:textId="38368E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E9BCDE7" w14:textId="201115F5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5A36C90B" w14:textId="4A84166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22376AA2" w14:textId="77777777" w:rsidTr="001843C1">
        <w:tc>
          <w:tcPr>
            <w:tcW w:w="327" w:type="pct"/>
            <w:shd w:val="clear" w:color="auto" w:fill="auto"/>
          </w:tcPr>
          <w:p w14:paraId="57AD9524" w14:textId="485CEC7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393F73ED" w14:textId="2FE8C37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524F2084" w14:textId="0FA04A9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409F447D" w14:textId="135AFE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91355C3" w14:textId="24F5123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35CDF853" w14:textId="68C8ADC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9BC63DE" w14:textId="75C0B24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0B4FFBB7" w14:textId="7C83D34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6785A93" w14:textId="684C953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14:paraId="42DBCBAA" w14:textId="77777777" w:rsidTr="001843C1">
        <w:tc>
          <w:tcPr>
            <w:tcW w:w="327" w:type="pct"/>
            <w:shd w:val="clear" w:color="auto" w:fill="auto"/>
          </w:tcPr>
          <w:p w14:paraId="4302894A" w14:textId="5D05642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5359BDD0" w14:textId="32DF173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34D3BDEA" w14:textId="338A489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3A297C52" w14:textId="5B0E7CE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493261C" w14:textId="55DA736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7C29F595" w14:textId="388AD75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70BF472B" w14:textId="41740E0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751A2824" w14:textId="1C4B123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782E019" w14:textId="070587A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4FCB14B8" w14:textId="77777777" w:rsidTr="001843C1">
        <w:tc>
          <w:tcPr>
            <w:tcW w:w="327" w:type="pct"/>
            <w:shd w:val="clear" w:color="auto" w:fill="auto"/>
          </w:tcPr>
          <w:p w14:paraId="05211586" w14:textId="7A316E0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61436435" w14:textId="5555E48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1683DBC" w14:textId="5B2C992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4715587F" w14:textId="58FC816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8F0DC14" w14:textId="69FC24A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6B3799DE" w14:textId="0917004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F16D91A" w14:textId="52723C9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A93933C" w14:textId="038B71C8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A844800" w14:textId="1798C1FA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2C260EC6" w14:textId="77777777" w:rsidTr="001843C1">
        <w:tc>
          <w:tcPr>
            <w:tcW w:w="327" w:type="pct"/>
            <w:shd w:val="clear" w:color="auto" w:fill="auto"/>
          </w:tcPr>
          <w:p w14:paraId="3CE6C630" w14:textId="5A564FC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7C4DF620" w14:textId="3C3ED1A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55E82FE5" w14:textId="50FE613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46" w:type="pct"/>
            <w:shd w:val="clear" w:color="auto" w:fill="auto"/>
          </w:tcPr>
          <w:p w14:paraId="47825136" w14:textId="49E366F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6D726978" w14:textId="33F3287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59450D2A" w14:textId="12634EC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916E5BD" w14:textId="06D2902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E786991" w14:textId="56EFCEF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881" w:type="pct"/>
            <w:shd w:val="clear" w:color="auto" w:fill="auto"/>
          </w:tcPr>
          <w:p w14:paraId="3C76945A" w14:textId="48E32A6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44664217" w14:textId="77777777" w:rsidTr="001843C1">
        <w:tc>
          <w:tcPr>
            <w:tcW w:w="327" w:type="pct"/>
            <w:shd w:val="clear" w:color="auto" w:fill="auto"/>
          </w:tcPr>
          <w:p w14:paraId="4B117FBF" w14:textId="4DDD868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795E969A" w14:textId="467DF6B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3CC49871" w14:textId="696E2A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5D1902B0" w14:textId="4255424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2388F966" w14:textId="5BDBE17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58D48144" w14:textId="1D65D6B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B6FE4EB" w14:textId="66EA282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EADF5B2" w14:textId="40144B6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881" w:type="pct"/>
            <w:shd w:val="clear" w:color="auto" w:fill="auto"/>
          </w:tcPr>
          <w:p w14:paraId="32B77DEA" w14:textId="659E387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29814363" w14:textId="77777777" w:rsidTr="001843C1">
        <w:tc>
          <w:tcPr>
            <w:tcW w:w="327" w:type="pct"/>
            <w:shd w:val="clear" w:color="auto" w:fill="auto"/>
          </w:tcPr>
          <w:p w14:paraId="22023C28" w14:textId="01E9ED7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4ACA8F2A" w14:textId="0648218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57E326C8" w14:textId="183B51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4053AF68" w14:textId="36BDE5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57D0012" w14:textId="2E18626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0778A3D6" w14:textId="7882ED1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A31EE6F" w14:textId="51CF757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894D9D0" w14:textId="1EDAEAF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174D0F5" w14:textId="4F73F1AC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62C47D27" w14:textId="77777777" w:rsidTr="001843C1">
        <w:tc>
          <w:tcPr>
            <w:tcW w:w="327" w:type="pct"/>
            <w:shd w:val="clear" w:color="auto" w:fill="auto"/>
          </w:tcPr>
          <w:p w14:paraId="5F02F485" w14:textId="2E0B305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0F6B7E11" w14:textId="7E4995A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29D00D4C" w14:textId="67FEF5A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2D9ADC26" w14:textId="3B237E6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8FC78D8" w14:textId="5BB53B1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78B4C48A" w14:textId="52A8BC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9E4ECAD" w14:textId="2E673BB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E587D24" w14:textId="496B5E82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53C5B52E" w14:textId="37157872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11DD0137" w14:textId="77777777" w:rsidTr="001843C1">
        <w:tc>
          <w:tcPr>
            <w:tcW w:w="327" w:type="pct"/>
            <w:shd w:val="clear" w:color="auto" w:fill="auto"/>
          </w:tcPr>
          <w:p w14:paraId="27021A09" w14:textId="4DBA716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16AD8F15" w14:textId="049C400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1B56DADE" w14:textId="7951F3D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08:00 - </w:t>
            </w:r>
            <w:r>
              <w:rPr>
                <w:sz w:val="16"/>
              </w:rPr>
              <w:lastRenderedPageBreak/>
              <w:t>10:15</w:t>
            </w:r>
          </w:p>
        </w:tc>
        <w:tc>
          <w:tcPr>
            <w:tcW w:w="346" w:type="pct"/>
            <w:shd w:val="clear" w:color="auto" w:fill="auto"/>
          </w:tcPr>
          <w:p w14:paraId="6E174000" w14:textId="58042CA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3,00</w:t>
            </w:r>
          </w:p>
        </w:tc>
        <w:tc>
          <w:tcPr>
            <w:tcW w:w="1249" w:type="pct"/>
            <w:shd w:val="clear" w:color="auto" w:fill="auto"/>
          </w:tcPr>
          <w:p w14:paraId="0CFF398A" w14:textId="33323A0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Rynek usług medycznych z elementami </w:t>
            </w:r>
            <w:r>
              <w:rPr>
                <w:sz w:val="16"/>
              </w:rPr>
              <w:lastRenderedPageBreak/>
              <w:t>ekonomiki zdrowia</w:t>
            </w:r>
          </w:p>
        </w:tc>
        <w:tc>
          <w:tcPr>
            <w:tcW w:w="394" w:type="pct"/>
            <w:shd w:val="clear" w:color="auto" w:fill="auto"/>
          </w:tcPr>
          <w:p w14:paraId="364F0839" w14:textId="28E8978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0FB492D" w14:textId="7E08E07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lastRenderedPageBreak/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3330E5B" w14:textId="3599173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28BA65B8" w14:textId="4D1B8F5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</w:t>
            </w:r>
            <w:r>
              <w:rPr>
                <w:sz w:val="16"/>
              </w:rPr>
              <w:lastRenderedPageBreak/>
              <w:t xml:space="preserve">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1F7DD1FD" w14:textId="77777777" w:rsidTr="001843C1">
        <w:tc>
          <w:tcPr>
            <w:tcW w:w="327" w:type="pct"/>
            <w:shd w:val="clear" w:color="auto" w:fill="auto"/>
          </w:tcPr>
          <w:p w14:paraId="66844563" w14:textId="3556BC9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lastRenderedPageBreak/>
              <w:t>15/11</w:t>
            </w:r>
          </w:p>
        </w:tc>
        <w:tc>
          <w:tcPr>
            <w:tcW w:w="460" w:type="pct"/>
            <w:shd w:val="clear" w:color="auto" w:fill="auto"/>
          </w:tcPr>
          <w:p w14:paraId="7B66DFD2" w14:textId="5B8DF1B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34A57AF8" w14:textId="6F7E621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4B6B435A" w14:textId="5E8665D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D03A391" w14:textId="64FF018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3FA6E3A4" w14:textId="25EAE9B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0077EF10" w14:textId="40140DF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41ADC2F" w14:textId="5C69387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657DA05C" w14:textId="4BA8F93D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4154E5C9" w14:textId="77777777" w:rsidTr="001843C1">
        <w:tc>
          <w:tcPr>
            <w:tcW w:w="327" w:type="pct"/>
            <w:shd w:val="clear" w:color="auto" w:fill="auto"/>
          </w:tcPr>
          <w:p w14:paraId="38ED8990" w14:textId="2C6E6D3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0BC32B10" w14:textId="236142A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957BECE" w14:textId="6545FE4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163FD54E" w14:textId="49395AF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9E6DD77" w14:textId="38646A4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18CAE6B0" w14:textId="7F4E4C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B00BA37" w14:textId="79CE775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5F4A660" w14:textId="00C59955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359F74E9" w14:textId="3797F91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:rsidRPr="001843C1" w14:paraId="3D39E28C" w14:textId="77777777" w:rsidTr="001843C1">
        <w:tc>
          <w:tcPr>
            <w:tcW w:w="327" w:type="pct"/>
            <w:shd w:val="clear" w:color="auto" w:fill="auto"/>
          </w:tcPr>
          <w:p w14:paraId="7100335F" w14:textId="5C3ADAF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2FBFBE2C" w14:textId="58EE25B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9EF5ECC" w14:textId="4329D95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1F149685" w14:textId="37839BB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3DF410F" w14:textId="4EFAD0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56CFC6FF" w14:textId="07221C4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7C1209DD" w14:textId="42A2E82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5B114C55" w14:textId="7EB18B70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1AA4C32" w14:textId="7C3F5560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7D518CDD" w14:textId="77777777" w:rsidTr="001843C1">
        <w:tc>
          <w:tcPr>
            <w:tcW w:w="327" w:type="pct"/>
            <w:shd w:val="clear" w:color="auto" w:fill="auto"/>
          </w:tcPr>
          <w:p w14:paraId="70B4DA2A" w14:textId="24BB304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65227E22" w14:textId="3C38A72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774DC85F" w14:textId="647171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15:30 - 18:30</w:t>
            </w:r>
          </w:p>
        </w:tc>
        <w:tc>
          <w:tcPr>
            <w:tcW w:w="346" w:type="pct"/>
            <w:shd w:val="clear" w:color="auto" w:fill="auto"/>
          </w:tcPr>
          <w:p w14:paraId="7E0CE589" w14:textId="6F14E45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49" w:type="pct"/>
            <w:shd w:val="clear" w:color="auto" w:fill="auto"/>
          </w:tcPr>
          <w:p w14:paraId="4FCEB0E1" w14:textId="0F8925D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4764882C" w14:textId="1B7C839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76C8D10E" w14:textId="12D1085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1108F475" w14:textId="78395B80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1F96F569" w14:textId="4B78274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1843C1" w14:paraId="6B54622A" w14:textId="77777777" w:rsidTr="001843C1">
        <w:tc>
          <w:tcPr>
            <w:tcW w:w="327" w:type="pct"/>
            <w:shd w:val="clear" w:color="auto" w:fill="auto"/>
          </w:tcPr>
          <w:p w14:paraId="3C9604AE" w14:textId="5B887AB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623E4D91" w14:textId="1DD935E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0B32A306" w14:textId="30F5637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30A4CD82" w14:textId="50F68F5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D6CD423" w14:textId="1DE51F9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13130960" w14:textId="79FAE0A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5C5B665D" w14:textId="2888D12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3972EA5B" w14:textId="23CD0D2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8958678" w14:textId="0C7E634B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29F464B6" w14:textId="77777777" w:rsidTr="001843C1">
        <w:tc>
          <w:tcPr>
            <w:tcW w:w="327" w:type="pct"/>
            <w:shd w:val="clear" w:color="auto" w:fill="auto"/>
          </w:tcPr>
          <w:p w14:paraId="1F46C46B" w14:textId="67B3EAB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78EA0AB8" w14:textId="7C4070B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45AA2A7B" w14:textId="4F309DC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2C2C916B" w14:textId="1720D26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44D37C74" w14:textId="6134725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005A4C08" w14:textId="3414356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32372E0" w14:textId="06524FB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21FAB60C" w14:textId="1EC822E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2A26B4D7" w14:textId="7EEEC297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47F73D9D" w14:textId="77777777" w:rsidTr="001843C1">
        <w:tc>
          <w:tcPr>
            <w:tcW w:w="327" w:type="pct"/>
            <w:shd w:val="clear" w:color="auto" w:fill="auto"/>
          </w:tcPr>
          <w:p w14:paraId="1FC87455" w14:textId="28AC052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6823AF07" w14:textId="6A4F85F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3BFE8AB1" w14:textId="07D2F6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F1B7867" w14:textId="4345699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BE6C190" w14:textId="58F0176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6E9C895A" w14:textId="0DBE8C9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064E2BF3" w14:textId="6223F28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7FF8AC44" w14:textId="181B893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1F5A63E" w14:textId="736D00D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14:paraId="0F1A4998" w14:textId="77777777" w:rsidTr="001843C1">
        <w:tc>
          <w:tcPr>
            <w:tcW w:w="327" w:type="pct"/>
            <w:shd w:val="clear" w:color="auto" w:fill="auto"/>
          </w:tcPr>
          <w:p w14:paraId="73038681" w14:textId="37C51DF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694BE4DE" w14:textId="201BE7C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1F9808F8" w14:textId="699661C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69CD049" w14:textId="4930FB0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8EF5137" w14:textId="771A6A0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400B9CDF" w14:textId="4B622A0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88DF473" w14:textId="0FF3B4F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8E7A6AA" w14:textId="137196A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09F174CB" w14:textId="07AD96B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3A537F9C" w14:textId="77777777" w:rsidTr="001843C1">
        <w:tc>
          <w:tcPr>
            <w:tcW w:w="327" w:type="pct"/>
            <w:shd w:val="clear" w:color="auto" w:fill="auto"/>
          </w:tcPr>
          <w:p w14:paraId="7E860862" w14:textId="297B51E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76FC9255" w14:textId="7B01F4F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5286B519" w14:textId="151E9C3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14DE616B" w14:textId="525BBBB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24BF77A" w14:textId="243DAEE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2761C03D" w14:textId="6D6CAA9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C18B17C" w14:textId="7CD848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A5DCD46" w14:textId="106DCF4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881" w:type="pct"/>
            <w:shd w:val="clear" w:color="auto" w:fill="auto"/>
          </w:tcPr>
          <w:p w14:paraId="4B98A735" w14:textId="5FB63C99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3AB0AA76" w14:textId="77777777" w:rsidTr="001843C1">
        <w:tc>
          <w:tcPr>
            <w:tcW w:w="327" w:type="pct"/>
            <w:shd w:val="clear" w:color="auto" w:fill="auto"/>
          </w:tcPr>
          <w:p w14:paraId="305357F8" w14:textId="6D3F96F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086285D6" w14:textId="3B8E81D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46B513D2" w14:textId="6517799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BC63828" w14:textId="50A116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E651A57" w14:textId="4EDA121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37B06435" w14:textId="1EF558C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05010E9D" w14:textId="455C4C6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49A49D8" w14:textId="00EC9B90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E0FAEC5" w14:textId="10188C00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052CA85F" w14:textId="77777777" w:rsidTr="001843C1">
        <w:tc>
          <w:tcPr>
            <w:tcW w:w="327" w:type="pct"/>
            <w:shd w:val="clear" w:color="auto" w:fill="auto"/>
          </w:tcPr>
          <w:p w14:paraId="2688441D" w14:textId="18BFA7A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54A9DECE" w14:textId="0B908EB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13D56F9D" w14:textId="43C01C7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E27874A" w14:textId="3C1208B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D7E16FF" w14:textId="1AE45AA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79450AE0" w14:textId="45765EC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8BF3633" w14:textId="691FF02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A8F2211" w14:textId="094C2664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881" w:type="pct"/>
            <w:shd w:val="clear" w:color="auto" w:fill="auto"/>
          </w:tcPr>
          <w:p w14:paraId="301A89FE" w14:textId="49697C3B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525A5A2D" w14:textId="77777777" w:rsidTr="001843C1">
        <w:tc>
          <w:tcPr>
            <w:tcW w:w="327" w:type="pct"/>
            <w:shd w:val="clear" w:color="auto" w:fill="auto"/>
          </w:tcPr>
          <w:p w14:paraId="1D4408D9" w14:textId="6ECFBC3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21/11</w:t>
            </w:r>
          </w:p>
        </w:tc>
        <w:tc>
          <w:tcPr>
            <w:tcW w:w="460" w:type="pct"/>
            <w:shd w:val="clear" w:color="auto" w:fill="auto"/>
          </w:tcPr>
          <w:p w14:paraId="5614397C" w14:textId="3274B9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60EE1CEA" w14:textId="430D0C5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9D8392A" w14:textId="66A03B2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715D945" w14:textId="2C0937A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4C3D242D" w14:textId="78A9EE1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0A1B2B4" w14:textId="2A20E1E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65193DC" w14:textId="4A87D94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2A22B0C" w14:textId="58A82C26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137F432F" w14:textId="77777777" w:rsidTr="001843C1">
        <w:tc>
          <w:tcPr>
            <w:tcW w:w="327" w:type="pct"/>
            <w:shd w:val="clear" w:color="auto" w:fill="auto"/>
          </w:tcPr>
          <w:p w14:paraId="6F42630F" w14:textId="46B28B1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60DF3A2C" w14:textId="4A8ED0A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EC79069" w14:textId="63E7E56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46" w:type="pct"/>
            <w:shd w:val="clear" w:color="auto" w:fill="auto"/>
          </w:tcPr>
          <w:p w14:paraId="78FBF198" w14:textId="5258332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74705252" w14:textId="1CAF226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1413089B" w14:textId="05C6BA7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93DDCAE" w14:textId="33EBDE7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547C5CC" w14:textId="7AC24B67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D7BDAA1" w14:textId="0AD395E6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285FB876" w14:textId="77777777" w:rsidTr="001843C1">
        <w:tc>
          <w:tcPr>
            <w:tcW w:w="327" w:type="pct"/>
            <w:shd w:val="clear" w:color="auto" w:fill="auto"/>
          </w:tcPr>
          <w:p w14:paraId="14411CBF" w14:textId="722A462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20F8877B" w14:textId="5AD36AA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79724715" w14:textId="7BAFE3A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46" w:type="pct"/>
            <w:shd w:val="clear" w:color="auto" w:fill="auto"/>
          </w:tcPr>
          <w:p w14:paraId="301DE2D2" w14:textId="25BE87F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0593653D" w14:textId="1971FA9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029F8B90" w14:textId="44A7957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DB9C1D8" w14:textId="6C1D3CC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A4E4D98" w14:textId="38B0D277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49038DB2" w14:textId="7286FFF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271E1F77" w14:textId="77777777" w:rsidTr="001843C1">
        <w:tc>
          <w:tcPr>
            <w:tcW w:w="327" w:type="pct"/>
            <w:shd w:val="clear" w:color="auto" w:fill="auto"/>
          </w:tcPr>
          <w:p w14:paraId="7B3455B0" w14:textId="40166D5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21C84470" w14:textId="376C741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1AF64E23" w14:textId="56AEBB5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46" w:type="pct"/>
            <w:shd w:val="clear" w:color="auto" w:fill="auto"/>
          </w:tcPr>
          <w:p w14:paraId="76205932" w14:textId="08561E2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520AD41D" w14:textId="6ACE6E7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04784D9B" w14:textId="0C70B7F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645EA75" w14:textId="5B4DD4B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340585C" w14:textId="53E58E5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268A6A56" w14:textId="2891E1F1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76BF60DB" w14:textId="77777777" w:rsidTr="001843C1">
        <w:tc>
          <w:tcPr>
            <w:tcW w:w="327" w:type="pct"/>
            <w:shd w:val="clear" w:color="auto" w:fill="auto"/>
          </w:tcPr>
          <w:p w14:paraId="49A9D0E0" w14:textId="7F95A19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12BF0781" w14:textId="2A64B27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58FA971" w14:textId="741F30E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46" w:type="pct"/>
            <w:shd w:val="clear" w:color="auto" w:fill="auto"/>
          </w:tcPr>
          <w:p w14:paraId="33643C21" w14:textId="6BA41E8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27637CEE" w14:textId="123410C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2EBC801E" w14:textId="7273DC1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08BC795" w14:textId="61CF0A4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5D7459F2" w14:textId="5EC9974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53AB894E" w14:textId="76BCC6E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:rsidRPr="001843C1" w14:paraId="2133D4CD" w14:textId="77777777" w:rsidTr="001843C1">
        <w:tc>
          <w:tcPr>
            <w:tcW w:w="327" w:type="pct"/>
            <w:shd w:val="clear" w:color="auto" w:fill="auto"/>
          </w:tcPr>
          <w:p w14:paraId="26F3A480" w14:textId="43272C1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6BFA8E8D" w14:textId="50D238C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063B9F14" w14:textId="2BDA0C4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346" w:type="pct"/>
            <w:shd w:val="clear" w:color="auto" w:fill="auto"/>
          </w:tcPr>
          <w:p w14:paraId="38526C73" w14:textId="6714F62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4D175BBB" w14:textId="2A33F62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1426FA9D" w14:textId="26773B0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36691F2B" w14:textId="471FE42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79DD8F0E" w14:textId="2D8105B0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3C61581" w14:textId="49C3F007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59F53EFD" w14:textId="77777777" w:rsidTr="001843C1">
        <w:tc>
          <w:tcPr>
            <w:tcW w:w="327" w:type="pct"/>
            <w:shd w:val="clear" w:color="auto" w:fill="auto"/>
          </w:tcPr>
          <w:p w14:paraId="5C777544" w14:textId="7CDC142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6DDAA5C4" w14:textId="21FD432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781637E7" w14:textId="0C06111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13:15 - 16:15</w:t>
            </w:r>
          </w:p>
        </w:tc>
        <w:tc>
          <w:tcPr>
            <w:tcW w:w="346" w:type="pct"/>
            <w:shd w:val="clear" w:color="auto" w:fill="auto"/>
          </w:tcPr>
          <w:p w14:paraId="076B81BF" w14:textId="5FCAD56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1249" w:type="pct"/>
            <w:shd w:val="clear" w:color="auto" w:fill="auto"/>
          </w:tcPr>
          <w:p w14:paraId="425D345C" w14:textId="036AC5A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0CAE7B33" w14:textId="322CCE8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1CB91BD6" w14:textId="7BFC532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046D9F16" w14:textId="1A0FFDC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C7CC743" w14:textId="72869A4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1843C1" w14:paraId="7889E648" w14:textId="77777777" w:rsidTr="001843C1">
        <w:tc>
          <w:tcPr>
            <w:tcW w:w="327" w:type="pct"/>
            <w:shd w:val="clear" w:color="auto" w:fill="auto"/>
          </w:tcPr>
          <w:p w14:paraId="307E4E3F" w14:textId="30D93C0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788C94A9" w14:textId="18DFE4C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4300610" w14:textId="60588E2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19:00 - 20:30</w:t>
            </w:r>
          </w:p>
        </w:tc>
        <w:tc>
          <w:tcPr>
            <w:tcW w:w="346" w:type="pct"/>
            <w:shd w:val="clear" w:color="auto" w:fill="auto"/>
          </w:tcPr>
          <w:p w14:paraId="01657898" w14:textId="4051F1D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2CD01E76" w14:textId="22B79B2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472D5408" w14:textId="78C6E22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0FDA0F8" w14:textId="00DFEA7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D151507" w14:textId="29326C2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7CD4533B" w14:textId="0E6B483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1B9DF472" w14:textId="77777777" w:rsidTr="001843C1">
        <w:tc>
          <w:tcPr>
            <w:tcW w:w="327" w:type="pct"/>
            <w:shd w:val="clear" w:color="auto" w:fill="auto"/>
          </w:tcPr>
          <w:p w14:paraId="5D544F11" w14:textId="44BD5E1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066A2335" w14:textId="2FCFC28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30D56E8A" w14:textId="50679F1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6FE6626" w14:textId="324F4FE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8A17441" w14:textId="27BA531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14F5C126" w14:textId="3212C6A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2FF98FC" w14:textId="155C46C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29CCEA5" w14:textId="1013B35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24B05447" w14:textId="5ED38D75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4DE62E41" w14:textId="77777777" w:rsidTr="001843C1">
        <w:tc>
          <w:tcPr>
            <w:tcW w:w="327" w:type="pct"/>
            <w:shd w:val="clear" w:color="auto" w:fill="auto"/>
          </w:tcPr>
          <w:p w14:paraId="15B78C4A" w14:textId="74E6A99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3D8DA250" w14:textId="5004781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7D98B013" w14:textId="567F143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5A7C103" w14:textId="64368AD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FA47085" w14:textId="1B7961A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127D95C1" w14:textId="1AA40DB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76E6D544" w14:textId="22AE513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0908ED6" w14:textId="146D6B0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4C46869" w14:textId="44AF445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14:paraId="62319248" w14:textId="77777777" w:rsidTr="001843C1">
        <w:tc>
          <w:tcPr>
            <w:tcW w:w="327" w:type="pct"/>
            <w:shd w:val="clear" w:color="auto" w:fill="auto"/>
          </w:tcPr>
          <w:p w14:paraId="1289509A" w14:textId="12DE30F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38E5E762" w14:textId="7109991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66EA605C" w14:textId="1843295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487F8762" w14:textId="6396307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F798BE6" w14:textId="13CD5B9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54F8D377" w14:textId="483F389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8D55F0F" w14:textId="3C6C0F4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CACB2B1" w14:textId="189285F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68500DE2" w14:textId="482900A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0B79186C" w14:textId="77777777" w:rsidTr="001843C1">
        <w:tc>
          <w:tcPr>
            <w:tcW w:w="327" w:type="pct"/>
            <w:shd w:val="clear" w:color="auto" w:fill="auto"/>
          </w:tcPr>
          <w:p w14:paraId="22C5C5AD" w14:textId="680C11C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183D3872" w14:textId="32125E0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FAB2289" w14:textId="05ADF38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358D9A7" w14:textId="7D6388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2A2CD7B" w14:textId="6E6D4C1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1AB1E484" w14:textId="720E064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59866F5" w14:textId="1F136A2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2B29807" w14:textId="46DBE8A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881" w:type="pct"/>
            <w:shd w:val="clear" w:color="auto" w:fill="auto"/>
          </w:tcPr>
          <w:p w14:paraId="087F01EA" w14:textId="7D78447F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0A75A908" w14:textId="77777777" w:rsidTr="001843C1">
        <w:tc>
          <w:tcPr>
            <w:tcW w:w="327" w:type="pct"/>
            <w:shd w:val="clear" w:color="auto" w:fill="auto"/>
          </w:tcPr>
          <w:p w14:paraId="3FAA935E" w14:textId="09E8BE7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0DE45677" w14:textId="40DEA3B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0BD5DA7E" w14:textId="383C1C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62BBD49" w14:textId="753110D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709651F" w14:textId="7660F14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3E793AAB" w14:textId="00145E4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BCC74E2" w14:textId="2872640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DACD5DE" w14:textId="4775036A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6A95A8B2" w14:textId="6F10E5ED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0E1E87D5" w14:textId="77777777" w:rsidTr="001843C1">
        <w:tc>
          <w:tcPr>
            <w:tcW w:w="327" w:type="pct"/>
            <w:shd w:val="clear" w:color="auto" w:fill="auto"/>
          </w:tcPr>
          <w:p w14:paraId="5EE24EC1" w14:textId="7651AEE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2AF41A75" w14:textId="36B0C7C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1A7B3E5" w14:textId="36ED567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49AD5DA3" w14:textId="4A1A008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AEE2363" w14:textId="6292D57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3CD05964" w14:textId="361521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00235A9" w14:textId="63A6DCD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FD15031" w14:textId="1372287A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40</w:t>
            </w:r>
          </w:p>
        </w:tc>
        <w:tc>
          <w:tcPr>
            <w:tcW w:w="881" w:type="pct"/>
            <w:shd w:val="clear" w:color="auto" w:fill="auto"/>
          </w:tcPr>
          <w:p w14:paraId="6BFE1953" w14:textId="1D878F0A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550B519C" w14:textId="77777777" w:rsidTr="001843C1">
        <w:tc>
          <w:tcPr>
            <w:tcW w:w="327" w:type="pct"/>
            <w:shd w:val="clear" w:color="auto" w:fill="auto"/>
          </w:tcPr>
          <w:p w14:paraId="444DA176" w14:textId="7487276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713816B6" w14:textId="7FFEAFA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0FCC4512" w14:textId="68A52D1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A828E3F" w14:textId="23BF0D8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D97BE08" w14:textId="7377469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Toksykologia kliniczna</w:t>
            </w:r>
          </w:p>
        </w:tc>
        <w:tc>
          <w:tcPr>
            <w:tcW w:w="394" w:type="pct"/>
            <w:shd w:val="clear" w:color="auto" w:fill="auto"/>
          </w:tcPr>
          <w:p w14:paraId="71622D1E" w14:textId="41DBF86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5E69CD9C" w14:textId="2ED66B4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C01C14D" w14:textId="72DD678A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0A616278" w14:textId="32DA0B8D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2A2DFBEC" w14:textId="77777777" w:rsidTr="001843C1">
        <w:tc>
          <w:tcPr>
            <w:tcW w:w="327" w:type="pct"/>
            <w:shd w:val="clear" w:color="auto" w:fill="auto"/>
          </w:tcPr>
          <w:p w14:paraId="2E46BA78" w14:textId="71F9E1C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6A6C5D8A" w14:textId="1A57B36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A4D7011" w14:textId="3189AF0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67D11C75" w14:textId="0A0BDBF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C3D9E00" w14:textId="040225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42E35C9D" w14:textId="6178288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764BB1E" w14:textId="59B7F08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5E6B3DB2" w14:textId="00924B7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532AC0A9" w14:textId="0765324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7F59EE29" w14:textId="77777777" w:rsidTr="001843C1">
        <w:tc>
          <w:tcPr>
            <w:tcW w:w="327" w:type="pct"/>
            <w:shd w:val="clear" w:color="auto" w:fill="auto"/>
          </w:tcPr>
          <w:p w14:paraId="41264F1F" w14:textId="50477E4D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75B62F8D" w14:textId="61C53C8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94B2583" w14:textId="66AF120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02EB0502" w14:textId="655294D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D2BDF38" w14:textId="2C24EC3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671F1161" w14:textId="1F86302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DEAA340" w14:textId="79F30B6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D85A3D2" w14:textId="7C09858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2AEA7367" w14:textId="145533F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574C4FE9" w14:textId="77777777" w:rsidTr="001843C1">
        <w:tc>
          <w:tcPr>
            <w:tcW w:w="327" w:type="pct"/>
            <w:shd w:val="clear" w:color="auto" w:fill="auto"/>
          </w:tcPr>
          <w:p w14:paraId="3812A07E" w14:textId="23B63D3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3DA3D685" w14:textId="2156C48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1697080" w14:textId="18BDC08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550DC394" w14:textId="428F432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C14DFE2" w14:textId="0D0FCF5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17DD8FC9" w14:textId="329106F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29E1CBB7" w14:textId="00C599A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56510013" w14:textId="37A3BC8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C7CB583" w14:textId="1F83AD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14:paraId="6DDD19EA" w14:textId="77777777" w:rsidTr="001843C1">
        <w:tc>
          <w:tcPr>
            <w:tcW w:w="327" w:type="pct"/>
            <w:shd w:val="clear" w:color="auto" w:fill="auto"/>
          </w:tcPr>
          <w:p w14:paraId="25A27816" w14:textId="1998915D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64E5A0AF" w14:textId="0D0D5EB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852385B" w14:textId="54F7B30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46" w:type="pct"/>
            <w:shd w:val="clear" w:color="auto" w:fill="auto"/>
          </w:tcPr>
          <w:p w14:paraId="6548F2A4" w14:textId="3D9CDD6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3A9179E3" w14:textId="45E59C0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79FDBA0D" w14:textId="14A028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15D77498" w14:textId="5F42E7F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05A0A60B" w14:textId="24CA2C9A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7F0E97A9" w14:textId="7B1DCE0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14:paraId="20BC5B9B" w14:textId="77777777" w:rsidTr="001843C1">
        <w:tc>
          <w:tcPr>
            <w:tcW w:w="327" w:type="pct"/>
            <w:shd w:val="clear" w:color="auto" w:fill="auto"/>
          </w:tcPr>
          <w:p w14:paraId="56381906" w14:textId="4177058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4124CE20" w14:textId="0E1C752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3C047E63" w14:textId="74C6E98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46" w:type="pct"/>
            <w:shd w:val="clear" w:color="auto" w:fill="auto"/>
          </w:tcPr>
          <w:p w14:paraId="137170DD" w14:textId="0DF8C44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2037A0C" w14:textId="1B8E4CC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5A6DD4D5" w14:textId="3D24539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428ACB3E" w14:textId="35A7DE3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61A3EE86" w14:textId="040592D8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6902852F" w14:textId="64DF234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3AEB280F" w14:textId="77777777" w:rsidTr="001843C1">
        <w:tc>
          <w:tcPr>
            <w:tcW w:w="327" w:type="pct"/>
            <w:shd w:val="clear" w:color="auto" w:fill="auto"/>
          </w:tcPr>
          <w:p w14:paraId="751302A0" w14:textId="5F5997E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7558B29A" w14:textId="0B25B12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6C8AF29" w14:textId="400A8B3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46" w:type="pct"/>
            <w:shd w:val="clear" w:color="auto" w:fill="auto"/>
          </w:tcPr>
          <w:p w14:paraId="3BF4A36B" w14:textId="6F8AEF6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32E0C73" w14:textId="401028E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08A063AF" w14:textId="46FCF20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0C1CE421" w14:textId="70DD58B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4B687844" w14:textId="76A17FCE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01DA9DFA" w14:textId="2CB0F08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513DE605" w14:textId="77777777" w:rsidTr="001843C1">
        <w:tc>
          <w:tcPr>
            <w:tcW w:w="327" w:type="pct"/>
            <w:shd w:val="clear" w:color="auto" w:fill="auto"/>
          </w:tcPr>
          <w:p w14:paraId="6A6C8FAE" w14:textId="1B0769A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61D0FAF3" w14:textId="066C9E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293815F8" w14:textId="0FFD303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7AF8ED4" w14:textId="7F3072B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5073CA5" w14:textId="00ADDF8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11AE79C9" w14:textId="2964FA1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D82C073" w14:textId="21D9FE4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C1DF0F7" w14:textId="42FB925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33B210DE" w14:textId="4829CE76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1FF8796A" w14:textId="77777777" w:rsidTr="001843C1">
        <w:tc>
          <w:tcPr>
            <w:tcW w:w="327" w:type="pct"/>
            <w:shd w:val="clear" w:color="auto" w:fill="auto"/>
          </w:tcPr>
          <w:p w14:paraId="4EAE31B2" w14:textId="06E2658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0BB55860" w14:textId="365DABA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470C2521" w14:textId="428F2E0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37F93D0E" w14:textId="09E5FF9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6FA8024C" w14:textId="578B020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Zdrowie publiczne</w:t>
            </w:r>
          </w:p>
        </w:tc>
        <w:tc>
          <w:tcPr>
            <w:tcW w:w="394" w:type="pct"/>
            <w:shd w:val="clear" w:color="auto" w:fill="auto"/>
          </w:tcPr>
          <w:p w14:paraId="1B6D1100" w14:textId="0ADA571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4231FC59" w14:textId="754AA5F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2AAC9E3" w14:textId="4BCE454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3D0FBDFD" w14:textId="4343BBE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1843C1" w14:paraId="7BA7E79F" w14:textId="77777777" w:rsidTr="001843C1">
        <w:tc>
          <w:tcPr>
            <w:tcW w:w="327" w:type="pct"/>
            <w:shd w:val="clear" w:color="auto" w:fill="auto"/>
          </w:tcPr>
          <w:p w14:paraId="1A569D92" w14:textId="188D9A3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07E79726" w14:textId="0B60FF8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5A9E4D9E" w14:textId="23379A9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061484D0" w14:textId="27323D5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5C37CDF1" w14:textId="4D680C1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Organizacja i zarządzanie w ochronie zdrowia</w:t>
            </w:r>
          </w:p>
        </w:tc>
        <w:tc>
          <w:tcPr>
            <w:tcW w:w="394" w:type="pct"/>
            <w:shd w:val="clear" w:color="auto" w:fill="auto"/>
          </w:tcPr>
          <w:p w14:paraId="63E48119" w14:textId="2BA3E3B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50398129" w14:textId="49646AE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91CDD02" w14:textId="2C66F8D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73576AC4" w14:textId="056420E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0ECB037E" w14:textId="77777777" w:rsidTr="001843C1">
        <w:tc>
          <w:tcPr>
            <w:tcW w:w="327" w:type="pct"/>
            <w:shd w:val="clear" w:color="auto" w:fill="auto"/>
          </w:tcPr>
          <w:p w14:paraId="736DB9DE" w14:textId="6D4FE40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53806445" w14:textId="2CEB1E9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F93972F" w14:textId="5302002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C1BEA65" w14:textId="0ECC4B2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5FC1C81" w14:textId="4E6B19F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23DE455A" w14:textId="7DCFDE8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211741EC" w14:textId="2A9A1F3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1448C55E" w14:textId="75AD5AC6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6C85754" w14:textId="1680423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60AAD284" w14:textId="77777777" w:rsidTr="001843C1">
        <w:tc>
          <w:tcPr>
            <w:tcW w:w="327" w:type="pct"/>
            <w:shd w:val="clear" w:color="auto" w:fill="auto"/>
          </w:tcPr>
          <w:p w14:paraId="1D51A150" w14:textId="5177E06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5FA637CD" w14:textId="7EE9061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06B7A717" w14:textId="4C9B9A6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4E91DB3F" w14:textId="087FAA4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4C94DB13" w14:textId="24B524F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05A543EB" w14:textId="5458CFA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02B43F2" w14:textId="6E23406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6DA6FE3" w14:textId="596A066E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05030A32" w14:textId="53859C8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3E0B4E2A" w14:textId="77777777" w:rsidTr="001843C1">
        <w:tc>
          <w:tcPr>
            <w:tcW w:w="327" w:type="pct"/>
            <w:shd w:val="clear" w:color="auto" w:fill="auto"/>
          </w:tcPr>
          <w:p w14:paraId="145AEE31" w14:textId="47D2B67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7F709847" w14:textId="79AEE1B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1D8ECAC4" w14:textId="4517598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09:30 - 11:45</w:t>
            </w:r>
          </w:p>
        </w:tc>
        <w:tc>
          <w:tcPr>
            <w:tcW w:w="346" w:type="pct"/>
            <w:shd w:val="clear" w:color="auto" w:fill="auto"/>
          </w:tcPr>
          <w:p w14:paraId="0A057522" w14:textId="2BD203F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E6B481C" w14:textId="32EF84A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394" w:type="pct"/>
            <w:shd w:val="clear" w:color="auto" w:fill="auto"/>
          </w:tcPr>
          <w:p w14:paraId="44BA1AD6" w14:textId="29C0FE0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32A45437" w14:textId="6BDDC94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653F9EF7" w14:textId="367E885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54C25387" w14:textId="2F42828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1843C1" w14:paraId="3A9D78F0" w14:textId="77777777" w:rsidTr="001843C1">
        <w:tc>
          <w:tcPr>
            <w:tcW w:w="327" w:type="pct"/>
            <w:shd w:val="clear" w:color="auto" w:fill="auto"/>
          </w:tcPr>
          <w:p w14:paraId="52C27F38" w14:textId="25970D2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0A9758A5" w14:textId="2EDF5D6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B30687D" w14:textId="4A0F8EB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12:00 - 13:30</w:t>
            </w:r>
          </w:p>
        </w:tc>
        <w:tc>
          <w:tcPr>
            <w:tcW w:w="346" w:type="pct"/>
            <w:shd w:val="clear" w:color="auto" w:fill="auto"/>
          </w:tcPr>
          <w:p w14:paraId="3B25663E" w14:textId="51E2C8D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24D0227B" w14:textId="043FA91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5FC786DF" w14:textId="194687B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048E1014" w14:textId="41D0247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590B746E" w14:textId="69146FB4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277E7D66" w14:textId="500E313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3CE73144" w14:textId="77777777" w:rsidTr="001843C1">
        <w:tc>
          <w:tcPr>
            <w:tcW w:w="327" w:type="pct"/>
            <w:shd w:val="clear" w:color="auto" w:fill="auto"/>
          </w:tcPr>
          <w:p w14:paraId="46356295" w14:textId="4B84041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0913CE57" w14:textId="229DEE2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7DF9BC6" w14:textId="1FC5209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346" w:type="pct"/>
            <w:shd w:val="clear" w:color="auto" w:fill="auto"/>
          </w:tcPr>
          <w:p w14:paraId="3867CF4D" w14:textId="687EED1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18884AF" w14:textId="685B18D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6D56DA87" w14:textId="09D60AB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80A6CA6" w14:textId="7365D0F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2F6E836" w14:textId="240D8BD0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5537132B" w14:textId="36B9718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1E51D357" w14:textId="77777777" w:rsidTr="001843C1">
        <w:tc>
          <w:tcPr>
            <w:tcW w:w="327" w:type="pct"/>
            <w:shd w:val="clear" w:color="auto" w:fill="auto"/>
          </w:tcPr>
          <w:p w14:paraId="0C59C39D" w14:textId="0344D5A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6AB22391" w14:textId="02C6504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F0B6118" w14:textId="0D03568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46" w:type="pct"/>
            <w:shd w:val="clear" w:color="auto" w:fill="auto"/>
          </w:tcPr>
          <w:p w14:paraId="0298B362" w14:textId="541AEDC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37266C07" w14:textId="28219A4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580B0F94" w14:textId="2C27432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B6172BD" w14:textId="7948B21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47B8B90" w14:textId="74E61F82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32A5D10E" w14:textId="3B53ACB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2D180137" w14:textId="77777777" w:rsidTr="001843C1">
        <w:tc>
          <w:tcPr>
            <w:tcW w:w="327" w:type="pct"/>
            <w:shd w:val="clear" w:color="auto" w:fill="auto"/>
          </w:tcPr>
          <w:p w14:paraId="44256E7F" w14:textId="1416F23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6B0CD952" w14:textId="4F5788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6FA212A" w14:textId="6C2C5DC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24D72432" w14:textId="7D16CD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C946721" w14:textId="6EDB324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14455C72" w14:textId="6A251F8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43F833D7" w14:textId="2D36F4A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23E9A250" w14:textId="3055760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55049D6B" w14:textId="599CC01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1843C1" w14:paraId="0BE64368" w14:textId="77777777" w:rsidTr="001843C1">
        <w:tc>
          <w:tcPr>
            <w:tcW w:w="327" w:type="pct"/>
            <w:shd w:val="clear" w:color="auto" w:fill="auto"/>
          </w:tcPr>
          <w:p w14:paraId="0CF371AD" w14:textId="6D81B68D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lastRenderedPageBreak/>
              <w:t>08/12</w:t>
            </w:r>
          </w:p>
        </w:tc>
        <w:tc>
          <w:tcPr>
            <w:tcW w:w="460" w:type="pct"/>
            <w:shd w:val="clear" w:color="auto" w:fill="auto"/>
          </w:tcPr>
          <w:p w14:paraId="725CB364" w14:textId="24451FA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695AF059" w14:textId="0ADC41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0C36B42" w14:textId="3EBD50B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3F6B684" w14:textId="7FCD34A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6AC4C33D" w14:textId="7E698D6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1982DA79" w14:textId="3263BFF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C04093B" w14:textId="37C7CB6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51E2FBE4" w14:textId="06D23CFB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49EA5092" w14:textId="77777777" w:rsidTr="001843C1">
        <w:tc>
          <w:tcPr>
            <w:tcW w:w="327" w:type="pct"/>
            <w:shd w:val="clear" w:color="auto" w:fill="auto"/>
          </w:tcPr>
          <w:p w14:paraId="1BB49DA3" w14:textId="4A7A1C8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7B103A2C" w14:textId="49A4915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3894A086" w14:textId="4967FEC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38DEF5F1" w14:textId="35A6327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5C8E0068" w14:textId="43EC04E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4EB27829" w14:textId="508613A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2FB8A9B1" w14:textId="42ACA47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A52BB3F" w14:textId="742D546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32E658D2" w14:textId="0A0C971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5B3D3C1A" w14:textId="77777777" w:rsidTr="001843C1">
        <w:tc>
          <w:tcPr>
            <w:tcW w:w="327" w:type="pct"/>
            <w:shd w:val="clear" w:color="auto" w:fill="auto"/>
          </w:tcPr>
          <w:p w14:paraId="3D21DA8A" w14:textId="200E125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09/12</w:t>
            </w:r>
          </w:p>
        </w:tc>
        <w:tc>
          <w:tcPr>
            <w:tcW w:w="460" w:type="pct"/>
            <w:shd w:val="clear" w:color="auto" w:fill="auto"/>
          </w:tcPr>
          <w:p w14:paraId="56C9B061" w14:textId="56E1A50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128067B0" w14:textId="29843A0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316745F" w14:textId="50B32BD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F7B4B82" w14:textId="04A6606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680CA2C0" w14:textId="7DCE16B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47CC8893" w14:textId="6649E0D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0CA04DAA" w14:textId="3B427B48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7CD03990" w14:textId="00804C5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1843C1" w14:paraId="15A85940" w14:textId="77777777" w:rsidTr="001843C1">
        <w:tc>
          <w:tcPr>
            <w:tcW w:w="327" w:type="pct"/>
            <w:shd w:val="clear" w:color="auto" w:fill="auto"/>
          </w:tcPr>
          <w:p w14:paraId="573795C6" w14:textId="54FCFDD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0A79AF17" w14:textId="08A229D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93EB6E1" w14:textId="502B3BF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75FAD869" w14:textId="25A9964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34D2BF5" w14:textId="75F615A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329C1A90" w14:textId="7CAA746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9B3E7DF" w14:textId="324146B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5D31C84" w14:textId="0D42176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3EF9F13C" w14:textId="3B894E45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2416E17C" w14:textId="77777777" w:rsidTr="001843C1">
        <w:tc>
          <w:tcPr>
            <w:tcW w:w="327" w:type="pct"/>
            <w:shd w:val="clear" w:color="auto" w:fill="auto"/>
          </w:tcPr>
          <w:p w14:paraId="7674A68B" w14:textId="1D8C8436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12/12</w:t>
            </w:r>
          </w:p>
        </w:tc>
        <w:tc>
          <w:tcPr>
            <w:tcW w:w="460" w:type="pct"/>
            <w:shd w:val="clear" w:color="auto" w:fill="auto"/>
          </w:tcPr>
          <w:p w14:paraId="74260878" w14:textId="32B8C89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21FEC09" w14:textId="75F4DCF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4DAF0CA1" w14:textId="4DCDD6D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F8463F7" w14:textId="6CB780D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24FBCEA7" w14:textId="56D5D12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B33A0ED" w14:textId="63C5AF7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6B19025" w14:textId="31EA44F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54F3B295" w14:textId="0363DF65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4EBB6F56" w14:textId="77777777" w:rsidTr="001843C1">
        <w:tc>
          <w:tcPr>
            <w:tcW w:w="327" w:type="pct"/>
            <w:shd w:val="clear" w:color="auto" w:fill="auto"/>
          </w:tcPr>
          <w:p w14:paraId="1CD52658" w14:textId="297DD34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382CBEB5" w14:textId="5B1E028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279CFD32" w14:textId="2953214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4CAA4007" w14:textId="7530516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A6736B8" w14:textId="59B071A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Międzynarodowe problemy zdrowia (International </w:t>
            </w:r>
            <w:proofErr w:type="spellStart"/>
            <w:r>
              <w:rPr>
                <w:sz w:val="16"/>
              </w:rPr>
              <w:t>Health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Problems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4" w:type="pct"/>
            <w:shd w:val="clear" w:color="auto" w:fill="auto"/>
          </w:tcPr>
          <w:p w14:paraId="24AAF315" w14:textId="6104F03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4D3C35FC" w14:textId="157FE13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19EFD7B8" w14:textId="65F0E602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21337926" w14:textId="65B4B67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1843C1" w14:paraId="0D296765" w14:textId="77777777" w:rsidTr="001843C1">
        <w:tc>
          <w:tcPr>
            <w:tcW w:w="327" w:type="pct"/>
            <w:shd w:val="clear" w:color="auto" w:fill="auto"/>
          </w:tcPr>
          <w:p w14:paraId="07AB097E" w14:textId="60C7CD1D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4797D2AE" w14:textId="6C14B6F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267A47FC" w14:textId="71BCDF8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3C28622B" w14:textId="75D7186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44ADA5E" w14:textId="57CF03D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76A844AD" w14:textId="3BD3881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305F9CDB" w14:textId="3D19395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5F1148B6" w14:textId="0BB9AE07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351F4F13" w14:textId="6D55F9D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1843C1" w14:paraId="7672202C" w14:textId="77777777" w:rsidTr="001843C1">
        <w:tc>
          <w:tcPr>
            <w:tcW w:w="327" w:type="pct"/>
            <w:shd w:val="clear" w:color="auto" w:fill="auto"/>
          </w:tcPr>
          <w:p w14:paraId="087038DB" w14:textId="165E88E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5441CEA6" w14:textId="43B6804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7BA18CC5" w14:textId="4B64CBE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46" w:type="pct"/>
            <w:shd w:val="clear" w:color="auto" w:fill="auto"/>
          </w:tcPr>
          <w:p w14:paraId="7FA252EE" w14:textId="74EF7D7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11546DEC" w14:textId="22AE081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Język angielski</w:t>
            </w:r>
          </w:p>
        </w:tc>
        <w:tc>
          <w:tcPr>
            <w:tcW w:w="394" w:type="pct"/>
            <w:shd w:val="clear" w:color="auto" w:fill="auto"/>
          </w:tcPr>
          <w:p w14:paraId="6F09BB24" w14:textId="09783E2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635D4E0F" w14:textId="64F45C8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0D888A91" w14:textId="0D8F113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4A388C7B" w14:textId="449376B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n. hum. Julia Makowska-</w:t>
            </w:r>
            <w:proofErr w:type="spellStart"/>
            <w:r>
              <w:rPr>
                <w:sz w:val="16"/>
              </w:rPr>
              <w:t>Songin</w:t>
            </w:r>
            <w:proofErr w:type="spellEnd"/>
          </w:p>
        </w:tc>
      </w:tr>
      <w:tr w:rsidR="001843C1" w14:paraId="209D10A9" w14:textId="77777777" w:rsidTr="001843C1">
        <w:tc>
          <w:tcPr>
            <w:tcW w:w="327" w:type="pct"/>
            <w:shd w:val="clear" w:color="auto" w:fill="auto"/>
          </w:tcPr>
          <w:p w14:paraId="134941DB" w14:textId="683D41B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7C702A6C" w14:textId="110FB68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76187674" w14:textId="22DAC5E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46" w:type="pct"/>
            <w:shd w:val="clear" w:color="auto" w:fill="auto"/>
          </w:tcPr>
          <w:p w14:paraId="23853ED9" w14:textId="3DE69C0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9C8C44D" w14:textId="52FCE7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Epidemiologia</w:t>
            </w:r>
          </w:p>
        </w:tc>
        <w:tc>
          <w:tcPr>
            <w:tcW w:w="394" w:type="pct"/>
            <w:shd w:val="clear" w:color="auto" w:fill="auto"/>
          </w:tcPr>
          <w:p w14:paraId="361FA407" w14:textId="4B5577D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6E46327" w14:textId="28E3612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2BCBB5E" w14:textId="3613CEA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0D6CC3B8" w14:textId="30EC4F5D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1843C1" w14:paraId="05B3656F" w14:textId="77777777" w:rsidTr="001843C1">
        <w:tc>
          <w:tcPr>
            <w:tcW w:w="327" w:type="pct"/>
            <w:shd w:val="clear" w:color="auto" w:fill="auto"/>
          </w:tcPr>
          <w:p w14:paraId="4494DA51" w14:textId="74AD631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1D8834BD" w14:textId="3ABEA3E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0D5BEBF0" w14:textId="3EA279D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46" w:type="pct"/>
            <w:shd w:val="clear" w:color="auto" w:fill="auto"/>
          </w:tcPr>
          <w:p w14:paraId="1A770F49" w14:textId="7A29B57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49226BA" w14:textId="2D22F66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55E4AB26" w14:textId="315306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086BB21" w14:textId="5925F67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BC5B12A" w14:textId="206C1C8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3A2A595F" w14:textId="6E901C5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035920A3" w14:textId="77777777" w:rsidTr="001843C1">
        <w:tc>
          <w:tcPr>
            <w:tcW w:w="327" w:type="pct"/>
            <w:shd w:val="clear" w:color="auto" w:fill="auto"/>
          </w:tcPr>
          <w:p w14:paraId="4E471795" w14:textId="299C54F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18609B2E" w14:textId="6D74E22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D2DE457" w14:textId="381491C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46" w:type="pct"/>
            <w:shd w:val="clear" w:color="auto" w:fill="auto"/>
          </w:tcPr>
          <w:p w14:paraId="749DB305" w14:textId="0829BF0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0E9C9B7" w14:textId="44928F2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03EC57E9" w14:textId="458A2DD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CF544BD" w14:textId="610E9D0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85AB7E4" w14:textId="08AAE74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1B4D6645" w14:textId="1F77E23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47ABD983" w14:textId="77777777" w:rsidTr="001843C1">
        <w:tc>
          <w:tcPr>
            <w:tcW w:w="327" w:type="pct"/>
            <w:shd w:val="clear" w:color="auto" w:fill="auto"/>
          </w:tcPr>
          <w:p w14:paraId="0D45D034" w14:textId="552F2EA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4A511D34" w14:textId="0E1CA2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24DA2437" w14:textId="7B974FD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46" w:type="pct"/>
            <w:shd w:val="clear" w:color="auto" w:fill="auto"/>
          </w:tcPr>
          <w:p w14:paraId="5FAC2107" w14:textId="76DF50D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97BFB95" w14:textId="702CF84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Rynek usług medycznych z elementami ekonomiki zdrowia</w:t>
            </w:r>
          </w:p>
        </w:tc>
        <w:tc>
          <w:tcPr>
            <w:tcW w:w="394" w:type="pct"/>
            <w:shd w:val="clear" w:color="auto" w:fill="auto"/>
          </w:tcPr>
          <w:p w14:paraId="546F6E80" w14:textId="083DDA9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51EF0981" w14:textId="47F6C2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5A4C6E02" w14:textId="60950E59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41251BE4" w14:textId="51545C3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</w:t>
            </w:r>
            <w:proofErr w:type="spellStart"/>
            <w:r>
              <w:rPr>
                <w:sz w:val="16"/>
              </w:rPr>
              <w:t>zdr</w:t>
            </w:r>
            <w:proofErr w:type="spellEnd"/>
            <w:r>
              <w:rPr>
                <w:sz w:val="16"/>
              </w:rPr>
              <w:t xml:space="preserve">. Tomasz </w:t>
            </w:r>
            <w:proofErr w:type="spellStart"/>
            <w:r>
              <w:rPr>
                <w:sz w:val="16"/>
              </w:rPr>
              <w:t>Holecki</w:t>
            </w:r>
            <w:proofErr w:type="spellEnd"/>
          </w:p>
        </w:tc>
      </w:tr>
      <w:tr w:rsidR="001843C1" w14:paraId="009BCE5D" w14:textId="77777777" w:rsidTr="001843C1">
        <w:tc>
          <w:tcPr>
            <w:tcW w:w="327" w:type="pct"/>
            <w:shd w:val="clear" w:color="auto" w:fill="auto"/>
          </w:tcPr>
          <w:p w14:paraId="26C44EB5" w14:textId="2C61F1A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540C409B" w14:textId="447FBD4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751765C1" w14:textId="738D161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1DA78916" w14:textId="0694A3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3F42E117" w14:textId="0F4212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03C20FDE" w14:textId="74C52FD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46E76953" w14:textId="4BC8844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36C07F67" w14:textId="66883EE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WZPB_e-learning3</w:t>
            </w:r>
          </w:p>
        </w:tc>
        <w:tc>
          <w:tcPr>
            <w:tcW w:w="881" w:type="pct"/>
            <w:shd w:val="clear" w:color="auto" w:fill="auto"/>
          </w:tcPr>
          <w:p w14:paraId="11E45BA0" w14:textId="13E3432C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73F1409C" w14:textId="77777777" w:rsidTr="001843C1">
        <w:tc>
          <w:tcPr>
            <w:tcW w:w="327" w:type="pct"/>
            <w:shd w:val="clear" w:color="auto" w:fill="auto"/>
          </w:tcPr>
          <w:p w14:paraId="744872F7" w14:textId="1094BB7D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1A6F5BE1" w14:textId="34E96F5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3D248634" w14:textId="7A61610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3D3D4CF6" w14:textId="04D33BA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73BE4B90" w14:textId="36A3686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6665B71D" w14:textId="35EA0EB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72ED1A3" w14:textId="6F444D2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0A2D4EF5" w14:textId="2A5027C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073AC055" w14:textId="6013FFD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280E8617" w14:textId="77777777" w:rsidTr="001843C1">
        <w:tc>
          <w:tcPr>
            <w:tcW w:w="327" w:type="pct"/>
            <w:shd w:val="clear" w:color="auto" w:fill="auto"/>
          </w:tcPr>
          <w:p w14:paraId="0948A8AC" w14:textId="7A4B04E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16/12</w:t>
            </w:r>
          </w:p>
        </w:tc>
        <w:tc>
          <w:tcPr>
            <w:tcW w:w="460" w:type="pct"/>
            <w:shd w:val="clear" w:color="auto" w:fill="auto"/>
          </w:tcPr>
          <w:p w14:paraId="437B75AC" w14:textId="2B078F9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725E213F" w14:textId="5C1CA24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202E5EF5" w14:textId="518AFC8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2DFD943A" w14:textId="5C0776E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742C49E3" w14:textId="25685E6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621B7AFB" w14:textId="2FFB100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349D037" w14:textId="4DA3B31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51C5B06F" w14:textId="1C1B4B0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1843C1" w14:paraId="741F957A" w14:textId="77777777" w:rsidTr="001843C1">
        <w:tc>
          <w:tcPr>
            <w:tcW w:w="327" w:type="pct"/>
            <w:shd w:val="clear" w:color="auto" w:fill="auto"/>
          </w:tcPr>
          <w:p w14:paraId="503AEC2F" w14:textId="5E1B4B06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7F839A04" w14:textId="581A177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76B88E93" w14:textId="7C024A5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214298D0" w14:textId="7EEA512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12ED1D56" w14:textId="7E3840D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2D8B2171" w14:textId="4F1DA70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4D8EC48A" w14:textId="3F9D35F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7916CFD3" w14:textId="0D2C4C0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7B2FCEDB" w14:textId="776E6A3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3B9D9F59" w14:textId="77777777" w:rsidTr="001843C1">
        <w:tc>
          <w:tcPr>
            <w:tcW w:w="327" w:type="pct"/>
            <w:shd w:val="clear" w:color="auto" w:fill="auto"/>
          </w:tcPr>
          <w:p w14:paraId="7AB65524" w14:textId="61ED6B2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3FED2E9A" w14:textId="6C340F8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56" w:type="pct"/>
            <w:shd w:val="clear" w:color="auto" w:fill="auto"/>
          </w:tcPr>
          <w:p w14:paraId="0921B2C6" w14:textId="2444AAE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46" w:type="pct"/>
            <w:shd w:val="clear" w:color="auto" w:fill="auto"/>
          </w:tcPr>
          <w:p w14:paraId="6CD40DD3" w14:textId="795C1E8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1E2344D3" w14:textId="5E0C020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4A141F27" w14:textId="0DB595A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00FC0678" w14:textId="0A3A6DA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5F90E144" w14:textId="7E8E490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541EC5F8" w14:textId="33959BA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13A4A001" w14:textId="77777777" w:rsidTr="001843C1">
        <w:tc>
          <w:tcPr>
            <w:tcW w:w="327" w:type="pct"/>
            <w:shd w:val="clear" w:color="auto" w:fill="auto"/>
          </w:tcPr>
          <w:p w14:paraId="28F6F486" w14:textId="0D81B316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23/12</w:t>
            </w:r>
          </w:p>
        </w:tc>
        <w:tc>
          <w:tcPr>
            <w:tcW w:w="460" w:type="pct"/>
            <w:shd w:val="clear" w:color="auto" w:fill="auto"/>
          </w:tcPr>
          <w:p w14:paraId="250F6E55" w14:textId="43BFFC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5C086874" w14:textId="37522BF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499BFF1C" w14:textId="666CDD3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0096AE44" w14:textId="796EB1C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2FA8190E" w14:textId="26A7581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5ED60A53" w14:textId="7CEA5B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5456E822" w14:textId="45BE15C8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25143792" w14:textId="28566E1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1843C1" w14:paraId="61DCF17A" w14:textId="77777777" w:rsidTr="001843C1">
        <w:tc>
          <w:tcPr>
            <w:tcW w:w="327" w:type="pct"/>
            <w:shd w:val="clear" w:color="auto" w:fill="auto"/>
          </w:tcPr>
          <w:p w14:paraId="2D9AF02D" w14:textId="16CAAA1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23/12</w:t>
            </w:r>
          </w:p>
        </w:tc>
        <w:tc>
          <w:tcPr>
            <w:tcW w:w="460" w:type="pct"/>
            <w:shd w:val="clear" w:color="auto" w:fill="auto"/>
          </w:tcPr>
          <w:p w14:paraId="2BFCAF76" w14:textId="77ED367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17E415CA" w14:textId="624F267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2424AAA5" w14:textId="11841FD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2DB341A0" w14:textId="14C5545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50E96E1E" w14:textId="7140748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26324A52" w14:textId="50C3355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7259E1F6" w14:textId="6BE2EDD9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7D3E80B7" w14:textId="7BCB9F7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5CA3E254" w14:textId="77777777" w:rsidTr="001843C1">
        <w:tc>
          <w:tcPr>
            <w:tcW w:w="327" w:type="pct"/>
            <w:shd w:val="clear" w:color="auto" w:fill="auto"/>
          </w:tcPr>
          <w:p w14:paraId="7428BF0B" w14:textId="4DB12EA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07/01</w:t>
            </w:r>
          </w:p>
        </w:tc>
        <w:tc>
          <w:tcPr>
            <w:tcW w:w="460" w:type="pct"/>
            <w:shd w:val="clear" w:color="auto" w:fill="auto"/>
          </w:tcPr>
          <w:p w14:paraId="5A35EE26" w14:textId="2156E2A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56" w:type="pct"/>
            <w:shd w:val="clear" w:color="auto" w:fill="auto"/>
          </w:tcPr>
          <w:p w14:paraId="61FE0A09" w14:textId="1D43014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69D3DA20" w14:textId="2E94F95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F63FC2D" w14:textId="242ED58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Biotechnologia w higienie środowiskowej</w:t>
            </w:r>
          </w:p>
        </w:tc>
        <w:tc>
          <w:tcPr>
            <w:tcW w:w="394" w:type="pct"/>
            <w:shd w:val="clear" w:color="auto" w:fill="auto"/>
          </w:tcPr>
          <w:p w14:paraId="39CE4289" w14:textId="33C1673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8DB42BC" w14:textId="1DA283E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4E9BEC48" w14:textId="7EAAE83E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4EC452A8" w14:textId="7D9C7C9E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763BA5BB" w14:textId="77777777" w:rsidTr="001843C1">
        <w:tc>
          <w:tcPr>
            <w:tcW w:w="327" w:type="pct"/>
            <w:shd w:val="clear" w:color="auto" w:fill="auto"/>
          </w:tcPr>
          <w:p w14:paraId="162E8E8E" w14:textId="7765C16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131F8F7E" w14:textId="15B90D3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3CD08733" w14:textId="773DDD5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26DF92BC" w14:textId="1B620A7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6A0CFCA7" w14:textId="1B38040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0F458204" w14:textId="4EFFF62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89983C7" w14:textId="4C93466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34616F91" w14:textId="4900D082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1901D456" w14:textId="3F4BE51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6F0B6A01" w14:textId="77777777" w:rsidTr="001843C1">
        <w:tc>
          <w:tcPr>
            <w:tcW w:w="327" w:type="pct"/>
            <w:shd w:val="clear" w:color="auto" w:fill="auto"/>
          </w:tcPr>
          <w:p w14:paraId="6951E381" w14:textId="5D9F8ED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0591AD59" w14:textId="4D37F43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40B3EEDF" w14:textId="76A0FCE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1DFBC0D" w14:textId="1914289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F3E0CCD" w14:textId="356581D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5A7DD24A" w14:textId="123216C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7F9351B" w14:textId="26A0A0B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E770695" w14:textId="7B417C51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57443754" w14:textId="1A4B1D59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7F521ED8" w14:textId="77777777" w:rsidTr="001843C1">
        <w:tc>
          <w:tcPr>
            <w:tcW w:w="327" w:type="pct"/>
            <w:shd w:val="clear" w:color="auto" w:fill="auto"/>
          </w:tcPr>
          <w:p w14:paraId="23EE960F" w14:textId="4EB1A4C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12FF944B" w14:textId="100BC1D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1E8C8BA" w14:textId="2E17EA2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A696C5A" w14:textId="667F024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96E7803" w14:textId="31885B4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6DFED138" w14:textId="57219C3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3AD5225" w14:textId="3F71B38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B353893" w14:textId="080136E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13C81ECB" w14:textId="31A5301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27AD7251" w14:textId="77777777" w:rsidTr="001843C1">
        <w:tc>
          <w:tcPr>
            <w:tcW w:w="327" w:type="pct"/>
            <w:shd w:val="clear" w:color="auto" w:fill="auto"/>
          </w:tcPr>
          <w:p w14:paraId="0C764127" w14:textId="29329DD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2FAE323C" w14:textId="15DE703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48CA030F" w14:textId="1183B46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08E4396F" w14:textId="04AD167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67C08C7" w14:textId="7F43591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4F698FA3" w14:textId="55BD0E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1FB835C9" w14:textId="50D60AA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8F42420" w14:textId="3E635986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491AE419" w14:textId="046E2DA5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27BCE3F3" w14:textId="77777777" w:rsidTr="001843C1">
        <w:tc>
          <w:tcPr>
            <w:tcW w:w="327" w:type="pct"/>
            <w:shd w:val="clear" w:color="auto" w:fill="auto"/>
          </w:tcPr>
          <w:p w14:paraId="44076218" w14:textId="11D9BCC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6A4B164C" w14:textId="692AF93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DA34ACF" w14:textId="30A7F9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46" w:type="pct"/>
            <w:shd w:val="clear" w:color="auto" w:fill="auto"/>
          </w:tcPr>
          <w:p w14:paraId="5C79C1F0" w14:textId="372E498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611ECC1" w14:textId="05C7D27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38B4766A" w14:textId="5DE1832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E2F933A" w14:textId="2F7084C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230064B" w14:textId="0AA2561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35</w:t>
            </w:r>
          </w:p>
        </w:tc>
        <w:tc>
          <w:tcPr>
            <w:tcW w:w="881" w:type="pct"/>
            <w:shd w:val="clear" w:color="auto" w:fill="auto"/>
          </w:tcPr>
          <w:p w14:paraId="076E2638" w14:textId="10CE09C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2CB43BAD" w14:textId="77777777" w:rsidTr="001843C1">
        <w:tc>
          <w:tcPr>
            <w:tcW w:w="327" w:type="pct"/>
            <w:shd w:val="clear" w:color="auto" w:fill="auto"/>
          </w:tcPr>
          <w:p w14:paraId="1481B531" w14:textId="4B5AB59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4F10CDD0" w14:textId="71F563E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2B47ED0" w14:textId="6E0787E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46" w:type="pct"/>
            <w:shd w:val="clear" w:color="auto" w:fill="auto"/>
          </w:tcPr>
          <w:p w14:paraId="7171D66A" w14:textId="31F4F4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373B8D14" w14:textId="1D6792E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Biotechnologia w higienie środowiskowej</w:t>
            </w:r>
          </w:p>
        </w:tc>
        <w:tc>
          <w:tcPr>
            <w:tcW w:w="394" w:type="pct"/>
            <w:shd w:val="clear" w:color="auto" w:fill="auto"/>
          </w:tcPr>
          <w:p w14:paraId="02A019C0" w14:textId="297BB7E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53089A4A" w14:textId="0A4C03A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0C13E3ED" w14:textId="2134B725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881" w:type="pct"/>
            <w:shd w:val="clear" w:color="auto" w:fill="auto"/>
          </w:tcPr>
          <w:p w14:paraId="721BB9CF" w14:textId="7E62D6FC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:rsidRPr="001843C1" w14:paraId="2E8FED31" w14:textId="77777777" w:rsidTr="001843C1">
        <w:tc>
          <w:tcPr>
            <w:tcW w:w="327" w:type="pct"/>
            <w:shd w:val="clear" w:color="auto" w:fill="auto"/>
          </w:tcPr>
          <w:p w14:paraId="196230E5" w14:textId="30DE8BDE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66FA7AE2" w14:textId="64A883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32492B0F" w14:textId="2FBAC39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46" w:type="pct"/>
            <w:shd w:val="clear" w:color="auto" w:fill="auto"/>
          </w:tcPr>
          <w:p w14:paraId="3C05BB10" w14:textId="2AEEE38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2E61BC5" w14:textId="299AAFA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Filozofia i etyka społeczna</w:t>
            </w:r>
          </w:p>
        </w:tc>
        <w:tc>
          <w:tcPr>
            <w:tcW w:w="394" w:type="pct"/>
            <w:shd w:val="clear" w:color="auto" w:fill="auto"/>
          </w:tcPr>
          <w:p w14:paraId="10C42EEF" w14:textId="2E520AD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51493C8C" w14:textId="1C778EA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01A4A9C5" w14:textId="31A8C316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881" w:type="pct"/>
            <w:shd w:val="clear" w:color="auto" w:fill="auto"/>
          </w:tcPr>
          <w:p w14:paraId="2511950D" w14:textId="3250E6BB" w:rsidR="001843C1" w:rsidRPr="001843C1" w:rsidRDefault="001843C1">
            <w:pPr>
              <w:rPr>
                <w:sz w:val="16"/>
                <w:lang w:val="en-US"/>
              </w:rPr>
            </w:pPr>
            <w:r w:rsidRPr="001843C1">
              <w:rPr>
                <w:sz w:val="16"/>
                <w:lang w:val="en-US"/>
              </w:rPr>
              <w:t>dr hab. n. med. Brygida Adamek</w:t>
            </w:r>
          </w:p>
        </w:tc>
      </w:tr>
      <w:tr w:rsidR="001843C1" w14:paraId="286DF262" w14:textId="77777777" w:rsidTr="001843C1">
        <w:tc>
          <w:tcPr>
            <w:tcW w:w="327" w:type="pct"/>
            <w:shd w:val="clear" w:color="auto" w:fill="auto"/>
          </w:tcPr>
          <w:p w14:paraId="628B2B21" w14:textId="64B04F3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10028DA2" w14:textId="5ADB4B5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D004C94" w14:textId="29E727F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1F86A39B" w14:textId="23F43DB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0B3F42FC" w14:textId="6BF158C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14F97093" w14:textId="24E85B7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06085A1" w14:textId="010A61B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51F33D3D" w14:textId="06536FC4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34</w:t>
            </w:r>
          </w:p>
        </w:tc>
        <w:tc>
          <w:tcPr>
            <w:tcW w:w="881" w:type="pct"/>
            <w:shd w:val="clear" w:color="auto" w:fill="auto"/>
          </w:tcPr>
          <w:p w14:paraId="7B813F7F" w14:textId="49F3743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1843C1" w14:paraId="2A3D0826" w14:textId="77777777" w:rsidTr="001843C1">
        <w:tc>
          <w:tcPr>
            <w:tcW w:w="327" w:type="pct"/>
            <w:shd w:val="clear" w:color="auto" w:fill="auto"/>
          </w:tcPr>
          <w:p w14:paraId="1CF86E33" w14:textId="1BBE484B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01A850C8" w14:textId="6DE8257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312FA940" w14:textId="7DF1ECE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0C7CD69E" w14:textId="4519DC8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C422CA0" w14:textId="0C2E81C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01B6C152" w14:textId="6F34D15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5B2311AF" w14:textId="584F8C4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B6A532F" w14:textId="7EC4ACD8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69061ABF" w14:textId="5A27D7B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5F3F17D2" w14:textId="77777777" w:rsidTr="001843C1">
        <w:tc>
          <w:tcPr>
            <w:tcW w:w="327" w:type="pct"/>
            <w:shd w:val="clear" w:color="auto" w:fill="auto"/>
          </w:tcPr>
          <w:p w14:paraId="026E6FD4" w14:textId="458CAF3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61C4B935" w14:textId="412A18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53021201" w14:textId="06EEA90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1179827D" w14:textId="0CD839B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D8FABE1" w14:textId="5E2B84E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0BC1D8F8" w14:textId="4695DD0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6AD49E2" w14:textId="7E4CD98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0F827E2" w14:textId="6541687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2B1EFF91" w14:textId="1952141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5EF8F587" w14:textId="77777777" w:rsidTr="001843C1">
        <w:tc>
          <w:tcPr>
            <w:tcW w:w="327" w:type="pct"/>
            <w:shd w:val="clear" w:color="auto" w:fill="auto"/>
          </w:tcPr>
          <w:p w14:paraId="1281AB55" w14:textId="7CDAB02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13/01</w:t>
            </w:r>
          </w:p>
        </w:tc>
        <w:tc>
          <w:tcPr>
            <w:tcW w:w="460" w:type="pct"/>
            <w:shd w:val="clear" w:color="auto" w:fill="auto"/>
          </w:tcPr>
          <w:p w14:paraId="13969FC4" w14:textId="6CA44ED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56" w:type="pct"/>
            <w:shd w:val="clear" w:color="auto" w:fill="auto"/>
          </w:tcPr>
          <w:p w14:paraId="147BEB69" w14:textId="7671480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7102E060" w14:textId="72E4F7C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1666BCC9" w14:textId="55017E6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7E6532DF" w14:textId="355B26C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0B5D9CA3" w14:textId="04EBC00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214EC400" w14:textId="6333235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WZPB_e</w:t>
            </w:r>
            <w:proofErr w:type="spellEnd"/>
            <w:r>
              <w:rPr>
                <w:sz w:val="16"/>
              </w:rPr>
              <w:t>-learning</w:t>
            </w:r>
          </w:p>
        </w:tc>
        <w:tc>
          <w:tcPr>
            <w:tcW w:w="881" w:type="pct"/>
            <w:shd w:val="clear" w:color="auto" w:fill="auto"/>
          </w:tcPr>
          <w:p w14:paraId="65C202F9" w14:textId="3BE0778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073BDD35" w14:textId="77777777" w:rsidTr="001843C1">
        <w:tc>
          <w:tcPr>
            <w:tcW w:w="327" w:type="pct"/>
            <w:shd w:val="clear" w:color="auto" w:fill="auto"/>
          </w:tcPr>
          <w:p w14:paraId="0FF02B8A" w14:textId="2D577B7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15/01</w:t>
            </w:r>
          </w:p>
        </w:tc>
        <w:tc>
          <w:tcPr>
            <w:tcW w:w="460" w:type="pct"/>
            <w:shd w:val="clear" w:color="auto" w:fill="auto"/>
          </w:tcPr>
          <w:p w14:paraId="0BC30B67" w14:textId="10279DB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54991FB8" w14:textId="5ADAD63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1162C39E" w14:textId="1857E5A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14F73BD9" w14:textId="7F12E97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Biotechnologia w higienie środowiskowej</w:t>
            </w:r>
          </w:p>
        </w:tc>
        <w:tc>
          <w:tcPr>
            <w:tcW w:w="394" w:type="pct"/>
            <w:shd w:val="clear" w:color="auto" w:fill="auto"/>
          </w:tcPr>
          <w:p w14:paraId="6BBFB731" w14:textId="1392C5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34E3B7F4" w14:textId="00A35ED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1F14EDE0" w14:textId="167A0B8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00F662E0" w14:textId="63187D47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4FF023BF" w14:textId="77777777" w:rsidTr="001843C1">
        <w:tc>
          <w:tcPr>
            <w:tcW w:w="327" w:type="pct"/>
            <w:shd w:val="clear" w:color="auto" w:fill="auto"/>
          </w:tcPr>
          <w:p w14:paraId="1EA1E5B7" w14:textId="3D8AE638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43F669F2" w14:textId="14AED73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5F4B3D8B" w14:textId="128285B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16:15 - 17:45</w:t>
            </w:r>
          </w:p>
        </w:tc>
        <w:tc>
          <w:tcPr>
            <w:tcW w:w="346" w:type="pct"/>
            <w:shd w:val="clear" w:color="auto" w:fill="auto"/>
          </w:tcPr>
          <w:p w14:paraId="6484F0BC" w14:textId="34515EB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5B144412" w14:textId="30AAFE5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33845655" w14:textId="2AEB955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6F0D504" w14:textId="2ACBEBC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028E800" w14:textId="6C207F8A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0C59110F" w14:textId="35C9B9F5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7AA907F8" w14:textId="77777777" w:rsidTr="001843C1">
        <w:tc>
          <w:tcPr>
            <w:tcW w:w="327" w:type="pct"/>
            <w:shd w:val="clear" w:color="auto" w:fill="auto"/>
          </w:tcPr>
          <w:p w14:paraId="4A98322C" w14:textId="16EFCA57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4BC9AF61" w14:textId="0832396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1359FD93" w14:textId="09D02CE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46" w:type="pct"/>
            <w:shd w:val="clear" w:color="auto" w:fill="auto"/>
          </w:tcPr>
          <w:p w14:paraId="7E61A200" w14:textId="1257A4F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0290E3A6" w14:textId="4761362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Profilaktyka zdrowotna</w:t>
            </w:r>
          </w:p>
        </w:tc>
        <w:tc>
          <w:tcPr>
            <w:tcW w:w="394" w:type="pct"/>
            <w:shd w:val="clear" w:color="auto" w:fill="auto"/>
          </w:tcPr>
          <w:p w14:paraId="0B79FE59" w14:textId="77686C5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21F41CC" w14:textId="7C11E39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642C190C" w14:textId="55559796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0AC9CC23" w14:textId="4FA52D15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Sebastian </w:t>
            </w:r>
            <w:proofErr w:type="spellStart"/>
            <w:r>
              <w:rPr>
                <w:sz w:val="16"/>
              </w:rPr>
              <w:t>Grosicki</w:t>
            </w:r>
            <w:proofErr w:type="spellEnd"/>
          </w:p>
        </w:tc>
      </w:tr>
      <w:tr w:rsidR="001843C1" w14:paraId="7B448A17" w14:textId="77777777" w:rsidTr="001843C1">
        <w:tc>
          <w:tcPr>
            <w:tcW w:w="327" w:type="pct"/>
            <w:shd w:val="clear" w:color="auto" w:fill="auto"/>
          </w:tcPr>
          <w:p w14:paraId="41A3AA35" w14:textId="0EBF656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22/01</w:t>
            </w:r>
          </w:p>
        </w:tc>
        <w:tc>
          <w:tcPr>
            <w:tcW w:w="460" w:type="pct"/>
            <w:shd w:val="clear" w:color="auto" w:fill="auto"/>
          </w:tcPr>
          <w:p w14:paraId="3EC5897F" w14:textId="5FA30EE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56" w:type="pct"/>
            <w:shd w:val="clear" w:color="auto" w:fill="auto"/>
          </w:tcPr>
          <w:p w14:paraId="3B38A999" w14:textId="0D7F2A2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07CF31F8" w14:textId="6281E90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32BCB356" w14:textId="2CD55B8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Biotechnologia w higienie środowiskowej</w:t>
            </w:r>
          </w:p>
        </w:tc>
        <w:tc>
          <w:tcPr>
            <w:tcW w:w="394" w:type="pct"/>
            <w:shd w:val="clear" w:color="auto" w:fill="auto"/>
          </w:tcPr>
          <w:p w14:paraId="0C38C595" w14:textId="102432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54" w:type="pct"/>
            <w:shd w:val="clear" w:color="auto" w:fill="auto"/>
          </w:tcPr>
          <w:p w14:paraId="7900A8B6" w14:textId="57C206A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GW01</w:t>
            </w:r>
          </w:p>
        </w:tc>
        <w:tc>
          <w:tcPr>
            <w:tcW w:w="533" w:type="pct"/>
            <w:shd w:val="clear" w:color="auto" w:fill="auto"/>
          </w:tcPr>
          <w:p w14:paraId="2955482D" w14:textId="498752F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881" w:type="pct"/>
            <w:shd w:val="clear" w:color="auto" w:fill="auto"/>
          </w:tcPr>
          <w:p w14:paraId="47BEBC24" w14:textId="6785F2EA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5D4D68F4" w14:textId="77777777" w:rsidTr="001843C1">
        <w:tc>
          <w:tcPr>
            <w:tcW w:w="327" w:type="pct"/>
            <w:shd w:val="clear" w:color="auto" w:fill="auto"/>
          </w:tcPr>
          <w:p w14:paraId="0F728C78" w14:textId="18C4F585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388391AA" w14:textId="570BA21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2A77F7D5" w14:textId="7457389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46" w:type="pct"/>
            <w:shd w:val="clear" w:color="auto" w:fill="auto"/>
          </w:tcPr>
          <w:p w14:paraId="576B6E62" w14:textId="5122843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4F7694CB" w14:textId="34382FB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13371EDE" w14:textId="6A8C511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44A7EC6F" w14:textId="241064C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9264A98" w14:textId="23F71CA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4D08951D" w14:textId="5A1418C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1843C1" w14:paraId="173F937A" w14:textId="77777777" w:rsidTr="001843C1">
        <w:tc>
          <w:tcPr>
            <w:tcW w:w="327" w:type="pct"/>
            <w:shd w:val="clear" w:color="auto" w:fill="auto"/>
          </w:tcPr>
          <w:p w14:paraId="7DC0364C" w14:textId="500659E9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51F003C2" w14:textId="1EB4298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FCD16F1" w14:textId="00A9A00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46" w:type="pct"/>
            <w:shd w:val="clear" w:color="auto" w:fill="auto"/>
          </w:tcPr>
          <w:p w14:paraId="79F62A36" w14:textId="066D9FD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3BE53D3" w14:textId="3699A66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67A2A961" w14:textId="3F92156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648E572" w14:textId="624B98F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1597463F" w14:textId="0937E3F8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676E8DB7" w14:textId="4031695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1843C1" w14:paraId="2461FA20" w14:textId="77777777" w:rsidTr="001843C1">
        <w:tc>
          <w:tcPr>
            <w:tcW w:w="327" w:type="pct"/>
            <w:shd w:val="clear" w:color="auto" w:fill="auto"/>
          </w:tcPr>
          <w:p w14:paraId="7D097BAB" w14:textId="42A272E3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6FDA52D8" w14:textId="6D1E513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25A90EE6" w14:textId="3F1EBA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46" w:type="pct"/>
            <w:shd w:val="clear" w:color="auto" w:fill="auto"/>
          </w:tcPr>
          <w:p w14:paraId="61AD4CB8" w14:textId="18EA212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50650D67" w14:textId="6907BD1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Biotechnologia w higienie środowiskowej</w:t>
            </w:r>
          </w:p>
        </w:tc>
        <w:tc>
          <w:tcPr>
            <w:tcW w:w="394" w:type="pct"/>
            <w:shd w:val="clear" w:color="auto" w:fill="auto"/>
          </w:tcPr>
          <w:p w14:paraId="4FC00B19" w14:textId="68EF3F2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1576A064" w14:textId="3D57974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02F3DBCC" w14:textId="6453A19C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6043CED0" w14:textId="776BD28F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56188FB5" w14:textId="77777777" w:rsidTr="001843C1">
        <w:tc>
          <w:tcPr>
            <w:tcW w:w="327" w:type="pct"/>
            <w:shd w:val="clear" w:color="auto" w:fill="auto"/>
          </w:tcPr>
          <w:p w14:paraId="5DC57211" w14:textId="7E799F92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7AB5EB36" w14:textId="1AEBAC5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300D6C2E" w14:textId="5E3F224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346" w:type="pct"/>
            <w:shd w:val="clear" w:color="auto" w:fill="auto"/>
          </w:tcPr>
          <w:p w14:paraId="0DFBFA67" w14:textId="3713D39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16C20528" w14:textId="0EAA209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Biotechnologia w higienie środowiskowej</w:t>
            </w:r>
          </w:p>
        </w:tc>
        <w:tc>
          <w:tcPr>
            <w:tcW w:w="394" w:type="pct"/>
            <w:shd w:val="clear" w:color="auto" w:fill="auto"/>
          </w:tcPr>
          <w:p w14:paraId="2C4C8ACD" w14:textId="2FB1835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54" w:type="pct"/>
            <w:shd w:val="clear" w:color="auto" w:fill="auto"/>
          </w:tcPr>
          <w:p w14:paraId="0F75A7F4" w14:textId="48099BA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ZRZUS1 GS01</w:t>
            </w:r>
          </w:p>
        </w:tc>
        <w:tc>
          <w:tcPr>
            <w:tcW w:w="533" w:type="pct"/>
            <w:shd w:val="clear" w:color="auto" w:fill="auto"/>
          </w:tcPr>
          <w:p w14:paraId="2FB8E813" w14:textId="33A5C5E4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58</w:t>
            </w:r>
          </w:p>
        </w:tc>
        <w:tc>
          <w:tcPr>
            <w:tcW w:w="881" w:type="pct"/>
            <w:shd w:val="clear" w:color="auto" w:fill="auto"/>
          </w:tcPr>
          <w:p w14:paraId="63ABEFBA" w14:textId="79A57C57" w:rsidR="001843C1" w:rsidRDefault="001843C1">
            <w:pPr>
              <w:rPr>
                <w:sz w:val="16"/>
              </w:rPr>
            </w:pPr>
            <w:r w:rsidRPr="001843C1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 xml:space="preserve">Piotr </w:t>
            </w:r>
            <w:proofErr w:type="spellStart"/>
            <w:r>
              <w:rPr>
                <w:sz w:val="16"/>
              </w:rPr>
              <w:t>Rozentryt</w:t>
            </w:r>
            <w:proofErr w:type="spellEnd"/>
          </w:p>
        </w:tc>
      </w:tr>
      <w:tr w:rsidR="001843C1" w14:paraId="2427D92D" w14:textId="77777777" w:rsidTr="001843C1">
        <w:tc>
          <w:tcPr>
            <w:tcW w:w="327" w:type="pct"/>
            <w:shd w:val="clear" w:color="auto" w:fill="auto"/>
          </w:tcPr>
          <w:p w14:paraId="074DE421" w14:textId="5C9FFE8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52358381" w14:textId="00F3801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6A02CA92" w14:textId="1885DB6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346" w:type="pct"/>
            <w:shd w:val="clear" w:color="auto" w:fill="auto"/>
          </w:tcPr>
          <w:p w14:paraId="082233A9" w14:textId="623EF19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23248E19" w14:textId="23C6CD7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4C6C154C" w14:textId="1CC41DD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979D1A2" w14:textId="2AB9F7B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16C2991" w14:textId="3B60A77B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50</w:t>
            </w:r>
          </w:p>
        </w:tc>
        <w:tc>
          <w:tcPr>
            <w:tcW w:w="881" w:type="pct"/>
            <w:shd w:val="clear" w:color="auto" w:fill="auto"/>
          </w:tcPr>
          <w:p w14:paraId="2D8360DD" w14:textId="0605F38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1843C1" w14:paraId="1A12C483" w14:textId="77777777" w:rsidTr="001843C1">
        <w:tc>
          <w:tcPr>
            <w:tcW w:w="327" w:type="pct"/>
            <w:shd w:val="clear" w:color="auto" w:fill="auto"/>
          </w:tcPr>
          <w:p w14:paraId="27C35EFD" w14:textId="2D5C2D5A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0D1FE49F" w14:textId="4444AF1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1B925549" w14:textId="19FDAD3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11:30 - 13:45</w:t>
            </w:r>
          </w:p>
        </w:tc>
        <w:tc>
          <w:tcPr>
            <w:tcW w:w="346" w:type="pct"/>
            <w:shd w:val="clear" w:color="auto" w:fill="auto"/>
          </w:tcPr>
          <w:p w14:paraId="57DE7F1D" w14:textId="33EB091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0DBF5677" w14:textId="5AC8D00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0064C3A3" w14:textId="64E2B05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34B204BB" w14:textId="6793816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C6C3C79" w14:textId="20D7FBB3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881" w:type="pct"/>
            <w:shd w:val="clear" w:color="auto" w:fill="auto"/>
          </w:tcPr>
          <w:p w14:paraId="4F58BB35" w14:textId="18DFCD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4417BA9C" w14:textId="77777777" w:rsidTr="001843C1">
        <w:tc>
          <w:tcPr>
            <w:tcW w:w="327" w:type="pct"/>
            <w:shd w:val="clear" w:color="auto" w:fill="auto"/>
          </w:tcPr>
          <w:p w14:paraId="5D098A6A" w14:textId="5CCC5ECC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520FE085" w14:textId="275D97B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6252A41" w14:textId="4C923EFE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13:15 - 15:30</w:t>
            </w:r>
          </w:p>
        </w:tc>
        <w:tc>
          <w:tcPr>
            <w:tcW w:w="346" w:type="pct"/>
            <w:shd w:val="clear" w:color="auto" w:fill="auto"/>
          </w:tcPr>
          <w:p w14:paraId="1AD2D496" w14:textId="2187654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25323138" w14:textId="62440CF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11970A10" w14:textId="67B2027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6A69BDAF" w14:textId="3316A6C4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59ED36A" w14:textId="070884DF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69217879" w14:textId="6CDE266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15EBF6E5" w14:textId="77777777" w:rsidTr="001843C1">
        <w:tc>
          <w:tcPr>
            <w:tcW w:w="327" w:type="pct"/>
            <w:shd w:val="clear" w:color="auto" w:fill="auto"/>
          </w:tcPr>
          <w:p w14:paraId="5D5EC7CA" w14:textId="2174B4AF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18237769" w14:textId="154460F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23A8C79F" w14:textId="7B4795F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14:00 - </w:t>
            </w:r>
            <w:r>
              <w:rPr>
                <w:sz w:val="16"/>
              </w:rPr>
              <w:lastRenderedPageBreak/>
              <w:t>15:30</w:t>
            </w:r>
          </w:p>
        </w:tc>
        <w:tc>
          <w:tcPr>
            <w:tcW w:w="346" w:type="pct"/>
            <w:shd w:val="clear" w:color="auto" w:fill="auto"/>
          </w:tcPr>
          <w:p w14:paraId="1CFED563" w14:textId="045179E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2,00</w:t>
            </w:r>
          </w:p>
        </w:tc>
        <w:tc>
          <w:tcPr>
            <w:tcW w:w="1249" w:type="pct"/>
            <w:shd w:val="clear" w:color="auto" w:fill="auto"/>
          </w:tcPr>
          <w:p w14:paraId="774CFA66" w14:textId="44BE63E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Czynniki ryzyka zdrowia</w:t>
            </w:r>
          </w:p>
        </w:tc>
        <w:tc>
          <w:tcPr>
            <w:tcW w:w="394" w:type="pct"/>
            <w:shd w:val="clear" w:color="auto" w:fill="auto"/>
          </w:tcPr>
          <w:p w14:paraId="5F2F072D" w14:textId="570BEF6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2A332762" w14:textId="7FEC5C18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lastRenderedPageBreak/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077AB2DF" w14:textId="2995F377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WZPB_sala</w:t>
            </w:r>
            <w:proofErr w:type="spellEnd"/>
            <w:r>
              <w:rPr>
                <w:sz w:val="16"/>
              </w:rPr>
              <w:t xml:space="preserve"> 30</w:t>
            </w:r>
          </w:p>
        </w:tc>
        <w:tc>
          <w:tcPr>
            <w:tcW w:w="881" w:type="pct"/>
            <w:shd w:val="clear" w:color="auto" w:fill="auto"/>
          </w:tcPr>
          <w:p w14:paraId="092CC771" w14:textId="78A9E1B0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</w:t>
            </w:r>
            <w:r>
              <w:rPr>
                <w:sz w:val="16"/>
              </w:rPr>
              <w:lastRenderedPageBreak/>
              <w:t xml:space="preserve">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787A6DD5" w14:textId="77777777" w:rsidTr="001843C1">
        <w:tc>
          <w:tcPr>
            <w:tcW w:w="327" w:type="pct"/>
            <w:shd w:val="clear" w:color="auto" w:fill="auto"/>
          </w:tcPr>
          <w:p w14:paraId="186B758D" w14:textId="28440564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lastRenderedPageBreak/>
              <w:t>24/01</w:t>
            </w:r>
          </w:p>
        </w:tc>
        <w:tc>
          <w:tcPr>
            <w:tcW w:w="460" w:type="pct"/>
            <w:shd w:val="clear" w:color="auto" w:fill="auto"/>
          </w:tcPr>
          <w:p w14:paraId="6D896B33" w14:textId="548F88E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56" w:type="pct"/>
            <w:shd w:val="clear" w:color="auto" w:fill="auto"/>
          </w:tcPr>
          <w:p w14:paraId="4BE28095" w14:textId="2183A28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15:45 - 18:00</w:t>
            </w:r>
          </w:p>
        </w:tc>
        <w:tc>
          <w:tcPr>
            <w:tcW w:w="346" w:type="pct"/>
            <w:shd w:val="clear" w:color="auto" w:fill="auto"/>
          </w:tcPr>
          <w:p w14:paraId="4B6BB41D" w14:textId="51FF70CF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1249" w:type="pct"/>
            <w:shd w:val="clear" w:color="auto" w:fill="auto"/>
          </w:tcPr>
          <w:p w14:paraId="7DE98A28" w14:textId="4F978586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Infrastruktura informatyczna w ochronie zdrowia</w:t>
            </w:r>
          </w:p>
        </w:tc>
        <w:tc>
          <w:tcPr>
            <w:tcW w:w="394" w:type="pct"/>
            <w:shd w:val="clear" w:color="auto" w:fill="auto"/>
          </w:tcPr>
          <w:p w14:paraId="036627A2" w14:textId="02EA34B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010B1226" w14:textId="6DF5B59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0C3FA4C" w14:textId="06450D0D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881" w:type="pct"/>
            <w:shd w:val="clear" w:color="auto" w:fill="auto"/>
          </w:tcPr>
          <w:p w14:paraId="1965FBD2" w14:textId="22125B01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dr hab. nauk o zdrowiu Grzegorz </w:t>
            </w:r>
            <w:proofErr w:type="spellStart"/>
            <w:r>
              <w:rPr>
                <w:sz w:val="16"/>
              </w:rPr>
              <w:t>Dziubanek</w:t>
            </w:r>
            <w:proofErr w:type="spellEnd"/>
          </w:p>
        </w:tc>
      </w:tr>
      <w:tr w:rsidR="001843C1" w14:paraId="0BBE3631" w14:textId="77777777" w:rsidTr="001843C1">
        <w:tc>
          <w:tcPr>
            <w:tcW w:w="327" w:type="pct"/>
            <w:shd w:val="clear" w:color="auto" w:fill="auto"/>
          </w:tcPr>
          <w:p w14:paraId="0BD471F7" w14:textId="353A0071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7024CA0C" w14:textId="0D2FC90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4E682CD6" w14:textId="7D40643D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46" w:type="pct"/>
            <w:shd w:val="clear" w:color="auto" w:fill="auto"/>
          </w:tcPr>
          <w:p w14:paraId="0D8CFEF6" w14:textId="2A526FA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751DE873" w14:textId="3792E889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176B6FC0" w14:textId="19EF9B7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0FAAE8DA" w14:textId="182B4FCA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GĆwB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2AB3AD57" w14:textId="50A0B706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4A0DBAA5" w14:textId="409A355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1843C1" w14:paraId="2BF74C1A" w14:textId="77777777" w:rsidTr="001843C1">
        <w:tc>
          <w:tcPr>
            <w:tcW w:w="327" w:type="pct"/>
            <w:shd w:val="clear" w:color="auto" w:fill="auto"/>
          </w:tcPr>
          <w:p w14:paraId="1B31BF02" w14:textId="76FC8A50" w:rsidR="001843C1" w:rsidRPr="001843C1" w:rsidRDefault="001843C1">
            <w:pPr>
              <w:rPr>
                <w:b/>
                <w:sz w:val="16"/>
              </w:rPr>
            </w:pPr>
            <w:r w:rsidRPr="001843C1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5E7974F5" w14:textId="5153251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56" w:type="pct"/>
            <w:shd w:val="clear" w:color="auto" w:fill="auto"/>
          </w:tcPr>
          <w:p w14:paraId="7488D4E9" w14:textId="7DC37B5C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46" w:type="pct"/>
            <w:shd w:val="clear" w:color="auto" w:fill="auto"/>
          </w:tcPr>
          <w:p w14:paraId="405CDCCA" w14:textId="4F60709B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1249" w:type="pct"/>
            <w:shd w:val="clear" w:color="auto" w:fill="auto"/>
          </w:tcPr>
          <w:p w14:paraId="458F0BD2" w14:textId="41CCD1A3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Żywienie człowieka</w:t>
            </w:r>
          </w:p>
        </w:tc>
        <w:tc>
          <w:tcPr>
            <w:tcW w:w="394" w:type="pct"/>
            <w:shd w:val="clear" w:color="auto" w:fill="auto"/>
          </w:tcPr>
          <w:p w14:paraId="1BC55A59" w14:textId="69932032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54" w:type="pct"/>
            <w:shd w:val="clear" w:color="auto" w:fill="auto"/>
          </w:tcPr>
          <w:p w14:paraId="7D27C0C0" w14:textId="4C471107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 xml:space="preserve">ZRZUS1 </w:t>
            </w:r>
            <w:proofErr w:type="spellStart"/>
            <w:r>
              <w:rPr>
                <w:sz w:val="16"/>
              </w:rPr>
              <w:t>GĆwA</w:t>
            </w:r>
            <w:proofErr w:type="spellEnd"/>
          </w:p>
        </w:tc>
        <w:tc>
          <w:tcPr>
            <w:tcW w:w="533" w:type="pct"/>
            <w:shd w:val="clear" w:color="auto" w:fill="auto"/>
          </w:tcPr>
          <w:p w14:paraId="791A7D55" w14:textId="5D6524D7" w:rsidR="001843C1" w:rsidRDefault="001843C1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WZPB_sala</w:t>
            </w:r>
            <w:proofErr w:type="spellEnd"/>
            <w:r>
              <w:rPr>
                <w:sz w:val="16"/>
              </w:rPr>
              <w:t xml:space="preserve"> 33</w:t>
            </w:r>
          </w:p>
        </w:tc>
        <w:tc>
          <w:tcPr>
            <w:tcW w:w="881" w:type="pct"/>
            <w:shd w:val="clear" w:color="auto" w:fill="auto"/>
          </w:tcPr>
          <w:p w14:paraId="08472230" w14:textId="0C432A25" w:rsidR="001843C1" w:rsidRDefault="001843C1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</w:tbl>
    <w:p w14:paraId="0C054789" w14:textId="77777777" w:rsidR="001843C1" w:rsidRPr="001843C1" w:rsidRDefault="001843C1">
      <w:pPr>
        <w:rPr>
          <w:sz w:val="16"/>
        </w:rPr>
      </w:pPr>
    </w:p>
    <w:sectPr w:rsidR="001843C1" w:rsidRPr="001843C1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9B31" w14:textId="77777777" w:rsidR="001843C1" w:rsidRDefault="001843C1" w:rsidP="00294321">
      <w:r>
        <w:separator/>
      </w:r>
    </w:p>
  </w:endnote>
  <w:endnote w:type="continuationSeparator" w:id="0">
    <w:p w14:paraId="552C0976" w14:textId="77777777" w:rsidR="001843C1" w:rsidRDefault="001843C1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648E" w14:textId="77777777" w:rsidR="001843C1" w:rsidRDefault="001843C1" w:rsidP="00294321">
      <w:r>
        <w:separator/>
      </w:r>
    </w:p>
  </w:footnote>
  <w:footnote w:type="continuationSeparator" w:id="0">
    <w:p w14:paraId="249A5D8E" w14:textId="77777777" w:rsidR="001843C1" w:rsidRDefault="001843C1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2608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3MzA3MTAsImV4cCI6MTc2MzgxNzExMCwiaXNzIjoiaHR0cHM6Ly9sb2dpbi5zdW0uZWR1LnBsL3NlcnZlciIsImF1ZCI6ImRlYW5zX29mZmljZV9zZXJ2ZXIiLCJjbGllbnRfaWQiOiJkZWFuc19vZmZpY2VfbG9uZ190YXNrcyIsInN1YiI6ImEwMmQ3MDY3LWRjYzItNDE3Yi05NGUwLTI5MDM3MjkyOWFkYSIsImF1dGhfdGltZSI6MTc2MzczMDcxMCwiaWRwIjoibG9jYWwiLCJzY29wZSI6WyJvcGVuaWQiLCJkZWFuc19vZmZpY2Vfc2VydmVyIl0sImFtciI6WyJkZWxlZ2F0aW9uIl19.MIcrMB8Gv01Ocs8e7_wUk58vFt7CA94WL92z7E9zxIretI3ZYpBzXyKEe9zGfPXsfmQjSLY9tEheaXnqe1K02n3QBtix0Ql70DFQZpesFajamRGiuU8nJocrxLvG41ZjGEK_i1ZrxoiGCs4CzHm9G7NL-akL0-QrpSWtdcPO3reJxyoQvuxaxZ56FtrdTmkjGLCs4WTdAeOG5m6SHd62cXCHzbYc4Wt7zeZd9rcLk3z5wZBunF2pa3krn6FNFpIjnw6-uxz55eZrFW5IAUy1G77habIfsBIsjxZ_X22yNLzAGeEEhFHs6cXBrJTPp8Ju-KFor33R2jiB_T-9YDxcQgs52xzkJC25Rdt3ATcFk9m5WBhS4hmG4QOVBBqCITad4KTt4Erqcd85YtlNGswSgNyLTYXiMH4ib5QOAZaVc7k7Y-S1l9XKQWS-FRefrfT7Q0h79NeVmoyCjjoAZeZh31au0Pizv07L32jpX9xsPQ6QW_sEyptwau30_rRpSwBZ"/>
    <w:docVar w:name="AppProcID" w:val="18656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1843C1"/>
    <w:rsid w:val="000F6126"/>
    <w:rsid w:val="001843C1"/>
    <w:rsid w:val="002013FB"/>
    <w:rsid w:val="00294321"/>
    <w:rsid w:val="002B2C18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D3464"/>
  <w15:docId w15:val="{EA110F0C-575B-4E8E-80BE-5633F177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4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1</TotalTime>
  <Pages>5</Pages>
  <Words>3430</Words>
  <Characters>20585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23968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2025-11-21T13:11:00Z</dcterms:created>
  <dcterms:modified xsi:type="dcterms:W3CDTF">2025-11-21T13:12:00Z</dcterms:modified>
</cp:coreProperties>
</file>