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D2DB" w14:textId="59255484" w:rsidR="00294321" w:rsidRDefault="00CB7E64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23-02-2026</w:t>
      </w:r>
      <w:r>
        <w:rPr>
          <w:sz w:val="16"/>
        </w:rPr>
        <w:t xml:space="preserve"> do </w:t>
      </w:r>
      <w:r>
        <w:rPr>
          <w:b/>
          <w:sz w:val="16"/>
        </w:rPr>
        <w:t>15-06-2026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6"/>
        <w:gridCol w:w="1043"/>
        <w:gridCol w:w="781"/>
        <w:gridCol w:w="761"/>
        <w:gridCol w:w="2423"/>
        <w:gridCol w:w="892"/>
        <w:gridCol w:w="1184"/>
        <w:gridCol w:w="1209"/>
        <w:gridCol w:w="2073"/>
      </w:tblGrid>
      <w:tr w:rsidR="00CB7E64" w:rsidRPr="00CB7E64" w14:paraId="05BCA2D2" w14:textId="77777777" w:rsidTr="00CB7E64">
        <w:tc>
          <w:tcPr>
            <w:tcW w:w="326" w:type="pct"/>
            <w:shd w:val="clear" w:color="auto" w:fill="auto"/>
          </w:tcPr>
          <w:p w14:paraId="277CD888" w14:textId="4D55F021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Daty zajęć</w:t>
            </w:r>
          </w:p>
        </w:tc>
        <w:tc>
          <w:tcPr>
            <w:tcW w:w="460" w:type="pct"/>
            <w:shd w:val="clear" w:color="auto" w:fill="auto"/>
          </w:tcPr>
          <w:p w14:paraId="7B8BAD66" w14:textId="74EA001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Dzień</w:t>
            </w:r>
          </w:p>
        </w:tc>
        <w:tc>
          <w:tcPr>
            <w:tcW w:w="355" w:type="pct"/>
            <w:shd w:val="clear" w:color="auto" w:fill="auto"/>
          </w:tcPr>
          <w:p w14:paraId="388813A6" w14:textId="50129E51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Od - Do</w:t>
            </w:r>
          </w:p>
        </w:tc>
        <w:tc>
          <w:tcPr>
            <w:tcW w:w="346" w:type="pct"/>
            <w:shd w:val="clear" w:color="auto" w:fill="auto"/>
          </w:tcPr>
          <w:p w14:paraId="576688DE" w14:textId="75505E2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Ilość Godz.</w:t>
            </w:r>
          </w:p>
        </w:tc>
        <w:tc>
          <w:tcPr>
            <w:tcW w:w="1096" w:type="pct"/>
            <w:shd w:val="clear" w:color="auto" w:fill="auto"/>
          </w:tcPr>
          <w:p w14:paraId="139D8405" w14:textId="2739822C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1CDE5F5A" w14:textId="644390D9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Status</w:t>
            </w:r>
          </w:p>
        </w:tc>
        <w:tc>
          <w:tcPr>
            <w:tcW w:w="537" w:type="pct"/>
            <w:shd w:val="clear" w:color="auto" w:fill="auto"/>
          </w:tcPr>
          <w:p w14:paraId="19FCC7A1" w14:textId="0F18BDE3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Grupa</w:t>
            </w:r>
          </w:p>
        </w:tc>
        <w:tc>
          <w:tcPr>
            <w:tcW w:w="548" w:type="pct"/>
            <w:shd w:val="clear" w:color="auto" w:fill="auto"/>
          </w:tcPr>
          <w:p w14:paraId="11832D5A" w14:textId="433953E7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Sala</w:t>
            </w:r>
          </w:p>
        </w:tc>
        <w:tc>
          <w:tcPr>
            <w:tcW w:w="939" w:type="pct"/>
            <w:shd w:val="clear" w:color="auto" w:fill="auto"/>
          </w:tcPr>
          <w:p w14:paraId="706FA292" w14:textId="0954A5B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Wykładowca</w:t>
            </w:r>
          </w:p>
        </w:tc>
      </w:tr>
      <w:tr w:rsidR="00CB7E64" w14:paraId="14107CBF" w14:textId="77777777" w:rsidTr="00CB7E64">
        <w:tc>
          <w:tcPr>
            <w:tcW w:w="326" w:type="pct"/>
            <w:shd w:val="clear" w:color="auto" w:fill="auto"/>
          </w:tcPr>
          <w:p w14:paraId="30BEF56F" w14:textId="0F669E20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23/02</w:t>
            </w:r>
          </w:p>
        </w:tc>
        <w:tc>
          <w:tcPr>
            <w:tcW w:w="460" w:type="pct"/>
            <w:shd w:val="clear" w:color="auto" w:fill="auto"/>
          </w:tcPr>
          <w:p w14:paraId="28DA5E12" w14:textId="6ECCE50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5C579B99" w14:textId="457B083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7F92C3A" w14:textId="1BF8367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1D227946" w14:textId="1C4E94C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Epidemiologia środowiskowa</w:t>
            </w:r>
          </w:p>
        </w:tc>
        <w:tc>
          <w:tcPr>
            <w:tcW w:w="394" w:type="pct"/>
            <w:shd w:val="clear" w:color="auto" w:fill="auto"/>
          </w:tcPr>
          <w:p w14:paraId="4E9341DA" w14:textId="0DAE617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025236B8" w14:textId="75DD335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2709E140" w14:textId="42089F0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39" w:type="pct"/>
            <w:shd w:val="clear" w:color="auto" w:fill="auto"/>
          </w:tcPr>
          <w:p w14:paraId="411314C4" w14:textId="5FC8949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CB7E64" w14:paraId="3CD2A153" w14:textId="77777777" w:rsidTr="00CB7E64">
        <w:tc>
          <w:tcPr>
            <w:tcW w:w="326" w:type="pct"/>
            <w:shd w:val="clear" w:color="auto" w:fill="auto"/>
          </w:tcPr>
          <w:p w14:paraId="578E612F" w14:textId="2CF98401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23/02</w:t>
            </w:r>
          </w:p>
        </w:tc>
        <w:tc>
          <w:tcPr>
            <w:tcW w:w="460" w:type="pct"/>
            <w:shd w:val="clear" w:color="auto" w:fill="auto"/>
          </w:tcPr>
          <w:p w14:paraId="0C3331F4" w14:textId="7B49ECB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23100402" w14:textId="5E0ACD7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38767434" w14:textId="5F7A50C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354C090" w14:textId="727A0C1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Epidemiologia środowiskowa</w:t>
            </w:r>
          </w:p>
        </w:tc>
        <w:tc>
          <w:tcPr>
            <w:tcW w:w="394" w:type="pct"/>
            <w:shd w:val="clear" w:color="auto" w:fill="auto"/>
          </w:tcPr>
          <w:p w14:paraId="556C2DB3" w14:textId="4F2E4C0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3222209E" w14:textId="3E27B6F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624A1926" w14:textId="14A3A07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39" w:type="pct"/>
            <w:shd w:val="clear" w:color="auto" w:fill="auto"/>
          </w:tcPr>
          <w:p w14:paraId="4FB3B925" w14:textId="6450A51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CB7E64" w14:paraId="6867AFE8" w14:textId="77777777" w:rsidTr="00CB7E64">
        <w:tc>
          <w:tcPr>
            <w:tcW w:w="326" w:type="pct"/>
            <w:shd w:val="clear" w:color="auto" w:fill="auto"/>
          </w:tcPr>
          <w:p w14:paraId="7783C1AB" w14:textId="04D945DC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24/02</w:t>
            </w:r>
          </w:p>
        </w:tc>
        <w:tc>
          <w:tcPr>
            <w:tcW w:w="460" w:type="pct"/>
            <w:shd w:val="clear" w:color="auto" w:fill="auto"/>
          </w:tcPr>
          <w:p w14:paraId="14A9B921" w14:textId="1E59C3B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4E2FF224" w14:textId="74B71A0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069300A" w14:textId="2F6F503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E64A4C1" w14:textId="5C664D8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761177FF" w14:textId="5BB97A0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17356375" w14:textId="758A4E2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76352FAE" w14:textId="55E52D8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71731E8B" w14:textId="5411259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21C7DCB2" w14:textId="77777777" w:rsidTr="00CB7E64">
        <w:tc>
          <w:tcPr>
            <w:tcW w:w="326" w:type="pct"/>
            <w:shd w:val="clear" w:color="auto" w:fill="auto"/>
          </w:tcPr>
          <w:p w14:paraId="6CD44965" w14:textId="30DC8BA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24/02</w:t>
            </w:r>
          </w:p>
        </w:tc>
        <w:tc>
          <w:tcPr>
            <w:tcW w:w="460" w:type="pct"/>
            <w:shd w:val="clear" w:color="auto" w:fill="auto"/>
          </w:tcPr>
          <w:p w14:paraId="27109A09" w14:textId="17E6E93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42F205F0" w14:textId="108E223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9DAAAA4" w14:textId="37C2C6F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4D14958" w14:textId="46587DD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5BF780CB" w14:textId="4BDFDE0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4114E50E" w14:textId="6656366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59A426D9" w14:textId="147197D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097327BB" w14:textId="64DAA9B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5D1ED545" w14:textId="77777777" w:rsidTr="00CB7E64">
        <w:tc>
          <w:tcPr>
            <w:tcW w:w="326" w:type="pct"/>
            <w:shd w:val="clear" w:color="auto" w:fill="auto"/>
          </w:tcPr>
          <w:p w14:paraId="0B6A4F24" w14:textId="33AE659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086ACD95" w14:textId="447C38F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045D74C5" w14:textId="6CA1E67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1055606B" w14:textId="1A127C4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6609AD9" w14:textId="52369A1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33215697" w14:textId="13C3411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2103BDF1" w14:textId="44A4370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279A8D49" w14:textId="6ADF685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6F2AEEFA" w14:textId="17B3EF2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45E6E597" w14:textId="77777777" w:rsidTr="00CB7E64">
        <w:tc>
          <w:tcPr>
            <w:tcW w:w="326" w:type="pct"/>
            <w:shd w:val="clear" w:color="auto" w:fill="auto"/>
          </w:tcPr>
          <w:p w14:paraId="02E89A00" w14:textId="6CE9D77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25/02</w:t>
            </w:r>
          </w:p>
        </w:tc>
        <w:tc>
          <w:tcPr>
            <w:tcW w:w="460" w:type="pct"/>
            <w:shd w:val="clear" w:color="auto" w:fill="auto"/>
          </w:tcPr>
          <w:p w14:paraId="3068B4FD" w14:textId="61FC1AE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3BF4103A" w14:textId="1FA17AD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D1F4209" w14:textId="10F18EC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3351940" w14:textId="1DFF1C8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37169F1E" w14:textId="5EF5E4F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79E306D4" w14:textId="1A5CEE7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1589F76B" w14:textId="7A34D07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68E575D9" w14:textId="572EA73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30070477" w14:textId="77777777" w:rsidTr="00CB7E64">
        <w:tc>
          <w:tcPr>
            <w:tcW w:w="326" w:type="pct"/>
            <w:shd w:val="clear" w:color="auto" w:fill="auto"/>
          </w:tcPr>
          <w:p w14:paraId="4602B0F0" w14:textId="33D1F386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26/02</w:t>
            </w:r>
          </w:p>
        </w:tc>
        <w:tc>
          <w:tcPr>
            <w:tcW w:w="460" w:type="pct"/>
            <w:shd w:val="clear" w:color="auto" w:fill="auto"/>
          </w:tcPr>
          <w:p w14:paraId="704AD448" w14:textId="18782FE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01BEB9FB" w14:textId="55D26AB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0CF19459" w14:textId="0453BD8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AD4DCB9" w14:textId="1B99AFF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43246D21" w14:textId="72016A9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677B63F7" w14:textId="3B63932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03B6DC24" w14:textId="761106B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192809A7" w14:textId="063BD2F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0A8896D2" w14:textId="77777777" w:rsidTr="00CB7E64">
        <w:tc>
          <w:tcPr>
            <w:tcW w:w="326" w:type="pct"/>
            <w:shd w:val="clear" w:color="auto" w:fill="auto"/>
          </w:tcPr>
          <w:p w14:paraId="184316EF" w14:textId="4018BC46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26/02</w:t>
            </w:r>
          </w:p>
        </w:tc>
        <w:tc>
          <w:tcPr>
            <w:tcW w:w="460" w:type="pct"/>
            <w:shd w:val="clear" w:color="auto" w:fill="auto"/>
          </w:tcPr>
          <w:p w14:paraId="60D39029" w14:textId="0FFB96E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2F4E5DB8" w14:textId="41D9151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6C6E3A1A" w14:textId="400A6F1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BB7E49D" w14:textId="6B54A27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38CA4DE7" w14:textId="28EA8D2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441B5BDA" w14:textId="4935A87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689F983A" w14:textId="2A8CF03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4D9FE7B3" w14:textId="7BE93C8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0FD270CF" w14:textId="77777777" w:rsidTr="00CB7E64">
        <w:tc>
          <w:tcPr>
            <w:tcW w:w="326" w:type="pct"/>
            <w:shd w:val="clear" w:color="auto" w:fill="auto"/>
          </w:tcPr>
          <w:p w14:paraId="350EB322" w14:textId="3DC42E95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27/02</w:t>
            </w:r>
          </w:p>
        </w:tc>
        <w:tc>
          <w:tcPr>
            <w:tcW w:w="460" w:type="pct"/>
            <w:shd w:val="clear" w:color="auto" w:fill="auto"/>
          </w:tcPr>
          <w:p w14:paraId="0FFAE5B6" w14:textId="2A3BE9A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274B4019" w14:textId="577FE8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0CE6D5C7" w14:textId="6118124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EA3ECD7" w14:textId="73823ED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Epidemiologia środowiskowa</w:t>
            </w:r>
          </w:p>
        </w:tc>
        <w:tc>
          <w:tcPr>
            <w:tcW w:w="394" w:type="pct"/>
            <w:shd w:val="clear" w:color="auto" w:fill="auto"/>
          </w:tcPr>
          <w:p w14:paraId="41C1BAC3" w14:textId="66B2243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4026AFB2" w14:textId="5B23FE9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272F05E0" w14:textId="0EE9B714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52011D6B" w14:textId="372128C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CB7E64" w14:paraId="0DE2DEE8" w14:textId="77777777" w:rsidTr="00CB7E64">
        <w:tc>
          <w:tcPr>
            <w:tcW w:w="326" w:type="pct"/>
            <w:shd w:val="clear" w:color="auto" w:fill="auto"/>
          </w:tcPr>
          <w:p w14:paraId="173E6DFF" w14:textId="0E26EC3C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27/02</w:t>
            </w:r>
          </w:p>
        </w:tc>
        <w:tc>
          <w:tcPr>
            <w:tcW w:w="460" w:type="pct"/>
            <w:shd w:val="clear" w:color="auto" w:fill="auto"/>
          </w:tcPr>
          <w:p w14:paraId="510E9D56" w14:textId="0641704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38B6D3F2" w14:textId="177CE2E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8EDAD60" w14:textId="2D1A927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1211A23" w14:textId="6F71961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Epidemiologia środowiskowa</w:t>
            </w:r>
          </w:p>
        </w:tc>
        <w:tc>
          <w:tcPr>
            <w:tcW w:w="394" w:type="pct"/>
            <w:shd w:val="clear" w:color="auto" w:fill="auto"/>
          </w:tcPr>
          <w:p w14:paraId="5DF47785" w14:textId="7397559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069A1C1C" w14:textId="0FBBFB2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61351C23" w14:textId="399E7A35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4D854CDF" w14:textId="0FC30CD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CB7E64" w14:paraId="46596817" w14:textId="77777777" w:rsidTr="00CB7E64">
        <w:tc>
          <w:tcPr>
            <w:tcW w:w="326" w:type="pct"/>
            <w:shd w:val="clear" w:color="auto" w:fill="auto"/>
          </w:tcPr>
          <w:p w14:paraId="538E203B" w14:textId="48D02F7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0E7748E2" w14:textId="75B95A7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1133CA97" w14:textId="62CF911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0AEFB716" w14:textId="4FFD284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94F6B42" w14:textId="3DFFAD6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66D29984" w14:textId="14ABE7F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3858554A" w14:textId="21EEB44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2FCCC6C9" w14:textId="5D865DC2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39" w:type="pct"/>
            <w:shd w:val="clear" w:color="auto" w:fill="auto"/>
          </w:tcPr>
          <w:p w14:paraId="5DF2CAC2" w14:textId="06C7B92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62636B77" w14:textId="77777777" w:rsidTr="00CB7E64">
        <w:tc>
          <w:tcPr>
            <w:tcW w:w="326" w:type="pct"/>
            <w:shd w:val="clear" w:color="auto" w:fill="auto"/>
          </w:tcPr>
          <w:p w14:paraId="6EFB1E9B" w14:textId="37164F81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28/02</w:t>
            </w:r>
          </w:p>
        </w:tc>
        <w:tc>
          <w:tcPr>
            <w:tcW w:w="460" w:type="pct"/>
            <w:shd w:val="clear" w:color="auto" w:fill="auto"/>
          </w:tcPr>
          <w:p w14:paraId="32D221DC" w14:textId="6DF4CEE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4269D102" w14:textId="63B2088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70841CA1" w14:textId="3FFDD4B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174B43B4" w14:textId="07D6811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3D710391" w14:textId="4B233EE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33A2ADD7" w14:textId="2231CF5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2F3D49F" w14:textId="6BEBC36C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5F307E20" w14:textId="4EB4F46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3BC8866F" w14:textId="77777777" w:rsidTr="00CB7E64">
        <w:tc>
          <w:tcPr>
            <w:tcW w:w="326" w:type="pct"/>
            <w:shd w:val="clear" w:color="auto" w:fill="auto"/>
          </w:tcPr>
          <w:p w14:paraId="1B1E9CE8" w14:textId="0F1007AE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02/03</w:t>
            </w:r>
          </w:p>
        </w:tc>
        <w:tc>
          <w:tcPr>
            <w:tcW w:w="460" w:type="pct"/>
            <w:shd w:val="clear" w:color="auto" w:fill="auto"/>
          </w:tcPr>
          <w:p w14:paraId="0076409C" w14:textId="75035AE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5399495B" w14:textId="1CC32EB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3AA01A1A" w14:textId="06E380B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B1627EB" w14:textId="60CCBCD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Epidemiologia środowiskowa</w:t>
            </w:r>
          </w:p>
        </w:tc>
        <w:tc>
          <w:tcPr>
            <w:tcW w:w="394" w:type="pct"/>
            <w:shd w:val="clear" w:color="auto" w:fill="auto"/>
          </w:tcPr>
          <w:p w14:paraId="0C063F5C" w14:textId="2975B3A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66B96FDB" w14:textId="237A4AA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730510AD" w14:textId="258E2CC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39" w:type="pct"/>
            <w:shd w:val="clear" w:color="auto" w:fill="auto"/>
          </w:tcPr>
          <w:p w14:paraId="245DC12C" w14:textId="5A59894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CB7E64" w14:paraId="2EDC08CA" w14:textId="77777777" w:rsidTr="00CB7E64">
        <w:tc>
          <w:tcPr>
            <w:tcW w:w="326" w:type="pct"/>
            <w:shd w:val="clear" w:color="auto" w:fill="auto"/>
          </w:tcPr>
          <w:p w14:paraId="16DA14D0" w14:textId="37F4CD66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02/03</w:t>
            </w:r>
          </w:p>
        </w:tc>
        <w:tc>
          <w:tcPr>
            <w:tcW w:w="460" w:type="pct"/>
            <w:shd w:val="clear" w:color="auto" w:fill="auto"/>
          </w:tcPr>
          <w:p w14:paraId="475D23CA" w14:textId="4578A30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5B32C703" w14:textId="4012859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460994A2" w14:textId="219B504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897DCD2" w14:textId="5E63F25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Epidemiologia środowiskowa</w:t>
            </w:r>
          </w:p>
        </w:tc>
        <w:tc>
          <w:tcPr>
            <w:tcW w:w="394" w:type="pct"/>
            <w:shd w:val="clear" w:color="auto" w:fill="auto"/>
          </w:tcPr>
          <w:p w14:paraId="74FF598D" w14:textId="3B54A3B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031B5A68" w14:textId="3919481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4B67F5B6" w14:textId="19F0A04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39" w:type="pct"/>
            <w:shd w:val="clear" w:color="auto" w:fill="auto"/>
          </w:tcPr>
          <w:p w14:paraId="6E4A2E38" w14:textId="3F41CDE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CB7E64" w14:paraId="6FA9CD41" w14:textId="77777777" w:rsidTr="00CB7E64">
        <w:tc>
          <w:tcPr>
            <w:tcW w:w="326" w:type="pct"/>
            <w:shd w:val="clear" w:color="auto" w:fill="auto"/>
          </w:tcPr>
          <w:p w14:paraId="4A49FD55" w14:textId="5A844E3C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03/03</w:t>
            </w:r>
          </w:p>
        </w:tc>
        <w:tc>
          <w:tcPr>
            <w:tcW w:w="460" w:type="pct"/>
            <w:shd w:val="clear" w:color="auto" w:fill="auto"/>
          </w:tcPr>
          <w:p w14:paraId="13887874" w14:textId="20BA4CA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7581B40F" w14:textId="261BA25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0BE58CF4" w14:textId="0D2FF79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05D1688" w14:textId="043A2BB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0E360121" w14:textId="46AC708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48D5F86D" w14:textId="60661C2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53A84099" w14:textId="4853AD1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78C3192D" w14:textId="4D24DEF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2331646E" w14:textId="77777777" w:rsidTr="00CB7E64">
        <w:tc>
          <w:tcPr>
            <w:tcW w:w="326" w:type="pct"/>
            <w:shd w:val="clear" w:color="auto" w:fill="auto"/>
          </w:tcPr>
          <w:p w14:paraId="603424D5" w14:textId="1A89A03D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03/03</w:t>
            </w:r>
          </w:p>
        </w:tc>
        <w:tc>
          <w:tcPr>
            <w:tcW w:w="460" w:type="pct"/>
            <w:shd w:val="clear" w:color="auto" w:fill="auto"/>
          </w:tcPr>
          <w:p w14:paraId="4B75E0B6" w14:textId="2CD5121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043A7E16" w14:textId="0523AC3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303CEE8" w14:textId="4493564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4258DF8" w14:textId="6361015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3FC44E51" w14:textId="1B7E090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68FD507E" w14:textId="4D2D2CE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5905CE29" w14:textId="591F9DB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4EC2D34F" w14:textId="2CF13CA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1867FD7F" w14:textId="77777777" w:rsidTr="00CB7E64">
        <w:tc>
          <w:tcPr>
            <w:tcW w:w="326" w:type="pct"/>
            <w:shd w:val="clear" w:color="auto" w:fill="auto"/>
          </w:tcPr>
          <w:p w14:paraId="38E68490" w14:textId="3DAFE892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7E784F6A" w14:textId="2079FB1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688BA42B" w14:textId="02A250D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5025FFD4" w14:textId="2804E7E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CD44BAB" w14:textId="5F417CE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5767CF4A" w14:textId="6E61C80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44882080" w14:textId="3843255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3553A771" w14:textId="02FC0CA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654B64D4" w14:textId="1A7EA6F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64DBFA76" w14:textId="77777777" w:rsidTr="00CB7E64">
        <w:tc>
          <w:tcPr>
            <w:tcW w:w="326" w:type="pct"/>
            <w:shd w:val="clear" w:color="auto" w:fill="auto"/>
          </w:tcPr>
          <w:p w14:paraId="6874BADD" w14:textId="07D8C122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6131A64C" w14:textId="2175E69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48C58EAC" w14:textId="431BA29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DFF26E3" w14:textId="1638769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083BA78" w14:textId="0F2B01A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78954590" w14:textId="7FEB72B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119A9974" w14:textId="069C5A1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72FDBF98" w14:textId="3738805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0BAC1CDD" w14:textId="0D9F6F1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60B32C8C" w14:textId="77777777" w:rsidTr="00CB7E64">
        <w:tc>
          <w:tcPr>
            <w:tcW w:w="326" w:type="pct"/>
            <w:shd w:val="clear" w:color="auto" w:fill="auto"/>
          </w:tcPr>
          <w:p w14:paraId="66247933" w14:textId="387623D1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04/03</w:t>
            </w:r>
          </w:p>
        </w:tc>
        <w:tc>
          <w:tcPr>
            <w:tcW w:w="460" w:type="pct"/>
            <w:shd w:val="clear" w:color="auto" w:fill="auto"/>
          </w:tcPr>
          <w:p w14:paraId="204A8ECB" w14:textId="2748EDE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6754BF7C" w14:textId="33DC979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3942EBA9" w14:textId="30B0EE7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75796A6" w14:textId="0EB977A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Edukacja zdrowotna</w:t>
            </w:r>
          </w:p>
        </w:tc>
        <w:tc>
          <w:tcPr>
            <w:tcW w:w="394" w:type="pct"/>
            <w:shd w:val="clear" w:color="auto" w:fill="auto"/>
          </w:tcPr>
          <w:p w14:paraId="563B397E" w14:textId="7C2FA6B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391972C9" w14:textId="4B1AC58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205564F5" w14:textId="5D18447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070EDFFA" w14:textId="0707C8E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01EB35E6" w14:textId="77777777" w:rsidTr="00CB7E64">
        <w:tc>
          <w:tcPr>
            <w:tcW w:w="326" w:type="pct"/>
            <w:shd w:val="clear" w:color="auto" w:fill="auto"/>
          </w:tcPr>
          <w:p w14:paraId="54C0CF93" w14:textId="50B2EB75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05/03</w:t>
            </w:r>
          </w:p>
        </w:tc>
        <w:tc>
          <w:tcPr>
            <w:tcW w:w="460" w:type="pct"/>
            <w:shd w:val="clear" w:color="auto" w:fill="auto"/>
          </w:tcPr>
          <w:p w14:paraId="03E816A5" w14:textId="7AFFC16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79B95C0E" w14:textId="40ABFE8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70D740E" w14:textId="214FBCE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A2A1760" w14:textId="0B0FF26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7BCF92FD" w14:textId="7DD2D0C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6547014C" w14:textId="1BA1269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7009B785" w14:textId="1052015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3FD24D45" w14:textId="350B217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0AC91D43" w14:textId="77777777" w:rsidTr="00CB7E64">
        <w:tc>
          <w:tcPr>
            <w:tcW w:w="326" w:type="pct"/>
            <w:shd w:val="clear" w:color="auto" w:fill="auto"/>
          </w:tcPr>
          <w:p w14:paraId="377F6643" w14:textId="070F42B9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06/03</w:t>
            </w:r>
          </w:p>
        </w:tc>
        <w:tc>
          <w:tcPr>
            <w:tcW w:w="460" w:type="pct"/>
            <w:shd w:val="clear" w:color="auto" w:fill="auto"/>
          </w:tcPr>
          <w:p w14:paraId="2D82EA8A" w14:textId="6F7F760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126C8495" w14:textId="07E05EB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826F070" w14:textId="459F2A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8E2EE40" w14:textId="063F0E7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74DAE6DD" w14:textId="3C1A6D1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0CD78F6B" w14:textId="5CD86D0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44A5BB56" w14:textId="75DBF65D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2510A650" w14:textId="128756E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26298C29" w14:textId="77777777" w:rsidTr="00CB7E64">
        <w:tc>
          <w:tcPr>
            <w:tcW w:w="326" w:type="pct"/>
            <w:shd w:val="clear" w:color="auto" w:fill="auto"/>
          </w:tcPr>
          <w:p w14:paraId="607450C8" w14:textId="6D1DC557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06/03</w:t>
            </w:r>
          </w:p>
        </w:tc>
        <w:tc>
          <w:tcPr>
            <w:tcW w:w="460" w:type="pct"/>
            <w:shd w:val="clear" w:color="auto" w:fill="auto"/>
          </w:tcPr>
          <w:p w14:paraId="694BE065" w14:textId="2A288A4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1EEC776F" w14:textId="704C859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70AE90A6" w14:textId="42AE424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3F01A66" w14:textId="323290C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5D31C30C" w14:textId="58E86E4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59149746" w14:textId="67DC0AD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05FC3233" w14:textId="7F989A8A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371E72DE" w14:textId="1C6DA86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5646F668" w14:textId="77777777" w:rsidTr="00CB7E64">
        <w:tc>
          <w:tcPr>
            <w:tcW w:w="326" w:type="pct"/>
            <w:shd w:val="clear" w:color="auto" w:fill="auto"/>
          </w:tcPr>
          <w:p w14:paraId="22F2CEBF" w14:textId="35E34706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57F244A9" w14:textId="6B287A7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0440E7FB" w14:textId="0AEECD1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491040D4" w14:textId="063DFB0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F93EB25" w14:textId="12D47DC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38B0B406" w14:textId="7CE94E1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6DF70BE4" w14:textId="1D66E28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39900F22" w14:textId="0F0CA11F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39" w:type="pct"/>
            <w:shd w:val="clear" w:color="auto" w:fill="auto"/>
          </w:tcPr>
          <w:p w14:paraId="66A15501" w14:textId="728DDA7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401D69E7" w14:textId="77777777" w:rsidTr="00CB7E64">
        <w:tc>
          <w:tcPr>
            <w:tcW w:w="326" w:type="pct"/>
            <w:shd w:val="clear" w:color="auto" w:fill="auto"/>
          </w:tcPr>
          <w:p w14:paraId="7B67D4F6" w14:textId="47029D2F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07/03</w:t>
            </w:r>
          </w:p>
        </w:tc>
        <w:tc>
          <w:tcPr>
            <w:tcW w:w="460" w:type="pct"/>
            <w:shd w:val="clear" w:color="auto" w:fill="auto"/>
          </w:tcPr>
          <w:p w14:paraId="5961D1C2" w14:textId="4A54F67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18B8EB00" w14:textId="387FAC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091C2B95" w14:textId="151A432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18C098AC" w14:textId="2B8E684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2FADB209" w14:textId="114398C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3593DBE9" w14:textId="6949D9F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4684EEB" w14:textId="513BF5B4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30A8359C" w14:textId="044DE8D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1EB25848" w14:textId="77777777" w:rsidTr="00CB7E64">
        <w:tc>
          <w:tcPr>
            <w:tcW w:w="326" w:type="pct"/>
            <w:shd w:val="clear" w:color="auto" w:fill="auto"/>
          </w:tcPr>
          <w:p w14:paraId="4374A0A7" w14:textId="3BEA298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09/03</w:t>
            </w:r>
          </w:p>
        </w:tc>
        <w:tc>
          <w:tcPr>
            <w:tcW w:w="460" w:type="pct"/>
            <w:shd w:val="clear" w:color="auto" w:fill="auto"/>
          </w:tcPr>
          <w:p w14:paraId="6C44096C" w14:textId="21487E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092A5D83" w14:textId="751BA08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39522602" w14:textId="3FE9AA5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1F88F624" w14:textId="0238A30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Epidemiologia środowiskowa</w:t>
            </w:r>
          </w:p>
        </w:tc>
        <w:tc>
          <w:tcPr>
            <w:tcW w:w="394" w:type="pct"/>
            <w:shd w:val="clear" w:color="auto" w:fill="auto"/>
          </w:tcPr>
          <w:p w14:paraId="64578DA1" w14:textId="51D3DC3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0DE14F6E" w14:textId="47B460E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17B0DEB1" w14:textId="6DF5975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WZPB_e-learning6</w:t>
            </w:r>
          </w:p>
        </w:tc>
        <w:tc>
          <w:tcPr>
            <w:tcW w:w="939" w:type="pct"/>
            <w:shd w:val="clear" w:color="auto" w:fill="auto"/>
          </w:tcPr>
          <w:p w14:paraId="775BFAD3" w14:textId="01BBCB4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CB7E64" w14:paraId="4E0D381F" w14:textId="77777777" w:rsidTr="00CB7E64">
        <w:tc>
          <w:tcPr>
            <w:tcW w:w="326" w:type="pct"/>
            <w:shd w:val="clear" w:color="auto" w:fill="auto"/>
          </w:tcPr>
          <w:p w14:paraId="3AF17DBA" w14:textId="1C717720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10/03</w:t>
            </w:r>
          </w:p>
        </w:tc>
        <w:tc>
          <w:tcPr>
            <w:tcW w:w="460" w:type="pct"/>
            <w:shd w:val="clear" w:color="auto" w:fill="auto"/>
          </w:tcPr>
          <w:p w14:paraId="5D710B8E" w14:textId="47F3B96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54D52F43" w14:textId="6C1D814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1182EDAB" w14:textId="42F59C9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6E461CE" w14:textId="638458C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62890DE0" w14:textId="674F2FB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3EE635BF" w14:textId="63E6AD1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20A8C564" w14:textId="238B1FE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05A9617A" w14:textId="2B52AA0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2A179F45" w14:textId="77777777" w:rsidTr="00CB7E64">
        <w:tc>
          <w:tcPr>
            <w:tcW w:w="326" w:type="pct"/>
            <w:shd w:val="clear" w:color="auto" w:fill="auto"/>
          </w:tcPr>
          <w:p w14:paraId="6C2EDCF1" w14:textId="1D514CE6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10/03</w:t>
            </w:r>
          </w:p>
        </w:tc>
        <w:tc>
          <w:tcPr>
            <w:tcW w:w="460" w:type="pct"/>
            <w:shd w:val="clear" w:color="auto" w:fill="auto"/>
          </w:tcPr>
          <w:p w14:paraId="5CDF0807" w14:textId="52FFC72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7343E5C2" w14:textId="39890F5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0ED22EED" w14:textId="5A1D8DE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05EFFDB" w14:textId="3ADAFF2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478A5285" w14:textId="7E7BB2F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208C899E" w14:textId="6A8D9D3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4A8828F2" w14:textId="55D5785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6497AEBE" w14:textId="797652E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06BB9837" w14:textId="77777777" w:rsidTr="00CB7E64">
        <w:tc>
          <w:tcPr>
            <w:tcW w:w="326" w:type="pct"/>
            <w:shd w:val="clear" w:color="auto" w:fill="auto"/>
          </w:tcPr>
          <w:p w14:paraId="6745D149" w14:textId="4B577C0D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11/03</w:t>
            </w:r>
          </w:p>
        </w:tc>
        <w:tc>
          <w:tcPr>
            <w:tcW w:w="460" w:type="pct"/>
            <w:shd w:val="clear" w:color="auto" w:fill="auto"/>
          </w:tcPr>
          <w:p w14:paraId="7C7AD8B3" w14:textId="763EDC9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0FD83C8C" w14:textId="64A2170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75978186" w14:textId="39593C0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050FA80" w14:textId="2F60E15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4DA6CE0D" w14:textId="32B27A3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133BA27D" w14:textId="04064F4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71D5601C" w14:textId="011BB6A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21D5160C" w14:textId="1F3ADB1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2FA66BC6" w14:textId="77777777" w:rsidTr="00CB7E64">
        <w:tc>
          <w:tcPr>
            <w:tcW w:w="326" w:type="pct"/>
            <w:shd w:val="clear" w:color="auto" w:fill="auto"/>
          </w:tcPr>
          <w:p w14:paraId="65CB1EE4" w14:textId="2FF2F012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11/03</w:t>
            </w:r>
          </w:p>
        </w:tc>
        <w:tc>
          <w:tcPr>
            <w:tcW w:w="460" w:type="pct"/>
            <w:shd w:val="clear" w:color="auto" w:fill="auto"/>
          </w:tcPr>
          <w:p w14:paraId="3C6CF169" w14:textId="15F0C02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3A762827" w14:textId="5008D06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61EF464B" w14:textId="7D2EF58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3689B31" w14:textId="0D8D83B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4F166883" w14:textId="09022D1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29B44EE5" w14:textId="338894A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054370DA" w14:textId="19BAFD6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074CFD84" w14:textId="3598C14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54DBA55A" w14:textId="77777777" w:rsidTr="00CB7E64">
        <w:tc>
          <w:tcPr>
            <w:tcW w:w="326" w:type="pct"/>
            <w:shd w:val="clear" w:color="auto" w:fill="auto"/>
          </w:tcPr>
          <w:p w14:paraId="1E8154F6" w14:textId="403C48C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12/03</w:t>
            </w:r>
          </w:p>
        </w:tc>
        <w:tc>
          <w:tcPr>
            <w:tcW w:w="460" w:type="pct"/>
            <w:shd w:val="clear" w:color="auto" w:fill="auto"/>
          </w:tcPr>
          <w:p w14:paraId="62A52686" w14:textId="63C05DF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74C3D59E" w14:textId="65E1D9F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17E700AB" w14:textId="2473E7F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141153C0" w14:textId="0D97E08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77C6A5FE" w14:textId="168C778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1ADAF8C9" w14:textId="25D3290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5D870611" w14:textId="30D9ABF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2000AC38" w14:textId="29A7D67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531515B4" w14:textId="77777777" w:rsidTr="00CB7E64">
        <w:tc>
          <w:tcPr>
            <w:tcW w:w="326" w:type="pct"/>
            <w:shd w:val="clear" w:color="auto" w:fill="auto"/>
          </w:tcPr>
          <w:p w14:paraId="096352B4" w14:textId="26DB46A2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12/03</w:t>
            </w:r>
          </w:p>
        </w:tc>
        <w:tc>
          <w:tcPr>
            <w:tcW w:w="460" w:type="pct"/>
            <w:shd w:val="clear" w:color="auto" w:fill="auto"/>
          </w:tcPr>
          <w:p w14:paraId="4268712C" w14:textId="45317F8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3BCA7E26" w14:textId="16F7481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46" w:type="pct"/>
            <w:shd w:val="clear" w:color="auto" w:fill="auto"/>
          </w:tcPr>
          <w:p w14:paraId="6256577D" w14:textId="2795B4E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25672E87" w14:textId="354B041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0270BBE7" w14:textId="19E913A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39E52BA4" w14:textId="1DA43FC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27C7F831" w14:textId="412F285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3D893077" w14:textId="492B0E7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296E6932" w14:textId="77777777" w:rsidTr="00CB7E64">
        <w:tc>
          <w:tcPr>
            <w:tcW w:w="326" w:type="pct"/>
            <w:shd w:val="clear" w:color="auto" w:fill="auto"/>
          </w:tcPr>
          <w:p w14:paraId="6AEE7760" w14:textId="13D68695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13/03</w:t>
            </w:r>
          </w:p>
        </w:tc>
        <w:tc>
          <w:tcPr>
            <w:tcW w:w="460" w:type="pct"/>
            <w:shd w:val="clear" w:color="auto" w:fill="auto"/>
          </w:tcPr>
          <w:p w14:paraId="596687AC" w14:textId="27F5C11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4D6FBD9B" w14:textId="19FC993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52C9C145" w14:textId="0A8DDBD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2108455E" w14:textId="7F37CEA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5559DDB2" w14:textId="1AFFA6B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739AD87E" w14:textId="5CAAE62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16704A05" w14:textId="234D8C04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6CD45930" w14:textId="7101415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12A2C60C" w14:textId="77777777" w:rsidTr="00CB7E64">
        <w:tc>
          <w:tcPr>
            <w:tcW w:w="326" w:type="pct"/>
            <w:shd w:val="clear" w:color="auto" w:fill="auto"/>
          </w:tcPr>
          <w:p w14:paraId="0BC6663A" w14:textId="583519F9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13/03</w:t>
            </w:r>
          </w:p>
        </w:tc>
        <w:tc>
          <w:tcPr>
            <w:tcW w:w="460" w:type="pct"/>
            <w:shd w:val="clear" w:color="auto" w:fill="auto"/>
          </w:tcPr>
          <w:p w14:paraId="554C8859" w14:textId="08323E1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7417B0E5" w14:textId="0A851A5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46" w:type="pct"/>
            <w:shd w:val="clear" w:color="auto" w:fill="auto"/>
          </w:tcPr>
          <w:p w14:paraId="4BEA36FA" w14:textId="2F50BD4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734C0356" w14:textId="477AD4D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4628F75F" w14:textId="4E4419D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2CA6DE8A" w14:textId="25A02FD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18B4249C" w14:textId="0D58F433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51ED2B4B" w14:textId="289D03D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68FFEA2A" w14:textId="77777777" w:rsidTr="00CB7E64">
        <w:tc>
          <w:tcPr>
            <w:tcW w:w="326" w:type="pct"/>
            <w:shd w:val="clear" w:color="auto" w:fill="auto"/>
          </w:tcPr>
          <w:p w14:paraId="0994801F" w14:textId="2AAA5675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2103DCDC" w14:textId="63C3952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2C3CB538" w14:textId="613ED4E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30010242" w14:textId="427AC84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1C05A72" w14:textId="7B616F1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3B5A914B" w14:textId="63F0448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1C84C7D6" w14:textId="1383159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2CF30B33" w14:textId="26DF1992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03016EAF" w14:textId="57E4AAD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3396ADE4" w14:textId="77777777" w:rsidTr="00CB7E64">
        <w:tc>
          <w:tcPr>
            <w:tcW w:w="326" w:type="pct"/>
            <w:shd w:val="clear" w:color="auto" w:fill="auto"/>
          </w:tcPr>
          <w:p w14:paraId="3CC74F1D" w14:textId="7A7BBC4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4532CDB2" w14:textId="77F38B8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490A0E6A" w14:textId="553D4EE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21D7CFCD" w14:textId="2C08D40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F4BB666" w14:textId="69BBD24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46A15978" w14:textId="657F130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36F23885" w14:textId="5709216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56F1DB0" w14:textId="14540314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12D29479" w14:textId="7606DDB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27FCEAEF" w14:textId="77777777" w:rsidTr="00CB7E64">
        <w:tc>
          <w:tcPr>
            <w:tcW w:w="326" w:type="pct"/>
            <w:shd w:val="clear" w:color="auto" w:fill="auto"/>
          </w:tcPr>
          <w:p w14:paraId="3699C5B1" w14:textId="0075CD2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4441E42D" w14:textId="424CA9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2EDB7A20" w14:textId="1220225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34E8E70E" w14:textId="75D189B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5F4DE39" w14:textId="029C265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7DFE1E40" w14:textId="3B77A5C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18DB6C85" w14:textId="781EC84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34DEFA1E" w14:textId="4FF59971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692E1588" w14:textId="1C0C5B7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1A2192E2" w14:textId="77777777" w:rsidTr="00CB7E64">
        <w:tc>
          <w:tcPr>
            <w:tcW w:w="326" w:type="pct"/>
            <w:shd w:val="clear" w:color="auto" w:fill="auto"/>
          </w:tcPr>
          <w:p w14:paraId="2CCD9536" w14:textId="211EC9A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14/03</w:t>
            </w:r>
          </w:p>
        </w:tc>
        <w:tc>
          <w:tcPr>
            <w:tcW w:w="460" w:type="pct"/>
            <w:shd w:val="clear" w:color="auto" w:fill="auto"/>
          </w:tcPr>
          <w:p w14:paraId="65E20FE8" w14:textId="352A5C6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2C892893" w14:textId="35272A9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4E65B75" w14:textId="3A98C60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44F58FE" w14:textId="11F1F41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6315D8AB" w14:textId="0A2D6E9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58261480" w14:textId="0BF79F9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47ED606B" w14:textId="35B17749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39" w:type="pct"/>
            <w:shd w:val="clear" w:color="auto" w:fill="auto"/>
          </w:tcPr>
          <w:p w14:paraId="7898D49D" w14:textId="7439FDC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05E616D9" w14:textId="77777777" w:rsidTr="00CB7E64">
        <w:tc>
          <w:tcPr>
            <w:tcW w:w="326" w:type="pct"/>
            <w:shd w:val="clear" w:color="auto" w:fill="auto"/>
          </w:tcPr>
          <w:p w14:paraId="150CA7B8" w14:textId="6FCA1927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16/03</w:t>
            </w:r>
          </w:p>
        </w:tc>
        <w:tc>
          <w:tcPr>
            <w:tcW w:w="460" w:type="pct"/>
            <w:shd w:val="clear" w:color="auto" w:fill="auto"/>
          </w:tcPr>
          <w:p w14:paraId="218AF97D" w14:textId="3733E73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6B91FA5D" w14:textId="5D3A71D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A3EA656" w14:textId="262F044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0802874" w14:textId="74C4CFB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3F9CC39B" w14:textId="3D61A63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7C08E680" w14:textId="6631E32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7C7FAA7E" w14:textId="22E3DC8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48BC967D" w14:textId="1A8F277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B7E64" w14:paraId="33E7A062" w14:textId="77777777" w:rsidTr="00CB7E64">
        <w:tc>
          <w:tcPr>
            <w:tcW w:w="326" w:type="pct"/>
            <w:shd w:val="clear" w:color="auto" w:fill="auto"/>
          </w:tcPr>
          <w:p w14:paraId="670749B6" w14:textId="00E8E715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17/03</w:t>
            </w:r>
          </w:p>
        </w:tc>
        <w:tc>
          <w:tcPr>
            <w:tcW w:w="460" w:type="pct"/>
            <w:shd w:val="clear" w:color="auto" w:fill="auto"/>
          </w:tcPr>
          <w:p w14:paraId="1DA3C4E1" w14:textId="01F5B99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2EC4A596" w14:textId="4ADEA39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491127A9" w14:textId="5A3697E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22B52C4" w14:textId="7B6D70E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4312F0E9" w14:textId="3091F3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48B0EDF7" w14:textId="6A480EB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46A5F5F8" w14:textId="696A264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67DA11BE" w14:textId="284A4AE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403A6826" w14:textId="77777777" w:rsidTr="00CB7E64">
        <w:tc>
          <w:tcPr>
            <w:tcW w:w="326" w:type="pct"/>
            <w:shd w:val="clear" w:color="auto" w:fill="auto"/>
          </w:tcPr>
          <w:p w14:paraId="58009AD4" w14:textId="4529529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17/03</w:t>
            </w:r>
          </w:p>
        </w:tc>
        <w:tc>
          <w:tcPr>
            <w:tcW w:w="460" w:type="pct"/>
            <w:shd w:val="clear" w:color="auto" w:fill="auto"/>
          </w:tcPr>
          <w:p w14:paraId="2A409EF1" w14:textId="5D526BA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0C1E5AEC" w14:textId="3DF8EF1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0392BB46" w14:textId="11F8FDC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F270E00" w14:textId="182C8C8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0850D7DE" w14:textId="001779E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2076062A" w14:textId="1FAC2D2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6AD73AAB" w14:textId="2B4CADF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5DF2A1EA" w14:textId="37BA0BA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09D321BD" w14:textId="77777777" w:rsidTr="00CB7E64">
        <w:tc>
          <w:tcPr>
            <w:tcW w:w="326" w:type="pct"/>
            <w:shd w:val="clear" w:color="auto" w:fill="auto"/>
          </w:tcPr>
          <w:p w14:paraId="1BBA40FD" w14:textId="775E17B3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18/03</w:t>
            </w:r>
          </w:p>
        </w:tc>
        <w:tc>
          <w:tcPr>
            <w:tcW w:w="460" w:type="pct"/>
            <w:shd w:val="clear" w:color="auto" w:fill="auto"/>
          </w:tcPr>
          <w:p w14:paraId="535BF2D1" w14:textId="6FC02EE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097F0BA7" w14:textId="3AD43DF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9EEC355" w14:textId="7B59214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7C88087" w14:textId="255EEC7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31F77D0E" w14:textId="45A1C63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7E855CE5" w14:textId="6A3E7FB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5D49C316" w14:textId="7AB6E88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71CE139B" w14:textId="560424D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0D589801" w14:textId="77777777" w:rsidTr="00CB7E64">
        <w:tc>
          <w:tcPr>
            <w:tcW w:w="326" w:type="pct"/>
            <w:shd w:val="clear" w:color="auto" w:fill="auto"/>
          </w:tcPr>
          <w:p w14:paraId="03C21007" w14:textId="78072299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lastRenderedPageBreak/>
              <w:t>18/03</w:t>
            </w:r>
          </w:p>
        </w:tc>
        <w:tc>
          <w:tcPr>
            <w:tcW w:w="460" w:type="pct"/>
            <w:shd w:val="clear" w:color="auto" w:fill="auto"/>
          </w:tcPr>
          <w:p w14:paraId="46ED9124" w14:textId="44C7528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22E5FF8D" w14:textId="2DB4C95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6C898628" w14:textId="0B9D34C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2ECA6BD" w14:textId="28FF4B4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7BC58463" w14:textId="64F8B6F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6374C12D" w14:textId="3490147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1123B4E4" w14:textId="166D36C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21DF44A1" w14:textId="76DB303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6F96EB75" w14:textId="77777777" w:rsidTr="00CB7E64">
        <w:tc>
          <w:tcPr>
            <w:tcW w:w="326" w:type="pct"/>
            <w:shd w:val="clear" w:color="auto" w:fill="auto"/>
          </w:tcPr>
          <w:p w14:paraId="1ACC04BB" w14:textId="51D538C5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19/03</w:t>
            </w:r>
          </w:p>
        </w:tc>
        <w:tc>
          <w:tcPr>
            <w:tcW w:w="460" w:type="pct"/>
            <w:shd w:val="clear" w:color="auto" w:fill="auto"/>
          </w:tcPr>
          <w:p w14:paraId="1FDE2D69" w14:textId="7BEFBD6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2980E6D1" w14:textId="3741D81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123B951" w14:textId="740C6CE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28926A6" w14:textId="1BBBE09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429CA06C" w14:textId="11A4040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0DC31B37" w14:textId="5C3C68F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10F7C781" w14:textId="1493004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0CAD4E06" w14:textId="667E810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684941DD" w14:textId="77777777" w:rsidTr="00CB7E64">
        <w:tc>
          <w:tcPr>
            <w:tcW w:w="326" w:type="pct"/>
            <w:shd w:val="clear" w:color="auto" w:fill="auto"/>
          </w:tcPr>
          <w:p w14:paraId="0BD3D8F3" w14:textId="1E27DBB5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19/03</w:t>
            </w:r>
          </w:p>
        </w:tc>
        <w:tc>
          <w:tcPr>
            <w:tcW w:w="460" w:type="pct"/>
            <w:shd w:val="clear" w:color="auto" w:fill="auto"/>
          </w:tcPr>
          <w:p w14:paraId="5936960D" w14:textId="7A24682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1E275E45" w14:textId="61BC58E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675845F8" w14:textId="11AAE9A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081312E" w14:textId="64D1DEA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374895BE" w14:textId="62571DE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76A5604E" w14:textId="43232F7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416C78B6" w14:textId="37DFB39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795FB901" w14:textId="1BF9111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43F03B34" w14:textId="77777777" w:rsidTr="00CB7E64">
        <w:tc>
          <w:tcPr>
            <w:tcW w:w="326" w:type="pct"/>
            <w:shd w:val="clear" w:color="auto" w:fill="auto"/>
          </w:tcPr>
          <w:p w14:paraId="5D70A7B4" w14:textId="3D10FDB7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20/03</w:t>
            </w:r>
          </w:p>
        </w:tc>
        <w:tc>
          <w:tcPr>
            <w:tcW w:w="460" w:type="pct"/>
            <w:shd w:val="clear" w:color="auto" w:fill="auto"/>
          </w:tcPr>
          <w:p w14:paraId="45DE9E39" w14:textId="4FE219F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0868D7E3" w14:textId="300AF35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392ED783" w14:textId="2F255B6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50E9155" w14:textId="4730EE6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2AEA546E" w14:textId="3B372A7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7AB5BEAC" w14:textId="4E657F9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2960CDF6" w14:textId="26DC5B3C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01CA2B6A" w14:textId="6EA4DA0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0E315691" w14:textId="77777777" w:rsidTr="00CB7E64">
        <w:tc>
          <w:tcPr>
            <w:tcW w:w="326" w:type="pct"/>
            <w:shd w:val="clear" w:color="auto" w:fill="auto"/>
          </w:tcPr>
          <w:p w14:paraId="721C0E7C" w14:textId="454DE29D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20/03</w:t>
            </w:r>
          </w:p>
        </w:tc>
        <w:tc>
          <w:tcPr>
            <w:tcW w:w="460" w:type="pct"/>
            <w:shd w:val="clear" w:color="auto" w:fill="auto"/>
          </w:tcPr>
          <w:p w14:paraId="39649EA9" w14:textId="57FB7C5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64279DB9" w14:textId="65DF327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EDAA45D" w14:textId="3E9FAC9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4E05BAE" w14:textId="0EABE60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2E29D829" w14:textId="73A492F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16566E58" w14:textId="0BA6708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CD3EA75" w14:textId="0B370B5D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38D63EBB" w14:textId="59BBA3F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6CF555D2" w14:textId="77777777" w:rsidTr="00CB7E64">
        <w:tc>
          <w:tcPr>
            <w:tcW w:w="326" w:type="pct"/>
            <w:shd w:val="clear" w:color="auto" w:fill="auto"/>
          </w:tcPr>
          <w:p w14:paraId="15D2A8DC" w14:textId="0E8ED30A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4DA4AB88" w14:textId="1842EDF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41554F4E" w14:textId="5AAFF39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00D04772" w14:textId="2B2015E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151874D" w14:textId="08F463E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3FC0793A" w14:textId="22A8945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55F78CB9" w14:textId="384FB3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14DE6934" w14:textId="6497FDE9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3376BB1F" w14:textId="35F4B65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44A9F3E7" w14:textId="77777777" w:rsidTr="00CB7E64">
        <w:tc>
          <w:tcPr>
            <w:tcW w:w="326" w:type="pct"/>
            <w:shd w:val="clear" w:color="auto" w:fill="auto"/>
          </w:tcPr>
          <w:p w14:paraId="1AEA5705" w14:textId="08037076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2B192CDD" w14:textId="06FE1E5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7FDAF026" w14:textId="5DDE76F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0D3BE828" w14:textId="3A861A7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E45EDDE" w14:textId="45B277C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6BC34559" w14:textId="6AA94B9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3D485028" w14:textId="7BC5618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1A37ECDE" w14:textId="5E3A6B8D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39" w:type="pct"/>
            <w:shd w:val="clear" w:color="auto" w:fill="auto"/>
          </w:tcPr>
          <w:p w14:paraId="6E86CE6C" w14:textId="023CEA6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0998FE21" w14:textId="77777777" w:rsidTr="00CB7E64">
        <w:tc>
          <w:tcPr>
            <w:tcW w:w="326" w:type="pct"/>
            <w:shd w:val="clear" w:color="auto" w:fill="auto"/>
          </w:tcPr>
          <w:p w14:paraId="46FEC9B2" w14:textId="75F90D4A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378C9745" w14:textId="6E7FBF9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2793F13C" w14:textId="35E6611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719A42FE" w14:textId="6228A49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608ECF4" w14:textId="4C3E6BB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5F772F05" w14:textId="11B78D9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7A53BF9C" w14:textId="49C0D87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79EAB9FB" w14:textId="063C2C10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3CEDCB31" w14:textId="4D73207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3385EDF2" w14:textId="77777777" w:rsidTr="00CB7E64">
        <w:tc>
          <w:tcPr>
            <w:tcW w:w="326" w:type="pct"/>
            <w:shd w:val="clear" w:color="auto" w:fill="auto"/>
          </w:tcPr>
          <w:p w14:paraId="4D59FDF9" w14:textId="54B0D649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107105F6" w14:textId="1F1987B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5AFE734D" w14:textId="3177244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E9A2F01" w14:textId="42B6D01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C0A37FE" w14:textId="7A59F39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1F12E437" w14:textId="67E2137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32C9DCC3" w14:textId="6712682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0526E2F6" w14:textId="48331795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3FDD9ABC" w14:textId="6B1C806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B7E64" w14:paraId="196E83E1" w14:textId="77777777" w:rsidTr="00CB7E64">
        <w:tc>
          <w:tcPr>
            <w:tcW w:w="326" w:type="pct"/>
            <w:shd w:val="clear" w:color="auto" w:fill="auto"/>
          </w:tcPr>
          <w:p w14:paraId="340639FA" w14:textId="3F77B282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21/03</w:t>
            </w:r>
          </w:p>
        </w:tc>
        <w:tc>
          <w:tcPr>
            <w:tcW w:w="460" w:type="pct"/>
            <w:shd w:val="clear" w:color="auto" w:fill="auto"/>
          </w:tcPr>
          <w:p w14:paraId="6DEAF639" w14:textId="6E08080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69F4D0B5" w14:textId="4529F15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6FF78E16" w14:textId="751C013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712D623" w14:textId="4E68D70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78AD9ECE" w14:textId="270D2AC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37B2377A" w14:textId="3F2F50A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4B0719DD" w14:textId="153655F6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6A780541" w14:textId="608C8DC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17A7CEDE" w14:textId="77777777" w:rsidTr="00CB7E64">
        <w:tc>
          <w:tcPr>
            <w:tcW w:w="326" w:type="pct"/>
            <w:shd w:val="clear" w:color="auto" w:fill="auto"/>
          </w:tcPr>
          <w:p w14:paraId="3FC60C7B" w14:textId="0B286CE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23/03</w:t>
            </w:r>
          </w:p>
        </w:tc>
        <w:tc>
          <w:tcPr>
            <w:tcW w:w="460" w:type="pct"/>
            <w:shd w:val="clear" w:color="auto" w:fill="auto"/>
          </w:tcPr>
          <w:p w14:paraId="2BD997F0" w14:textId="28E6B0B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55A69014" w14:textId="3515107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71F22A73" w14:textId="0424F4A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2538026" w14:textId="18CB761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0868341C" w14:textId="507D9FF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20A3C4DB" w14:textId="7E6E207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45C3BF41" w14:textId="61DF6FD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018CF536" w14:textId="53D3187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B7E64" w14:paraId="2F7BE04F" w14:textId="77777777" w:rsidTr="00CB7E64">
        <w:tc>
          <w:tcPr>
            <w:tcW w:w="326" w:type="pct"/>
            <w:shd w:val="clear" w:color="auto" w:fill="auto"/>
          </w:tcPr>
          <w:p w14:paraId="1BB7E19C" w14:textId="645EB3B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24/03</w:t>
            </w:r>
          </w:p>
        </w:tc>
        <w:tc>
          <w:tcPr>
            <w:tcW w:w="460" w:type="pct"/>
            <w:shd w:val="clear" w:color="auto" w:fill="auto"/>
          </w:tcPr>
          <w:p w14:paraId="7856DD2C" w14:textId="20218AE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376FCBB8" w14:textId="41DAEA2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56E73546" w14:textId="0655CE6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7EF399B0" w14:textId="24DB54E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625BFE47" w14:textId="0D53F5F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7E36E80B" w14:textId="690F970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1B70F0AC" w14:textId="1621343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56CDC7EE" w14:textId="12DD11E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3A862BF9" w14:textId="77777777" w:rsidTr="00CB7E64">
        <w:tc>
          <w:tcPr>
            <w:tcW w:w="326" w:type="pct"/>
            <w:shd w:val="clear" w:color="auto" w:fill="auto"/>
          </w:tcPr>
          <w:p w14:paraId="3E59114A" w14:textId="460572CF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24/03</w:t>
            </w:r>
          </w:p>
        </w:tc>
        <w:tc>
          <w:tcPr>
            <w:tcW w:w="460" w:type="pct"/>
            <w:shd w:val="clear" w:color="auto" w:fill="auto"/>
          </w:tcPr>
          <w:p w14:paraId="79F90E82" w14:textId="5A12548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62AE8E21" w14:textId="0C40A28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46" w:type="pct"/>
            <w:shd w:val="clear" w:color="auto" w:fill="auto"/>
          </w:tcPr>
          <w:p w14:paraId="5D8F8066" w14:textId="26A7910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653D9EEC" w14:textId="057267D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0806A3B9" w14:textId="1105AD5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01C39779" w14:textId="21D6E7F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4796B753" w14:textId="4C8D21D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7C03D819" w14:textId="5D589A7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6C56BF89" w14:textId="77777777" w:rsidTr="00CB7E64">
        <w:tc>
          <w:tcPr>
            <w:tcW w:w="326" w:type="pct"/>
            <w:shd w:val="clear" w:color="auto" w:fill="auto"/>
          </w:tcPr>
          <w:p w14:paraId="4851B0B8" w14:textId="2B2A7AC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25/03</w:t>
            </w:r>
          </w:p>
        </w:tc>
        <w:tc>
          <w:tcPr>
            <w:tcW w:w="460" w:type="pct"/>
            <w:shd w:val="clear" w:color="auto" w:fill="auto"/>
          </w:tcPr>
          <w:p w14:paraId="00F564B4" w14:textId="17B5234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61250968" w14:textId="1B17EFE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4E6C794" w14:textId="005A595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483542F" w14:textId="252226D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3D413344" w14:textId="2A38BD7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09588748" w14:textId="5DC9E27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244A84E3" w14:textId="2501AD5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59D8C6FD" w14:textId="4C63F910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41D98784" w14:textId="77777777" w:rsidTr="00CB7E64">
        <w:tc>
          <w:tcPr>
            <w:tcW w:w="326" w:type="pct"/>
            <w:shd w:val="clear" w:color="auto" w:fill="auto"/>
          </w:tcPr>
          <w:p w14:paraId="56FECCA0" w14:textId="3256AA76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25/03</w:t>
            </w:r>
          </w:p>
        </w:tc>
        <w:tc>
          <w:tcPr>
            <w:tcW w:w="460" w:type="pct"/>
            <w:shd w:val="clear" w:color="auto" w:fill="auto"/>
          </w:tcPr>
          <w:p w14:paraId="07FCF8A9" w14:textId="41D64DE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0EDC1967" w14:textId="55786DD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CC74C20" w14:textId="081B9F4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4C03AF1" w14:textId="26BA91D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0DA22F28" w14:textId="5E7A4C5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21F7D1E6" w14:textId="14CF478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3B3C1928" w14:textId="6EF8AA8F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39" w:type="pct"/>
            <w:shd w:val="clear" w:color="auto" w:fill="auto"/>
          </w:tcPr>
          <w:p w14:paraId="0B9DDAA4" w14:textId="54B434F2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435CF63F" w14:textId="77777777" w:rsidTr="00CB7E64">
        <w:tc>
          <w:tcPr>
            <w:tcW w:w="326" w:type="pct"/>
            <w:shd w:val="clear" w:color="auto" w:fill="auto"/>
          </w:tcPr>
          <w:p w14:paraId="5130A6CC" w14:textId="206011A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26/03</w:t>
            </w:r>
          </w:p>
        </w:tc>
        <w:tc>
          <w:tcPr>
            <w:tcW w:w="460" w:type="pct"/>
            <w:shd w:val="clear" w:color="auto" w:fill="auto"/>
          </w:tcPr>
          <w:p w14:paraId="527BC3C3" w14:textId="20917F5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71120001" w14:textId="08D01B3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A972358" w14:textId="32B1775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333BFE8" w14:textId="5D3CBE7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2356186D" w14:textId="7E64B8D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38F3CBDD" w14:textId="791424D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7BE0B4F3" w14:textId="14D6150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768ABC0B" w14:textId="73F0E3E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51E80774" w14:textId="77777777" w:rsidTr="00CB7E64">
        <w:tc>
          <w:tcPr>
            <w:tcW w:w="326" w:type="pct"/>
            <w:shd w:val="clear" w:color="auto" w:fill="auto"/>
          </w:tcPr>
          <w:p w14:paraId="605F994A" w14:textId="7B636676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26/03</w:t>
            </w:r>
          </w:p>
        </w:tc>
        <w:tc>
          <w:tcPr>
            <w:tcW w:w="460" w:type="pct"/>
            <w:shd w:val="clear" w:color="auto" w:fill="auto"/>
          </w:tcPr>
          <w:p w14:paraId="4E8893E2" w14:textId="2F5EA56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689E236F" w14:textId="5CFBD62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5C24D77" w14:textId="4453746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A229689" w14:textId="50A666C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7BF5EA78" w14:textId="1AC15FF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24310298" w14:textId="078C779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073D4495" w14:textId="32D5311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547CC6EB" w14:textId="37C98A5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6E91BBA4" w14:textId="77777777" w:rsidTr="00CB7E64">
        <w:tc>
          <w:tcPr>
            <w:tcW w:w="326" w:type="pct"/>
            <w:shd w:val="clear" w:color="auto" w:fill="auto"/>
          </w:tcPr>
          <w:p w14:paraId="4D72BE10" w14:textId="49CCE18E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27/03</w:t>
            </w:r>
          </w:p>
        </w:tc>
        <w:tc>
          <w:tcPr>
            <w:tcW w:w="460" w:type="pct"/>
            <w:shd w:val="clear" w:color="auto" w:fill="auto"/>
          </w:tcPr>
          <w:p w14:paraId="45F24C3F" w14:textId="53F5D60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7B63DDF5" w14:textId="1920DBC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4146EE60" w14:textId="1C9B55B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933A1C7" w14:textId="0E33A50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2CD24562" w14:textId="6E4E875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19BC7E45" w14:textId="55ABA66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6F44E359" w14:textId="351B3FBE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40D2B5B5" w14:textId="716927B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6025BC7B" w14:textId="77777777" w:rsidTr="00CB7E64">
        <w:tc>
          <w:tcPr>
            <w:tcW w:w="326" w:type="pct"/>
            <w:shd w:val="clear" w:color="auto" w:fill="auto"/>
          </w:tcPr>
          <w:p w14:paraId="67D86914" w14:textId="6A24E966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27/03</w:t>
            </w:r>
          </w:p>
        </w:tc>
        <w:tc>
          <w:tcPr>
            <w:tcW w:w="460" w:type="pct"/>
            <w:shd w:val="clear" w:color="auto" w:fill="auto"/>
          </w:tcPr>
          <w:p w14:paraId="744410AF" w14:textId="251AD32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72410368" w14:textId="11229A7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432C941C" w14:textId="778C9C4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03ABC3B" w14:textId="6854097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0853F6E8" w14:textId="7AFCD52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1833E319" w14:textId="508A23B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199BEE22" w14:textId="5E8908B5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0E0B3CBC" w14:textId="4A1FF0C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420F10C9" w14:textId="77777777" w:rsidTr="00CB7E64">
        <w:tc>
          <w:tcPr>
            <w:tcW w:w="326" w:type="pct"/>
            <w:shd w:val="clear" w:color="auto" w:fill="auto"/>
          </w:tcPr>
          <w:p w14:paraId="22BC9FC4" w14:textId="4665DBA3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3949D6F4" w14:textId="4CA7DD0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60C823AF" w14:textId="5ED6FCB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46" w:type="pct"/>
            <w:shd w:val="clear" w:color="auto" w:fill="auto"/>
          </w:tcPr>
          <w:p w14:paraId="790DD0A1" w14:textId="78AA6BB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2209AB73" w14:textId="3CF27CB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68031119" w14:textId="3DA7EF8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58B3E05F" w14:textId="6E9C96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7B372C2" w14:textId="083887DF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39" w:type="pct"/>
            <w:shd w:val="clear" w:color="auto" w:fill="auto"/>
          </w:tcPr>
          <w:p w14:paraId="0A463294" w14:textId="7BC130A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0643332E" w14:textId="77777777" w:rsidTr="00CB7E64">
        <w:tc>
          <w:tcPr>
            <w:tcW w:w="326" w:type="pct"/>
            <w:shd w:val="clear" w:color="auto" w:fill="auto"/>
          </w:tcPr>
          <w:p w14:paraId="5703D1A0" w14:textId="3D7565A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488DC276" w14:textId="5BCA1EA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016A12D2" w14:textId="7407863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5D60AF9F" w14:textId="5FB60FF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13E3C7B" w14:textId="668EE13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2BA31832" w14:textId="126342E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2AE40404" w14:textId="0509EFF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087ADCBB" w14:textId="69485123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6C72AC27" w14:textId="165DAD9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5A85A104" w14:textId="77777777" w:rsidTr="00CB7E64">
        <w:tc>
          <w:tcPr>
            <w:tcW w:w="326" w:type="pct"/>
            <w:shd w:val="clear" w:color="auto" w:fill="auto"/>
          </w:tcPr>
          <w:p w14:paraId="5B0F2B79" w14:textId="22D86533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7003B0E6" w14:textId="62AF20F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58A64FA1" w14:textId="739113A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7F49B8DD" w14:textId="1FABB8A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A45ED45" w14:textId="19D8719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Edukacja zdrowotna</w:t>
            </w:r>
          </w:p>
        </w:tc>
        <w:tc>
          <w:tcPr>
            <w:tcW w:w="394" w:type="pct"/>
            <w:shd w:val="clear" w:color="auto" w:fill="auto"/>
          </w:tcPr>
          <w:p w14:paraId="77AC5AFC" w14:textId="1F8A257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2A2B7D78" w14:textId="11CC12E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61792B40" w14:textId="5CFD3AF9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007D1B1C" w14:textId="79CC383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457C3462" w14:textId="77777777" w:rsidTr="00CB7E64">
        <w:tc>
          <w:tcPr>
            <w:tcW w:w="326" w:type="pct"/>
            <w:shd w:val="clear" w:color="auto" w:fill="auto"/>
          </w:tcPr>
          <w:p w14:paraId="537EF7DC" w14:textId="2A96C84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28/03</w:t>
            </w:r>
          </w:p>
        </w:tc>
        <w:tc>
          <w:tcPr>
            <w:tcW w:w="460" w:type="pct"/>
            <w:shd w:val="clear" w:color="auto" w:fill="auto"/>
          </w:tcPr>
          <w:p w14:paraId="48F79D52" w14:textId="758DAA7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5E5B29EE" w14:textId="56D0DE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6A6472D0" w14:textId="25E6AEF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A959039" w14:textId="1DD33A2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46CA9B72" w14:textId="4B6AF71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65BA3BDA" w14:textId="6196BA3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3497196D" w14:textId="6E7205E0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23B72E69" w14:textId="275849E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5E302456" w14:textId="77777777" w:rsidTr="00CB7E64">
        <w:tc>
          <w:tcPr>
            <w:tcW w:w="326" w:type="pct"/>
            <w:shd w:val="clear" w:color="auto" w:fill="auto"/>
          </w:tcPr>
          <w:p w14:paraId="48F25CF5" w14:textId="0118E42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30/03</w:t>
            </w:r>
          </w:p>
        </w:tc>
        <w:tc>
          <w:tcPr>
            <w:tcW w:w="460" w:type="pct"/>
            <w:shd w:val="clear" w:color="auto" w:fill="auto"/>
          </w:tcPr>
          <w:p w14:paraId="14E4F62D" w14:textId="32F4E0C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2EC4E7A7" w14:textId="7760898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2F7BA33" w14:textId="4D8A390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4AF09C7" w14:textId="4ABAD6B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Edukacja zdrowotna</w:t>
            </w:r>
          </w:p>
        </w:tc>
        <w:tc>
          <w:tcPr>
            <w:tcW w:w="394" w:type="pct"/>
            <w:shd w:val="clear" w:color="auto" w:fill="auto"/>
          </w:tcPr>
          <w:p w14:paraId="4A16C333" w14:textId="7CCC69D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664B664C" w14:textId="4905803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75A06B97" w14:textId="7314F52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264C74F8" w14:textId="060EC3D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34A2857E" w14:textId="77777777" w:rsidTr="00CB7E64">
        <w:tc>
          <w:tcPr>
            <w:tcW w:w="326" w:type="pct"/>
            <w:shd w:val="clear" w:color="auto" w:fill="auto"/>
          </w:tcPr>
          <w:p w14:paraId="77EED3B3" w14:textId="7F7B2E85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30/03</w:t>
            </w:r>
          </w:p>
        </w:tc>
        <w:tc>
          <w:tcPr>
            <w:tcW w:w="460" w:type="pct"/>
            <w:shd w:val="clear" w:color="auto" w:fill="auto"/>
          </w:tcPr>
          <w:p w14:paraId="203C7FC7" w14:textId="33B49F5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4BFEB19C" w14:textId="3351FD1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04F08FFB" w14:textId="6B661F9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1BD04FA7" w14:textId="47D68FF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218C6760" w14:textId="0D5EB64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2266A013" w14:textId="0584763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5617B658" w14:textId="45B74E4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66BB25B5" w14:textId="2442EC2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B7E64" w14:paraId="09B11C64" w14:textId="77777777" w:rsidTr="00CB7E64">
        <w:tc>
          <w:tcPr>
            <w:tcW w:w="326" w:type="pct"/>
            <w:shd w:val="clear" w:color="auto" w:fill="auto"/>
          </w:tcPr>
          <w:p w14:paraId="59E80C76" w14:textId="3669B53C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31/03</w:t>
            </w:r>
          </w:p>
        </w:tc>
        <w:tc>
          <w:tcPr>
            <w:tcW w:w="460" w:type="pct"/>
            <w:shd w:val="clear" w:color="auto" w:fill="auto"/>
          </w:tcPr>
          <w:p w14:paraId="3632F4F7" w14:textId="105A935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5BEC895C" w14:textId="7DD2601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1C5E8243" w14:textId="0ABC5D9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0B81722" w14:textId="7760508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615C688A" w14:textId="44FE855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31235345" w14:textId="734D3D7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333E4F71" w14:textId="753C755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787A5F90" w14:textId="2B6E8CE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3601D561" w14:textId="77777777" w:rsidTr="00CB7E64">
        <w:tc>
          <w:tcPr>
            <w:tcW w:w="326" w:type="pct"/>
            <w:shd w:val="clear" w:color="auto" w:fill="auto"/>
          </w:tcPr>
          <w:p w14:paraId="6A9ACC37" w14:textId="4B207553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31/03</w:t>
            </w:r>
          </w:p>
        </w:tc>
        <w:tc>
          <w:tcPr>
            <w:tcW w:w="460" w:type="pct"/>
            <w:shd w:val="clear" w:color="auto" w:fill="auto"/>
          </w:tcPr>
          <w:p w14:paraId="4F995A68" w14:textId="3741D13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492E2E5C" w14:textId="7303D93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46" w:type="pct"/>
            <w:shd w:val="clear" w:color="auto" w:fill="auto"/>
          </w:tcPr>
          <w:p w14:paraId="0BB54C74" w14:textId="75B0C93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4542A720" w14:textId="1A24A36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29125E2D" w14:textId="0A9D0DC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40B3BF3C" w14:textId="4625FB4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4ABC474C" w14:textId="3A24F1C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34081B08" w14:textId="365B971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1CA53BF4" w14:textId="77777777" w:rsidTr="00CB7E64">
        <w:tc>
          <w:tcPr>
            <w:tcW w:w="326" w:type="pct"/>
            <w:shd w:val="clear" w:color="auto" w:fill="auto"/>
          </w:tcPr>
          <w:p w14:paraId="7F63AB0C" w14:textId="72BF16C1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01/04</w:t>
            </w:r>
          </w:p>
        </w:tc>
        <w:tc>
          <w:tcPr>
            <w:tcW w:w="460" w:type="pct"/>
            <w:shd w:val="clear" w:color="auto" w:fill="auto"/>
          </w:tcPr>
          <w:p w14:paraId="2DA5F022" w14:textId="27D8D11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51FA1D18" w14:textId="43D942D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033B0C45" w14:textId="00E5AE1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B5271C9" w14:textId="065356A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74E3E0C5" w14:textId="462F4EE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6532D19A" w14:textId="1FF204C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699FEF2A" w14:textId="22AD5A1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37A6FF84" w14:textId="6F663FD4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60964360" w14:textId="77777777" w:rsidTr="00CB7E64">
        <w:tc>
          <w:tcPr>
            <w:tcW w:w="326" w:type="pct"/>
            <w:shd w:val="clear" w:color="auto" w:fill="auto"/>
          </w:tcPr>
          <w:p w14:paraId="09F9C0AF" w14:textId="40ABA48C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01/04</w:t>
            </w:r>
          </w:p>
        </w:tc>
        <w:tc>
          <w:tcPr>
            <w:tcW w:w="460" w:type="pct"/>
            <w:shd w:val="clear" w:color="auto" w:fill="auto"/>
          </w:tcPr>
          <w:p w14:paraId="4D61A029" w14:textId="13D4648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354A33A4" w14:textId="562073F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7AABDFE2" w14:textId="360CBE8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EB8E1FB" w14:textId="21F693B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05C21DD9" w14:textId="0B8EB12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02FFC223" w14:textId="7C2FB3F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28C763F3" w14:textId="4D17A913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39" w:type="pct"/>
            <w:shd w:val="clear" w:color="auto" w:fill="auto"/>
          </w:tcPr>
          <w:p w14:paraId="045233B4" w14:textId="1FBE2D79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366B3230" w14:textId="77777777" w:rsidTr="00CB7E64">
        <w:tc>
          <w:tcPr>
            <w:tcW w:w="326" w:type="pct"/>
            <w:shd w:val="clear" w:color="auto" w:fill="auto"/>
          </w:tcPr>
          <w:p w14:paraId="7FA3A28C" w14:textId="5DE34030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02/04</w:t>
            </w:r>
          </w:p>
        </w:tc>
        <w:tc>
          <w:tcPr>
            <w:tcW w:w="460" w:type="pct"/>
            <w:shd w:val="clear" w:color="auto" w:fill="auto"/>
          </w:tcPr>
          <w:p w14:paraId="439FCB8C" w14:textId="72226B5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645088E8" w14:textId="2D7CFD1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00A11E54" w14:textId="2F071BF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0151B29" w14:textId="3EC9028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04BFD8E7" w14:textId="40723A6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4EF0CF2A" w14:textId="7936461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07484F69" w14:textId="322C030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7C1B17C1" w14:textId="5D7CE43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25FF98B2" w14:textId="77777777" w:rsidTr="00CB7E64">
        <w:tc>
          <w:tcPr>
            <w:tcW w:w="326" w:type="pct"/>
            <w:shd w:val="clear" w:color="auto" w:fill="auto"/>
          </w:tcPr>
          <w:p w14:paraId="497124A4" w14:textId="1B4B95B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02/04</w:t>
            </w:r>
          </w:p>
        </w:tc>
        <w:tc>
          <w:tcPr>
            <w:tcW w:w="460" w:type="pct"/>
            <w:shd w:val="clear" w:color="auto" w:fill="auto"/>
          </w:tcPr>
          <w:p w14:paraId="1497932E" w14:textId="3DBBDD8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15F5F8E5" w14:textId="6B2F7A6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85A30FA" w14:textId="1776EDB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7159ABF" w14:textId="488AB03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72DE6681" w14:textId="0B9812C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590F49E3" w14:textId="6415A82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3A928060" w14:textId="2DE1833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2153C6D5" w14:textId="3F72B52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65E0E0A1" w14:textId="77777777" w:rsidTr="00CB7E64">
        <w:tc>
          <w:tcPr>
            <w:tcW w:w="326" w:type="pct"/>
            <w:shd w:val="clear" w:color="auto" w:fill="auto"/>
          </w:tcPr>
          <w:p w14:paraId="5991AACC" w14:textId="2E9CAEE0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07/04</w:t>
            </w:r>
          </w:p>
        </w:tc>
        <w:tc>
          <w:tcPr>
            <w:tcW w:w="460" w:type="pct"/>
            <w:shd w:val="clear" w:color="auto" w:fill="auto"/>
          </w:tcPr>
          <w:p w14:paraId="44522E8C" w14:textId="4BED9E1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1FD093EB" w14:textId="75D5D21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1FC756CB" w14:textId="26E95CA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D597AF8" w14:textId="6194313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2CCF520A" w14:textId="0D3197F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288B0A39" w14:textId="42A008B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7913F635" w14:textId="107C405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939" w:type="pct"/>
            <w:shd w:val="clear" w:color="auto" w:fill="auto"/>
          </w:tcPr>
          <w:p w14:paraId="0DD956BA" w14:textId="09BCD88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5711B13D" w14:textId="77777777" w:rsidTr="00CB7E64">
        <w:tc>
          <w:tcPr>
            <w:tcW w:w="326" w:type="pct"/>
            <w:shd w:val="clear" w:color="auto" w:fill="auto"/>
          </w:tcPr>
          <w:p w14:paraId="7F167021" w14:textId="2CCB1F6A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07/04</w:t>
            </w:r>
          </w:p>
        </w:tc>
        <w:tc>
          <w:tcPr>
            <w:tcW w:w="460" w:type="pct"/>
            <w:shd w:val="clear" w:color="auto" w:fill="auto"/>
          </w:tcPr>
          <w:p w14:paraId="1AD8948E" w14:textId="0780E8B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01C7DB17" w14:textId="776CB20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6B2CAA1D" w14:textId="1FF7D3C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B87138C" w14:textId="0184232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7805B9BF" w14:textId="454663C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0EB3D711" w14:textId="386F328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244E5243" w14:textId="1CF2F4F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939" w:type="pct"/>
            <w:shd w:val="clear" w:color="auto" w:fill="auto"/>
          </w:tcPr>
          <w:p w14:paraId="6BB698D2" w14:textId="2FAC3B8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66198F20" w14:textId="77777777" w:rsidTr="00CB7E64">
        <w:tc>
          <w:tcPr>
            <w:tcW w:w="326" w:type="pct"/>
            <w:shd w:val="clear" w:color="auto" w:fill="auto"/>
          </w:tcPr>
          <w:p w14:paraId="5CC9623A" w14:textId="7D73E8A1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08/04</w:t>
            </w:r>
          </w:p>
        </w:tc>
        <w:tc>
          <w:tcPr>
            <w:tcW w:w="460" w:type="pct"/>
            <w:shd w:val="clear" w:color="auto" w:fill="auto"/>
          </w:tcPr>
          <w:p w14:paraId="34CA2895" w14:textId="62B052B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4A83A9FB" w14:textId="2162E60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381CD175" w14:textId="6A1EFA9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49C5616" w14:textId="4181976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3C9F6900" w14:textId="239B1F7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4A8C0B20" w14:textId="1113F80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7993BA91" w14:textId="461EAA1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336934C1" w14:textId="216FF8C4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679DD0A3" w14:textId="77777777" w:rsidTr="00CB7E64">
        <w:tc>
          <w:tcPr>
            <w:tcW w:w="326" w:type="pct"/>
            <w:shd w:val="clear" w:color="auto" w:fill="auto"/>
          </w:tcPr>
          <w:p w14:paraId="7D94B59C" w14:textId="5FA74AD2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08/04</w:t>
            </w:r>
          </w:p>
        </w:tc>
        <w:tc>
          <w:tcPr>
            <w:tcW w:w="460" w:type="pct"/>
            <w:shd w:val="clear" w:color="auto" w:fill="auto"/>
          </w:tcPr>
          <w:p w14:paraId="4D080C98" w14:textId="2FEE4F6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48D804DA" w14:textId="6468F89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23EECAC" w14:textId="2A1567F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30A5547" w14:textId="1243120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1E7679FC" w14:textId="32185EF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42326F52" w14:textId="6BFF957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23E56E2A" w14:textId="471727B1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39" w:type="pct"/>
            <w:shd w:val="clear" w:color="auto" w:fill="auto"/>
          </w:tcPr>
          <w:p w14:paraId="33BFFEC6" w14:textId="5E5A8332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68C97709" w14:textId="77777777" w:rsidTr="00CB7E64">
        <w:tc>
          <w:tcPr>
            <w:tcW w:w="326" w:type="pct"/>
            <w:shd w:val="clear" w:color="auto" w:fill="auto"/>
          </w:tcPr>
          <w:p w14:paraId="2C59EDD5" w14:textId="51680375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09/04</w:t>
            </w:r>
          </w:p>
        </w:tc>
        <w:tc>
          <w:tcPr>
            <w:tcW w:w="460" w:type="pct"/>
            <w:shd w:val="clear" w:color="auto" w:fill="auto"/>
          </w:tcPr>
          <w:p w14:paraId="1105DE72" w14:textId="1E5987B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29337BA1" w14:textId="6BB8DDC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371A9C84" w14:textId="2E2235F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12F3434E" w14:textId="717D815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1969C887" w14:textId="76D72E4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0A3E9792" w14:textId="3816836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1E497C2E" w14:textId="52BBCFC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042DB6C6" w14:textId="0A1EB21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7A6FCB01" w14:textId="77777777" w:rsidTr="00CB7E64">
        <w:tc>
          <w:tcPr>
            <w:tcW w:w="326" w:type="pct"/>
            <w:shd w:val="clear" w:color="auto" w:fill="auto"/>
          </w:tcPr>
          <w:p w14:paraId="13E87B73" w14:textId="56A35ABF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09/04</w:t>
            </w:r>
          </w:p>
        </w:tc>
        <w:tc>
          <w:tcPr>
            <w:tcW w:w="460" w:type="pct"/>
            <w:shd w:val="clear" w:color="auto" w:fill="auto"/>
          </w:tcPr>
          <w:p w14:paraId="58D4A2D3" w14:textId="53DD404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70774D65" w14:textId="69F7DD6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BE1063E" w14:textId="64F58AB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2B93763" w14:textId="3AD66CB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468EBA04" w14:textId="4F1555B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6C82F867" w14:textId="0087026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77807629" w14:textId="56744C5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1641EEB8" w14:textId="46A06E8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3D1CCF94" w14:textId="77777777" w:rsidTr="00CB7E64">
        <w:tc>
          <w:tcPr>
            <w:tcW w:w="326" w:type="pct"/>
            <w:shd w:val="clear" w:color="auto" w:fill="auto"/>
          </w:tcPr>
          <w:p w14:paraId="2DCBCE1D" w14:textId="13BE2C8F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10/04</w:t>
            </w:r>
          </w:p>
        </w:tc>
        <w:tc>
          <w:tcPr>
            <w:tcW w:w="460" w:type="pct"/>
            <w:shd w:val="clear" w:color="auto" w:fill="auto"/>
          </w:tcPr>
          <w:p w14:paraId="7EAF05F9" w14:textId="01C01DC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1B8520B0" w14:textId="42440FA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D43C3E5" w14:textId="481831E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BBF1EBB" w14:textId="633F9EB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3E0AAD0C" w14:textId="1AB9DCD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3A9D7948" w14:textId="675989E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4642836A" w14:textId="710B66E9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00B8658F" w14:textId="5D77E13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51179B6B" w14:textId="77777777" w:rsidTr="00CB7E64">
        <w:tc>
          <w:tcPr>
            <w:tcW w:w="326" w:type="pct"/>
            <w:shd w:val="clear" w:color="auto" w:fill="auto"/>
          </w:tcPr>
          <w:p w14:paraId="15543630" w14:textId="5B08F73D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10/04</w:t>
            </w:r>
          </w:p>
        </w:tc>
        <w:tc>
          <w:tcPr>
            <w:tcW w:w="460" w:type="pct"/>
            <w:shd w:val="clear" w:color="auto" w:fill="auto"/>
          </w:tcPr>
          <w:p w14:paraId="5AAF9113" w14:textId="0201D8B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1C5D643D" w14:textId="1BE2EFF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45DB45F0" w14:textId="6C1CC5A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816D07F" w14:textId="26D6756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6E495679" w14:textId="0C61AD3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0E8764F5" w14:textId="1A3F839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7B38CE5C" w14:textId="11A89C9D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4D51AAF0" w14:textId="0C8CFB9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737D2E8B" w14:textId="77777777" w:rsidTr="00CB7E64">
        <w:tc>
          <w:tcPr>
            <w:tcW w:w="326" w:type="pct"/>
            <w:shd w:val="clear" w:color="auto" w:fill="auto"/>
          </w:tcPr>
          <w:p w14:paraId="11B236BC" w14:textId="179BBCED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7CEA7C1F" w14:textId="4CAB7C0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4AA8A972" w14:textId="69C11D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437961BE" w14:textId="30879B5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2A77C02" w14:textId="5D5F00F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0E4D253B" w14:textId="20B5E67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409A0D5E" w14:textId="7D56528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70FFAD2E" w14:textId="73A981FF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1BA3BC58" w14:textId="48ED1C3B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6F9649C4" w14:textId="77777777" w:rsidTr="00CB7E64">
        <w:tc>
          <w:tcPr>
            <w:tcW w:w="326" w:type="pct"/>
            <w:shd w:val="clear" w:color="auto" w:fill="auto"/>
          </w:tcPr>
          <w:p w14:paraId="246F7BA4" w14:textId="4B60E25E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63E700D7" w14:textId="5ED90F4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30183623" w14:textId="482D176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2BE1A420" w14:textId="04E78BC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A621713" w14:textId="41E953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701BF743" w14:textId="2F45FC7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7BE9AA7D" w14:textId="2AF28E9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4E3E8601" w14:textId="3654DCEC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4FA7B34C" w14:textId="70AC07B3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6030C929" w14:textId="77777777" w:rsidTr="00CB7E64">
        <w:tc>
          <w:tcPr>
            <w:tcW w:w="326" w:type="pct"/>
            <w:shd w:val="clear" w:color="auto" w:fill="auto"/>
          </w:tcPr>
          <w:p w14:paraId="7398D844" w14:textId="12B04030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49AD907B" w14:textId="0E9B231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228C8831" w14:textId="709EF9C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04517A8C" w14:textId="1DE15D3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4D70FEC" w14:textId="69C23F6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98A9A05" w14:textId="5C0646C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254357A8" w14:textId="77D51DC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23869775" w14:textId="45E40F98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7D6D2BA8" w14:textId="59370BF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38EBA4E8" w14:textId="77777777" w:rsidTr="00CB7E64">
        <w:tc>
          <w:tcPr>
            <w:tcW w:w="326" w:type="pct"/>
            <w:shd w:val="clear" w:color="auto" w:fill="auto"/>
          </w:tcPr>
          <w:p w14:paraId="4AA210EC" w14:textId="2FD2E317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11/04</w:t>
            </w:r>
          </w:p>
        </w:tc>
        <w:tc>
          <w:tcPr>
            <w:tcW w:w="460" w:type="pct"/>
            <w:shd w:val="clear" w:color="auto" w:fill="auto"/>
          </w:tcPr>
          <w:p w14:paraId="466FFE35" w14:textId="485EB37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5178143D" w14:textId="741781F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18:00 - </w:t>
            </w:r>
            <w:r>
              <w:rPr>
                <w:sz w:val="16"/>
              </w:rPr>
              <w:lastRenderedPageBreak/>
              <w:t>20:15</w:t>
            </w:r>
          </w:p>
        </w:tc>
        <w:tc>
          <w:tcPr>
            <w:tcW w:w="346" w:type="pct"/>
            <w:shd w:val="clear" w:color="auto" w:fill="auto"/>
          </w:tcPr>
          <w:p w14:paraId="06AD51F6" w14:textId="44E2DC1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1096" w:type="pct"/>
            <w:shd w:val="clear" w:color="auto" w:fill="auto"/>
          </w:tcPr>
          <w:p w14:paraId="422E1020" w14:textId="4E22511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Promocja zdrowia </w:t>
            </w:r>
            <w:r>
              <w:rPr>
                <w:sz w:val="16"/>
              </w:rPr>
              <w:lastRenderedPageBreak/>
              <w:t>środowiskowego</w:t>
            </w:r>
          </w:p>
        </w:tc>
        <w:tc>
          <w:tcPr>
            <w:tcW w:w="394" w:type="pct"/>
            <w:shd w:val="clear" w:color="auto" w:fill="auto"/>
          </w:tcPr>
          <w:p w14:paraId="7C2D7995" w14:textId="158CFCE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37" w:type="pct"/>
            <w:shd w:val="clear" w:color="auto" w:fill="auto"/>
          </w:tcPr>
          <w:p w14:paraId="779E40C9" w14:textId="5CCEE9D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lastRenderedPageBreak/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D28625F" w14:textId="08ED67E6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61529A05" w14:textId="16B79C0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</w:t>
            </w:r>
            <w:r>
              <w:rPr>
                <w:sz w:val="16"/>
              </w:rPr>
              <w:lastRenderedPageBreak/>
              <w:t xml:space="preserve">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6FC0D64A" w14:textId="77777777" w:rsidTr="00CB7E64">
        <w:tc>
          <w:tcPr>
            <w:tcW w:w="326" w:type="pct"/>
            <w:shd w:val="clear" w:color="auto" w:fill="auto"/>
          </w:tcPr>
          <w:p w14:paraId="4322321F" w14:textId="1CE9783C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lastRenderedPageBreak/>
              <w:t>13/04</w:t>
            </w:r>
          </w:p>
        </w:tc>
        <w:tc>
          <w:tcPr>
            <w:tcW w:w="460" w:type="pct"/>
            <w:shd w:val="clear" w:color="auto" w:fill="auto"/>
          </w:tcPr>
          <w:p w14:paraId="11E9A0F0" w14:textId="43B6586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4ACFCA37" w14:textId="456A79F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08D6E35" w14:textId="20D650C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CC9B301" w14:textId="58E4A2E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Edukacja zdrowotna</w:t>
            </w:r>
          </w:p>
        </w:tc>
        <w:tc>
          <w:tcPr>
            <w:tcW w:w="394" w:type="pct"/>
            <w:shd w:val="clear" w:color="auto" w:fill="auto"/>
          </w:tcPr>
          <w:p w14:paraId="10E51FB5" w14:textId="564B3B6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40FE1D6C" w14:textId="1F31FDE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6FBB9AB0" w14:textId="5BE6AF4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0B2A45B5" w14:textId="3BDF3C9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71B0F6FC" w14:textId="77777777" w:rsidTr="00CB7E64">
        <w:tc>
          <w:tcPr>
            <w:tcW w:w="326" w:type="pct"/>
            <w:shd w:val="clear" w:color="auto" w:fill="auto"/>
          </w:tcPr>
          <w:p w14:paraId="53E9D529" w14:textId="7E253C9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13/04</w:t>
            </w:r>
          </w:p>
        </w:tc>
        <w:tc>
          <w:tcPr>
            <w:tcW w:w="460" w:type="pct"/>
            <w:shd w:val="clear" w:color="auto" w:fill="auto"/>
          </w:tcPr>
          <w:p w14:paraId="4CA35E89" w14:textId="759303E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326E830A" w14:textId="240905C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4A5E53B" w14:textId="092FE6A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B57F706" w14:textId="0DAF9C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78ACA546" w14:textId="25244CA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124D77A0" w14:textId="7C9C5AC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40F2FF14" w14:textId="1552AD0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453086D2" w14:textId="1FC3C1D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B7E64" w14:paraId="3C0B03D7" w14:textId="77777777" w:rsidTr="00CB7E64">
        <w:tc>
          <w:tcPr>
            <w:tcW w:w="326" w:type="pct"/>
            <w:shd w:val="clear" w:color="auto" w:fill="auto"/>
          </w:tcPr>
          <w:p w14:paraId="2D001370" w14:textId="33EF99EA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14/04</w:t>
            </w:r>
          </w:p>
        </w:tc>
        <w:tc>
          <w:tcPr>
            <w:tcW w:w="460" w:type="pct"/>
            <w:shd w:val="clear" w:color="auto" w:fill="auto"/>
          </w:tcPr>
          <w:p w14:paraId="76F68D1F" w14:textId="09F06CD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6B90CB81" w14:textId="678B5A5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CDC0DC6" w14:textId="6816130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11092CCA" w14:textId="31E4AF5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2807FC47" w14:textId="2D274E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556600CA" w14:textId="57ED4AA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45392CC9" w14:textId="45562D3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3D77E7F9" w14:textId="16110EBE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459AA71B" w14:textId="77777777" w:rsidTr="00CB7E64">
        <w:tc>
          <w:tcPr>
            <w:tcW w:w="326" w:type="pct"/>
            <w:shd w:val="clear" w:color="auto" w:fill="auto"/>
          </w:tcPr>
          <w:p w14:paraId="0D9F146B" w14:textId="276F4340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14/04</w:t>
            </w:r>
          </w:p>
        </w:tc>
        <w:tc>
          <w:tcPr>
            <w:tcW w:w="460" w:type="pct"/>
            <w:shd w:val="clear" w:color="auto" w:fill="auto"/>
          </w:tcPr>
          <w:p w14:paraId="2ADF0106" w14:textId="7273B8E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483706D7" w14:textId="5C88664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020E40C6" w14:textId="77C8AA3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7D79729" w14:textId="683662C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24CEF8AF" w14:textId="09778C9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332714A3" w14:textId="4A5A183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7D4F7A7E" w14:textId="7D608E4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6D1B2656" w14:textId="7C3F7436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1B631A3A" w14:textId="77777777" w:rsidTr="00CB7E64">
        <w:tc>
          <w:tcPr>
            <w:tcW w:w="326" w:type="pct"/>
            <w:shd w:val="clear" w:color="auto" w:fill="auto"/>
          </w:tcPr>
          <w:p w14:paraId="59098602" w14:textId="295A38D3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15/04</w:t>
            </w:r>
          </w:p>
        </w:tc>
        <w:tc>
          <w:tcPr>
            <w:tcW w:w="460" w:type="pct"/>
            <w:shd w:val="clear" w:color="auto" w:fill="auto"/>
          </w:tcPr>
          <w:p w14:paraId="5D66D457" w14:textId="0542BE3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4CECF0BC" w14:textId="6C87E30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38DC420D" w14:textId="341C587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4DEB9D2" w14:textId="3E7B4CA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1F8BA9F9" w14:textId="1B38D16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4C047286" w14:textId="6DC6265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61AA59F1" w14:textId="65BAEF1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5F495588" w14:textId="4F723006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58174A82" w14:textId="77777777" w:rsidTr="00CB7E64">
        <w:tc>
          <w:tcPr>
            <w:tcW w:w="326" w:type="pct"/>
            <w:shd w:val="clear" w:color="auto" w:fill="auto"/>
          </w:tcPr>
          <w:p w14:paraId="43F1D20D" w14:textId="6AA92FA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15/04</w:t>
            </w:r>
          </w:p>
        </w:tc>
        <w:tc>
          <w:tcPr>
            <w:tcW w:w="460" w:type="pct"/>
            <w:shd w:val="clear" w:color="auto" w:fill="auto"/>
          </w:tcPr>
          <w:p w14:paraId="2F14124B" w14:textId="7795A2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300E8B5B" w14:textId="4279E05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3905002B" w14:textId="58A082A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FE450DC" w14:textId="20C250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44FEB63A" w14:textId="59A7C71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7AA1B2A6" w14:textId="148E07F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284F7381" w14:textId="27D44834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39" w:type="pct"/>
            <w:shd w:val="clear" w:color="auto" w:fill="auto"/>
          </w:tcPr>
          <w:p w14:paraId="0B0EF69B" w14:textId="15E2B295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3FDCC7FD" w14:textId="77777777" w:rsidTr="00CB7E64">
        <w:tc>
          <w:tcPr>
            <w:tcW w:w="326" w:type="pct"/>
            <w:shd w:val="clear" w:color="auto" w:fill="auto"/>
          </w:tcPr>
          <w:p w14:paraId="109251E5" w14:textId="34E9C0BE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16/04</w:t>
            </w:r>
          </w:p>
        </w:tc>
        <w:tc>
          <w:tcPr>
            <w:tcW w:w="460" w:type="pct"/>
            <w:shd w:val="clear" w:color="auto" w:fill="auto"/>
          </w:tcPr>
          <w:p w14:paraId="585C6A8C" w14:textId="0693FED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6C706B14" w14:textId="76A4FC7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FC8BF86" w14:textId="3277149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36848D4" w14:textId="1D5D9BE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12BEBBFE" w14:textId="2B33C05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3A3EC3FC" w14:textId="7B66C35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14F163AE" w14:textId="3061A6F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0B89C87B" w14:textId="2D5040C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089E0B7B" w14:textId="77777777" w:rsidTr="00CB7E64">
        <w:tc>
          <w:tcPr>
            <w:tcW w:w="326" w:type="pct"/>
            <w:shd w:val="clear" w:color="auto" w:fill="auto"/>
          </w:tcPr>
          <w:p w14:paraId="13F0FC52" w14:textId="7AD2F33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16/04</w:t>
            </w:r>
          </w:p>
        </w:tc>
        <w:tc>
          <w:tcPr>
            <w:tcW w:w="460" w:type="pct"/>
            <w:shd w:val="clear" w:color="auto" w:fill="auto"/>
          </w:tcPr>
          <w:p w14:paraId="1F0C8D3D" w14:textId="09C8FFF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3F932085" w14:textId="7F1053C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0A537379" w14:textId="306A400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E81A4AD" w14:textId="7727EEE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0E9751C6" w14:textId="5204753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5E28D2FF" w14:textId="1010ED6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5F337812" w14:textId="746FA9D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549238E8" w14:textId="7AD42DE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33E52B32" w14:textId="77777777" w:rsidTr="00CB7E64">
        <w:tc>
          <w:tcPr>
            <w:tcW w:w="326" w:type="pct"/>
            <w:shd w:val="clear" w:color="auto" w:fill="auto"/>
          </w:tcPr>
          <w:p w14:paraId="322B1014" w14:textId="38F277D9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17/04</w:t>
            </w:r>
          </w:p>
        </w:tc>
        <w:tc>
          <w:tcPr>
            <w:tcW w:w="460" w:type="pct"/>
            <w:shd w:val="clear" w:color="auto" w:fill="auto"/>
          </w:tcPr>
          <w:p w14:paraId="3914910E" w14:textId="48EC93D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650D8BFE" w14:textId="36EFF73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53C07B2B" w14:textId="2EECED7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1A42100B" w14:textId="525E2C2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736E2D4A" w14:textId="01D0595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64CC7208" w14:textId="3100268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123F8A61" w14:textId="6DD33DFF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2AAC6D2D" w14:textId="5BFE438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3DEDA41C" w14:textId="77777777" w:rsidTr="00CB7E64">
        <w:tc>
          <w:tcPr>
            <w:tcW w:w="326" w:type="pct"/>
            <w:shd w:val="clear" w:color="auto" w:fill="auto"/>
          </w:tcPr>
          <w:p w14:paraId="79B6DA74" w14:textId="4470FDBD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17/04</w:t>
            </w:r>
          </w:p>
        </w:tc>
        <w:tc>
          <w:tcPr>
            <w:tcW w:w="460" w:type="pct"/>
            <w:shd w:val="clear" w:color="auto" w:fill="auto"/>
          </w:tcPr>
          <w:p w14:paraId="76E7844E" w14:textId="3DC30CE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2ACBA165" w14:textId="7ED2100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17:15 - 20:15</w:t>
            </w:r>
          </w:p>
        </w:tc>
        <w:tc>
          <w:tcPr>
            <w:tcW w:w="346" w:type="pct"/>
            <w:shd w:val="clear" w:color="auto" w:fill="auto"/>
          </w:tcPr>
          <w:p w14:paraId="60FB594F" w14:textId="5BBE5CF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6" w:type="pct"/>
            <w:shd w:val="clear" w:color="auto" w:fill="auto"/>
          </w:tcPr>
          <w:p w14:paraId="259E1FB1" w14:textId="31009FE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Epidemiologia środowiskowa</w:t>
            </w:r>
          </w:p>
        </w:tc>
        <w:tc>
          <w:tcPr>
            <w:tcW w:w="394" w:type="pct"/>
            <w:shd w:val="clear" w:color="auto" w:fill="auto"/>
          </w:tcPr>
          <w:p w14:paraId="3E3283AC" w14:textId="00045C8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32F22411" w14:textId="425DA20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E5E7E10" w14:textId="1D1E7064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5A16F624" w14:textId="33CA7F5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CB7E64" w14:paraId="2AD52730" w14:textId="77777777" w:rsidTr="00CB7E64">
        <w:tc>
          <w:tcPr>
            <w:tcW w:w="326" w:type="pct"/>
            <w:shd w:val="clear" w:color="auto" w:fill="auto"/>
          </w:tcPr>
          <w:p w14:paraId="60BDA8A0" w14:textId="7A845D0F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66FAF5E3" w14:textId="42F2FF9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44B7F7A8" w14:textId="7F43F0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60A4BAFA" w14:textId="6C6055F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AA5E595" w14:textId="46CECA4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39655A06" w14:textId="0632249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003B6A4E" w14:textId="4CB35E5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269E8D0" w14:textId="18364DFA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34152910" w14:textId="765A2FA8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1FFC95C4" w14:textId="77777777" w:rsidTr="00CB7E64">
        <w:tc>
          <w:tcPr>
            <w:tcW w:w="326" w:type="pct"/>
            <w:shd w:val="clear" w:color="auto" w:fill="auto"/>
          </w:tcPr>
          <w:p w14:paraId="4E4D34F7" w14:textId="7CE336F0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02F5C5BB" w14:textId="33BF9F9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29AF5893" w14:textId="5959DD7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46E5B760" w14:textId="6792CD6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75B8C2A7" w14:textId="05DE4C0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4C106645" w14:textId="3C173BB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2C304A99" w14:textId="625B153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53AA87C7" w14:textId="5B4A36EC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5027BFF9" w14:textId="4929E84E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37376CDC" w14:textId="77777777" w:rsidTr="00CB7E64">
        <w:tc>
          <w:tcPr>
            <w:tcW w:w="326" w:type="pct"/>
            <w:shd w:val="clear" w:color="auto" w:fill="auto"/>
          </w:tcPr>
          <w:p w14:paraId="380A3FAB" w14:textId="67C1D9BE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7C395730" w14:textId="12CB2CF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3ED2C4FF" w14:textId="1788922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36DC4E84" w14:textId="6D5C22F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CBCFCAA" w14:textId="02B5F8B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3935D003" w14:textId="1A12FA3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6079DD27" w14:textId="6515EE3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3E2607BF" w14:textId="15619E56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5403F769" w14:textId="5D040C9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7CD64F62" w14:textId="77777777" w:rsidTr="00CB7E64">
        <w:tc>
          <w:tcPr>
            <w:tcW w:w="326" w:type="pct"/>
            <w:shd w:val="clear" w:color="auto" w:fill="auto"/>
          </w:tcPr>
          <w:p w14:paraId="6457F51C" w14:textId="7F64551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1D630E10" w14:textId="4721822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7C1F3BF3" w14:textId="6B8B564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54BC5B3" w14:textId="5B78E30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6EC3792" w14:textId="47A9DD6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3F1CCA2F" w14:textId="5A9FA72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4E85475D" w14:textId="39DCBB9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6A0F8FE7" w14:textId="64148430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39" w:type="pct"/>
            <w:shd w:val="clear" w:color="auto" w:fill="auto"/>
          </w:tcPr>
          <w:p w14:paraId="721077F1" w14:textId="02200F7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48F3C1C2" w14:textId="77777777" w:rsidTr="00CB7E64">
        <w:tc>
          <w:tcPr>
            <w:tcW w:w="326" w:type="pct"/>
            <w:shd w:val="clear" w:color="auto" w:fill="auto"/>
          </w:tcPr>
          <w:p w14:paraId="44B0661A" w14:textId="22FDFC8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18/04</w:t>
            </w:r>
          </w:p>
        </w:tc>
        <w:tc>
          <w:tcPr>
            <w:tcW w:w="460" w:type="pct"/>
            <w:shd w:val="clear" w:color="auto" w:fill="auto"/>
          </w:tcPr>
          <w:p w14:paraId="3E49C4E5" w14:textId="04CDBF0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2F1349AD" w14:textId="642572C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1FE4C70" w14:textId="0BB178A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3C72F50" w14:textId="326EDDF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środowiskowego</w:t>
            </w:r>
          </w:p>
        </w:tc>
        <w:tc>
          <w:tcPr>
            <w:tcW w:w="394" w:type="pct"/>
            <w:shd w:val="clear" w:color="auto" w:fill="auto"/>
          </w:tcPr>
          <w:p w14:paraId="6B6F0CF7" w14:textId="6245F5C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1E515811" w14:textId="30F334E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31AC533A" w14:textId="7D4158AE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3B01A3C0" w14:textId="4EF4187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7C667C5E" w14:textId="77777777" w:rsidTr="00CB7E64">
        <w:tc>
          <w:tcPr>
            <w:tcW w:w="326" w:type="pct"/>
            <w:shd w:val="clear" w:color="auto" w:fill="auto"/>
          </w:tcPr>
          <w:p w14:paraId="4A5D147B" w14:textId="055ADCC1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20/04</w:t>
            </w:r>
          </w:p>
        </w:tc>
        <w:tc>
          <w:tcPr>
            <w:tcW w:w="460" w:type="pct"/>
            <w:shd w:val="clear" w:color="auto" w:fill="auto"/>
          </w:tcPr>
          <w:p w14:paraId="6FE786D3" w14:textId="09D39DF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202C4C2F" w14:textId="165F31D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5E73608B" w14:textId="5D07F8A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B4B9A8D" w14:textId="15DAAF3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6E74D5D5" w14:textId="0181236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133C3894" w14:textId="52371BE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08534456" w14:textId="27353FD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7D713E0D" w14:textId="40DEC36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2EC7650F" w14:textId="77777777" w:rsidTr="00CB7E64">
        <w:tc>
          <w:tcPr>
            <w:tcW w:w="326" w:type="pct"/>
            <w:shd w:val="clear" w:color="auto" w:fill="auto"/>
          </w:tcPr>
          <w:p w14:paraId="02BE27E6" w14:textId="3CFBAF12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20/04</w:t>
            </w:r>
          </w:p>
        </w:tc>
        <w:tc>
          <w:tcPr>
            <w:tcW w:w="460" w:type="pct"/>
            <w:shd w:val="clear" w:color="auto" w:fill="auto"/>
          </w:tcPr>
          <w:p w14:paraId="540D5EDF" w14:textId="1E781F2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1FFD7352" w14:textId="014FFE4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593DE741" w14:textId="74DB8F5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36DD99FB" w14:textId="2617AFE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Edukacja zdrowotna</w:t>
            </w:r>
          </w:p>
        </w:tc>
        <w:tc>
          <w:tcPr>
            <w:tcW w:w="394" w:type="pct"/>
            <w:shd w:val="clear" w:color="auto" w:fill="auto"/>
          </w:tcPr>
          <w:p w14:paraId="6E690534" w14:textId="75C3796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4DF97F9F" w14:textId="6715010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77A1C79B" w14:textId="2BD5C57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14738524" w14:textId="4304F7C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22E56706" w14:textId="77777777" w:rsidTr="00CB7E64">
        <w:tc>
          <w:tcPr>
            <w:tcW w:w="326" w:type="pct"/>
            <w:shd w:val="clear" w:color="auto" w:fill="auto"/>
          </w:tcPr>
          <w:p w14:paraId="327CC605" w14:textId="30A1E103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20/04</w:t>
            </w:r>
          </w:p>
        </w:tc>
        <w:tc>
          <w:tcPr>
            <w:tcW w:w="460" w:type="pct"/>
            <w:shd w:val="clear" w:color="auto" w:fill="auto"/>
          </w:tcPr>
          <w:p w14:paraId="77C571EC" w14:textId="4D41FC8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5" w:type="pct"/>
            <w:shd w:val="clear" w:color="auto" w:fill="auto"/>
          </w:tcPr>
          <w:p w14:paraId="6CB06F35" w14:textId="7781384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46" w:type="pct"/>
            <w:shd w:val="clear" w:color="auto" w:fill="auto"/>
          </w:tcPr>
          <w:p w14:paraId="47A7237D" w14:textId="3359045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72094727" w14:textId="7907491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68FB8DB7" w14:textId="278C54B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15788AB6" w14:textId="4D99FA0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4C6E2ACE" w14:textId="271964F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396CEDA3" w14:textId="1444093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B7E64" w14:paraId="2EDC5027" w14:textId="77777777" w:rsidTr="00CB7E64">
        <w:tc>
          <w:tcPr>
            <w:tcW w:w="326" w:type="pct"/>
            <w:shd w:val="clear" w:color="auto" w:fill="auto"/>
          </w:tcPr>
          <w:p w14:paraId="55AE1EBB" w14:textId="11224B8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21/04</w:t>
            </w:r>
          </w:p>
        </w:tc>
        <w:tc>
          <w:tcPr>
            <w:tcW w:w="460" w:type="pct"/>
            <w:shd w:val="clear" w:color="auto" w:fill="auto"/>
          </w:tcPr>
          <w:p w14:paraId="13DDC5B3" w14:textId="6BB7B3D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3DF62EBB" w14:textId="017AEB0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86B9972" w14:textId="6396BD0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2EA7844" w14:textId="28DDFDA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381497FA" w14:textId="67589B4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09173268" w14:textId="4D49C1B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59F5786D" w14:textId="2198876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3919D3BA" w14:textId="738F6E08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782D9BDA" w14:textId="77777777" w:rsidTr="00CB7E64">
        <w:tc>
          <w:tcPr>
            <w:tcW w:w="326" w:type="pct"/>
            <w:shd w:val="clear" w:color="auto" w:fill="auto"/>
          </w:tcPr>
          <w:p w14:paraId="54FBA9E1" w14:textId="607D0D29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21/04</w:t>
            </w:r>
          </w:p>
        </w:tc>
        <w:tc>
          <w:tcPr>
            <w:tcW w:w="460" w:type="pct"/>
            <w:shd w:val="clear" w:color="auto" w:fill="auto"/>
          </w:tcPr>
          <w:p w14:paraId="55B1020A" w14:textId="386EB93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02A829A8" w14:textId="0AC4F66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0852B45A" w14:textId="412CE14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7DD9B84" w14:textId="71CBF65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3BA3F7FA" w14:textId="38B5C69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1C6D04FE" w14:textId="308F584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1D654F94" w14:textId="06399C9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52AAA94C" w14:textId="6B38302E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1E19E2A5" w14:textId="77777777" w:rsidTr="00CB7E64">
        <w:tc>
          <w:tcPr>
            <w:tcW w:w="326" w:type="pct"/>
            <w:shd w:val="clear" w:color="auto" w:fill="auto"/>
          </w:tcPr>
          <w:p w14:paraId="08C0F2D5" w14:textId="659D35D1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22/04</w:t>
            </w:r>
          </w:p>
        </w:tc>
        <w:tc>
          <w:tcPr>
            <w:tcW w:w="460" w:type="pct"/>
            <w:shd w:val="clear" w:color="auto" w:fill="auto"/>
          </w:tcPr>
          <w:p w14:paraId="6D3099F0" w14:textId="5B267C5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7C8E6DBE" w14:textId="6E7D51F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7F14FF0A" w14:textId="58BEB00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3892DEC" w14:textId="2673A5A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Edukacja zdrowotna</w:t>
            </w:r>
          </w:p>
        </w:tc>
        <w:tc>
          <w:tcPr>
            <w:tcW w:w="394" w:type="pct"/>
            <w:shd w:val="clear" w:color="auto" w:fill="auto"/>
          </w:tcPr>
          <w:p w14:paraId="20B3AA5A" w14:textId="3DA7D35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279AFC97" w14:textId="6A635CE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7FD8E1AD" w14:textId="00EF57B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3E56AC39" w14:textId="7904ECD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7623046D" w14:textId="77777777" w:rsidTr="00CB7E64">
        <w:tc>
          <w:tcPr>
            <w:tcW w:w="326" w:type="pct"/>
            <w:shd w:val="clear" w:color="auto" w:fill="auto"/>
          </w:tcPr>
          <w:p w14:paraId="6218A8E9" w14:textId="4CFF848C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23/04</w:t>
            </w:r>
          </w:p>
        </w:tc>
        <w:tc>
          <w:tcPr>
            <w:tcW w:w="460" w:type="pct"/>
            <w:shd w:val="clear" w:color="auto" w:fill="auto"/>
          </w:tcPr>
          <w:p w14:paraId="6714CBBB" w14:textId="018CBEF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5" w:type="pct"/>
            <w:shd w:val="clear" w:color="auto" w:fill="auto"/>
          </w:tcPr>
          <w:p w14:paraId="23D8C404" w14:textId="0F869D8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4DE48353" w14:textId="3A5582A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528EF7FE" w14:textId="7D81503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Zarządzanie ryzykiem w sytuacjach epidemicznych</w:t>
            </w:r>
          </w:p>
        </w:tc>
        <w:tc>
          <w:tcPr>
            <w:tcW w:w="394" w:type="pct"/>
            <w:shd w:val="clear" w:color="auto" w:fill="auto"/>
          </w:tcPr>
          <w:p w14:paraId="51CCBA3E" w14:textId="64F00BF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3611B6BD" w14:textId="68084B2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609C3ECF" w14:textId="21385FD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39" w:type="pct"/>
            <w:shd w:val="clear" w:color="auto" w:fill="auto"/>
          </w:tcPr>
          <w:p w14:paraId="65227658" w14:textId="0AC10C2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0D84AC17" w14:textId="77777777" w:rsidTr="00CB7E64">
        <w:tc>
          <w:tcPr>
            <w:tcW w:w="326" w:type="pct"/>
            <w:shd w:val="clear" w:color="auto" w:fill="auto"/>
          </w:tcPr>
          <w:p w14:paraId="386DD078" w14:textId="2AFB05BD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24/04</w:t>
            </w:r>
          </w:p>
        </w:tc>
        <w:tc>
          <w:tcPr>
            <w:tcW w:w="460" w:type="pct"/>
            <w:shd w:val="clear" w:color="auto" w:fill="auto"/>
          </w:tcPr>
          <w:p w14:paraId="67E363A2" w14:textId="7B17DC8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1972281A" w14:textId="5D74221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4B7936A6" w14:textId="4B4C16A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43269E8" w14:textId="410D15A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Epidemiologia środowiskowa</w:t>
            </w:r>
          </w:p>
        </w:tc>
        <w:tc>
          <w:tcPr>
            <w:tcW w:w="394" w:type="pct"/>
            <w:shd w:val="clear" w:color="auto" w:fill="auto"/>
          </w:tcPr>
          <w:p w14:paraId="1D159677" w14:textId="2E036D9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603A1B03" w14:textId="5491461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302B1C61" w14:textId="643A3485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00EC8A5C" w14:textId="27FDC88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CB7E64" w14:paraId="01F59AB0" w14:textId="77777777" w:rsidTr="00CB7E64">
        <w:tc>
          <w:tcPr>
            <w:tcW w:w="326" w:type="pct"/>
            <w:shd w:val="clear" w:color="auto" w:fill="auto"/>
          </w:tcPr>
          <w:p w14:paraId="35CA9878" w14:textId="4E03BB30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24/04</w:t>
            </w:r>
          </w:p>
        </w:tc>
        <w:tc>
          <w:tcPr>
            <w:tcW w:w="460" w:type="pct"/>
            <w:shd w:val="clear" w:color="auto" w:fill="auto"/>
          </w:tcPr>
          <w:p w14:paraId="3847F5B8" w14:textId="003104D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3BAA65F7" w14:textId="7393953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3169192" w14:textId="7FD0CC3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3DB4389" w14:textId="0836D1F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Epidemiologia środowiskowa</w:t>
            </w:r>
          </w:p>
        </w:tc>
        <w:tc>
          <w:tcPr>
            <w:tcW w:w="394" w:type="pct"/>
            <w:shd w:val="clear" w:color="auto" w:fill="auto"/>
          </w:tcPr>
          <w:p w14:paraId="6DBAD321" w14:textId="3A21B9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33429C90" w14:textId="3AE6F16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1D7D18A8" w14:textId="48C88FC7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63279E6D" w14:textId="5140B37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CB7E64" w14:paraId="4D8D9B99" w14:textId="77777777" w:rsidTr="00CB7E64">
        <w:tc>
          <w:tcPr>
            <w:tcW w:w="326" w:type="pct"/>
            <w:shd w:val="clear" w:color="auto" w:fill="auto"/>
          </w:tcPr>
          <w:p w14:paraId="463BF24E" w14:textId="3A30A9FA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04CB862A" w14:textId="77F5B0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0EE6ABFD" w14:textId="2791CE3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4260BB43" w14:textId="1FA0E48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13FCD594" w14:textId="7A6BF2F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659A593E" w14:textId="1A56065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6D5E8E7D" w14:textId="713D17A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5F8D51FC" w14:textId="4FC08342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4B8F250F" w14:textId="277859E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B7E64" w14:paraId="673A919B" w14:textId="77777777" w:rsidTr="00CB7E64">
        <w:tc>
          <w:tcPr>
            <w:tcW w:w="326" w:type="pct"/>
            <w:shd w:val="clear" w:color="auto" w:fill="auto"/>
          </w:tcPr>
          <w:p w14:paraId="4C970CAE" w14:textId="4F1E1ECE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59CE4FB8" w14:textId="5190928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5AD51DE2" w14:textId="3252797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3CE8515A" w14:textId="210AD96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785B2E7" w14:textId="3843BC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1F2D0D27" w14:textId="19952B2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1E5E64B7" w14:textId="0AA5905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264A8843" w14:textId="0C9E7E1F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145A4CA2" w14:textId="3759270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B7E64" w14:paraId="7899C7E6" w14:textId="77777777" w:rsidTr="00CB7E64">
        <w:tc>
          <w:tcPr>
            <w:tcW w:w="326" w:type="pct"/>
            <w:shd w:val="clear" w:color="auto" w:fill="auto"/>
          </w:tcPr>
          <w:p w14:paraId="4CF0CE56" w14:textId="723C1BF9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4D2889B7" w14:textId="070A222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27380E78" w14:textId="2ACC43C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2C8FD508" w14:textId="7951D3F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4EC59AB" w14:textId="533D389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1A38ACB8" w14:textId="6EB0E9E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0B46E025" w14:textId="140AE03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3911A1FD" w14:textId="00499EBE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748049BD" w14:textId="235B87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44370BEC" w14:textId="77777777" w:rsidTr="00CB7E64">
        <w:tc>
          <w:tcPr>
            <w:tcW w:w="326" w:type="pct"/>
            <w:shd w:val="clear" w:color="auto" w:fill="auto"/>
          </w:tcPr>
          <w:p w14:paraId="3E96C6A7" w14:textId="097ABC69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394FD780" w14:textId="449ACF2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470B1361" w14:textId="020AD2A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0EF34DD4" w14:textId="7441352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6FD6C79" w14:textId="04A1E2A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6337291C" w14:textId="51801ED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5630F821" w14:textId="3B2B1A1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2FABE57A" w14:textId="7F946F84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39" w:type="pct"/>
            <w:shd w:val="clear" w:color="auto" w:fill="auto"/>
          </w:tcPr>
          <w:p w14:paraId="708F4AD7" w14:textId="7C871DA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7A771D88" w14:textId="77777777" w:rsidTr="00CB7E64">
        <w:tc>
          <w:tcPr>
            <w:tcW w:w="326" w:type="pct"/>
            <w:shd w:val="clear" w:color="auto" w:fill="auto"/>
          </w:tcPr>
          <w:p w14:paraId="0ED13348" w14:textId="66887AEF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25/04</w:t>
            </w:r>
          </w:p>
        </w:tc>
        <w:tc>
          <w:tcPr>
            <w:tcW w:w="460" w:type="pct"/>
            <w:shd w:val="clear" w:color="auto" w:fill="auto"/>
          </w:tcPr>
          <w:p w14:paraId="0AA8FCC5" w14:textId="1CE10DC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0FF5BA1B" w14:textId="00D939F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60F15B8C" w14:textId="2890BF6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651FD7A" w14:textId="540C692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3275EF36" w14:textId="7B2AD71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7166C5CD" w14:textId="358B893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EBF4BDA" w14:textId="451CE65E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5BCD9FC5" w14:textId="00BE6BA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173C6BE5" w14:textId="77777777" w:rsidTr="00CB7E64">
        <w:tc>
          <w:tcPr>
            <w:tcW w:w="326" w:type="pct"/>
            <w:shd w:val="clear" w:color="auto" w:fill="auto"/>
          </w:tcPr>
          <w:p w14:paraId="46B4E9DC" w14:textId="2433E445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28/04</w:t>
            </w:r>
          </w:p>
        </w:tc>
        <w:tc>
          <w:tcPr>
            <w:tcW w:w="460" w:type="pct"/>
            <w:shd w:val="clear" w:color="auto" w:fill="auto"/>
          </w:tcPr>
          <w:p w14:paraId="257C75B7" w14:textId="75C8EA4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32BCAA53" w14:textId="37D1A35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0ADEF883" w14:textId="0075141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26F08292" w14:textId="26912A2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73CDF1BA" w14:textId="2A0BB61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3EBF72D8" w14:textId="1E54BEF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51A58F20" w14:textId="342E296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5770A37A" w14:textId="69F77B05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3482B330" w14:textId="77777777" w:rsidTr="00CB7E64">
        <w:tc>
          <w:tcPr>
            <w:tcW w:w="326" w:type="pct"/>
            <w:shd w:val="clear" w:color="auto" w:fill="auto"/>
          </w:tcPr>
          <w:p w14:paraId="0403EB3D" w14:textId="56375727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28/04</w:t>
            </w:r>
          </w:p>
        </w:tc>
        <w:tc>
          <w:tcPr>
            <w:tcW w:w="460" w:type="pct"/>
            <w:shd w:val="clear" w:color="auto" w:fill="auto"/>
          </w:tcPr>
          <w:p w14:paraId="25643BBC" w14:textId="24175DB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11545418" w14:textId="2F731A8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6B2AEA6B" w14:textId="6DCEBB0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86FF292" w14:textId="2EEB29D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29B9B3DE" w14:textId="0EB196B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5436038B" w14:textId="4DEEDFD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3732D8AB" w14:textId="600EF9C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34AEE48D" w14:textId="39910EA0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7BB9121C" w14:textId="77777777" w:rsidTr="00CB7E64">
        <w:tc>
          <w:tcPr>
            <w:tcW w:w="326" w:type="pct"/>
            <w:shd w:val="clear" w:color="auto" w:fill="auto"/>
          </w:tcPr>
          <w:p w14:paraId="15211A99" w14:textId="0CEAE6F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29/04</w:t>
            </w:r>
          </w:p>
        </w:tc>
        <w:tc>
          <w:tcPr>
            <w:tcW w:w="460" w:type="pct"/>
            <w:shd w:val="clear" w:color="auto" w:fill="auto"/>
          </w:tcPr>
          <w:p w14:paraId="3206111C" w14:textId="2AAB7F9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2DCB3B7C" w14:textId="104A0F2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68B5D57E" w14:textId="04353D5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22CC2DA0" w14:textId="097E0B9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0DFF075A" w14:textId="438F7E6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0BC9D254" w14:textId="72F18B3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GWy01</w:t>
            </w:r>
          </w:p>
        </w:tc>
        <w:tc>
          <w:tcPr>
            <w:tcW w:w="548" w:type="pct"/>
            <w:shd w:val="clear" w:color="auto" w:fill="auto"/>
          </w:tcPr>
          <w:p w14:paraId="589690B1" w14:textId="377592B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39" w:type="pct"/>
            <w:shd w:val="clear" w:color="auto" w:fill="auto"/>
          </w:tcPr>
          <w:p w14:paraId="2339CEA3" w14:textId="348B68DA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392BBCAF" w14:textId="77777777" w:rsidTr="00CB7E64">
        <w:tc>
          <w:tcPr>
            <w:tcW w:w="326" w:type="pct"/>
            <w:shd w:val="clear" w:color="auto" w:fill="auto"/>
          </w:tcPr>
          <w:p w14:paraId="05F8C6A5" w14:textId="63424743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29/04</w:t>
            </w:r>
          </w:p>
        </w:tc>
        <w:tc>
          <w:tcPr>
            <w:tcW w:w="460" w:type="pct"/>
            <w:shd w:val="clear" w:color="auto" w:fill="auto"/>
          </w:tcPr>
          <w:p w14:paraId="33E94ED5" w14:textId="00B4CDE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1881FF46" w14:textId="334BD45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46" w:type="pct"/>
            <w:shd w:val="clear" w:color="auto" w:fill="auto"/>
          </w:tcPr>
          <w:p w14:paraId="4E2AD541" w14:textId="7F1EA52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C43FAA0" w14:textId="55B316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36F2A810" w14:textId="5264FEB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162642C9" w14:textId="078D006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54DCCBBF" w14:textId="47548F2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3581371A" w14:textId="1203FBE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51303840" w14:textId="77777777" w:rsidTr="00CB7E64">
        <w:tc>
          <w:tcPr>
            <w:tcW w:w="326" w:type="pct"/>
            <w:shd w:val="clear" w:color="auto" w:fill="auto"/>
          </w:tcPr>
          <w:p w14:paraId="5DF2500D" w14:textId="3DE3534A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05/05</w:t>
            </w:r>
          </w:p>
        </w:tc>
        <w:tc>
          <w:tcPr>
            <w:tcW w:w="460" w:type="pct"/>
            <w:shd w:val="clear" w:color="auto" w:fill="auto"/>
          </w:tcPr>
          <w:p w14:paraId="33F5F1B1" w14:textId="54FF023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7D45ED83" w14:textId="5604EAF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7EB5AF1A" w14:textId="15B80B8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1B0B63AC" w14:textId="509E500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1EFB6E44" w14:textId="6470A8D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2EC1E3B2" w14:textId="5109C52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5F48F7F5" w14:textId="7EDC3CF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0D5D591C" w14:textId="621C59A6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073EAA9A" w14:textId="77777777" w:rsidTr="00CB7E64">
        <w:tc>
          <w:tcPr>
            <w:tcW w:w="326" w:type="pct"/>
            <w:shd w:val="clear" w:color="auto" w:fill="auto"/>
          </w:tcPr>
          <w:p w14:paraId="41EAC81D" w14:textId="74A827DE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05/05</w:t>
            </w:r>
          </w:p>
        </w:tc>
        <w:tc>
          <w:tcPr>
            <w:tcW w:w="460" w:type="pct"/>
            <w:shd w:val="clear" w:color="auto" w:fill="auto"/>
          </w:tcPr>
          <w:p w14:paraId="670BEAB5" w14:textId="720E656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4F380A5A" w14:textId="2D5641D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33F20E6A" w14:textId="6128D24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681FCBAD" w14:textId="76190E8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26D59D84" w14:textId="3A4FCF4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6C08997B" w14:textId="22CF961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20F4FD4B" w14:textId="10BE764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71A5F897" w14:textId="75CD68C5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32EFEDC1" w14:textId="77777777" w:rsidTr="00CB7E64">
        <w:tc>
          <w:tcPr>
            <w:tcW w:w="326" w:type="pct"/>
            <w:shd w:val="clear" w:color="auto" w:fill="auto"/>
          </w:tcPr>
          <w:p w14:paraId="0A237F3C" w14:textId="643956FC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06/05</w:t>
            </w:r>
          </w:p>
        </w:tc>
        <w:tc>
          <w:tcPr>
            <w:tcW w:w="460" w:type="pct"/>
            <w:shd w:val="clear" w:color="auto" w:fill="auto"/>
          </w:tcPr>
          <w:p w14:paraId="0ED4D77F" w14:textId="06CAE07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165BED8B" w14:textId="3012ADD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FB4AF22" w14:textId="57A4052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1AF89B0" w14:textId="4A672A5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3641F2B7" w14:textId="72CF749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1B091ECA" w14:textId="1BB9894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47EEE9B9" w14:textId="37D4EF9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33893CD8" w14:textId="7EF7680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05B46565" w14:textId="77777777" w:rsidTr="00CB7E64">
        <w:tc>
          <w:tcPr>
            <w:tcW w:w="326" w:type="pct"/>
            <w:shd w:val="clear" w:color="auto" w:fill="auto"/>
          </w:tcPr>
          <w:p w14:paraId="3980E34D" w14:textId="745F23B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06/05</w:t>
            </w:r>
          </w:p>
        </w:tc>
        <w:tc>
          <w:tcPr>
            <w:tcW w:w="460" w:type="pct"/>
            <w:shd w:val="clear" w:color="auto" w:fill="auto"/>
          </w:tcPr>
          <w:p w14:paraId="209CC0D0" w14:textId="00EA2CD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389DBC1C" w14:textId="32C6728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46" w:type="pct"/>
            <w:shd w:val="clear" w:color="auto" w:fill="auto"/>
          </w:tcPr>
          <w:p w14:paraId="16466221" w14:textId="02251AD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252F4B4E" w14:textId="6482542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2268B579" w14:textId="76E308F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26069709" w14:textId="7EDAD12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ZRZ GSe01</w:t>
            </w:r>
          </w:p>
        </w:tc>
        <w:tc>
          <w:tcPr>
            <w:tcW w:w="548" w:type="pct"/>
            <w:shd w:val="clear" w:color="auto" w:fill="auto"/>
          </w:tcPr>
          <w:p w14:paraId="65DCF0F6" w14:textId="2B96A9A6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39" w:type="pct"/>
            <w:shd w:val="clear" w:color="auto" w:fill="auto"/>
          </w:tcPr>
          <w:p w14:paraId="6814EC26" w14:textId="4DF70F1C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314EADCC" w14:textId="77777777" w:rsidTr="00CB7E64">
        <w:tc>
          <w:tcPr>
            <w:tcW w:w="326" w:type="pct"/>
            <w:shd w:val="clear" w:color="auto" w:fill="auto"/>
          </w:tcPr>
          <w:p w14:paraId="74A28345" w14:textId="1A0B7BC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08/05</w:t>
            </w:r>
          </w:p>
        </w:tc>
        <w:tc>
          <w:tcPr>
            <w:tcW w:w="460" w:type="pct"/>
            <w:shd w:val="clear" w:color="auto" w:fill="auto"/>
          </w:tcPr>
          <w:p w14:paraId="1992D505" w14:textId="4598CD5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3102EA79" w14:textId="1209B3E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7E9ECA3" w14:textId="194895F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4280A66" w14:textId="10AD084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4F23B515" w14:textId="592381C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27E6D227" w14:textId="423798E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5D18EEBE" w14:textId="69F179F5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208BE14B" w14:textId="6FE0940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577E36F6" w14:textId="77777777" w:rsidTr="00CB7E64">
        <w:tc>
          <w:tcPr>
            <w:tcW w:w="326" w:type="pct"/>
            <w:shd w:val="clear" w:color="auto" w:fill="auto"/>
          </w:tcPr>
          <w:p w14:paraId="326E43C0" w14:textId="159AC8B3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08/05</w:t>
            </w:r>
          </w:p>
        </w:tc>
        <w:tc>
          <w:tcPr>
            <w:tcW w:w="460" w:type="pct"/>
            <w:shd w:val="clear" w:color="auto" w:fill="auto"/>
          </w:tcPr>
          <w:p w14:paraId="4B29F205" w14:textId="6E1248E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2336786B" w14:textId="4E82AF0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7BB66919" w14:textId="0680E6D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1FEAE82F" w14:textId="1A23F33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11DA0F8B" w14:textId="703722A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7593115F" w14:textId="0E3A5DE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260E6D76" w14:textId="703147F3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128A1CC4" w14:textId="2DA217BC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56DAA455" w14:textId="77777777" w:rsidTr="00CB7E64">
        <w:tc>
          <w:tcPr>
            <w:tcW w:w="326" w:type="pct"/>
            <w:shd w:val="clear" w:color="auto" w:fill="auto"/>
          </w:tcPr>
          <w:p w14:paraId="200F5835" w14:textId="3E7554D9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07B79EC2" w14:textId="3644E29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2A52201E" w14:textId="0BB5D24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346" w:type="pct"/>
            <w:shd w:val="clear" w:color="auto" w:fill="auto"/>
          </w:tcPr>
          <w:p w14:paraId="2BA6D5BF" w14:textId="5951180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3A62D8BA" w14:textId="1713B8C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Metody zapobiegania schorzeniom przewlekłym</w:t>
            </w:r>
          </w:p>
        </w:tc>
        <w:tc>
          <w:tcPr>
            <w:tcW w:w="394" w:type="pct"/>
            <w:shd w:val="clear" w:color="auto" w:fill="auto"/>
          </w:tcPr>
          <w:p w14:paraId="7D213753" w14:textId="6AA3B9C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7E547099" w14:textId="2619DB5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8708AC2" w14:textId="49002AE3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6087DA9D" w14:textId="267A2C98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78702B24" w14:textId="77777777" w:rsidTr="00CB7E64">
        <w:tc>
          <w:tcPr>
            <w:tcW w:w="326" w:type="pct"/>
            <w:shd w:val="clear" w:color="auto" w:fill="auto"/>
          </w:tcPr>
          <w:p w14:paraId="1CDF2EEB" w14:textId="380D8CCD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39179F46" w14:textId="7ADF562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5A461938" w14:textId="64FA2E6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10:30 - 14:15</w:t>
            </w:r>
          </w:p>
        </w:tc>
        <w:tc>
          <w:tcPr>
            <w:tcW w:w="346" w:type="pct"/>
            <w:shd w:val="clear" w:color="auto" w:fill="auto"/>
          </w:tcPr>
          <w:p w14:paraId="4E425C8C" w14:textId="6CD208E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96" w:type="pct"/>
            <w:shd w:val="clear" w:color="auto" w:fill="auto"/>
          </w:tcPr>
          <w:p w14:paraId="62E55394" w14:textId="50AC01D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Marketing usług zdrowotnych</w:t>
            </w:r>
          </w:p>
        </w:tc>
        <w:tc>
          <w:tcPr>
            <w:tcW w:w="394" w:type="pct"/>
            <w:shd w:val="clear" w:color="auto" w:fill="auto"/>
          </w:tcPr>
          <w:p w14:paraId="12C4441D" w14:textId="71D0A95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0E75BCDE" w14:textId="6CFD6CE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55DB4A31" w14:textId="5148F041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58BA26D2" w14:textId="7635C8F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CB7E64" w14:paraId="171413DD" w14:textId="77777777" w:rsidTr="00CB7E64">
        <w:tc>
          <w:tcPr>
            <w:tcW w:w="326" w:type="pct"/>
            <w:shd w:val="clear" w:color="auto" w:fill="auto"/>
          </w:tcPr>
          <w:p w14:paraId="0233F0A7" w14:textId="086AFC3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09/05</w:t>
            </w:r>
          </w:p>
        </w:tc>
        <w:tc>
          <w:tcPr>
            <w:tcW w:w="460" w:type="pct"/>
            <w:shd w:val="clear" w:color="auto" w:fill="auto"/>
          </w:tcPr>
          <w:p w14:paraId="1DA3F1CA" w14:textId="0B5B10E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357F91ED" w14:textId="3FA4C4A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14:30 - 16:45</w:t>
            </w:r>
          </w:p>
        </w:tc>
        <w:tc>
          <w:tcPr>
            <w:tcW w:w="346" w:type="pct"/>
            <w:shd w:val="clear" w:color="auto" w:fill="auto"/>
          </w:tcPr>
          <w:p w14:paraId="7A0DFCC6" w14:textId="2F19779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5A7234E" w14:textId="7F0CA5E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Edukacja zdrowotna</w:t>
            </w:r>
          </w:p>
        </w:tc>
        <w:tc>
          <w:tcPr>
            <w:tcW w:w="394" w:type="pct"/>
            <w:shd w:val="clear" w:color="auto" w:fill="auto"/>
          </w:tcPr>
          <w:p w14:paraId="7802260C" w14:textId="2346746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057A9BD7" w14:textId="60EC5E4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4BB935C9" w14:textId="66E96883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1B514015" w14:textId="235B559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366465EC" w14:textId="77777777" w:rsidTr="00CB7E64">
        <w:tc>
          <w:tcPr>
            <w:tcW w:w="326" w:type="pct"/>
            <w:shd w:val="clear" w:color="auto" w:fill="auto"/>
          </w:tcPr>
          <w:p w14:paraId="784ABB88" w14:textId="01EE4557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lastRenderedPageBreak/>
              <w:t>12/05</w:t>
            </w:r>
          </w:p>
        </w:tc>
        <w:tc>
          <w:tcPr>
            <w:tcW w:w="460" w:type="pct"/>
            <w:shd w:val="clear" w:color="auto" w:fill="auto"/>
          </w:tcPr>
          <w:p w14:paraId="66093DBA" w14:textId="2CE6CDC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0B91E303" w14:textId="2D714DD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76BEA6C7" w14:textId="6EC34BC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0B112572" w14:textId="553FE17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2BD63159" w14:textId="0EBA9FE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5330003E" w14:textId="28942CF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73862D5A" w14:textId="578CE7D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7D86C5EF" w14:textId="53A768EA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444E0581" w14:textId="77777777" w:rsidTr="00CB7E64">
        <w:tc>
          <w:tcPr>
            <w:tcW w:w="326" w:type="pct"/>
            <w:shd w:val="clear" w:color="auto" w:fill="auto"/>
          </w:tcPr>
          <w:p w14:paraId="44A6F191" w14:textId="5870C73A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12/05</w:t>
            </w:r>
          </w:p>
        </w:tc>
        <w:tc>
          <w:tcPr>
            <w:tcW w:w="460" w:type="pct"/>
            <w:shd w:val="clear" w:color="auto" w:fill="auto"/>
          </w:tcPr>
          <w:p w14:paraId="538E118E" w14:textId="7997DD5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5" w:type="pct"/>
            <w:shd w:val="clear" w:color="auto" w:fill="auto"/>
          </w:tcPr>
          <w:p w14:paraId="0C44522D" w14:textId="5212B08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46" w:type="pct"/>
            <w:shd w:val="clear" w:color="auto" w:fill="auto"/>
          </w:tcPr>
          <w:p w14:paraId="341136CE" w14:textId="320A791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137047FE" w14:textId="56D3551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558695DE" w14:textId="0474645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27304123" w14:textId="003A49A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013FAD3E" w14:textId="572862A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39" w:type="pct"/>
            <w:shd w:val="clear" w:color="auto" w:fill="auto"/>
          </w:tcPr>
          <w:p w14:paraId="02E5C89E" w14:textId="435DC2D0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211343F1" w14:textId="77777777" w:rsidTr="00CB7E64">
        <w:tc>
          <w:tcPr>
            <w:tcW w:w="326" w:type="pct"/>
            <w:shd w:val="clear" w:color="auto" w:fill="auto"/>
          </w:tcPr>
          <w:p w14:paraId="0035FC5F" w14:textId="7F07907B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13/05</w:t>
            </w:r>
          </w:p>
        </w:tc>
        <w:tc>
          <w:tcPr>
            <w:tcW w:w="460" w:type="pct"/>
            <w:shd w:val="clear" w:color="auto" w:fill="auto"/>
          </w:tcPr>
          <w:p w14:paraId="321F6CDA" w14:textId="603EC69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7A9FC4B4" w14:textId="6355EEF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E4A2FFD" w14:textId="72BD5E9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5F1FEDD3" w14:textId="65E266B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66F3AD96" w14:textId="398AC28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2D574FF3" w14:textId="1B54DB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09A2EBCE" w14:textId="21675C0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4A3CFF19" w14:textId="1542469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59FE164A" w14:textId="77777777" w:rsidTr="00CB7E64">
        <w:tc>
          <w:tcPr>
            <w:tcW w:w="326" w:type="pct"/>
            <w:shd w:val="clear" w:color="auto" w:fill="auto"/>
          </w:tcPr>
          <w:p w14:paraId="7B223091" w14:textId="2A9BFF9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15/05</w:t>
            </w:r>
          </w:p>
        </w:tc>
        <w:tc>
          <w:tcPr>
            <w:tcW w:w="460" w:type="pct"/>
            <w:shd w:val="clear" w:color="auto" w:fill="auto"/>
          </w:tcPr>
          <w:p w14:paraId="69AE1778" w14:textId="3DA8A4F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56C74CE8" w14:textId="09CE37A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346" w:type="pct"/>
            <w:shd w:val="clear" w:color="auto" w:fill="auto"/>
          </w:tcPr>
          <w:p w14:paraId="36DE32DA" w14:textId="473AE9C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6" w:type="pct"/>
            <w:shd w:val="clear" w:color="auto" w:fill="auto"/>
          </w:tcPr>
          <w:p w14:paraId="0551B57B" w14:textId="3A27296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Epidemiologia środowiskowa</w:t>
            </w:r>
          </w:p>
        </w:tc>
        <w:tc>
          <w:tcPr>
            <w:tcW w:w="394" w:type="pct"/>
            <w:shd w:val="clear" w:color="auto" w:fill="auto"/>
          </w:tcPr>
          <w:p w14:paraId="2AABF2D2" w14:textId="0B6CDB9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218F328A" w14:textId="6A30208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D92A038" w14:textId="535C55CC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4D192DC7" w14:textId="185457E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Głogowska-Ligus</w:t>
            </w:r>
          </w:p>
        </w:tc>
      </w:tr>
      <w:tr w:rsidR="00CB7E64" w14:paraId="4FD14A30" w14:textId="77777777" w:rsidTr="00CB7E64">
        <w:tc>
          <w:tcPr>
            <w:tcW w:w="326" w:type="pct"/>
            <w:shd w:val="clear" w:color="auto" w:fill="auto"/>
          </w:tcPr>
          <w:p w14:paraId="03A9FD69" w14:textId="76BC8511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15/05</w:t>
            </w:r>
          </w:p>
        </w:tc>
        <w:tc>
          <w:tcPr>
            <w:tcW w:w="460" w:type="pct"/>
            <w:shd w:val="clear" w:color="auto" w:fill="auto"/>
          </w:tcPr>
          <w:p w14:paraId="2B6B6788" w14:textId="3949C2B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526FA3B2" w14:textId="5DBF520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18:45 - 20:15</w:t>
            </w:r>
          </w:p>
        </w:tc>
        <w:tc>
          <w:tcPr>
            <w:tcW w:w="346" w:type="pct"/>
            <w:shd w:val="clear" w:color="auto" w:fill="auto"/>
          </w:tcPr>
          <w:p w14:paraId="1FE7D4F5" w14:textId="0FBA99D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1BE1870F" w14:textId="04AC383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36070BF0" w14:textId="5DF4E2B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4761C696" w14:textId="16AAF07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0D0C3E83" w14:textId="36D882A4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29C6EF26" w14:textId="2B188CE5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1BD63ABB" w14:textId="77777777" w:rsidTr="00CB7E64">
        <w:tc>
          <w:tcPr>
            <w:tcW w:w="326" w:type="pct"/>
            <w:shd w:val="clear" w:color="auto" w:fill="auto"/>
          </w:tcPr>
          <w:p w14:paraId="2B17F4EC" w14:textId="67E1F352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20/05</w:t>
            </w:r>
          </w:p>
        </w:tc>
        <w:tc>
          <w:tcPr>
            <w:tcW w:w="460" w:type="pct"/>
            <w:shd w:val="clear" w:color="auto" w:fill="auto"/>
          </w:tcPr>
          <w:p w14:paraId="511BC146" w14:textId="6240919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30D27578" w14:textId="621E30E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14F14AAC" w14:textId="3B47396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7CA664E" w14:textId="3673022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7AC36C30" w14:textId="75279B0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361A73EF" w14:textId="0B72CF6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2FDE7376" w14:textId="4E8B926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04005554" w14:textId="5B7D9B5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533BEA2D" w14:textId="77777777" w:rsidTr="00CB7E64">
        <w:tc>
          <w:tcPr>
            <w:tcW w:w="326" w:type="pct"/>
            <w:shd w:val="clear" w:color="auto" w:fill="auto"/>
          </w:tcPr>
          <w:p w14:paraId="0497C8CA" w14:textId="7CBE465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22/05</w:t>
            </w:r>
          </w:p>
        </w:tc>
        <w:tc>
          <w:tcPr>
            <w:tcW w:w="460" w:type="pct"/>
            <w:shd w:val="clear" w:color="auto" w:fill="auto"/>
          </w:tcPr>
          <w:p w14:paraId="4DFEB158" w14:textId="2A9CF4E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3EE64D24" w14:textId="626C53C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42A458E" w14:textId="70D7D26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04BB2C82" w14:textId="22AFF86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1BA73B7D" w14:textId="53D9AE2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79A1F017" w14:textId="60FA2DF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54849FB6" w14:textId="78C20783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7EEFDE9B" w14:textId="46A721E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0BAE5F93" w14:textId="77777777" w:rsidTr="00CB7E64">
        <w:tc>
          <w:tcPr>
            <w:tcW w:w="326" w:type="pct"/>
            <w:shd w:val="clear" w:color="auto" w:fill="auto"/>
          </w:tcPr>
          <w:p w14:paraId="3C93A294" w14:textId="14CD6C53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22/05</w:t>
            </w:r>
          </w:p>
        </w:tc>
        <w:tc>
          <w:tcPr>
            <w:tcW w:w="460" w:type="pct"/>
            <w:shd w:val="clear" w:color="auto" w:fill="auto"/>
          </w:tcPr>
          <w:p w14:paraId="06D0E6A1" w14:textId="27C15CD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172C6052" w14:textId="401419F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C77D540" w14:textId="5E34315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3C3CB937" w14:textId="13554A3F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009A38F8" w14:textId="4A0E077C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3788283C" w14:textId="17420D8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7D7C4ABB" w14:textId="5C0D6940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244BD16F" w14:textId="098BB676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1242CA48" w14:textId="77777777" w:rsidTr="00CB7E64">
        <w:tc>
          <w:tcPr>
            <w:tcW w:w="326" w:type="pct"/>
            <w:shd w:val="clear" w:color="auto" w:fill="auto"/>
          </w:tcPr>
          <w:p w14:paraId="3B95527C" w14:textId="4FE38A28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27/05</w:t>
            </w:r>
          </w:p>
        </w:tc>
        <w:tc>
          <w:tcPr>
            <w:tcW w:w="460" w:type="pct"/>
            <w:shd w:val="clear" w:color="auto" w:fill="auto"/>
          </w:tcPr>
          <w:p w14:paraId="6A8A2ED8" w14:textId="673810B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5" w:type="pct"/>
            <w:shd w:val="clear" w:color="auto" w:fill="auto"/>
          </w:tcPr>
          <w:p w14:paraId="5233FF77" w14:textId="6CE579A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2FDC60C2" w14:textId="3A7887E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3478B4DD" w14:textId="3D01B3F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15BF5994" w14:textId="0561831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37" w:type="pct"/>
            <w:shd w:val="clear" w:color="auto" w:fill="auto"/>
          </w:tcPr>
          <w:p w14:paraId="68DC4DB1" w14:textId="08EECEF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GWy01</w:t>
            </w:r>
          </w:p>
        </w:tc>
        <w:tc>
          <w:tcPr>
            <w:tcW w:w="548" w:type="pct"/>
            <w:shd w:val="clear" w:color="auto" w:fill="auto"/>
          </w:tcPr>
          <w:p w14:paraId="669D71B7" w14:textId="4C86A9C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39" w:type="pct"/>
            <w:shd w:val="clear" w:color="auto" w:fill="auto"/>
          </w:tcPr>
          <w:p w14:paraId="41206155" w14:textId="652B2AA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3AFDFA88" w14:textId="77777777" w:rsidTr="00CB7E64">
        <w:tc>
          <w:tcPr>
            <w:tcW w:w="326" w:type="pct"/>
            <w:shd w:val="clear" w:color="auto" w:fill="auto"/>
          </w:tcPr>
          <w:p w14:paraId="2756DBD0" w14:textId="441024D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29/05</w:t>
            </w:r>
          </w:p>
        </w:tc>
        <w:tc>
          <w:tcPr>
            <w:tcW w:w="460" w:type="pct"/>
            <w:shd w:val="clear" w:color="auto" w:fill="auto"/>
          </w:tcPr>
          <w:p w14:paraId="4A3B821E" w14:textId="3A61C2E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67FBA4A5" w14:textId="537E718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3BE82F6C" w14:textId="34D72E6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096" w:type="pct"/>
            <w:shd w:val="clear" w:color="auto" w:fill="auto"/>
          </w:tcPr>
          <w:p w14:paraId="55702823" w14:textId="3E1CDD4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Profilaktyka chorób </w:t>
            </w:r>
            <w:proofErr w:type="spellStart"/>
            <w:r>
              <w:rPr>
                <w:sz w:val="16"/>
              </w:rPr>
              <w:t>żywieniowozależnych</w:t>
            </w:r>
            <w:proofErr w:type="spellEnd"/>
          </w:p>
        </w:tc>
        <w:tc>
          <w:tcPr>
            <w:tcW w:w="394" w:type="pct"/>
            <w:shd w:val="clear" w:color="auto" w:fill="auto"/>
          </w:tcPr>
          <w:p w14:paraId="4AC0A1C1" w14:textId="7461797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5B0A3730" w14:textId="5A7D4BB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31F4109E" w14:textId="13CF10B0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7B2E519D" w14:textId="09BFFBE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</w:t>
            </w:r>
            <w:proofErr w:type="spellStart"/>
            <w:r>
              <w:rPr>
                <w:sz w:val="16"/>
              </w:rPr>
              <w:t>Holecka</w:t>
            </w:r>
            <w:proofErr w:type="spellEnd"/>
          </w:p>
        </w:tc>
      </w:tr>
      <w:tr w:rsidR="00CB7E64" w14:paraId="2BD5C9BD" w14:textId="77777777" w:rsidTr="00CB7E64">
        <w:tc>
          <w:tcPr>
            <w:tcW w:w="326" w:type="pct"/>
            <w:shd w:val="clear" w:color="auto" w:fill="auto"/>
          </w:tcPr>
          <w:p w14:paraId="3C810F0B" w14:textId="253020E4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29/05</w:t>
            </w:r>
          </w:p>
        </w:tc>
        <w:tc>
          <w:tcPr>
            <w:tcW w:w="460" w:type="pct"/>
            <w:shd w:val="clear" w:color="auto" w:fill="auto"/>
          </w:tcPr>
          <w:p w14:paraId="3E2AF875" w14:textId="426A9F5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5" w:type="pct"/>
            <w:shd w:val="clear" w:color="auto" w:fill="auto"/>
          </w:tcPr>
          <w:p w14:paraId="118A63B8" w14:textId="0F6FEEF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46" w:type="pct"/>
            <w:shd w:val="clear" w:color="auto" w:fill="auto"/>
          </w:tcPr>
          <w:p w14:paraId="05203AB3" w14:textId="542FB7E6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078A8FD" w14:textId="45AECC8B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6FF7C215" w14:textId="5DE9D01A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0EDD871C" w14:textId="6DE16CF4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6394EACD" w14:textId="7C1DC1FA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6300AC10" w14:textId="1CA77F0C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CB7E64" w14:paraId="4E4A247D" w14:textId="77777777" w:rsidTr="00CB7E64">
        <w:tc>
          <w:tcPr>
            <w:tcW w:w="326" w:type="pct"/>
            <w:shd w:val="clear" w:color="auto" w:fill="auto"/>
          </w:tcPr>
          <w:p w14:paraId="43A92F07" w14:textId="60C1A023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4C7DF170" w14:textId="7F29421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16A443FC" w14:textId="6CD880D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346" w:type="pct"/>
            <w:shd w:val="clear" w:color="auto" w:fill="auto"/>
          </w:tcPr>
          <w:p w14:paraId="36D0DC69" w14:textId="48D3528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096" w:type="pct"/>
            <w:shd w:val="clear" w:color="auto" w:fill="auto"/>
          </w:tcPr>
          <w:p w14:paraId="05A47506" w14:textId="6E12F01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112A2898" w14:textId="6790BE4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37" w:type="pct"/>
            <w:shd w:val="clear" w:color="auto" w:fill="auto"/>
          </w:tcPr>
          <w:p w14:paraId="196418A7" w14:textId="36DF83AE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ZRZUS2 GSe01</w:t>
            </w:r>
          </w:p>
        </w:tc>
        <w:tc>
          <w:tcPr>
            <w:tcW w:w="548" w:type="pct"/>
            <w:shd w:val="clear" w:color="auto" w:fill="auto"/>
          </w:tcPr>
          <w:p w14:paraId="30127272" w14:textId="37CB694D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4EBD4698" w14:textId="11938691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CB7E64" w14:paraId="3A9424BF" w14:textId="77777777" w:rsidTr="00CB7E64">
        <w:tc>
          <w:tcPr>
            <w:tcW w:w="326" w:type="pct"/>
            <w:shd w:val="clear" w:color="auto" w:fill="auto"/>
          </w:tcPr>
          <w:p w14:paraId="0D669F23" w14:textId="639E291D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34F3BF62" w14:textId="459C1F7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0601D8E3" w14:textId="11700195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13:00 - 16:45</w:t>
            </w:r>
          </w:p>
        </w:tc>
        <w:tc>
          <w:tcPr>
            <w:tcW w:w="346" w:type="pct"/>
            <w:shd w:val="clear" w:color="auto" w:fill="auto"/>
          </w:tcPr>
          <w:p w14:paraId="0FEA3E7B" w14:textId="10F97372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1096" w:type="pct"/>
            <w:shd w:val="clear" w:color="auto" w:fill="auto"/>
          </w:tcPr>
          <w:p w14:paraId="286BA923" w14:textId="4CCE866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Promocja zdrowia psychicznego</w:t>
            </w:r>
          </w:p>
        </w:tc>
        <w:tc>
          <w:tcPr>
            <w:tcW w:w="394" w:type="pct"/>
            <w:shd w:val="clear" w:color="auto" w:fill="auto"/>
          </w:tcPr>
          <w:p w14:paraId="45445CE3" w14:textId="2A05DFED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6AAC3AA4" w14:textId="3E6C52C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6C529F09" w14:textId="5CB0614D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38AC06F8" w14:textId="7591ABF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CB7E64" w14:paraId="1A6C71C9" w14:textId="77777777" w:rsidTr="00CB7E64">
        <w:tc>
          <w:tcPr>
            <w:tcW w:w="326" w:type="pct"/>
            <w:shd w:val="clear" w:color="auto" w:fill="auto"/>
          </w:tcPr>
          <w:p w14:paraId="60528641" w14:textId="707F69F6" w:rsidR="00CB7E64" w:rsidRPr="00CB7E64" w:rsidRDefault="00CB7E64">
            <w:pPr>
              <w:rPr>
                <w:b/>
                <w:sz w:val="16"/>
              </w:rPr>
            </w:pPr>
            <w:r w:rsidRPr="00CB7E64">
              <w:rPr>
                <w:b/>
                <w:sz w:val="16"/>
              </w:rPr>
              <w:t>30/05</w:t>
            </w:r>
          </w:p>
        </w:tc>
        <w:tc>
          <w:tcPr>
            <w:tcW w:w="460" w:type="pct"/>
            <w:shd w:val="clear" w:color="auto" w:fill="auto"/>
          </w:tcPr>
          <w:p w14:paraId="58F567C5" w14:textId="631101F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5" w:type="pct"/>
            <w:shd w:val="clear" w:color="auto" w:fill="auto"/>
          </w:tcPr>
          <w:p w14:paraId="599AC994" w14:textId="1E856DD3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17:00 - 19:15</w:t>
            </w:r>
          </w:p>
        </w:tc>
        <w:tc>
          <w:tcPr>
            <w:tcW w:w="346" w:type="pct"/>
            <w:shd w:val="clear" w:color="auto" w:fill="auto"/>
          </w:tcPr>
          <w:p w14:paraId="22342AE1" w14:textId="7FD2EC40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096" w:type="pct"/>
            <w:shd w:val="clear" w:color="auto" w:fill="auto"/>
          </w:tcPr>
          <w:p w14:paraId="465DB3BC" w14:textId="59BE40B8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Propedeutyka chorób ostrych i przewlekłych</w:t>
            </w:r>
          </w:p>
        </w:tc>
        <w:tc>
          <w:tcPr>
            <w:tcW w:w="394" w:type="pct"/>
            <w:shd w:val="clear" w:color="auto" w:fill="auto"/>
          </w:tcPr>
          <w:p w14:paraId="13C4FD67" w14:textId="72C5BB37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37" w:type="pct"/>
            <w:shd w:val="clear" w:color="auto" w:fill="auto"/>
          </w:tcPr>
          <w:p w14:paraId="073A248D" w14:textId="26AC2E29" w:rsidR="00CB7E64" w:rsidRDefault="00CB7E64">
            <w:pPr>
              <w:rPr>
                <w:sz w:val="16"/>
              </w:rPr>
            </w:pPr>
            <w:r>
              <w:rPr>
                <w:sz w:val="16"/>
              </w:rPr>
              <w:t xml:space="preserve">ZRZUS2 </w:t>
            </w:r>
            <w:proofErr w:type="spellStart"/>
            <w:r>
              <w:rPr>
                <w:sz w:val="16"/>
              </w:rPr>
              <w:t>GĆw</w:t>
            </w:r>
            <w:proofErr w:type="spellEnd"/>
            <w:r>
              <w:rPr>
                <w:sz w:val="16"/>
              </w:rPr>
              <w:t xml:space="preserve"> 01</w:t>
            </w:r>
          </w:p>
        </w:tc>
        <w:tc>
          <w:tcPr>
            <w:tcW w:w="548" w:type="pct"/>
            <w:shd w:val="clear" w:color="auto" w:fill="auto"/>
          </w:tcPr>
          <w:p w14:paraId="5C98D750" w14:textId="36739411" w:rsidR="00CB7E64" w:rsidRDefault="00CB7E6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39" w:type="pct"/>
            <w:shd w:val="clear" w:color="auto" w:fill="auto"/>
          </w:tcPr>
          <w:p w14:paraId="6E890AB3" w14:textId="0B041A5C" w:rsidR="00CB7E64" w:rsidRDefault="00CB7E64">
            <w:pPr>
              <w:rPr>
                <w:sz w:val="16"/>
              </w:rPr>
            </w:pPr>
            <w:r w:rsidRPr="00CB7E64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</w:tbl>
    <w:p w14:paraId="082833A8" w14:textId="77777777" w:rsidR="00CB7E64" w:rsidRPr="00CB7E64" w:rsidRDefault="00CB7E64">
      <w:pPr>
        <w:rPr>
          <w:sz w:val="16"/>
        </w:rPr>
      </w:pPr>
    </w:p>
    <w:sectPr w:rsidR="00CB7E64" w:rsidRPr="00CB7E64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F04E" w14:textId="77777777" w:rsidR="00CB7E64" w:rsidRDefault="00CB7E64" w:rsidP="00294321">
      <w:r>
        <w:separator/>
      </w:r>
    </w:p>
  </w:endnote>
  <w:endnote w:type="continuationSeparator" w:id="0">
    <w:p w14:paraId="20F01CCB" w14:textId="77777777" w:rsidR="00CB7E64" w:rsidRDefault="00CB7E64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D52E" w14:textId="77777777" w:rsidR="00CB7E64" w:rsidRDefault="00CB7E64" w:rsidP="00294321">
      <w:r>
        <w:separator/>
      </w:r>
    </w:p>
  </w:footnote>
  <w:footnote w:type="continuationSeparator" w:id="0">
    <w:p w14:paraId="11E4AAFA" w14:textId="77777777" w:rsidR="00CB7E64" w:rsidRDefault="00CB7E64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2C81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zE1ODg4NTEsImV4cCI6MTc3MTY3NTI1MSwiaXNzIjoiaHR0cHM6Ly9sb2dpbi5zdW0uZWR1LnBsL3NlcnZlciIsImF1ZCI6ImRlYW5zX29mZmljZV9zZXJ2ZXIiLCJjbGllbnRfaWQiOiJkZWFuc19vZmZpY2VfbG9uZ190YXNrcyIsInN1YiI6ImEwMmQ3MDY3LWRjYzItNDE3Yi05NGUwLTI5MDM3MjkyOWFkYSIsImF1dGhfdGltZSI6MTc3MTU4ODg1MSwiaWRwIjoibG9jYWwiLCJzY29wZSI6WyJvcGVuaWQiLCJkZWFuc19vZmZpY2Vfc2VydmVyIl0sImFtciI6WyJkZWxlZ2F0aW9uIl19.YP-XoHYNnLw7Uu7R4CJ5WiO5UlBgDbD6BZ0Z0ZgLGyapCLXiUuvL0aMb02lk6oBPbBUcku3NdgIXZzqpkHDXpIdhTbiLeY-MjWy9rgE1DiPUlXnGVLQTI97jJg4vBWlac3yW1iesjx5wsxTtPSJsfw3b5Qu2VcBwwClhbxxlDzabDlI1_qGoAZA5ofFQdpi_eZS0MsYalVCPfbvRuCCTGoaM9qvyor1TtwftKAQJWWHHWW4CedH7qKtcqpm4ReKMWAmHAysGoVb_CeWdoiNbhyE1_S0TnE_oH46AyAIYye0cDiLjstHu7bpr8JK2rjamOzndv7FL7akJ_dzLpxzJJH17B3hle7ARxSt4IkH1hXqun_ylKydnlOzXJTz64TvGj7qA-LxSwG5e_0P54DRzlM3up0ysswbw_UMblquvdKiFZzTo5gggRMv8XK3TsgbH3A6JguS6rQhnNBo681Kh3DvoJhCVgLB1NKDnY6WBg-ihgJvvWhmRlOQ6oOnvGOua"/>
    <w:docVar w:name="AppProcID" w:val="4724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CB7E64"/>
    <w:rsid w:val="000F6126"/>
    <w:rsid w:val="002013FB"/>
    <w:rsid w:val="00294321"/>
    <w:rsid w:val="002B2C18"/>
    <w:rsid w:val="005B0F59"/>
    <w:rsid w:val="006F71E2"/>
    <w:rsid w:val="008D0D43"/>
    <w:rsid w:val="00C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6832A"/>
  <w15:docId w15:val="{4AE3AAF9-BEED-41AA-91DD-6C23168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B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6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4</Pages>
  <Words>3025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21138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2026-02-20T12:00:00Z</dcterms:created>
  <dcterms:modified xsi:type="dcterms:W3CDTF">2026-02-20T12:01:00Z</dcterms:modified>
</cp:coreProperties>
</file>