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F426" w14:textId="6D8EF70B" w:rsidR="00294321" w:rsidRDefault="00854250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05-02-2026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7"/>
        <w:gridCol w:w="1043"/>
        <w:gridCol w:w="796"/>
        <w:gridCol w:w="770"/>
        <w:gridCol w:w="2470"/>
        <w:gridCol w:w="892"/>
        <w:gridCol w:w="1160"/>
        <w:gridCol w:w="1226"/>
        <w:gridCol w:w="1998"/>
      </w:tblGrid>
      <w:tr w:rsidR="00854250" w:rsidRPr="00854250" w14:paraId="082FDD04" w14:textId="77777777" w:rsidTr="00854250">
        <w:tc>
          <w:tcPr>
            <w:tcW w:w="331" w:type="pct"/>
            <w:shd w:val="clear" w:color="auto" w:fill="auto"/>
          </w:tcPr>
          <w:p w14:paraId="6C712225" w14:textId="7D95BEE3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4B37E139" w14:textId="74C9074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Dzień</w:t>
            </w:r>
          </w:p>
        </w:tc>
        <w:tc>
          <w:tcPr>
            <w:tcW w:w="362" w:type="pct"/>
            <w:shd w:val="clear" w:color="auto" w:fill="auto"/>
          </w:tcPr>
          <w:p w14:paraId="39C8243F" w14:textId="5F29B9C3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Od - Do</w:t>
            </w:r>
          </w:p>
        </w:tc>
        <w:tc>
          <w:tcPr>
            <w:tcW w:w="350" w:type="pct"/>
            <w:shd w:val="clear" w:color="auto" w:fill="auto"/>
          </w:tcPr>
          <w:p w14:paraId="4E2344E0" w14:textId="5EC84ED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Ilość Godz.</w:t>
            </w:r>
          </w:p>
        </w:tc>
        <w:tc>
          <w:tcPr>
            <w:tcW w:w="1117" w:type="pct"/>
            <w:shd w:val="clear" w:color="auto" w:fill="auto"/>
          </w:tcPr>
          <w:p w14:paraId="3A1623DC" w14:textId="4586A37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7E6A8AA1" w14:textId="5939FFF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Status</w:t>
            </w:r>
          </w:p>
        </w:tc>
        <w:tc>
          <w:tcPr>
            <w:tcW w:w="526" w:type="pct"/>
            <w:shd w:val="clear" w:color="auto" w:fill="auto"/>
          </w:tcPr>
          <w:p w14:paraId="58554F47" w14:textId="211EA57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14:paraId="5BCF3C52" w14:textId="2FBE992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Sala</w:t>
            </w:r>
          </w:p>
        </w:tc>
        <w:tc>
          <w:tcPr>
            <w:tcW w:w="904" w:type="pct"/>
            <w:shd w:val="clear" w:color="auto" w:fill="auto"/>
          </w:tcPr>
          <w:p w14:paraId="3849F459" w14:textId="3E07301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Wykładowca</w:t>
            </w:r>
          </w:p>
        </w:tc>
      </w:tr>
      <w:tr w:rsidR="00854250" w14:paraId="1E721B9C" w14:textId="77777777" w:rsidTr="00854250">
        <w:tc>
          <w:tcPr>
            <w:tcW w:w="331" w:type="pct"/>
            <w:shd w:val="clear" w:color="auto" w:fill="auto"/>
          </w:tcPr>
          <w:p w14:paraId="2F3E9E66" w14:textId="34CD771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104F6E86" w14:textId="495D994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524FB863" w14:textId="26CED57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7618029" w14:textId="67DF524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27E88B3" w14:textId="7D643BC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5B4F12C4" w14:textId="0956B7F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38FDDF2" w14:textId="5EDC0A5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142403D" w14:textId="3A85B1B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25A74E43" w14:textId="36000BA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14:paraId="3A33D725" w14:textId="77777777" w:rsidTr="00854250">
        <w:tc>
          <w:tcPr>
            <w:tcW w:w="331" w:type="pct"/>
            <w:shd w:val="clear" w:color="auto" w:fill="auto"/>
          </w:tcPr>
          <w:p w14:paraId="1A99FD26" w14:textId="3ACBF2C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20916D9A" w14:textId="3D2D0EA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06267BC6" w14:textId="049851D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0D6711B5" w14:textId="6288AD4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61EF7C3" w14:textId="306B4BA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2D13D7B9" w14:textId="1F42835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6D478C8D" w14:textId="55B463A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6CE7EDD6" w14:textId="045F3A50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189C2B3F" w14:textId="544CB7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ED1936A" w14:textId="77777777" w:rsidTr="00854250">
        <w:tc>
          <w:tcPr>
            <w:tcW w:w="331" w:type="pct"/>
            <w:shd w:val="clear" w:color="auto" w:fill="auto"/>
          </w:tcPr>
          <w:p w14:paraId="71D17650" w14:textId="1E1DED5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02/10</w:t>
            </w:r>
          </w:p>
        </w:tc>
        <w:tc>
          <w:tcPr>
            <w:tcW w:w="460" w:type="pct"/>
            <w:shd w:val="clear" w:color="auto" w:fill="auto"/>
          </w:tcPr>
          <w:p w14:paraId="0BB4CD08" w14:textId="7D26B7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322A6A06" w14:textId="516389A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03231E9" w14:textId="72A59E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0B1874B" w14:textId="56C6CFC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75A0254E" w14:textId="241D3A4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1BC4121B" w14:textId="1052098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4BF75785" w14:textId="3644D91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6AE56E9E" w14:textId="0A49E9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48C7C26" w14:textId="77777777" w:rsidTr="00854250">
        <w:tc>
          <w:tcPr>
            <w:tcW w:w="331" w:type="pct"/>
            <w:shd w:val="clear" w:color="auto" w:fill="auto"/>
          </w:tcPr>
          <w:p w14:paraId="491138A0" w14:textId="508353A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02/10</w:t>
            </w:r>
          </w:p>
        </w:tc>
        <w:tc>
          <w:tcPr>
            <w:tcW w:w="460" w:type="pct"/>
            <w:shd w:val="clear" w:color="auto" w:fill="auto"/>
          </w:tcPr>
          <w:p w14:paraId="34B63A5A" w14:textId="592D85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4DE95B92" w14:textId="42601EC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0C6AD7D1" w14:textId="7C88EA5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9E6365A" w14:textId="2B93F59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0FC01B33" w14:textId="6641427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57E03AC8" w14:textId="709F102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503C00E4" w14:textId="213B112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28FB1CCC" w14:textId="720E5B3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C67493B" w14:textId="77777777" w:rsidTr="00854250">
        <w:tc>
          <w:tcPr>
            <w:tcW w:w="331" w:type="pct"/>
            <w:shd w:val="clear" w:color="auto" w:fill="auto"/>
          </w:tcPr>
          <w:p w14:paraId="5C83A6ED" w14:textId="2BCF0AF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41A7CC3B" w14:textId="40E4EE2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D52D01E" w14:textId="299196D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4D070330" w14:textId="5154072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1121EAF" w14:textId="1FA234B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4F2FD5AC" w14:textId="2CCDEF8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792506DD" w14:textId="736B091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1C855542" w14:textId="6C48017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22479F3" w14:textId="216DB4F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6ED7846" w14:textId="77777777" w:rsidTr="00854250">
        <w:tc>
          <w:tcPr>
            <w:tcW w:w="331" w:type="pct"/>
            <w:shd w:val="clear" w:color="auto" w:fill="auto"/>
          </w:tcPr>
          <w:p w14:paraId="717109C3" w14:textId="08C3FCC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189079EC" w14:textId="61C5866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9A224C7" w14:textId="71C31AE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5C69E286" w14:textId="64EAF9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5240ED0" w14:textId="256B48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33591D20" w14:textId="1FC1B4C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7CBF2D1D" w14:textId="6541D57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4D329F3B" w14:textId="29A8256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2A137147" w14:textId="32AED59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6176D21" w14:textId="77777777" w:rsidTr="00854250">
        <w:tc>
          <w:tcPr>
            <w:tcW w:w="331" w:type="pct"/>
            <w:shd w:val="clear" w:color="auto" w:fill="auto"/>
          </w:tcPr>
          <w:p w14:paraId="1F2BFA36" w14:textId="7844525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752AA8DB" w14:textId="70181A6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009CBF17" w14:textId="67B944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0" w:type="pct"/>
            <w:shd w:val="clear" w:color="auto" w:fill="auto"/>
          </w:tcPr>
          <w:p w14:paraId="185B8DA1" w14:textId="4977325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B551CC7" w14:textId="7CD37F6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5B3DC19D" w14:textId="58CBBB6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B3998E2" w14:textId="1AE0692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1BAB0D64" w14:textId="2E2EF31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C2D6F67" w14:textId="5A3128E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A77DCDB" w14:textId="77777777" w:rsidTr="00854250">
        <w:tc>
          <w:tcPr>
            <w:tcW w:w="331" w:type="pct"/>
            <w:shd w:val="clear" w:color="auto" w:fill="auto"/>
          </w:tcPr>
          <w:p w14:paraId="0BC252FF" w14:textId="2AFAF472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38F6C978" w14:textId="78807AA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6E9BC959" w14:textId="73EF20B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6988437B" w14:textId="37C67BE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B91B21B" w14:textId="548CE12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0F6A8948" w14:textId="3BA7706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05214FF9" w14:textId="218F552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6A05BB80" w14:textId="12C305E0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8F7189B" w14:textId="5EC51F2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328DA26" w14:textId="77777777" w:rsidTr="00854250">
        <w:tc>
          <w:tcPr>
            <w:tcW w:w="331" w:type="pct"/>
            <w:shd w:val="clear" w:color="auto" w:fill="auto"/>
          </w:tcPr>
          <w:p w14:paraId="2360A2CA" w14:textId="4B488DD5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4D51E212" w14:textId="3975F17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95A9957" w14:textId="7CBDD1F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03B97F6B" w14:textId="192E2D6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E59D30E" w14:textId="1B91B04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5702C036" w14:textId="3F253D8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1F94C8D6" w14:textId="12B76AA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29E97ED4" w14:textId="218311A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DB3509F" w14:textId="3C49527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14:paraId="2B4E6BCC" w14:textId="77777777" w:rsidTr="00854250">
        <w:tc>
          <w:tcPr>
            <w:tcW w:w="331" w:type="pct"/>
            <w:shd w:val="clear" w:color="auto" w:fill="auto"/>
          </w:tcPr>
          <w:p w14:paraId="3145BD58" w14:textId="63EC8EE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5B7DB521" w14:textId="0533AD5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009A9CDE" w14:textId="2A8E49B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6809703" w14:textId="2FAD9F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E2E27EE" w14:textId="32C5604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5BBEB298" w14:textId="590B880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DD668F4" w14:textId="2A6ED85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65853C85" w14:textId="796DC92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436F9907" w14:textId="03CBF28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A666F3F" w14:textId="77777777" w:rsidTr="00854250">
        <w:tc>
          <w:tcPr>
            <w:tcW w:w="331" w:type="pct"/>
            <w:shd w:val="clear" w:color="auto" w:fill="auto"/>
          </w:tcPr>
          <w:p w14:paraId="7A8A4B2C" w14:textId="422418F5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2672BD90" w14:textId="7DDE48C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1ADF0A6B" w14:textId="539A784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799F5AD2" w14:textId="6804CCA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16C3414" w14:textId="1B2BF77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5F16E4F7" w14:textId="00C2419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0C5AC1C2" w14:textId="375A124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10C7E3C8" w14:textId="157BBC8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5F7A1AE3" w14:textId="46FD709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5FF5C5D" w14:textId="77777777" w:rsidTr="00854250">
        <w:tc>
          <w:tcPr>
            <w:tcW w:w="331" w:type="pct"/>
            <w:shd w:val="clear" w:color="auto" w:fill="auto"/>
          </w:tcPr>
          <w:p w14:paraId="76C6BC98" w14:textId="03D47AD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413E04F6" w14:textId="09794FD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03512105" w14:textId="0DF9AF4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A6C7383" w14:textId="3EC4D5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D98595D" w14:textId="203348F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28A8F710" w14:textId="6A83CE6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51AF614" w14:textId="5D9129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265F523B" w14:textId="24E3417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1E269BE" w14:textId="3D5406D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4CDA23B" w14:textId="77777777" w:rsidTr="00854250">
        <w:tc>
          <w:tcPr>
            <w:tcW w:w="331" w:type="pct"/>
            <w:shd w:val="clear" w:color="auto" w:fill="auto"/>
          </w:tcPr>
          <w:p w14:paraId="40873A6B" w14:textId="5B983DC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1ED90486" w14:textId="7A87C26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068F4081" w14:textId="453AD17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40AA54B4" w14:textId="7C81FA5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1804DF0" w14:textId="216F074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123AD425" w14:textId="3B77C0F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5E94EC1" w14:textId="7C32426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127F2E9D" w14:textId="2F29791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42BF11D" w14:textId="6517A9A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8498130" w14:textId="77777777" w:rsidTr="00854250">
        <w:tc>
          <w:tcPr>
            <w:tcW w:w="331" w:type="pct"/>
            <w:shd w:val="clear" w:color="auto" w:fill="auto"/>
          </w:tcPr>
          <w:p w14:paraId="2FD569DB" w14:textId="57D3F88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294AC7C8" w14:textId="79F342B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34DF199A" w14:textId="04534C3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6DE5E988" w14:textId="0AA0670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83CF647" w14:textId="469E1B9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5C0BC9D" w14:textId="3A9631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E109D11" w14:textId="2EEB33B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2E665A56" w14:textId="102BF5C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27A461D2" w14:textId="0180CEA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14:paraId="555AEA23" w14:textId="77777777" w:rsidTr="00854250">
        <w:tc>
          <w:tcPr>
            <w:tcW w:w="331" w:type="pct"/>
            <w:shd w:val="clear" w:color="auto" w:fill="auto"/>
          </w:tcPr>
          <w:p w14:paraId="66EE0EB6" w14:textId="4583A93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55B75B1F" w14:textId="66FF7BB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762F8987" w14:textId="7239435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8BBF502" w14:textId="19DA2F9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DB31607" w14:textId="6261520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5A61159C" w14:textId="4A93E48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5986E04E" w14:textId="26B1F12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2657F9FD" w14:textId="137DE354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181E16BC" w14:textId="5F86C5C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B139110" w14:textId="77777777" w:rsidTr="00854250">
        <w:tc>
          <w:tcPr>
            <w:tcW w:w="331" w:type="pct"/>
            <w:shd w:val="clear" w:color="auto" w:fill="auto"/>
          </w:tcPr>
          <w:p w14:paraId="1BD51144" w14:textId="505E99A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58041B4B" w14:textId="583A134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3097F1ED" w14:textId="47037D8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028D73B" w14:textId="6BF3E7A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9D5CCDF" w14:textId="070BE22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2A216A12" w14:textId="6DF04B1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5EEEECF5" w14:textId="367D5F1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0F056A98" w14:textId="02B4BB2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5DD6F8CC" w14:textId="6A7CDF4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C501808" w14:textId="77777777" w:rsidTr="00854250">
        <w:tc>
          <w:tcPr>
            <w:tcW w:w="331" w:type="pct"/>
            <w:shd w:val="clear" w:color="auto" w:fill="auto"/>
          </w:tcPr>
          <w:p w14:paraId="58B0DC51" w14:textId="538E4FE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1400F089" w14:textId="159D439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03187AD6" w14:textId="4D36C16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D2D06A8" w14:textId="48A7A76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3654D9A" w14:textId="62CDD95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005ECD03" w14:textId="0E18681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4FEBAB2E" w14:textId="595D8FF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1F12DB4E" w14:textId="7568181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1740E29" w14:textId="3571411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D9D8C38" w14:textId="77777777" w:rsidTr="00854250">
        <w:tc>
          <w:tcPr>
            <w:tcW w:w="331" w:type="pct"/>
            <w:shd w:val="clear" w:color="auto" w:fill="auto"/>
          </w:tcPr>
          <w:p w14:paraId="37B6BC47" w14:textId="54DBBAB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7861D3AB" w14:textId="0C960B3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C024C31" w14:textId="733A156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5F31E46B" w14:textId="1654D08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814B6F0" w14:textId="4ED00A3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DBAD566" w14:textId="1E254EB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33999D72" w14:textId="18491DF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2739EDC4" w14:textId="4810618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4633963" w14:textId="37796F9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4939AC7" w14:textId="77777777" w:rsidTr="00854250">
        <w:tc>
          <w:tcPr>
            <w:tcW w:w="331" w:type="pct"/>
            <w:shd w:val="clear" w:color="auto" w:fill="auto"/>
          </w:tcPr>
          <w:p w14:paraId="4019008F" w14:textId="48BB235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1A373AFA" w14:textId="4E47838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3DE582B" w14:textId="288D40A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13E9512D" w14:textId="4DF667D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8DBDFDF" w14:textId="00FA71C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26285484" w14:textId="22EBD4D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743F1202" w14:textId="4C51AF2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32A2D090" w14:textId="74BA199D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2B27E547" w14:textId="2275907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E58FD8D" w14:textId="77777777" w:rsidTr="00854250">
        <w:tc>
          <w:tcPr>
            <w:tcW w:w="331" w:type="pct"/>
            <w:shd w:val="clear" w:color="auto" w:fill="auto"/>
          </w:tcPr>
          <w:p w14:paraId="1DA590CC" w14:textId="1334564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73B0A70A" w14:textId="59DF10A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B052F08" w14:textId="5D8F94B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0" w:type="pct"/>
            <w:shd w:val="clear" w:color="auto" w:fill="auto"/>
          </w:tcPr>
          <w:p w14:paraId="70EA1E3E" w14:textId="6849F2F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09736A5" w14:textId="77FB0B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2418372D" w14:textId="750487C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50098E04" w14:textId="49D944F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199A1309" w14:textId="2F36AA3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6D9031B" w14:textId="5F2BEF1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73137AE" w14:textId="77777777" w:rsidTr="00854250">
        <w:tc>
          <w:tcPr>
            <w:tcW w:w="331" w:type="pct"/>
            <w:shd w:val="clear" w:color="auto" w:fill="auto"/>
          </w:tcPr>
          <w:p w14:paraId="0703BC6E" w14:textId="337F542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35606FE6" w14:textId="36CBB1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4FB19D46" w14:textId="3F5E016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6BEB74A6" w14:textId="1469E21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2E6E590" w14:textId="3D13028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2F019676" w14:textId="1D5549D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AF5FBD7" w14:textId="6BFE918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79CB522D" w14:textId="20229CE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81C77EB" w14:textId="6AE9F2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399DB81" w14:textId="77777777" w:rsidTr="00854250">
        <w:tc>
          <w:tcPr>
            <w:tcW w:w="331" w:type="pct"/>
            <w:shd w:val="clear" w:color="auto" w:fill="auto"/>
          </w:tcPr>
          <w:p w14:paraId="4631E8B9" w14:textId="2C186F7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03B9EB3C" w14:textId="407929A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0E82111A" w14:textId="033EF9E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ED6BDAE" w14:textId="2206DD4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F378EA1" w14:textId="7C63C10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1167AF33" w14:textId="19F0873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51B902FB" w14:textId="3B808EB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41B42DA7" w14:textId="4DEFE9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8482AAC" w14:textId="07E6905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F041BF3" w14:textId="77777777" w:rsidTr="00854250">
        <w:tc>
          <w:tcPr>
            <w:tcW w:w="331" w:type="pct"/>
            <w:shd w:val="clear" w:color="auto" w:fill="auto"/>
          </w:tcPr>
          <w:p w14:paraId="0086C799" w14:textId="333B1DB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4DA3E2FE" w14:textId="7DEEAD7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2347FCC6" w14:textId="4882C2B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BB8F659" w14:textId="5B73ED5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1CF7393" w14:textId="096447A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2E918D91" w14:textId="671D4B2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20F0D23D" w14:textId="69D8D23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51BE2A7A" w14:textId="3E05408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07706CA1" w14:textId="6A8A406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97B8C81" w14:textId="77777777" w:rsidTr="00854250">
        <w:tc>
          <w:tcPr>
            <w:tcW w:w="331" w:type="pct"/>
            <w:shd w:val="clear" w:color="auto" w:fill="auto"/>
          </w:tcPr>
          <w:p w14:paraId="5BB133B5" w14:textId="54D4BD4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38199F77" w14:textId="006F1AA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4A07639C" w14:textId="415F21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1885272C" w14:textId="798DB1F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73C921C" w14:textId="4BF0FCA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79BE0ED1" w14:textId="7718E42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B4B4F2E" w14:textId="10F4F44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632956E0" w14:textId="204BE81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43F6ADEF" w14:textId="1B1378D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F6E8411" w14:textId="77777777" w:rsidTr="00854250">
        <w:tc>
          <w:tcPr>
            <w:tcW w:w="331" w:type="pct"/>
            <w:shd w:val="clear" w:color="auto" w:fill="auto"/>
          </w:tcPr>
          <w:p w14:paraId="43CA132B" w14:textId="550FE30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3A4E3E73" w14:textId="5D85D80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66BE95D8" w14:textId="72BDD69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38877807" w14:textId="77DD57D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0148859" w14:textId="017F7A9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6EBF9612" w14:textId="128EE89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46ED2547" w14:textId="0F7CEA3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12BBEEA3" w14:textId="4632997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4EBE8E86" w14:textId="1E3612A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F85CE59" w14:textId="77777777" w:rsidTr="00854250">
        <w:tc>
          <w:tcPr>
            <w:tcW w:w="331" w:type="pct"/>
            <w:shd w:val="clear" w:color="auto" w:fill="auto"/>
          </w:tcPr>
          <w:p w14:paraId="4DCD74C4" w14:textId="1B767D7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5E054EF4" w14:textId="2BB80E2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0CB2D8FC" w14:textId="4F04CD4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443AF611" w14:textId="0644237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4FEBEB2" w14:textId="7F1069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5BE6884E" w14:textId="33A026B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60809C7" w14:textId="21F8F61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6D6BF148" w14:textId="6705CD7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611436C3" w14:textId="64A8F4E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DEB9AC9" w14:textId="77777777" w:rsidTr="00854250">
        <w:tc>
          <w:tcPr>
            <w:tcW w:w="331" w:type="pct"/>
            <w:shd w:val="clear" w:color="auto" w:fill="auto"/>
          </w:tcPr>
          <w:p w14:paraId="2B4A21AC" w14:textId="40C8EAA2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55FA8831" w14:textId="76DE2E1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0747AF4C" w14:textId="449A9E5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641CB4DF" w14:textId="7AB8566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C53CD0B" w14:textId="0CD68F9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75EDE666" w14:textId="1E508C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42ACDB3A" w14:textId="132028C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7C6329CA" w14:textId="53C9D58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034735E7" w14:textId="0111777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6237A09" w14:textId="77777777" w:rsidTr="00854250">
        <w:tc>
          <w:tcPr>
            <w:tcW w:w="331" w:type="pct"/>
            <w:shd w:val="clear" w:color="auto" w:fill="auto"/>
          </w:tcPr>
          <w:p w14:paraId="329DEFE2" w14:textId="16208E0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700879EE" w14:textId="79F6A50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103A8E95" w14:textId="0625B8C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317CABFE" w14:textId="702E613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6DEFC27" w14:textId="3E545A4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037C2596" w14:textId="4518A4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4CBA8E8F" w14:textId="5D6C61C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2BFBDE17" w14:textId="21EFD28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7883DF89" w14:textId="086B761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1DDC500" w14:textId="77777777" w:rsidTr="00854250">
        <w:tc>
          <w:tcPr>
            <w:tcW w:w="331" w:type="pct"/>
            <w:shd w:val="clear" w:color="auto" w:fill="auto"/>
          </w:tcPr>
          <w:p w14:paraId="4A0DA16E" w14:textId="1D9DC79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07F6E40A" w14:textId="48FEBC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2596F667" w14:textId="6F80400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B778BAF" w14:textId="2624D3B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436903E" w14:textId="6DDBBDE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5C4861EE" w14:textId="2211CC6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5FE1C545" w14:textId="1FDBFC0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7359D1CA" w14:textId="555FE272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7D21789" w14:textId="5A7F03B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14:paraId="7EF93A1D" w14:textId="77777777" w:rsidTr="00854250">
        <w:tc>
          <w:tcPr>
            <w:tcW w:w="331" w:type="pct"/>
            <w:shd w:val="clear" w:color="auto" w:fill="auto"/>
          </w:tcPr>
          <w:p w14:paraId="23DB6FDC" w14:textId="55BE1DD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345F231D" w14:textId="798C31F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40D2E15B" w14:textId="126702D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751C4762" w14:textId="14E5C29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8EB66F2" w14:textId="4D67AAD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59D944EE" w14:textId="1D1207F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7F363154" w14:textId="57C7A2D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5D0F5FAC" w14:textId="20BEB00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1D62293" w14:textId="4E72DC0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14:paraId="2F3B22CD" w14:textId="77777777" w:rsidTr="00854250">
        <w:tc>
          <w:tcPr>
            <w:tcW w:w="331" w:type="pct"/>
            <w:shd w:val="clear" w:color="auto" w:fill="auto"/>
          </w:tcPr>
          <w:p w14:paraId="3A376D23" w14:textId="27708F5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7B62A244" w14:textId="243845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1F800A5" w14:textId="1DC0461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723D69D1" w14:textId="744D06E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91179C0" w14:textId="4A0E375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E789A48" w14:textId="1E6CD3D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23C3ACB3" w14:textId="5008193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24C52246" w14:textId="61BCA767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9C0A9B4" w14:textId="1D6EF26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F5E2F2F" w14:textId="77777777" w:rsidTr="00854250">
        <w:tc>
          <w:tcPr>
            <w:tcW w:w="331" w:type="pct"/>
            <w:shd w:val="clear" w:color="auto" w:fill="auto"/>
          </w:tcPr>
          <w:p w14:paraId="0AB2E619" w14:textId="44557CE2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0C31F579" w14:textId="1EA4B76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3A2D2C2" w14:textId="301DBBD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487C5855" w14:textId="7FBB3E5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5559875" w14:textId="4D54057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FC6A9B5" w14:textId="2B61BE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23693921" w14:textId="5FE5919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16C17F8E" w14:textId="05100AE2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184738E4" w14:textId="537E213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14:paraId="6714B551" w14:textId="77777777" w:rsidTr="00854250">
        <w:tc>
          <w:tcPr>
            <w:tcW w:w="331" w:type="pct"/>
            <w:shd w:val="clear" w:color="auto" w:fill="auto"/>
          </w:tcPr>
          <w:p w14:paraId="5B450C4B" w14:textId="28CD462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02F57A95" w14:textId="6607F8D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E6C57BC" w14:textId="5AE31BD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0" w:type="pct"/>
            <w:shd w:val="clear" w:color="auto" w:fill="auto"/>
          </w:tcPr>
          <w:p w14:paraId="3D6E8437" w14:textId="55AED91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3D3164F" w14:textId="2FCC5CF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640BB6DA" w14:textId="4E166BD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072C773" w14:textId="4D34966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3E5A6317" w14:textId="757A2808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2C983ACE" w14:textId="6A5EB37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92F4C33" w14:textId="77777777" w:rsidTr="00854250">
        <w:tc>
          <w:tcPr>
            <w:tcW w:w="331" w:type="pct"/>
            <w:shd w:val="clear" w:color="auto" w:fill="auto"/>
          </w:tcPr>
          <w:p w14:paraId="207CE561" w14:textId="4E17C01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727884DD" w14:textId="0031D0E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48E0F32" w14:textId="1227385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8E99CD9" w14:textId="05A9D52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53306B4" w14:textId="5F61FB3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3194E103" w14:textId="4CEEF05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788FDB7" w14:textId="0586D54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1D7A3637" w14:textId="20AFF96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47EA28F" w14:textId="1A00AA2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BB3E988" w14:textId="77777777" w:rsidTr="00854250">
        <w:tc>
          <w:tcPr>
            <w:tcW w:w="331" w:type="pct"/>
            <w:shd w:val="clear" w:color="auto" w:fill="auto"/>
          </w:tcPr>
          <w:p w14:paraId="668B0AEE" w14:textId="268BA48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7F2F3475" w14:textId="5633C88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50FC7134" w14:textId="1B9FC13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7F8FA5BD" w14:textId="5AC38E2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4D6394C" w14:textId="1B324D9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6960F957" w14:textId="73D722E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484A6B8D" w14:textId="1F6390C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6A0CDE1B" w14:textId="49B4E77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0AB1A281" w14:textId="3C21D37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1BB150E" w14:textId="77777777" w:rsidTr="00854250">
        <w:tc>
          <w:tcPr>
            <w:tcW w:w="331" w:type="pct"/>
            <w:shd w:val="clear" w:color="auto" w:fill="auto"/>
          </w:tcPr>
          <w:p w14:paraId="2012E8DD" w14:textId="78BB793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107C33B0" w14:textId="4B270BA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07D7B2C5" w14:textId="33F6CE2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78F1DC25" w14:textId="1E4E6D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1977A90" w14:textId="41DB0D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5B45E1B8" w14:textId="0B9A7A1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22F12FFB" w14:textId="404AE8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19CA6563" w14:textId="14BBB61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04A03919" w14:textId="0044581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2C5060F9" w14:textId="77777777" w:rsidTr="00854250">
        <w:tc>
          <w:tcPr>
            <w:tcW w:w="331" w:type="pct"/>
            <w:shd w:val="clear" w:color="auto" w:fill="auto"/>
          </w:tcPr>
          <w:p w14:paraId="51236A90" w14:textId="58F4EAE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56BC0428" w14:textId="46E4C41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05F85750" w14:textId="5143673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33A574E" w14:textId="21DC9A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0340A81" w14:textId="272F608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3783AF0F" w14:textId="5F97790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51DFB521" w14:textId="510BEFA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0E34954C" w14:textId="51F5537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12504414" w14:textId="4B8F39B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382034B" w14:textId="77777777" w:rsidTr="00854250">
        <w:tc>
          <w:tcPr>
            <w:tcW w:w="331" w:type="pct"/>
            <w:shd w:val="clear" w:color="auto" w:fill="auto"/>
          </w:tcPr>
          <w:p w14:paraId="22A502A8" w14:textId="50A5301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2F63A479" w14:textId="6C33A93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1CA98DB3" w14:textId="14EEA2C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2FADDA67" w14:textId="21E78E6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BA07B1C" w14:textId="4B4DC9C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169FA4E9" w14:textId="0243778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058639EB" w14:textId="714DE09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0968937D" w14:textId="53AD090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0BEECED9" w14:textId="3040F13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5FC0A57" w14:textId="77777777" w:rsidTr="00854250">
        <w:tc>
          <w:tcPr>
            <w:tcW w:w="331" w:type="pct"/>
            <w:shd w:val="clear" w:color="auto" w:fill="auto"/>
          </w:tcPr>
          <w:p w14:paraId="0DC53163" w14:textId="4671CAD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61044DF9" w14:textId="167FF62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7D302D55" w14:textId="4613BBD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3C481AF4" w14:textId="7E1925D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53ECCE5" w14:textId="25CE0FB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5474741" w14:textId="6D3E7C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5A856F30" w14:textId="1143FF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C0777D4" w14:textId="78A15B4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558CCF5D" w14:textId="6136BAC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14:paraId="01C97833" w14:textId="77777777" w:rsidTr="00854250">
        <w:tc>
          <w:tcPr>
            <w:tcW w:w="331" w:type="pct"/>
            <w:shd w:val="clear" w:color="auto" w:fill="auto"/>
          </w:tcPr>
          <w:p w14:paraId="01256022" w14:textId="0BA77EE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11E5B87E" w14:textId="33BCBA1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34E37FD5" w14:textId="6A3AD69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6ABED5A" w14:textId="6E477CC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CBD6528" w14:textId="478BC0C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68DE8E5A" w14:textId="576F795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D07FA8C" w14:textId="6A8E0F4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76239D41" w14:textId="66EC5A53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4F54C2FE" w14:textId="14520BF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C0A6EC4" w14:textId="77777777" w:rsidTr="00854250">
        <w:tc>
          <w:tcPr>
            <w:tcW w:w="331" w:type="pct"/>
            <w:shd w:val="clear" w:color="auto" w:fill="auto"/>
          </w:tcPr>
          <w:p w14:paraId="2914DB8D" w14:textId="2AA1556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20376B58" w14:textId="0A56080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091DE584" w14:textId="217E52C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AFAA48F" w14:textId="06396CA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C87F736" w14:textId="640A72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6723B6B8" w14:textId="7FCCE4F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6025A475" w14:textId="72781BD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1F2300C3" w14:textId="04D1C2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904" w:type="pct"/>
            <w:shd w:val="clear" w:color="auto" w:fill="auto"/>
          </w:tcPr>
          <w:p w14:paraId="1CE0EDAB" w14:textId="7E1330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:rsidRPr="00854250" w14:paraId="26C279EF" w14:textId="77777777" w:rsidTr="00854250">
        <w:tc>
          <w:tcPr>
            <w:tcW w:w="331" w:type="pct"/>
            <w:shd w:val="clear" w:color="auto" w:fill="auto"/>
          </w:tcPr>
          <w:p w14:paraId="37485781" w14:textId="4148181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lastRenderedPageBreak/>
              <w:t>24/10</w:t>
            </w:r>
          </w:p>
        </w:tc>
        <w:tc>
          <w:tcPr>
            <w:tcW w:w="460" w:type="pct"/>
            <w:shd w:val="clear" w:color="auto" w:fill="auto"/>
          </w:tcPr>
          <w:p w14:paraId="6D51C4E8" w14:textId="05D0DBB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74FBD856" w14:textId="388A89A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7CA75659" w14:textId="35D0652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AA87EF5" w14:textId="16C6331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6D1B42C2" w14:textId="4CA28E4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49DD10CD" w14:textId="13386DD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40DA59EC" w14:textId="76D9BDB8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13B87739" w14:textId="1A503109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73C34538" w14:textId="77777777" w:rsidTr="00854250">
        <w:tc>
          <w:tcPr>
            <w:tcW w:w="331" w:type="pct"/>
            <w:shd w:val="clear" w:color="auto" w:fill="auto"/>
          </w:tcPr>
          <w:p w14:paraId="0DCC9075" w14:textId="1175DD0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7BCE88AE" w14:textId="71ADC05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3D5E738C" w14:textId="31B9BA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6B8390E8" w14:textId="3D227D5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15B0653" w14:textId="6F2ED0B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0C0E6351" w14:textId="720AB89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1F04C0A4" w14:textId="2058D2F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145F1F7C" w14:textId="0AA26B02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20478B9A" w14:textId="13EFE952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753ACC93" w14:textId="77777777" w:rsidTr="00854250">
        <w:tc>
          <w:tcPr>
            <w:tcW w:w="331" w:type="pct"/>
            <w:shd w:val="clear" w:color="auto" w:fill="auto"/>
          </w:tcPr>
          <w:p w14:paraId="254370FA" w14:textId="75D6AE1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2751F592" w14:textId="47E207F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0E46B836" w14:textId="455782F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A159EBF" w14:textId="494906F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A77E8E4" w14:textId="119D10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252E5510" w14:textId="518F692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D81FF4E" w14:textId="05C2B94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7F2C51E3" w14:textId="1A4B32D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624E69B9" w14:textId="51EA053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9911C70" w14:textId="77777777" w:rsidTr="00854250">
        <w:tc>
          <w:tcPr>
            <w:tcW w:w="331" w:type="pct"/>
            <w:shd w:val="clear" w:color="auto" w:fill="auto"/>
          </w:tcPr>
          <w:p w14:paraId="6BC71298" w14:textId="19D822F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4F214056" w14:textId="13C353B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49AE0B78" w14:textId="476EC3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34FAC779" w14:textId="7F4779E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3C32E5F" w14:textId="741C625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41D6BBF1" w14:textId="7FF5921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65F4E6B0" w14:textId="0AF3AC7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7F42DB7B" w14:textId="412C3F2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42EAECF4" w14:textId="597F808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A40805E" w14:textId="77777777" w:rsidTr="00854250">
        <w:tc>
          <w:tcPr>
            <w:tcW w:w="331" w:type="pct"/>
            <w:shd w:val="clear" w:color="auto" w:fill="auto"/>
          </w:tcPr>
          <w:p w14:paraId="5EFCDFAF" w14:textId="0B7382B5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261E251A" w14:textId="696A194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6D8218D4" w14:textId="26592D4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32FF7AAC" w14:textId="462B179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E11E37E" w14:textId="7E35066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5F51056E" w14:textId="53434B4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424A30B1" w14:textId="57AB9C9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333AC713" w14:textId="6DA21BD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70F3F665" w14:textId="7F1438D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6C8ECD0" w14:textId="77777777" w:rsidTr="00854250">
        <w:tc>
          <w:tcPr>
            <w:tcW w:w="331" w:type="pct"/>
            <w:shd w:val="clear" w:color="auto" w:fill="auto"/>
          </w:tcPr>
          <w:p w14:paraId="778983C4" w14:textId="45D6640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7190EC70" w14:textId="4CC94AF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5FCB76CD" w14:textId="614DFCC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B9988E4" w14:textId="07E78C0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C255450" w14:textId="58F4B12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6F2077D2" w14:textId="3E3DFF1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4BA1AFBF" w14:textId="6B70C75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14E000FD" w14:textId="609D0D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7092B223" w14:textId="04249BC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F96014B" w14:textId="77777777" w:rsidTr="00854250">
        <w:tc>
          <w:tcPr>
            <w:tcW w:w="331" w:type="pct"/>
            <w:shd w:val="clear" w:color="auto" w:fill="auto"/>
          </w:tcPr>
          <w:p w14:paraId="2531CA65" w14:textId="0B78B06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022E4E93" w14:textId="301539F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458914A0" w14:textId="395D6F9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36E912F2" w14:textId="508E591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2688B012" w14:textId="7FFD409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64D77A6E" w14:textId="31A2D9C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980AA46" w14:textId="4F88D4A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181110E1" w14:textId="4F52B0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61C14C39" w14:textId="3252DA4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14:paraId="44629C6A" w14:textId="77777777" w:rsidTr="00854250">
        <w:tc>
          <w:tcPr>
            <w:tcW w:w="331" w:type="pct"/>
            <w:shd w:val="clear" w:color="auto" w:fill="auto"/>
          </w:tcPr>
          <w:p w14:paraId="48BC8B3D" w14:textId="2F8C1E7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043679B5" w14:textId="2D7AC6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38E7C05D" w14:textId="5A0BD6D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0" w:type="pct"/>
            <w:shd w:val="clear" w:color="auto" w:fill="auto"/>
          </w:tcPr>
          <w:p w14:paraId="2DCB7EB0" w14:textId="133E610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72C7E3AD" w14:textId="5B1C4E3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79765775" w14:textId="67F1483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4C062E32" w14:textId="2E6BE3E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24271666" w14:textId="7C122BA4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0A92FF8E" w14:textId="60212AE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8A1ABFD" w14:textId="77777777" w:rsidTr="00854250">
        <w:tc>
          <w:tcPr>
            <w:tcW w:w="331" w:type="pct"/>
            <w:shd w:val="clear" w:color="auto" w:fill="auto"/>
          </w:tcPr>
          <w:p w14:paraId="16176055" w14:textId="7378220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19D75DD8" w14:textId="62BF652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7637ED73" w14:textId="6397682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0" w:type="pct"/>
            <w:shd w:val="clear" w:color="auto" w:fill="auto"/>
          </w:tcPr>
          <w:p w14:paraId="5A9D47A4" w14:textId="428346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5ED249F3" w14:textId="412FE98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446BD448" w14:textId="661DD3C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77BBA24C" w14:textId="215251E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744E3D22" w14:textId="6E1E131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788C478C" w14:textId="12CF4E5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98D85BE" w14:textId="77777777" w:rsidTr="00854250">
        <w:tc>
          <w:tcPr>
            <w:tcW w:w="331" w:type="pct"/>
            <w:shd w:val="clear" w:color="auto" w:fill="auto"/>
          </w:tcPr>
          <w:p w14:paraId="2D4FD291" w14:textId="35FC681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6A4DCD5B" w14:textId="2F32456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45CBFD3E" w14:textId="369E1ED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3DBEFD8E" w14:textId="6B13144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6311F5BE" w14:textId="55FE85C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430D6CF7" w14:textId="205FA3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51A0BA1" w14:textId="0FFDF4B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033D1FC5" w14:textId="1CA1308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5AF87AD8" w14:textId="6ECE5E3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33C02D0" w14:textId="77777777" w:rsidTr="00854250">
        <w:tc>
          <w:tcPr>
            <w:tcW w:w="331" w:type="pct"/>
            <w:shd w:val="clear" w:color="auto" w:fill="auto"/>
          </w:tcPr>
          <w:p w14:paraId="15508944" w14:textId="7E00406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4DAEB4DE" w14:textId="6AB3E86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425D8735" w14:textId="12E8167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0" w:type="pct"/>
            <w:shd w:val="clear" w:color="auto" w:fill="auto"/>
          </w:tcPr>
          <w:p w14:paraId="1918DEF0" w14:textId="6CB33CB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6A2D5921" w14:textId="332CC54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68C12CD0" w14:textId="5799AA7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55E121FF" w14:textId="3D2E218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38E205D5" w14:textId="2DC900A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5206A02F" w14:textId="132ABA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03DB0A3" w14:textId="77777777" w:rsidTr="00854250">
        <w:tc>
          <w:tcPr>
            <w:tcW w:w="331" w:type="pct"/>
            <w:shd w:val="clear" w:color="auto" w:fill="auto"/>
          </w:tcPr>
          <w:p w14:paraId="1044DA4E" w14:textId="69424E7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3C7795AA" w14:textId="2FC9166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52B55E7E" w14:textId="506C575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12F6E968" w14:textId="675F5EB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5650842" w14:textId="50C2C3C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2FFA9EC6" w14:textId="5ADE06A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CA9E0C1" w14:textId="12B13E0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5C20293F" w14:textId="34A68AA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58DB4D9F" w14:textId="74232F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24A0AFE" w14:textId="77777777" w:rsidTr="00854250">
        <w:tc>
          <w:tcPr>
            <w:tcW w:w="331" w:type="pct"/>
            <w:shd w:val="clear" w:color="auto" w:fill="auto"/>
          </w:tcPr>
          <w:p w14:paraId="09AE624B" w14:textId="04D3800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01FD7B24" w14:textId="40E4006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7469C7C7" w14:textId="05F185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92203E0" w14:textId="1D96B90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8FB660A" w14:textId="3A44EC6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6F867A47" w14:textId="012E015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150DDE2C" w14:textId="5CF70D5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5010F282" w14:textId="0CC8E5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5344BBB" w14:textId="1214A6D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09E60C93" w14:textId="77777777" w:rsidTr="00854250">
        <w:tc>
          <w:tcPr>
            <w:tcW w:w="331" w:type="pct"/>
            <w:shd w:val="clear" w:color="auto" w:fill="auto"/>
          </w:tcPr>
          <w:p w14:paraId="5D9485BE" w14:textId="3D50349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25DBB134" w14:textId="48FEFD3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7829CFEF" w14:textId="794612A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771AFEEE" w14:textId="1047914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1B2DB15" w14:textId="249D123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258BA0C1" w14:textId="38D044A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8A2C3B5" w14:textId="28E7C7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173AEE6B" w14:textId="5EE57EA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4AD9357E" w14:textId="253908AA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10B1FC8B" w14:textId="77777777" w:rsidTr="00854250">
        <w:tc>
          <w:tcPr>
            <w:tcW w:w="331" w:type="pct"/>
            <w:shd w:val="clear" w:color="auto" w:fill="auto"/>
          </w:tcPr>
          <w:p w14:paraId="597D2929" w14:textId="180E317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31A0E7DB" w14:textId="738D1FB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04EB8DDC" w14:textId="080675C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BADE778" w14:textId="7AE0A25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995C96D" w14:textId="16C1B28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425D247A" w14:textId="1FEB093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A4D39E9" w14:textId="16CD357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FB34E19" w14:textId="598999D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2CC8069A" w14:textId="0EE04F29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14D93FE0" w14:textId="77777777" w:rsidTr="00854250">
        <w:tc>
          <w:tcPr>
            <w:tcW w:w="331" w:type="pct"/>
            <w:shd w:val="clear" w:color="auto" w:fill="auto"/>
          </w:tcPr>
          <w:p w14:paraId="173215A0" w14:textId="4E49A14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77744648" w14:textId="79BBE76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42B929F9" w14:textId="38A9E58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48C0C00" w14:textId="68D7A7B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BB52DF9" w14:textId="344AD7E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10B1785C" w14:textId="36487A8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03631F2B" w14:textId="159151D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0CAF5B83" w14:textId="02FD02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E566E7B" w14:textId="3F46F30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0935571E" w14:textId="77777777" w:rsidTr="00854250">
        <w:tc>
          <w:tcPr>
            <w:tcW w:w="331" w:type="pct"/>
            <w:shd w:val="clear" w:color="auto" w:fill="auto"/>
          </w:tcPr>
          <w:p w14:paraId="6D742A05" w14:textId="1FE6C50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1C7D041F" w14:textId="7321EB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0313C7F2" w14:textId="775533D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8EA489C" w14:textId="1AB1C55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EF05D45" w14:textId="30ECBAE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2636ED52" w14:textId="04CA118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243B20AF" w14:textId="570EF59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0B618E67" w14:textId="73F1106D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8A0BB11" w14:textId="02100CA1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35D5EDED" w14:textId="77777777" w:rsidTr="00854250">
        <w:tc>
          <w:tcPr>
            <w:tcW w:w="331" w:type="pct"/>
            <w:shd w:val="clear" w:color="auto" w:fill="auto"/>
          </w:tcPr>
          <w:p w14:paraId="5E5BC881" w14:textId="3CC126A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0227D5F5" w14:textId="58F5787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4D47CA5B" w14:textId="5C1A5D5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62AE14C" w14:textId="7A7CC29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6120217" w14:textId="1F41830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3BE71242" w14:textId="2F4C86A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2AB44904" w14:textId="25D75A3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6161EC87" w14:textId="51ADA343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4BBDB3A" w14:textId="0D5D17A9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50C659A5" w14:textId="77777777" w:rsidTr="00854250">
        <w:tc>
          <w:tcPr>
            <w:tcW w:w="331" w:type="pct"/>
            <w:shd w:val="clear" w:color="auto" w:fill="auto"/>
          </w:tcPr>
          <w:p w14:paraId="6B157D3A" w14:textId="47616B7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32721BFF" w14:textId="7F64692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EA8DE46" w14:textId="4A21F9F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0F641F11" w14:textId="147F76F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F08776A" w14:textId="79047DD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2D9E5BD" w14:textId="3C5D325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0C4F6166" w14:textId="5E622B1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5C584272" w14:textId="771B3318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0F9F8B0" w14:textId="69840C9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20D23C1B" w14:textId="77777777" w:rsidTr="00854250">
        <w:tc>
          <w:tcPr>
            <w:tcW w:w="331" w:type="pct"/>
            <w:shd w:val="clear" w:color="auto" w:fill="auto"/>
          </w:tcPr>
          <w:p w14:paraId="6469E362" w14:textId="09E3D3D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4D451BA4" w14:textId="0443014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6F4231C6" w14:textId="1993D0C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597C78E8" w14:textId="56BD955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7373F6A" w14:textId="42183BF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3D8884E6" w14:textId="36C2815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95F38A8" w14:textId="5EE919C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150D5B5A" w14:textId="2F8E0CE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C7648C3" w14:textId="7792DE0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6AA5248" w14:textId="77777777" w:rsidTr="00854250">
        <w:tc>
          <w:tcPr>
            <w:tcW w:w="331" w:type="pct"/>
            <w:shd w:val="clear" w:color="auto" w:fill="auto"/>
          </w:tcPr>
          <w:p w14:paraId="3C58946D" w14:textId="585D7F8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2D42F16A" w14:textId="15F2199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C3444D9" w14:textId="03CD5F0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0" w:type="pct"/>
            <w:shd w:val="clear" w:color="auto" w:fill="auto"/>
          </w:tcPr>
          <w:p w14:paraId="7C4234C3" w14:textId="78C32B7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2EF0777" w14:textId="7268511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76FE25FC" w14:textId="26FBFB2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0F0438E0" w14:textId="2BDE131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30069476" w14:textId="018FBECA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77A375B" w14:textId="029705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E5FDDB7" w14:textId="77777777" w:rsidTr="00854250">
        <w:tc>
          <w:tcPr>
            <w:tcW w:w="331" w:type="pct"/>
            <w:shd w:val="clear" w:color="auto" w:fill="auto"/>
          </w:tcPr>
          <w:p w14:paraId="7F238525" w14:textId="76CA436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10B7D95A" w14:textId="488A00D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819FD60" w14:textId="714EAE2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181A481C" w14:textId="727B6ED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34D13F1" w14:textId="045857A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7F02E01C" w14:textId="4C28170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2C5C9107" w14:textId="39096F6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763480F2" w14:textId="3A0434F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743C816" w14:textId="4E709A1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24D9B80" w14:textId="77777777" w:rsidTr="00854250">
        <w:tc>
          <w:tcPr>
            <w:tcW w:w="331" w:type="pct"/>
            <w:shd w:val="clear" w:color="auto" w:fill="auto"/>
          </w:tcPr>
          <w:p w14:paraId="1EC99AA3" w14:textId="50D3F3D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373E1AEF" w14:textId="6E3F562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649C13BF" w14:textId="0ED7F89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2AE66D2" w14:textId="0E68B98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7AB575E" w14:textId="62A1855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534352CA" w14:textId="698567F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58CBFE93" w14:textId="3DF3721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24F23C86" w14:textId="3F6D792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C08A277" w14:textId="65CDDD5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71626CF7" w14:textId="77777777" w:rsidTr="00854250">
        <w:tc>
          <w:tcPr>
            <w:tcW w:w="331" w:type="pct"/>
            <w:shd w:val="clear" w:color="auto" w:fill="auto"/>
          </w:tcPr>
          <w:p w14:paraId="26536979" w14:textId="25B0CBA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6902170E" w14:textId="0A810A2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103B5499" w14:textId="137031A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F292342" w14:textId="522D63D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83A8539" w14:textId="325C85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7815CB46" w14:textId="2268276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7242819" w14:textId="10BD37D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1234809" w14:textId="4613481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018F4BFA" w14:textId="6CC22553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2A8D0DE2" w14:textId="77777777" w:rsidTr="00854250">
        <w:tc>
          <w:tcPr>
            <w:tcW w:w="331" w:type="pct"/>
            <w:shd w:val="clear" w:color="auto" w:fill="auto"/>
          </w:tcPr>
          <w:p w14:paraId="67FB33F1" w14:textId="6F1EC21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2B04A5CE" w14:textId="0A0987D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6C598FF9" w14:textId="2AABEFB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2F52FE1" w14:textId="2118C97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33A9E48" w14:textId="4EF6206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0AD71E4E" w14:textId="53466D3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9B24A42" w14:textId="4FD856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7D7C175" w14:textId="398AD52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B258C88" w14:textId="1E200EF7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3F784891" w14:textId="77777777" w:rsidTr="00854250">
        <w:tc>
          <w:tcPr>
            <w:tcW w:w="331" w:type="pct"/>
            <w:shd w:val="clear" w:color="auto" w:fill="auto"/>
          </w:tcPr>
          <w:p w14:paraId="005A4DBA" w14:textId="4EEACC62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23649C02" w14:textId="20AF9D5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65C1BE7C" w14:textId="0C343FB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4B58764" w14:textId="4B7C336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317FA31" w14:textId="76CCE8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59E61519" w14:textId="2E0FFB1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6AC43E1D" w14:textId="3620E0C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058FDD2B" w14:textId="265CCF7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B246D0B" w14:textId="519014DF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2361D5AE" w14:textId="77777777" w:rsidTr="00854250">
        <w:tc>
          <w:tcPr>
            <w:tcW w:w="331" w:type="pct"/>
            <w:shd w:val="clear" w:color="auto" w:fill="auto"/>
          </w:tcPr>
          <w:p w14:paraId="0484A90A" w14:textId="1F7D868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7055873F" w14:textId="2D9EC8E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1C3278F2" w14:textId="3F8D1F6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7569588" w14:textId="23FB819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FB37666" w14:textId="02A6AA3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12D1E16D" w14:textId="4EDDA4B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18C1D92F" w14:textId="280540C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5FB59798" w14:textId="6C91D3A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48592E9" w14:textId="31726A17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72B1BD48" w14:textId="77777777" w:rsidTr="00854250">
        <w:tc>
          <w:tcPr>
            <w:tcW w:w="331" w:type="pct"/>
            <w:shd w:val="clear" w:color="auto" w:fill="auto"/>
          </w:tcPr>
          <w:p w14:paraId="7B4F304D" w14:textId="0D5CD0E5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27FCEDBD" w14:textId="3CC6A12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D393790" w14:textId="2B22403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0715693B" w14:textId="5C0599E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B72AEB6" w14:textId="5DED0CC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9A55162" w14:textId="6A10F9E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36301191" w14:textId="2850D0B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6D1EAFE7" w14:textId="3F62D6BD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D4F3504" w14:textId="4DD4F29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2C89DDB7" w14:textId="77777777" w:rsidTr="00854250">
        <w:tc>
          <w:tcPr>
            <w:tcW w:w="331" w:type="pct"/>
            <w:shd w:val="clear" w:color="auto" w:fill="auto"/>
          </w:tcPr>
          <w:p w14:paraId="27B76367" w14:textId="7D6B743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416D1DCA" w14:textId="1E55D79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21CB124" w14:textId="5E3BA61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71C474FD" w14:textId="315EFCE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8C8EF9F" w14:textId="2419B14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6F9D54D7" w14:textId="08B34FA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01CCB126" w14:textId="6202B4F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24B4A7CB" w14:textId="1CE57400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195D7F0" w14:textId="299FD8A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05EC06C" w14:textId="77777777" w:rsidTr="00854250">
        <w:tc>
          <w:tcPr>
            <w:tcW w:w="331" w:type="pct"/>
            <w:shd w:val="clear" w:color="auto" w:fill="auto"/>
          </w:tcPr>
          <w:p w14:paraId="400B92EB" w14:textId="744832E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17100842" w14:textId="10D66BE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D197902" w14:textId="0CF6C44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0" w:type="pct"/>
            <w:shd w:val="clear" w:color="auto" w:fill="auto"/>
          </w:tcPr>
          <w:p w14:paraId="354421EF" w14:textId="71D5A51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1D6B05C" w14:textId="2C2AA15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7438676D" w14:textId="7A7C85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2E4AEAB" w14:textId="162A066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0A0DA985" w14:textId="654541D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92D0D29" w14:textId="2CFC92F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32EB290" w14:textId="77777777" w:rsidTr="00854250">
        <w:tc>
          <w:tcPr>
            <w:tcW w:w="331" w:type="pct"/>
            <w:shd w:val="clear" w:color="auto" w:fill="auto"/>
          </w:tcPr>
          <w:p w14:paraId="2E08E9F8" w14:textId="709E620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270496CD" w14:textId="0724442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61A09CA" w14:textId="15580F5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FF689FC" w14:textId="6E51881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0186F47" w14:textId="48DFEF5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1471AB65" w14:textId="51EDD3F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7C908CC" w14:textId="2BE9922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26636269" w14:textId="3A97EF4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DC329FD" w14:textId="71C44B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63B4D77" w14:textId="77777777" w:rsidTr="00854250">
        <w:tc>
          <w:tcPr>
            <w:tcW w:w="331" w:type="pct"/>
            <w:shd w:val="clear" w:color="auto" w:fill="auto"/>
          </w:tcPr>
          <w:p w14:paraId="41852E7B" w14:textId="1299972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2D54FB4D" w14:textId="29488DC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303991EA" w14:textId="5F73161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2B9F88CA" w14:textId="5D23E05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24F6B80" w14:textId="4462AEA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5BDBD73A" w14:textId="18D3A50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1BDCC216" w14:textId="0A6E94E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7F0E7CB0" w14:textId="4F53EEF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9D25CB4" w14:textId="62041DC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0328F721" w14:textId="77777777" w:rsidTr="00854250">
        <w:tc>
          <w:tcPr>
            <w:tcW w:w="331" w:type="pct"/>
            <w:shd w:val="clear" w:color="auto" w:fill="auto"/>
          </w:tcPr>
          <w:p w14:paraId="6C17B388" w14:textId="52F81CA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644F586C" w14:textId="13705B6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5300165A" w14:textId="586F80B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56662D8" w14:textId="48A9E7D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3EAE4BE" w14:textId="392EEFA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6556128E" w14:textId="58ACB2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212C101" w14:textId="744435D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14832107" w14:textId="77D2439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0596BEF9" w14:textId="58779A3F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704255B6" w14:textId="77777777" w:rsidTr="00854250">
        <w:tc>
          <w:tcPr>
            <w:tcW w:w="331" w:type="pct"/>
            <w:shd w:val="clear" w:color="auto" w:fill="auto"/>
          </w:tcPr>
          <w:p w14:paraId="559D67F5" w14:textId="7F654B1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12A9F9FA" w14:textId="6BFF646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1DE79961" w14:textId="3FBBF81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0" w:type="pct"/>
            <w:shd w:val="clear" w:color="auto" w:fill="auto"/>
          </w:tcPr>
          <w:p w14:paraId="58F3E27F" w14:textId="2928A1F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1F450E30" w14:textId="16DAF30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373DF811" w14:textId="68AAFD8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5F627998" w14:textId="02CD330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5FDF98C1" w14:textId="152A9D1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1FF40A78" w14:textId="1ED901C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D555EA5" w14:textId="77777777" w:rsidTr="00854250">
        <w:tc>
          <w:tcPr>
            <w:tcW w:w="331" w:type="pct"/>
            <w:shd w:val="clear" w:color="auto" w:fill="auto"/>
          </w:tcPr>
          <w:p w14:paraId="3BDF2931" w14:textId="0626F7C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7B3C2339" w14:textId="1FFC731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4D204D86" w14:textId="32D9405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6B4AE56B" w14:textId="5385CF1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3502E9C" w14:textId="4F65EFB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2618F083" w14:textId="14A9CA7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25CFA343" w14:textId="50CA388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29B71ABB" w14:textId="78E6D347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70894628" w14:textId="4A4434E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BD3D0B1" w14:textId="77777777" w:rsidTr="00854250">
        <w:tc>
          <w:tcPr>
            <w:tcW w:w="331" w:type="pct"/>
            <w:shd w:val="clear" w:color="auto" w:fill="auto"/>
          </w:tcPr>
          <w:p w14:paraId="2F1CD25C" w14:textId="35ADF07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7FBED4E8" w14:textId="6CEEAC5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56FABF0B" w14:textId="1B567EC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6C7FDF16" w14:textId="6049F41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09E43E2" w14:textId="10266D8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529EF65D" w14:textId="2D45877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375E2FA5" w14:textId="5F6B113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3356946D" w14:textId="29801FC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1B88D804" w14:textId="3350FDD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4C9A5616" w14:textId="77777777" w:rsidTr="00854250">
        <w:tc>
          <w:tcPr>
            <w:tcW w:w="331" w:type="pct"/>
            <w:shd w:val="clear" w:color="auto" w:fill="auto"/>
          </w:tcPr>
          <w:p w14:paraId="37F9FBD4" w14:textId="452749C5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0C3ED2A7" w14:textId="0F45DF8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612413F4" w14:textId="069D63D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01E55D3" w14:textId="5F0CC7A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6CF65DA" w14:textId="0853947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3D83531B" w14:textId="0972F09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21816C3" w14:textId="1985CC5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212E1C85" w14:textId="3CFE0C5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0108E087" w14:textId="792D19EF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79353312" w14:textId="77777777" w:rsidTr="00854250">
        <w:tc>
          <w:tcPr>
            <w:tcW w:w="331" w:type="pct"/>
            <w:shd w:val="clear" w:color="auto" w:fill="auto"/>
          </w:tcPr>
          <w:p w14:paraId="57E568ED" w14:textId="5248D0F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20/11</w:t>
            </w:r>
          </w:p>
        </w:tc>
        <w:tc>
          <w:tcPr>
            <w:tcW w:w="460" w:type="pct"/>
            <w:shd w:val="clear" w:color="auto" w:fill="auto"/>
          </w:tcPr>
          <w:p w14:paraId="16F736B9" w14:textId="4E85B0B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24FB1CE4" w14:textId="79D8D7D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0902DD2" w14:textId="0EDCFC8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63AA6B5" w14:textId="4ED1253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531A4A4A" w14:textId="488D2B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2A0DF3C" w14:textId="6AC6333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60A0DF48" w14:textId="50A8361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16A2A8DF" w14:textId="60304B00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75A40A02" w14:textId="77777777" w:rsidTr="00854250">
        <w:tc>
          <w:tcPr>
            <w:tcW w:w="331" w:type="pct"/>
            <w:shd w:val="clear" w:color="auto" w:fill="auto"/>
          </w:tcPr>
          <w:p w14:paraId="08F5455C" w14:textId="37BA2AB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44728BCD" w14:textId="7C06C2D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796A05D8" w14:textId="2A6EA48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736F2F85" w14:textId="71AB904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B7EEB7E" w14:textId="5DCA286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1F1D0316" w14:textId="2F7D4ED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370C3351" w14:textId="754649E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6A197979" w14:textId="248DD473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E5608FF" w14:textId="701BF5CC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14CA88F6" w14:textId="77777777" w:rsidTr="00854250">
        <w:tc>
          <w:tcPr>
            <w:tcW w:w="331" w:type="pct"/>
            <w:shd w:val="clear" w:color="auto" w:fill="auto"/>
          </w:tcPr>
          <w:p w14:paraId="3120D3CE" w14:textId="7BB191E2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536A6106" w14:textId="6636983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3318FF31" w14:textId="57796AD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0" w:type="pct"/>
            <w:shd w:val="clear" w:color="auto" w:fill="auto"/>
          </w:tcPr>
          <w:p w14:paraId="6102D6BC" w14:textId="6804882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44F4E5A1" w14:textId="10E930E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021A2A95" w14:textId="5D056F0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40E0487B" w14:textId="3481FF7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774972EB" w14:textId="7A336055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7CAA937" w14:textId="20039BBC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215A25F7" w14:textId="77777777" w:rsidTr="00854250">
        <w:tc>
          <w:tcPr>
            <w:tcW w:w="331" w:type="pct"/>
            <w:shd w:val="clear" w:color="auto" w:fill="auto"/>
          </w:tcPr>
          <w:p w14:paraId="38F50103" w14:textId="457A42B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2A349A0C" w14:textId="7E5DD13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3F067C8D" w14:textId="702F7B4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76E4FDEB" w14:textId="68982B7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9EE1243" w14:textId="30C8D07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4D3F71C6" w14:textId="22F1793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15FCA62E" w14:textId="24C2DCC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187FDFBF" w14:textId="629BF2C3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CB75C3A" w14:textId="13BD1F7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100074E" w14:textId="77777777" w:rsidTr="00854250">
        <w:tc>
          <w:tcPr>
            <w:tcW w:w="331" w:type="pct"/>
            <w:shd w:val="clear" w:color="auto" w:fill="auto"/>
          </w:tcPr>
          <w:p w14:paraId="1A6F492D" w14:textId="596C34E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3A571206" w14:textId="273554C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395B3F61" w14:textId="4401791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7C9B45D9" w14:textId="078EF5F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BD39F53" w14:textId="127EEEA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309418FB" w14:textId="2A975C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C8F2954" w14:textId="0BD4060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5B3154AE" w14:textId="5FF7000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E8A76E6" w14:textId="21C9A23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5BC5DB8" w14:textId="77777777" w:rsidTr="00854250">
        <w:tc>
          <w:tcPr>
            <w:tcW w:w="331" w:type="pct"/>
            <w:shd w:val="clear" w:color="auto" w:fill="auto"/>
          </w:tcPr>
          <w:p w14:paraId="29252C8E" w14:textId="4F616B0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122B08BF" w14:textId="6754C5B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7FB53F7" w14:textId="3A31B7D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13:00 - </w:t>
            </w:r>
            <w:r>
              <w:rPr>
                <w:sz w:val="16"/>
              </w:rPr>
              <w:lastRenderedPageBreak/>
              <w:t>15:15</w:t>
            </w:r>
          </w:p>
        </w:tc>
        <w:tc>
          <w:tcPr>
            <w:tcW w:w="350" w:type="pct"/>
            <w:shd w:val="clear" w:color="auto" w:fill="auto"/>
          </w:tcPr>
          <w:p w14:paraId="1FD0F6A3" w14:textId="2066ECC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117" w:type="pct"/>
            <w:shd w:val="clear" w:color="auto" w:fill="auto"/>
          </w:tcPr>
          <w:p w14:paraId="2E927EC4" w14:textId="27966C2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4515FDD8" w14:textId="50C0EB0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77B81CBC" w14:textId="1405BFA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ZRZUS2 ZRZ </w:t>
            </w:r>
            <w:r>
              <w:rPr>
                <w:sz w:val="16"/>
              </w:rPr>
              <w:lastRenderedPageBreak/>
              <w:t>GĆ A</w:t>
            </w:r>
          </w:p>
        </w:tc>
        <w:tc>
          <w:tcPr>
            <w:tcW w:w="556" w:type="pct"/>
            <w:shd w:val="clear" w:color="auto" w:fill="auto"/>
          </w:tcPr>
          <w:p w14:paraId="6D334D42" w14:textId="3B96BF37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427CBA5" w14:textId="21326E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</w:t>
            </w:r>
            <w:r>
              <w:rPr>
                <w:sz w:val="16"/>
              </w:rPr>
              <w:lastRenderedPageBreak/>
              <w:t xml:space="preserve">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BE9DC6A" w14:textId="77777777" w:rsidTr="00854250">
        <w:tc>
          <w:tcPr>
            <w:tcW w:w="331" w:type="pct"/>
            <w:shd w:val="clear" w:color="auto" w:fill="auto"/>
          </w:tcPr>
          <w:p w14:paraId="06644173" w14:textId="26C1716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lastRenderedPageBreak/>
              <w:t>22/11</w:t>
            </w:r>
          </w:p>
        </w:tc>
        <w:tc>
          <w:tcPr>
            <w:tcW w:w="460" w:type="pct"/>
            <w:shd w:val="clear" w:color="auto" w:fill="auto"/>
          </w:tcPr>
          <w:p w14:paraId="4F2F97F1" w14:textId="66295B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6FE4D71C" w14:textId="5BB7B00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391D2FDA" w14:textId="30E96AE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FC1A094" w14:textId="05B67EF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323A1433" w14:textId="45310D1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7925B879" w14:textId="05D0ED6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3722F2E4" w14:textId="3B30300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2CCF543" w14:textId="42B0664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A0CE715" w14:textId="77777777" w:rsidTr="00854250">
        <w:tc>
          <w:tcPr>
            <w:tcW w:w="331" w:type="pct"/>
            <w:shd w:val="clear" w:color="auto" w:fill="auto"/>
          </w:tcPr>
          <w:p w14:paraId="75B99683" w14:textId="045149F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6BD00EC8" w14:textId="3D8ECF0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7D3FDC7" w14:textId="2AA96B5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0ABB7D29" w14:textId="408848C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5BD3468" w14:textId="475D593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5690618E" w14:textId="6334085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7BFB7460" w14:textId="5E30D36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78AC8760" w14:textId="122A586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DD25B80" w14:textId="7D8D4BC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12740D16" w14:textId="77777777" w:rsidTr="00854250">
        <w:tc>
          <w:tcPr>
            <w:tcW w:w="331" w:type="pct"/>
            <w:shd w:val="clear" w:color="auto" w:fill="auto"/>
          </w:tcPr>
          <w:p w14:paraId="3C0A0990" w14:textId="30A17A52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681DB998" w14:textId="3DDE720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5765E5B7" w14:textId="19C9795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7B2A9417" w14:textId="6141EA8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B8024CD" w14:textId="38CF460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6E109C6B" w14:textId="02BDBC6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E4DADCF" w14:textId="43F28B8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55119845" w14:textId="4AE04D8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1F0B6024" w14:textId="1A0C2D4F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0E6861C5" w14:textId="77777777" w:rsidTr="00854250">
        <w:tc>
          <w:tcPr>
            <w:tcW w:w="331" w:type="pct"/>
            <w:shd w:val="clear" w:color="auto" w:fill="auto"/>
          </w:tcPr>
          <w:p w14:paraId="0926CDD3" w14:textId="6032F8A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30B2E069" w14:textId="1E7B01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5957DDEE" w14:textId="7004DAD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AE9DFBC" w14:textId="054BBDA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938F4D5" w14:textId="45B8546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3915586F" w14:textId="4B8B33A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2EE77FD" w14:textId="364A9DD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117DDA56" w14:textId="6796E03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242DDC47" w14:textId="2225131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756E5C7" w14:textId="77777777" w:rsidTr="00854250">
        <w:tc>
          <w:tcPr>
            <w:tcW w:w="331" w:type="pct"/>
            <w:shd w:val="clear" w:color="auto" w:fill="auto"/>
          </w:tcPr>
          <w:p w14:paraId="557B6B1A" w14:textId="0359790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7AC8A88C" w14:textId="1A83B83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7EF6F678" w14:textId="4A3EC6D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635A6449" w14:textId="655EC3B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1DC626C1" w14:textId="7F86A08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55C9729C" w14:textId="6ACA9BC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2C3EA2DD" w14:textId="79C7686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79FACA1B" w14:textId="71FC1C8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25285523" w14:textId="6FDFC91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E0FCBAE" w14:textId="77777777" w:rsidTr="00854250">
        <w:tc>
          <w:tcPr>
            <w:tcW w:w="331" w:type="pct"/>
            <w:shd w:val="clear" w:color="auto" w:fill="auto"/>
          </w:tcPr>
          <w:p w14:paraId="7BB9B066" w14:textId="7732C4B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1DB1203C" w14:textId="71B2357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2F2E55EB" w14:textId="5CBAEA7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0" w:type="pct"/>
            <w:shd w:val="clear" w:color="auto" w:fill="auto"/>
          </w:tcPr>
          <w:p w14:paraId="1FA2F416" w14:textId="09C2441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497AB00E" w14:textId="7CBA937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02C0EE8B" w14:textId="1CB86B7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E8BFBB9" w14:textId="6A006ED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GW01</w:t>
            </w:r>
          </w:p>
        </w:tc>
        <w:tc>
          <w:tcPr>
            <w:tcW w:w="556" w:type="pct"/>
            <w:shd w:val="clear" w:color="auto" w:fill="auto"/>
          </w:tcPr>
          <w:p w14:paraId="1B44CF03" w14:textId="2DA9963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9C678A9" w14:textId="5DF54AF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20BFDEC2" w14:textId="77777777" w:rsidTr="00854250">
        <w:tc>
          <w:tcPr>
            <w:tcW w:w="331" w:type="pct"/>
            <w:shd w:val="clear" w:color="auto" w:fill="auto"/>
          </w:tcPr>
          <w:p w14:paraId="0F05955A" w14:textId="264AF24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643F4794" w14:textId="243C64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6AA9E735" w14:textId="3BE3C2F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1317D26B" w14:textId="2BBC576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3F01782" w14:textId="7370D43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7CC29863" w14:textId="4A893F3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505CF6B7" w14:textId="0E4B95C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1971A1ED" w14:textId="04BD90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375DB39A" w14:textId="775DEBA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4D28F165" w14:textId="77777777" w:rsidTr="00854250">
        <w:tc>
          <w:tcPr>
            <w:tcW w:w="331" w:type="pct"/>
            <w:shd w:val="clear" w:color="auto" w:fill="auto"/>
          </w:tcPr>
          <w:p w14:paraId="7BD17AB6" w14:textId="69261505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2E5D87D6" w14:textId="750159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5530EFFD" w14:textId="4FC8DBF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1738F2E" w14:textId="67AA665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948C27C" w14:textId="0F24335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5759E2AA" w14:textId="7AD2DC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2E5988DF" w14:textId="0655E4C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3BE4A92E" w14:textId="2836306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4E3B1F34" w14:textId="41EBF3A0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5B48B167" w14:textId="77777777" w:rsidTr="00854250">
        <w:tc>
          <w:tcPr>
            <w:tcW w:w="331" w:type="pct"/>
            <w:shd w:val="clear" w:color="auto" w:fill="auto"/>
          </w:tcPr>
          <w:p w14:paraId="36C191EC" w14:textId="13EE25E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3B07E998" w14:textId="3230F48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39994469" w14:textId="1B2177D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7E241F7" w14:textId="6DFF78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E09880E" w14:textId="7CAC873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5EB56D6E" w14:textId="01CC781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13407D3" w14:textId="1C27D0D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741D14F2" w14:textId="3E84853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1AB98C51" w14:textId="7CF70157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61D13F70" w14:textId="77777777" w:rsidTr="00854250">
        <w:tc>
          <w:tcPr>
            <w:tcW w:w="331" w:type="pct"/>
            <w:shd w:val="clear" w:color="auto" w:fill="auto"/>
          </w:tcPr>
          <w:p w14:paraId="0ECA9C2E" w14:textId="2AFB649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27/11</w:t>
            </w:r>
          </w:p>
        </w:tc>
        <w:tc>
          <w:tcPr>
            <w:tcW w:w="460" w:type="pct"/>
            <w:shd w:val="clear" w:color="auto" w:fill="auto"/>
          </w:tcPr>
          <w:p w14:paraId="0DD6496F" w14:textId="094DA8D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70CBEE0E" w14:textId="03528F8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0" w:type="pct"/>
            <w:shd w:val="clear" w:color="auto" w:fill="auto"/>
          </w:tcPr>
          <w:p w14:paraId="5A787AE8" w14:textId="1159F97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5B0FFECE" w14:textId="43C399D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Bioetyka</w:t>
            </w:r>
          </w:p>
        </w:tc>
        <w:tc>
          <w:tcPr>
            <w:tcW w:w="394" w:type="pct"/>
            <w:shd w:val="clear" w:color="auto" w:fill="auto"/>
          </w:tcPr>
          <w:p w14:paraId="0FAF0D97" w14:textId="41F13DD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49A90AC9" w14:textId="5EDD79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750F8BF2" w14:textId="7178F64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7078B554" w14:textId="488D01D8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55E313CA" w14:textId="77777777" w:rsidTr="00854250">
        <w:tc>
          <w:tcPr>
            <w:tcW w:w="331" w:type="pct"/>
            <w:shd w:val="clear" w:color="auto" w:fill="auto"/>
          </w:tcPr>
          <w:p w14:paraId="337BA97E" w14:textId="648CA5A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2A221FA4" w14:textId="02BB6D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7A249A63" w14:textId="6B58471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6943B090" w14:textId="34AB2A5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4D97407" w14:textId="25847A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05452A15" w14:textId="666484E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496C0C91" w14:textId="394BD4F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512B0592" w14:textId="2D358D94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A818548" w14:textId="7A8520AF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7CD752E6" w14:textId="77777777" w:rsidTr="00854250">
        <w:tc>
          <w:tcPr>
            <w:tcW w:w="331" w:type="pct"/>
            <w:shd w:val="clear" w:color="auto" w:fill="auto"/>
          </w:tcPr>
          <w:p w14:paraId="037B174F" w14:textId="6043C312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2439ECE5" w14:textId="229F802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5D41D3B3" w14:textId="5C04203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416350F2" w14:textId="2556070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A25225E" w14:textId="7059425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1DA42A72" w14:textId="2B53859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DFD1707" w14:textId="3E388DF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3169498D" w14:textId="1AAAA7E7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2F37702E" w14:textId="1FF80FB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6010C11F" w14:textId="77777777" w:rsidTr="00854250">
        <w:tc>
          <w:tcPr>
            <w:tcW w:w="331" w:type="pct"/>
            <w:shd w:val="clear" w:color="auto" w:fill="auto"/>
          </w:tcPr>
          <w:p w14:paraId="6B94389D" w14:textId="0A801F0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304CD101" w14:textId="703200F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0DFAD17B" w14:textId="495BE5E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6A432569" w14:textId="658F0D8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CFF2328" w14:textId="3C05F81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52F49297" w14:textId="4C0C39B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BA89BA0" w14:textId="0C0FF34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5E670AC3" w14:textId="5AF3FE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214B92D" w14:textId="5D782276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3386C947" w14:textId="77777777" w:rsidTr="00854250">
        <w:tc>
          <w:tcPr>
            <w:tcW w:w="331" w:type="pct"/>
            <w:shd w:val="clear" w:color="auto" w:fill="auto"/>
          </w:tcPr>
          <w:p w14:paraId="7DCDB0ED" w14:textId="64CEE32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57097F2A" w14:textId="6FED4AA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22604CE5" w14:textId="7D55A95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6372B07A" w14:textId="5A4DF26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1E91681" w14:textId="7B5A23A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26113911" w14:textId="4C159DC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7DC711B8" w14:textId="7452771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58FFCA29" w14:textId="1AAF961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67FB6CB8" w14:textId="5D1E614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4C5ACA8" w14:textId="77777777" w:rsidTr="00854250">
        <w:tc>
          <w:tcPr>
            <w:tcW w:w="331" w:type="pct"/>
            <w:shd w:val="clear" w:color="auto" w:fill="auto"/>
          </w:tcPr>
          <w:p w14:paraId="54E47AFD" w14:textId="7185AD1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5C4F1FB7" w14:textId="304F1BB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62808738" w14:textId="65E6D76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77D06414" w14:textId="63E3674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109C5352" w14:textId="25FE2A9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58353499" w14:textId="22B3EEB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C2FBA2F" w14:textId="6BD9CDD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GS01</w:t>
            </w:r>
          </w:p>
        </w:tc>
        <w:tc>
          <w:tcPr>
            <w:tcW w:w="556" w:type="pct"/>
            <w:shd w:val="clear" w:color="auto" w:fill="auto"/>
          </w:tcPr>
          <w:p w14:paraId="1E06666E" w14:textId="1DBB093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76945D21" w14:textId="2B5CBDA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D76EE38" w14:textId="77777777" w:rsidTr="00854250">
        <w:tc>
          <w:tcPr>
            <w:tcW w:w="331" w:type="pct"/>
            <w:shd w:val="clear" w:color="auto" w:fill="auto"/>
          </w:tcPr>
          <w:p w14:paraId="1E7D71A4" w14:textId="1FE548A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4D7D546E" w14:textId="3A20E7F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2" w:type="pct"/>
            <w:shd w:val="clear" w:color="auto" w:fill="auto"/>
          </w:tcPr>
          <w:p w14:paraId="5C1CCE1C" w14:textId="1B70AD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0" w:type="pct"/>
            <w:shd w:val="clear" w:color="auto" w:fill="auto"/>
          </w:tcPr>
          <w:p w14:paraId="581BF351" w14:textId="4CAAB06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35260E3" w14:textId="4B3DFE2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4A5BC4F9" w14:textId="244B70B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DA05C80" w14:textId="7D2EDFF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C095E62" w14:textId="0A52B9E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1E76C52C" w14:textId="22B2D5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0D58EC6" w14:textId="77777777" w:rsidTr="00854250">
        <w:tc>
          <w:tcPr>
            <w:tcW w:w="331" w:type="pct"/>
            <w:shd w:val="clear" w:color="auto" w:fill="auto"/>
          </w:tcPr>
          <w:p w14:paraId="669DADE3" w14:textId="41B619C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4A24CB9C" w14:textId="02086FB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00A3F9F7" w14:textId="18B299B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DB9277D" w14:textId="16BF0FD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32CA713" w14:textId="3ACEA0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53125FE0" w14:textId="23F8538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2F50003" w14:textId="08A8A9E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0C0E36FA" w14:textId="498B9AB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185FDE08" w14:textId="0BBAA85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627BDDA1" w14:textId="77777777" w:rsidTr="00854250">
        <w:tc>
          <w:tcPr>
            <w:tcW w:w="331" w:type="pct"/>
            <w:shd w:val="clear" w:color="auto" w:fill="auto"/>
          </w:tcPr>
          <w:p w14:paraId="0BD2FD2A" w14:textId="12D7AC0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3846EB12" w14:textId="76EF4D6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13B4D337" w14:textId="55793F7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0" w:type="pct"/>
            <w:shd w:val="clear" w:color="auto" w:fill="auto"/>
          </w:tcPr>
          <w:p w14:paraId="1B17B3A8" w14:textId="2785549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7754033A" w14:textId="410ABE7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6D0CC80C" w14:textId="543A532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1E63577E" w14:textId="5C95745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64203C3C" w14:textId="6C9CC74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43B3C43B" w14:textId="5596E0CA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319692D4" w14:textId="77777777" w:rsidTr="00854250">
        <w:tc>
          <w:tcPr>
            <w:tcW w:w="331" w:type="pct"/>
            <w:shd w:val="clear" w:color="auto" w:fill="auto"/>
          </w:tcPr>
          <w:p w14:paraId="44F24D4B" w14:textId="183A7D2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1E8C0DFD" w14:textId="16DF030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7E017148" w14:textId="0482F0B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1863D736" w14:textId="2E587A0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943F66D" w14:textId="134E8C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4F519C32" w14:textId="4780476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8E219E3" w14:textId="1F3FC07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6507C645" w14:textId="6BC84A3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764E36BB" w14:textId="7DD4BCE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298656E" w14:textId="77777777" w:rsidTr="00854250">
        <w:tc>
          <w:tcPr>
            <w:tcW w:w="331" w:type="pct"/>
            <w:shd w:val="clear" w:color="auto" w:fill="auto"/>
          </w:tcPr>
          <w:p w14:paraId="788BA242" w14:textId="6560EE45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04/12</w:t>
            </w:r>
          </w:p>
        </w:tc>
        <w:tc>
          <w:tcPr>
            <w:tcW w:w="460" w:type="pct"/>
            <w:shd w:val="clear" w:color="auto" w:fill="auto"/>
          </w:tcPr>
          <w:p w14:paraId="1FDCB69D" w14:textId="52A1B7F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71566998" w14:textId="211C467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B1DCDC7" w14:textId="54C8301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16C11F3" w14:textId="1EEA2C5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09F97C22" w14:textId="18B4BA3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431BEA8F" w14:textId="6859707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2102515C" w14:textId="4A3BF81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70F7EEFD" w14:textId="79AA78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297F895" w14:textId="77777777" w:rsidTr="00854250">
        <w:tc>
          <w:tcPr>
            <w:tcW w:w="331" w:type="pct"/>
            <w:shd w:val="clear" w:color="auto" w:fill="auto"/>
          </w:tcPr>
          <w:p w14:paraId="5B78212C" w14:textId="1BED263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2A9D8AB3" w14:textId="73E0B06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78DEB636" w14:textId="0DDD1D4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130136DF" w14:textId="76B8814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0A2C93A" w14:textId="1F43ACB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700E8318" w14:textId="024616D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77C8256E" w14:textId="55E7039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5450D496" w14:textId="1A813DE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BF8606D" w14:textId="6B3192E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21694216" w14:textId="77777777" w:rsidTr="00854250">
        <w:tc>
          <w:tcPr>
            <w:tcW w:w="331" w:type="pct"/>
            <w:shd w:val="clear" w:color="auto" w:fill="auto"/>
          </w:tcPr>
          <w:p w14:paraId="5B2854CD" w14:textId="67DE622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354A3329" w14:textId="5968DDF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7A997AF1" w14:textId="27183E7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0" w:type="pct"/>
            <w:shd w:val="clear" w:color="auto" w:fill="auto"/>
          </w:tcPr>
          <w:p w14:paraId="6D0E6197" w14:textId="6821777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5BC2C960" w14:textId="66F092A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Metodologia badań naukowych</w:t>
            </w:r>
          </w:p>
        </w:tc>
        <w:tc>
          <w:tcPr>
            <w:tcW w:w="394" w:type="pct"/>
            <w:shd w:val="clear" w:color="auto" w:fill="auto"/>
          </w:tcPr>
          <w:p w14:paraId="5AB45AE3" w14:textId="3635FD2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540FAFB3" w14:textId="503CE89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78D43BD1" w14:textId="4BB44153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107C04F" w14:textId="5D3ADDC6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7C37B017" w14:textId="77777777" w:rsidTr="00854250">
        <w:tc>
          <w:tcPr>
            <w:tcW w:w="331" w:type="pct"/>
            <w:shd w:val="clear" w:color="auto" w:fill="auto"/>
          </w:tcPr>
          <w:p w14:paraId="5E18FFFD" w14:textId="365ADFD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00216285" w14:textId="574A8FC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BCD3CC5" w14:textId="6279A59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2BA10ABD" w14:textId="6FD39BA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C25CD39" w14:textId="240830A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313EF85F" w14:textId="693FA42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57CB273B" w14:textId="49884C9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27ACF0A8" w14:textId="0CEE5AED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09917ED" w14:textId="2F23006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6AE08AC" w14:textId="77777777" w:rsidTr="00854250">
        <w:tc>
          <w:tcPr>
            <w:tcW w:w="331" w:type="pct"/>
            <w:shd w:val="clear" w:color="auto" w:fill="auto"/>
          </w:tcPr>
          <w:p w14:paraId="7F6B701E" w14:textId="6CD436A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57B92236" w14:textId="2440A0F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462606F" w14:textId="5E6B317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7D1A74F6" w14:textId="51557BF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B05FE45" w14:textId="5782B05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2FF8957A" w14:textId="4BB3D7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E8B3F43" w14:textId="4D5067C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6F06D44A" w14:textId="20A90007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40B0AE6" w14:textId="0E72C6C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FCF888E" w14:textId="77777777" w:rsidTr="00854250">
        <w:tc>
          <w:tcPr>
            <w:tcW w:w="331" w:type="pct"/>
            <w:shd w:val="clear" w:color="auto" w:fill="auto"/>
          </w:tcPr>
          <w:p w14:paraId="3D8F96B6" w14:textId="644005D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489590FE" w14:textId="072D3BF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CE8480D" w14:textId="6D6215F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0" w:type="pct"/>
            <w:shd w:val="clear" w:color="auto" w:fill="auto"/>
          </w:tcPr>
          <w:p w14:paraId="6620E426" w14:textId="66F0CCF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6DD864F" w14:textId="3EF4EB4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oceny ryzyka zdrowotnego</w:t>
            </w:r>
          </w:p>
        </w:tc>
        <w:tc>
          <w:tcPr>
            <w:tcW w:w="394" w:type="pct"/>
            <w:shd w:val="clear" w:color="auto" w:fill="auto"/>
          </w:tcPr>
          <w:p w14:paraId="4B764BE1" w14:textId="54F3468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1449E603" w14:textId="13E4ADC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7209AA73" w14:textId="46EBD993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77DCE1CE" w14:textId="6106C94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53665D2" w14:textId="77777777" w:rsidTr="00854250">
        <w:tc>
          <w:tcPr>
            <w:tcW w:w="331" w:type="pct"/>
            <w:shd w:val="clear" w:color="auto" w:fill="auto"/>
          </w:tcPr>
          <w:p w14:paraId="07B69F02" w14:textId="5C64595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03FEC71A" w14:textId="10C479C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6028ECD6" w14:textId="5C80CE5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1D12B705" w14:textId="5477B90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203F628" w14:textId="100296A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1D075757" w14:textId="4E59DB8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DAE735B" w14:textId="6847D4F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688C4039" w14:textId="26C1B21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788C690" w14:textId="6FD901B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26FF59F" w14:textId="77777777" w:rsidTr="00854250">
        <w:tc>
          <w:tcPr>
            <w:tcW w:w="331" w:type="pct"/>
            <w:shd w:val="clear" w:color="auto" w:fill="auto"/>
          </w:tcPr>
          <w:p w14:paraId="12ECE529" w14:textId="732333D3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25200E64" w14:textId="288812F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9D4EA84" w14:textId="074CB4E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835C223" w14:textId="24C4984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165A00B" w14:textId="251187A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52B98BFA" w14:textId="2C8EA2B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33BE8B0" w14:textId="7704CFB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1C5A6CE0" w14:textId="0EA0C69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40F850C" w14:textId="48F0650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30A3B093" w14:textId="77777777" w:rsidTr="00854250">
        <w:tc>
          <w:tcPr>
            <w:tcW w:w="331" w:type="pct"/>
            <w:shd w:val="clear" w:color="auto" w:fill="auto"/>
          </w:tcPr>
          <w:p w14:paraId="4C2ED3EA" w14:textId="496192C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3B849B4A" w14:textId="3F484A6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69463335" w14:textId="535A81F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527637A" w14:textId="5239D8C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3201664" w14:textId="103ED6B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5107B05A" w14:textId="55BEE9D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2F05451D" w14:textId="181DB70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783929E5" w14:textId="4703137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44093785" w14:textId="5C0E44C5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43818D04" w14:textId="77777777" w:rsidTr="00854250">
        <w:tc>
          <w:tcPr>
            <w:tcW w:w="331" w:type="pct"/>
            <w:shd w:val="clear" w:color="auto" w:fill="auto"/>
          </w:tcPr>
          <w:p w14:paraId="12B9C747" w14:textId="2A712E8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7C1EBA64" w14:textId="5312DFA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41E19918" w14:textId="161A4DF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06BB16D9" w14:textId="0A2D460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268303D" w14:textId="05E48A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020F70DA" w14:textId="2B95E86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256902C2" w14:textId="3102255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89BA2B9" w14:textId="3A5E631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15BE6050" w14:textId="520CABA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6B3AB7C" w14:textId="77777777" w:rsidTr="00854250">
        <w:tc>
          <w:tcPr>
            <w:tcW w:w="331" w:type="pct"/>
            <w:shd w:val="clear" w:color="auto" w:fill="auto"/>
          </w:tcPr>
          <w:p w14:paraId="5C0BB5E2" w14:textId="4B21B28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484D7A5D" w14:textId="66CBD4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5F5C24C4" w14:textId="34AC563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6CFB4B04" w14:textId="527508E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F79D428" w14:textId="6EE335D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7FCCFE89" w14:textId="1D968F7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764DBF48" w14:textId="3409BD6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1FB0348E" w14:textId="74B368E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45DCE7C1" w14:textId="21CCACB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D569F47" w14:textId="77777777" w:rsidTr="00854250">
        <w:tc>
          <w:tcPr>
            <w:tcW w:w="331" w:type="pct"/>
            <w:shd w:val="clear" w:color="auto" w:fill="auto"/>
          </w:tcPr>
          <w:p w14:paraId="75C67BC0" w14:textId="440A4B2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5A866E6F" w14:textId="59F3231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72477190" w14:textId="5F95FB1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39DC87F7" w14:textId="17CEF4C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C58E2E0" w14:textId="79924CF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5904848A" w14:textId="7C9E85A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1D5D81D2" w14:textId="687B2CA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274A070B" w14:textId="586D687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5DFCFBD9" w14:textId="784DC75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BE05ED4" w14:textId="77777777" w:rsidTr="00854250">
        <w:tc>
          <w:tcPr>
            <w:tcW w:w="331" w:type="pct"/>
            <w:shd w:val="clear" w:color="auto" w:fill="auto"/>
          </w:tcPr>
          <w:p w14:paraId="0F2952C5" w14:textId="5AE454B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11/12</w:t>
            </w:r>
          </w:p>
        </w:tc>
        <w:tc>
          <w:tcPr>
            <w:tcW w:w="460" w:type="pct"/>
            <w:shd w:val="clear" w:color="auto" w:fill="auto"/>
          </w:tcPr>
          <w:p w14:paraId="3F58F93A" w14:textId="049254F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535DFF9C" w14:textId="7CD307F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823DFD5" w14:textId="46E6307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34ED840" w14:textId="07DEA1C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32CB0257" w14:textId="02EFE5A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31259D72" w14:textId="484A9D5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0B15F017" w14:textId="71824893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63A85561" w14:textId="2E2734E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07B6B2C" w14:textId="77777777" w:rsidTr="00854250">
        <w:tc>
          <w:tcPr>
            <w:tcW w:w="331" w:type="pct"/>
            <w:shd w:val="clear" w:color="auto" w:fill="auto"/>
          </w:tcPr>
          <w:p w14:paraId="79A2B6C4" w14:textId="312635F3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724A6F8A" w14:textId="21F07A8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2CA60888" w14:textId="219A53C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78A20592" w14:textId="388DE4D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ABCACC5" w14:textId="3691189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333CEFC9" w14:textId="77696F2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43C7D35A" w14:textId="22DA5FF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6403FBA9" w14:textId="2EA0927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04" w:type="pct"/>
            <w:shd w:val="clear" w:color="auto" w:fill="auto"/>
          </w:tcPr>
          <w:p w14:paraId="07DA65AE" w14:textId="611FFC9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6D041A9" w14:textId="77777777" w:rsidTr="00854250">
        <w:tc>
          <w:tcPr>
            <w:tcW w:w="331" w:type="pct"/>
            <w:shd w:val="clear" w:color="auto" w:fill="auto"/>
          </w:tcPr>
          <w:p w14:paraId="79CB6234" w14:textId="2329A4B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0A836253" w14:textId="0F9FD57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6D5FC053" w14:textId="01CE2FA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0D621682" w14:textId="5E06A3D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7063180" w14:textId="3FC8FD6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13A5BECA" w14:textId="1CAD1D2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58950334" w14:textId="3844FDE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67A8C817" w14:textId="49CD1D0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1111144" w14:textId="5CDF390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12B7990" w14:textId="77777777" w:rsidTr="00854250">
        <w:tc>
          <w:tcPr>
            <w:tcW w:w="331" w:type="pct"/>
            <w:shd w:val="clear" w:color="auto" w:fill="auto"/>
          </w:tcPr>
          <w:p w14:paraId="4E73AFB5" w14:textId="7A9CD20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47289F40" w14:textId="6D32781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C7234AF" w14:textId="4435D58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445C26FE" w14:textId="604CBD4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E50BD36" w14:textId="7B056F6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1A77796A" w14:textId="1A90C2B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7479A535" w14:textId="3E8B257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79C3C9F4" w14:textId="7B296CD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7277E77" w14:textId="7F427FA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9090D2F" w14:textId="77777777" w:rsidTr="00854250">
        <w:tc>
          <w:tcPr>
            <w:tcW w:w="331" w:type="pct"/>
            <w:shd w:val="clear" w:color="auto" w:fill="auto"/>
          </w:tcPr>
          <w:p w14:paraId="2BE37D74" w14:textId="3527FF03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51509398" w14:textId="5A6EEB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B3B20DD" w14:textId="6C56565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50" w:type="pct"/>
            <w:shd w:val="clear" w:color="auto" w:fill="auto"/>
          </w:tcPr>
          <w:p w14:paraId="46686E50" w14:textId="473C7AD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2F5CDD76" w14:textId="76424FF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8A8CF03" w14:textId="6902B53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1F1A6315" w14:textId="27EEA37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5257F0EC" w14:textId="09021E0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12C274D7" w14:textId="3147519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854250" w:rsidRPr="00854250" w14:paraId="19E00AD3" w14:textId="77777777" w:rsidTr="00854250">
        <w:tc>
          <w:tcPr>
            <w:tcW w:w="331" w:type="pct"/>
            <w:shd w:val="clear" w:color="auto" w:fill="auto"/>
          </w:tcPr>
          <w:p w14:paraId="7B4B9CF0" w14:textId="1812775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1ED08D5D" w14:textId="1778D16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41CBEB19" w14:textId="1106D20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0" w:type="pct"/>
            <w:shd w:val="clear" w:color="auto" w:fill="auto"/>
          </w:tcPr>
          <w:p w14:paraId="4706EE68" w14:textId="4DB466C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FF4DAD4" w14:textId="1CD7D36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1F7BE90F" w14:textId="1ED5307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6FA8A99B" w14:textId="73B030B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347F9240" w14:textId="494A029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1D1A6D4E" w14:textId="375275E2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047D704D" w14:textId="77777777" w:rsidTr="00854250">
        <w:tc>
          <w:tcPr>
            <w:tcW w:w="331" w:type="pct"/>
            <w:shd w:val="clear" w:color="auto" w:fill="auto"/>
          </w:tcPr>
          <w:p w14:paraId="430C110D" w14:textId="718131D2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40F6F5BE" w14:textId="0461338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D3E4194" w14:textId="2001E39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0" w:type="pct"/>
            <w:shd w:val="clear" w:color="auto" w:fill="auto"/>
          </w:tcPr>
          <w:p w14:paraId="3866B683" w14:textId="0383BCE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774A112" w14:textId="6FF3404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30541571" w14:textId="61F6243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24C76B17" w14:textId="3AD7F07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11641F6F" w14:textId="09314F64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916A324" w14:textId="43BF655A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4F83A5D6" w14:textId="77777777" w:rsidTr="00854250">
        <w:tc>
          <w:tcPr>
            <w:tcW w:w="331" w:type="pct"/>
            <w:shd w:val="clear" w:color="auto" w:fill="auto"/>
          </w:tcPr>
          <w:p w14:paraId="5B49F3BE" w14:textId="20A0061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3F189B96" w14:textId="361746E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2" w:type="pct"/>
            <w:shd w:val="clear" w:color="auto" w:fill="auto"/>
          </w:tcPr>
          <w:p w14:paraId="2E15A1FC" w14:textId="3607C0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0EF407E2" w14:textId="6271756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42DF1995" w14:textId="35B2988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03E5309D" w14:textId="1F92939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A86B574" w14:textId="5535D1B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6CEBE261" w14:textId="0CBA3D1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904" w:type="pct"/>
            <w:shd w:val="clear" w:color="auto" w:fill="auto"/>
          </w:tcPr>
          <w:p w14:paraId="305888C4" w14:textId="5FC70B6D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372859F2" w14:textId="77777777" w:rsidTr="00854250">
        <w:tc>
          <w:tcPr>
            <w:tcW w:w="331" w:type="pct"/>
            <w:shd w:val="clear" w:color="auto" w:fill="auto"/>
          </w:tcPr>
          <w:p w14:paraId="087DEC65" w14:textId="720E2D8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61E29683" w14:textId="24F5D1E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4CB505CB" w14:textId="0582BC4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57AC0D4B" w14:textId="037DA11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E86DA32" w14:textId="059A037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166DBC35" w14:textId="0084B0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0ADA0377" w14:textId="7D693E1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68C3A746" w14:textId="497EF75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34F5075D" w14:textId="26E33F2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105F9CA" w14:textId="77777777" w:rsidTr="00854250">
        <w:tc>
          <w:tcPr>
            <w:tcW w:w="331" w:type="pct"/>
            <w:shd w:val="clear" w:color="auto" w:fill="auto"/>
          </w:tcPr>
          <w:p w14:paraId="220F669E" w14:textId="76F9F19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17/12</w:t>
            </w:r>
          </w:p>
        </w:tc>
        <w:tc>
          <w:tcPr>
            <w:tcW w:w="460" w:type="pct"/>
            <w:shd w:val="clear" w:color="auto" w:fill="auto"/>
          </w:tcPr>
          <w:p w14:paraId="43E07CBC" w14:textId="6DB5F97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161E2120" w14:textId="792FE1F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CE98086" w14:textId="3CFD4A5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4F45B7D" w14:textId="5C1A356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6D6696D6" w14:textId="747EF6D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13B57413" w14:textId="45D1B60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3332B8C5" w14:textId="194135D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3BE73C6D" w14:textId="75BB1FE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21DBF583" w14:textId="77777777" w:rsidTr="00854250">
        <w:tc>
          <w:tcPr>
            <w:tcW w:w="331" w:type="pct"/>
            <w:shd w:val="clear" w:color="auto" w:fill="auto"/>
          </w:tcPr>
          <w:p w14:paraId="4D4C8C34" w14:textId="26C457A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18/12</w:t>
            </w:r>
          </w:p>
        </w:tc>
        <w:tc>
          <w:tcPr>
            <w:tcW w:w="460" w:type="pct"/>
            <w:shd w:val="clear" w:color="auto" w:fill="auto"/>
          </w:tcPr>
          <w:p w14:paraId="0CAB8E38" w14:textId="5563A76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2C7BC054" w14:textId="6B1A701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28E2305" w14:textId="704BE3D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1E23BC0" w14:textId="2A71CC0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1F1B12CA" w14:textId="6AAD500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6CAC8148" w14:textId="15E3354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30E8A650" w14:textId="48804C8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684107FA" w14:textId="7D05699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77561AE" w14:textId="77777777" w:rsidTr="00854250">
        <w:tc>
          <w:tcPr>
            <w:tcW w:w="331" w:type="pct"/>
            <w:shd w:val="clear" w:color="auto" w:fill="auto"/>
          </w:tcPr>
          <w:p w14:paraId="0E666774" w14:textId="53B040F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lastRenderedPageBreak/>
              <w:t>18/12</w:t>
            </w:r>
          </w:p>
        </w:tc>
        <w:tc>
          <w:tcPr>
            <w:tcW w:w="460" w:type="pct"/>
            <w:shd w:val="clear" w:color="auto" w:fill="auto"/>
          </w:tcPr>
          <w:p w14:paraId="099B7DD9" w14:textId="2BB9E4E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2D37A3DB" w14:textId="158E63B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4A95E0F9" w14:textId="1293D3A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2E4972E" w14:textId="4C2C3AC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4688C109" w14:textId="57D9026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076263E5" w14:textId="3B3EC04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649EF1B3" w14:textId="7164265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40AB51FE" w14:textId="2A206FD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58F49299" w14:textId="77777777" w:rsidTr="00854250">
        <w:tc>
          <w:tcPr>
            <w:tcW w:w="331" w:type="pct"/>
            <w:shd w:val="clear" w:color="auto" w:fill="auto"/>
          </w:tcPr>
          <w:p w14:paraId="3D3112F9" w14:textId="396F4B7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1EB1AE3B" w14:textId="7DAF158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2175C3C2" w14:textId="40DAD60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3DE3B767" w14:textId="2652BF7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3FFC0A9" w14:textId="4F87ECA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658EEFDB" w14:textId="2C8FAEB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379483F1" w14:textId="1F2F9F9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57969728" w14:textId="010950C7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731B4DE" w14:textId="5D6C8043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38C20ECC" w14:textId="77777777" w:rsidTr="00854250">
        <w:tc>
          <w:tcPr>
            <w:tcW w:w="331" w:type="pct"/>
            <w:shd w:val="clear" w:color="auto" w:fill="auto"/>
          </w:tcPr>
          <w:p w14:paraId="39A8CB47" w14:textId="26817D5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1B8B3883" w14:textId="50B2EA6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4703CBA3" w14:textId="7AD6F27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77A80214" w14:textId="2320AD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364BF9E" w14:textId="37BC355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4B17B7BC" w14:textId="4A56E37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7F08EFF" w14:textId="0261CB3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12AAB577" w14:textId="7CBDB52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A004E21" w14:textId="14DC6209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2A99676F" w14:textId="77777777" w:rsidTr="00854250">
        <w:tc>
          <w:tcPr>
            <w:tcW w:w="331" w:type="pct"/>
            <w:shd w:val="clear" w:color="auto" w:fill="auto"/>
          </w:tcPr>
          <w:p w14:paraId="07BE748A" w14:textId="65A99FD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3089901A" w14:textId="37664AF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869F13D" w14:textId="6A566DE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0" w:type="pct"/>
            <w:shd w:val="clear" w:color="auto" w:fill="auto"/>
          </w:tcPr>
          <w:p w14:paraId="0358890E" w14:textId="10C2E2A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68E9408" w14:textId="1F7EE3B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56D1EEB7" w14:textId="61F18C6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4EBFCD67" w14:textId="0AA572B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2F37C9FA" w14:textId="082DA727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A4C4255" w14:textId="5A72352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1E124B0" w14:textId="77777777" w:rsidTr="00854250">
        <w:tc>
          <w:tcPr>
            <w:tcW w:w="331" w:type="pct"/>
            <w:shd w:val="clear" w:color="auto" w:fill="auto"/>
          </w:tcPr>
          <w:p w14:paraId="5A21DBC6" w14:textId="6A6DAC33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5FF91B96" w14:textId="0C73FF9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2A42F78" w14:textId="5921F0C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1FBDF09A" w14:textId="061E7B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4C40DE6" w14:textId="5A627DA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0056151D" w14:textId="0F7A6B4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0174A3E0" w14:textId="6672117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72BF6D8A" w14:textId="4115663D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4DA32F1" w14:textId="6D0001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59457807" w14:textId="77777777" w:rsidTr="00854250">
        <w:tc>
          <w:tcPr>
            <w:tcW w:w="331" w:type="pct"/>
            <w:shd w:val="clear" w:color="auto" w:fill="auto"/>
          </w:tcPr>
          <w:p w14:paraId="25494550" w14:textId="344F5F6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06F4CB95" w14:textId="640B4DE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7832CB79" w14:textId="20B96BB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0" w:type="pct"/>
            <w:shd w:val="clear" w:color="auto" w:fill="auto"/>
          </w:tcPr>
          <w:p w14:paraId="4FB4D193" w14:textId="0465430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6D8CE8A" w14:textId="3BC9930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267871AE" w14:textId="3F1A367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75ADE91D" w14:textId="6BA7E1D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2BD4F3A0" w14:textId="22901647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2392FECB" w14:textId="0CB3708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FA87886" w14:textId="77777777" w:rsidTr="00854250">
        <w:tc>
          <w:tcPr>
            <w:tcW w:w="331" w:type="pct"/>
            <w:shd w:val="clear" w:color="auto" w:fill="auto"/>
          </w:tcPr>
          <w:p w14:paraId="591A8CEB" w14:textId="5AF15AAA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6A9CEE2F" w14:textId="7830013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16A609C" w14:textId="64ACD7C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09090ADB" w14:textId="55DDE95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AF2204B" w14:textId="3D4DB3D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75CDA194" w14:textId="68F8A43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CBC9DC7" w14:textId="25C0571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1AFDD49B" w14:textId="5ED95B3A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16D1F4C9" w14:textId="538DAC6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808D517" w14:textId="77777777" w:rsidTr="00854250">
        <w:tc>
          <w:tcPr>
            <w:tcW w:w="331" w:type="pct"/>
            <w:shd w:val="clear" w:color="auto" w:fill="auto"/>
          </w:tcPr>
          <w:p w14:paraId="4D245451" w14:textId="7D1C515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05C384A4" w14:textId="426A94C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38C4398E" w14:textId="0DDBA73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AE0DC58" w14:textId="3EAB811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F71FB0D" w14:textId="54831B9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Ochrona i zarządzanie środowiskiem</w:t>
            </w:r>
          </w:p>
        </w:tc>
        <w:tc>
          <w:tcPr>
            <w:tcW w:w="394" w:type="pct"/>
            <w:shd w:val="clear" w:color="auto" w:fill="auto"/>
          </w:tcPr>
          <w:p w14:paraId="52B90ED1" w14:textId="44C6C62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207A53C0" w14:textId="18AC8C8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0FEBAED7" w14:textId="2E97E00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F9F2986" w14:textId="137A1CE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AFAC139" w14:textId="77777777" w:rsidTr="00854250">
        <w:tc>
          <w:tcPr>
            <w:tcW w:w="331" w:type="pct"/>
            <w:shd w:val="clear" w:color="auto" w:fill="auto"/>
          </w:tcPr>
          <w:p w14:paraId="05E3C447" w14:textId="4EB276E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0DED8115" w14:textId="2F89026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6B7DB953" w14:textId="362D9B2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513B95EB" w14:textId="0EA7204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75F34072" w14:textId="3C8E4B9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0FFC3AB8" w14:textId="39F5B23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5A656E7F" w14:textId="21C3FA0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004CED2F" w14:textId="765C6C0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904" w:type="pct"/>
            <w:shd w:val="clear" w:color="auto" w:fill="auto"/>
          </w:tcPr>
          <w:p w14:paraId="2233DEE5" w14:textId="52AA632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C349E1B" w14:textId="77777777" w:rsidTr="00854250">
        <w:tc>
          <w:tcPr>
            <w:tcW w:w="331" w:type="pct"/>
            <w:shd w:val="clear" w:color="auto" w:fill="auto"/>
          </w:tcPr>
          <w:p w14:paraId="40D37B41" w14:textId="6DAA91A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0C2C3466" w14:textId="43A1ABC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16E2E0FC" w14:textId="2C46ABB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8DDD24E" w14:textId="2E3619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0D9BB01" w14:textId="6C6E6FF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0BE7BF7A" w14:textId="63CAF97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54A961F1" w14:textId="7CD0A7F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011F445B" w14:textId="6BC96E5F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278DF675" w14:textId="299C2E3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07F67D6" w14:textId="77777777" w:rsidTr="00854250">
        <w:tc>
          <w:tcPr>
            <w:tcW w:w="331" w:type="pct"/>
            <w:shd w:val="clear" w:color="auto" w:fill="auto"/>
          </w:tcPr>
          <w:p w14:paraId="59A2283E" w14:textId="67A5EFF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3CEEBE15" w14:textId="63F487F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2DFF0ED6" w14:textId="3711CEE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2CE8EE1A" w14:textId="413B2D2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F03246C" w14:textId="1640756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3699404A" w14:textId="41E4E5C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04436DE" w14:textId="054F083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3F9B046" w14:textId="43F9E29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5CEC4E29" w14:textId="6475B94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56CF1A0" w14:textId="77777777" w:rsidTr="00854250">
        <w:tc>
          <w:tcPr>
            <w:tcW w:w="331" w:type="pct"/>
            <w:shd w:val="clear" w:color="auto" w:fill="auto"/>
          </w:tcPr>
          <w:p w14:paraId="62BF80FD" w14:textId="1352BD0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08/01</w:t>
            </w:r>
          </w:p>
        </w:tc>
        <w:tc>
          <w:tcPr>
            <w:tcW w:w="460" w:type="pct"/>
            <w:shd w:val="clear" w:color="auto" w:fill="auto"/>
          </w:tcPr>
          <w:p w14:paraId="67C45AAD" w14:textId="682996C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72D786D8" w14:textId="1E89E16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515D112B" w14:textId="2A98099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A686C78" w14:textId="25B517B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13162D3C" w14:textId="2F5C696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54D2112A" w14:textId="07437F2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19E96535" w14:textId="43722854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29DC59C7" w14:textId="0D81EF9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944BAA9" w14:textId="77777777" w:rsidTr="00854250">
        <w:tc>
          <w:tcPr>
            <w:tcW w:w="331" w:type="pct"/>
            <w:shd w:val="clear" w:color="auto" w:fill="auto"/>
          </w:tcPr>
          <w:p w14:paraId="3F7E41CB" w14:textId="4CD13BD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69AEEB33" w14:textId="11F256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7681F74A" w14:textId="18DE85A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72F8C412" w14:textId="2BBA3FD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C86DFD9" w14:textId="232F213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6D4664AA" w14:textId="6219670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4090CFFC" w14:textId="039399D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0E87C4B3" w14:textId="5082B74F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04" w:type="pct"/>
            <w:shd w:val="clear" w:color="auto" w:fill="auto"/>
          </w:tcPr>
          <w:p w14:paraId="0991CBD1" w14:textId="41BF2D7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765A6B48" w14:textId="77777777" w:rsidTr="00854250">
        <w:tc>
          <w:tcPr>
            <w:tcW w:w="331" w:type="pct"/>
            <w:shd w:val="clear" w:color="auto" w:fill="auto"/>
          </w:tcPr>
          <w:p w14:paraId="1CB9C5E8" w14:textId="5E40DB7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1DEA06F6" w14:textId="792F5F6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3619CF41" w14:textId="296B0A9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730B9D2" w14:textId="0A81401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3557286" w14:textId="1B85271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4017523A" w14:textId="5E38C08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59BA42DA" w14:textId="423E862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59A37F7C" w14:textId="73AC9BB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04" w:type="pct"/>
            <w:shd w:val="clear" w:color="auto" w:fill="auto"/>
          </w:tcPr>
          <w:p w14:paraId="705E8D2A" w14:textId="3FDDD13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28D01E8" w14:textId="77777777" w:rsidTr="00854250">
        <w:tc>
          <w:tcPr>
            <w:tcW w:w="331" w:type="pct"/>
            <w:shd w:val="clear" w:color="auto" w:fill="auto"/>
          </w:tcPr>
          <w:p w14:paraId="05D2A012" w14:textId="3BB0AF0F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7C539034" w14:textId="0438982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CD0078A" w14:textId="0A31275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50" w:type="pct"/>
            <w:shd w:val="clear" w:color="auto" w:fill="auto"/>
          </w:tcPr>
          <w:p w14:paraId="43BDFB4B" w14:textId="1ABF306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6A5E54FE" w14:textId="33B0228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3FEF91EE" w14:textId="07286ED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64BE2263" w14:textId="35317FA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6D3A2261" w14:textId="46FC11E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A45CB16" w14:textId="4F48712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E2FEA52" w14:textId="77777777" w:rsidTr="00854250">
        <w:tc>
          <w:tcPr>
            <w:tcW w:w="331" w:type="pct"/>
            <w:shd w:val="clear" w:color="auto" w:fill="auto"/>
          </w:tcPr>
          <w:p w14:paraId="468EDEDF" w14:textId="292A175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7208F6B0" w14:textId="4ECE88E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CECAA6F" w14:textId="6467AC8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0" w:type="pct"/>
            <w:shd w:val="clear" w:color="auto" w:fill="auto"/>
          </w:tcPr>
          <w:p w14:paraId="7E533EC2" w14:textId="7852E5B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A9BA1E5" w14:textId="1F42ED6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Środowiskowe zagrożenia zdrowia</w:t>
            </w:r>
          </w:p>
        </w:tc>
        <w:tc>
          <w:tcPr>
            <w:tcW w:w="394" w:type="pct"/>
            <w:shd w:val="clear" w:color="auto" w:fill="auto"/>
          </w:tcPr>
          <w:p w14:paraId="1F9EAD21" w14:textId="659964B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256483C9" w14:textId="48B9054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ZRZ GĆ A</w:t>
            </w:r>
          </w:p>
        </w:tc>
        <w:tc>
          <w:tcPr>
            <w:tcW w:w="556" w:type="pct"/>
            <w:shd w:val="clear" w:color="auto" w:fill="auto"/>
          </w:tcPr>
          <w:p w14:paraId="1C2083B9" w14:textId="7D0CAEB0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266A118C" w14:textId="6A9688B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30A46C57" w14:textId="77777777" w:rsidTr="00854250">
        <w:tc>
          <w:tcPr>
            <w:tcW w:w="331" w:type="pct"/>
            <w:shd w:val="clear" w:color="auto" w:fill="auto"/>
          </w:tcPr>
          <w:p w14:paraId="1F3D2A0D" w14:textId="2C082BE7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0882FB89" w14:textId="5088F8B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3F85CD6" w14:textId="31BA360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0" w:type="pct"/>
            <w:shd w:val="clear" w:color="auto" w:fill="auto"/>
          </w:tcPr>
          <w:p w14:paraId="0A0E3BB6" w14:textId="4FB6C70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F1570E9" w14:textId="31FE9C1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54997289" w14:textId="0FB696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1DCBCE15" w14:textId="6AA9B11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2EADCD14" w14:textId="0AFCE342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CA13CC0" w14:textId="22A70B28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36530B6B" w14:textId="77777777" w:rsidTr="00854250">
        <w:tc>
          <w:tcPr>
            <w:tcW w:w="331" w:type="pct"/>
            <w:shd w:val="clear" w:color="auto" w:fill="auto"/>
          </w:tcPr>
          <w:p w14:paraId="2EDD103C" w14:textId="7D63CF8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71C4A456" w14:textId="791C56C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FE16F94" w14:textId="4F395B0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0" w:type="pct"/>
            <w:shd w:val="clear" w:color="auto" w:fill="auto"/>
          </w:tcPr>
          <w:p w14:paraId="26824FD1" w14:textId="6665A31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03CD09A" w14:textId="642F504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681B8F51" w14:textId="062764E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0455FB82" w14:textId="305597E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719E5EF9" w14:textId="5EB0568C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3AE71DD" w14:textId="2DF52176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2BF9B393" w14:textId="77777777" w:rsidTr="00854250">
        <w:tc>
          <w:tcPr>
            <w:tcW w:w="331" w:type="pct"/>
            <w:shd w:val="clear" w:color="auto" w:fill="auto"/>
          </w:tcPr>
          <w:p w14:paraId="2AE9E36F" w14:textId="30117539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69C6F1D0" w14:textId="28CADEE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1037A643" w14:textId="09D5290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1F208D2" w14:textId="5194538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D4927C4" w14:textId="4255354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7A879557" w14:textId="59EA2A2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E7936A6" w14:textId="076004F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4B324483" w14:textId="09AA652D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627B36FF" w14:textId="68F817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EBD4D4C" w14:textId="77777777" w:rsidTr="00854250">
        <w:tc>
          <w:tcPr>
            <w:tcW w:w="331" w:type="pct"/>
            <w:shd w:val="clear" w:color="auto" w:fill="auto"/>
          </w:tcPr>
          <w:p w14:paraId="256AC733" w14:textId="10B35D7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14/01</w:t>
            </w:r>
          </w:p>
        </w:tc>
        <w:tc>
          <w:tcPr>
            <w:tcW w:w="460" w:type="pct"/>
            <w:shd w:val="clear" w:color="auto" w:fill="auto"/>
          </w:tcPr>
          <w:p w14:paraId="0C68BD3B" w14:textId="4C1573B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293041C6" w14:textId="6E0563B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3B580B64" w14:textId="5FCF1F5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BB9D997" w14:textId="27F2784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63DD3CA9" w14:textId="1BFCA7D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396D122F" w14:textId="46C096F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285F7968" w14:textId="656D293F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71C14692" w14:textId="27D43E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1F56795" w14:textId="77777777" w:rsidTr="00854250">
        <w:tc>
          <w:tcPr>
            <w:tcW w:w="331" w:type="pct"/>
            <w:shd w:val="clear" w:color="auto" w:fill="auto"/>
          </w:tcPr>
          <w:p w14:paraId="5F4B12A2" w14:textId="1476AA6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5E16A944" w14:textId="2773120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26687C6F" w14:textId="048822C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117A62ED" w14:textId="75AB5D5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1F31E535" w14:textId="4A29017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5832E431" w14:textId="222AF07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368FFA6" w14:textId="6457560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5E244098" w14:textId="058C13C0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2FCEF763" w14:textId="69DE71F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075502A" w14:textId="77777777" w:rsidTr="00854250">
        <w:tc>
          <w:tcPr>
            <w:tcW w:w="331" w:type="pct"/>
            <w:shd w:val="clear" w:color="auto" w:fill="auto"/>
          </w:tcPr>
          <w:p w14:paraId="2E939812" w14:textId="15C7A41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6F3DB551" w14:textId="26EEF48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2" w:type="pct"/>
            <w:shd w:val="clear" w:color="auto" w:fill="auto"/>
          </w:tcPr>
          <w:p w14:paraId="2D61C8E8" w14:textId="3826ACC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0" w:type="pct"/>
            <w:shd w:val="clear" w:color="auto" w:fill="auto"/>
          </w:tcPr>
          <w:p w14:paraId="1B653617" w14:textId="3EBF968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14D8C09D" w14:textId="56FD938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5A61F99C" w14:textId="5911728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7BB1C6CF" w14:textId="0D630EF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6E24FE0A" w14:textId="2C40F6FD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1C32B5CE" w14:textId="53500DA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03EACC65" w14:textId="77777777" w:rsidTr="00854250">
        <w:tc>
          <w:tcPr>
            <w:tcW w:w="331" w:type="pct"/>
            <w:shd w:val="clear" w:color="auto" w:fill="auto"/>
          </w:tcPr>
          <w:p w14:paraId="0F913B2B" w14:textId="41293715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5197A747" w14:textId="6532F1E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41F933A6" w14:textId="6E77EE0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103F2D84" w14:textId="09F2A59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2C1DBFF" w14:textId="3CC628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4221A492" w14:textId="191C0A7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1FB35433" w14:textId="63CA94A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3DB1F63A" w14:textId="6DB5BC8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04" w:type="pct"/>
            <w:shd w:val="clear" w:color="auto" w:fill="auto"/>
          </w:tcPr>
          <w:p w14:paraId="6F3FF6C5" w14:textId="700F97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9B47216" w14:textId="77777777" w:rsidTr="00854250">
        <w:tc>
          <w:tcPr>
            <w:tcW w:w="331" w:type="pct"/>
            <w:shd w:val="clear" w:color="auto" w:fill="auto"/>
          </w:tcPr>
          <w:p w14:paraId="61AFF6A9" w14:textId="212F77E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3696A589" w14:textId="3518732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4C594113" w14:textId="0607420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17225A9C" w14:textId="5F7D586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BFACAF2" w14:textId="66B5D21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7F486932" w14:textId="6849B8A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17F8A7B7" w14:textId="6F3E125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3946D765" w14:textId="3B52A9D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DC21535" w14:textId="6D4A57E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6C0799BB" w14:textId="77777777" w:rsidTr="00854250">
        <w:tc>
          <w:tcPr>
            <w:tcW w:w="331" w:type="pct"/>
            <w:shd w:val="clear" w:color="auto" w:fill="auto"/>
          </w:tcPr>
          <w:p w14:paraId="2A899C1F" w14:textId="581BE92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7C371AD7" w14:textId="41CB5C2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690D922E" w14:textId="319AEA6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50" w:type="pct"/>
            <w:shd w:val="clear" w:color="auto" w:fill="auto"/>
          </w:tcPr>
          <w:p w14:paraId="48ADD417" w14:textId="1F1E7D8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4FAE46FA" w14:textId="6FC197C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BE5CFBE" w14:textId="70E885E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6A5F8D94" w14:textId="2366F72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6EC753C9" w14:textId="40250244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FE62ADF" w14:textId="66D4B5C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55FE84FE" w14:textId="77777777" w:rsidTr="00854250">
        <w:tc>
          <w:tcPr>
            <w:tcW w:w="331" w:type="pct"/>
            <w:shd w:val="clear" w:color="auto" w:fill="auto"/>
          </w:tcPr>
          <w:p w14:paraId="7AA18A59" w14:textId="094E93A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22457C6F" w14:textId="2683008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EC36ACA" w14:textId="0AB8F26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350" w:type="pct"/>
            <w:shd w:val="clear" w:color="auto" w:fill="auto"/>
          </w:tcPr>
          <w:p w14:paraId="09E4B7A1" w14:textId="7436F57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266552B6" w14:textId="7B74811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1822E4F0" w14:textId="3F8A4B7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0DB59658" w14:textId="377DFF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0A556891" w14:textId="77CF1B6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99937CE" w14:textId="5F5C34FC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557F591F" w14:textId="77777777" w:rsidTr="00854250">
        <w:tc>
          <w:tcPr>
            <w:tcW w:w="331" w:type="pct"/>
            <w:shd w:val="clear" w:color="auto" w:fill="auto"/>
          </w:tcPr>
          <w:p w14:paraId="2040F617" w14:textId="6F698248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772DA6D2" w14:textId="3DB8031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D65B7A8" w14:textId="575B317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50" w:type="pct"/>
            <w:shd w:val="clear" w:color="auto" w:fill="auto"/>
          </w:tcPr>
          <w:p w14:paraId="32437B21" w14:textId="60849CB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1D76552" w14:textId="5A7CB1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1F56EDCE" w14:textId="7CBB34F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4EDCAB4" w14:textId="34EACB8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1186578D" w14:textId="2E8DF87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69D96EDF" w14:textId="1782D171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572AB29A" w14:textId="77777777" w:rsidTr="00854250">
        <w:tc>
          <w:tcPr>
            <w:tcW w:w="331" w:type="pct"/>
            <w:shd w:val="clear" w:color="auto" w:fill="auto"/>
          </w:tcPr>
          <w:p w14:paraId="118ADA9F" w14:textId="10A9A37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16F1CFDE" w14:textId="56F09D5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5C043C6" w14:textId="67CFEFC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0" w:type="pct"/>
            <w:shd w:val="clear" w:color="auto" w:fill="auto"/>
          </w:tcPr>
          <w:p w14:paraId="4BF4F1C0" w14:textId="2F2ED72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0EEB1F08" w14:textId="3301951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 w dobie zmian klimatu</w:t>
            </w:r>
          </w:p>
        </w:tc>
        <w:tc>
          <w:tcPr>
            <w:tcW w:w="394" w:type="pct"/>
            <w:shd w:val="clear" w:color="auto" w:fill="auto"/>
          </w:tcPr>
          <w:p w14:paraId="6D1225EF" w14:textId="5EC07E1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C462C38" w14:textId="19B2658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5B1B5DD9" w14:textId="6BED4A0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43EC3143" w14:textId="093DB68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15F86A13" w14:textId="77777777" w:rsidTr="00854250">
        <w:tc>
          <w:tcPr>
            <w:tcW w:w="331" w:type="pct"/>
            <w:shd w:val="clear" w:color="auto" w:fill="auto"/>
          </w:tcPr>
          <w:p w14:paraId="1C12A0EE" w14:textId="1F91082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11B47BEB" w14:textId="19F1A9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5402955A" w14:textId="67088F2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0" w:type="pct"/>
            <w:shd w:val="clear" w:color="auto" w:fill="auto"/>
          </w:tcPr>
          <w:p w14:paraId="02287344" w14:textId="4E686B1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64DABBD0" w14:textId="16E1135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3663F8AD" w14:textId="53B0D7F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447D4B9" w14:textId="4259D7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42B888CF" w14:textId="0BBC831A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3C65519B" w14:textId="59FE292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28A766DA" w14:textId="77777777" w:rsidTr="00854250">
        <w:tc>
          <w:tcPr>
            <w:tcW w:w="331" w:type="pct"/>
            <w:shd w:val="clear" w:color="auto" w:fill="auto"/>
          </w:tcPr>
          <w:p w14:paraId="760A084E" w14:textId="067E8E0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79ED9B62" w14:textId="401C2F0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2B6EF2F7" w14:textId="144458F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5A6BCB04" w14:textId="1D15AB2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745837C2" w14:textId="63541C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77600F79" w14:textId="2CE5E86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26" w:type="pct"/>
            <w:shd w:val="clear" w:color="auto" w:fill="auto"/>
          </w:tcPr>
          <w:p w14:paraId="3B3E9ADB" w14:textId="0B1124B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GW01</w:t>
            </w:r>
          </w:p>
        </w:tc>
        <w:tc>
          <w:tcPr>
            <w:tcW w:w="556" w:type="pct"/>
            <w:shd w:val="clear" w:color="auto" w:fill="auto"/>
          </w:tcPr>
          <w:p w14:paraId="6BC78DCF" w14:textId="2BB93E0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61983EA0" w14:textId="7C8DF81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31621F1" w14:textId="77777777" w:rsidTr="00854250">
        <w:tc>
          <w:tcPr>
            <w:tcW w:w="331" w:type="pct"/>
            <w:shd w:val="clear" w:color="auto" w:fill="auto"/>
          </w:tcPr>
          <w:p w14:paraId="39219429" w14:textId="6D74AC1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21/01</w:t>
            </w:r>
          </w:p>
        </w:tc>
        <w:tc>
          <w:tcPr>
            <w:tcW w:w="460" w:type="pct"/>
            <w:shd w:val="clear" w:color="auto" w:fill="auto"/>
          </w:tcPr>
          <w:p w14:paraId="583DB000" w14:textId="2FFA6DF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2" w:type="pct"/>
            <w:shd w:val="clear" w:color="auto" w:fill="auto"/>
          </w:tcPr>
          <w:p w14:paraId="5195D84D" w14:textId="355A139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0" w:type="pct"/>
            <w:shd w:val="clear" w:color="auto" w:fill="auto"/>
          </w:tcPr>
          <w:p w14:paraId="7C97D5D0" w14:textId="5BAF81A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67F29694" w14:textId="770D6A5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60879C15" w14:textId="58B5457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4D7BB62F" w14:textId="3D362F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1E08F9C6" w14:textId="62C1BE11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904" w:type="pct"/>
            <w:shd w:val="clear" w:color="auto" w:fill="auto"/>
          </w:tcPr>
          <w:p w14:paraId="5962EC75" w14:textId="3DA5803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2563F53A" w14:textId="77777777" w:rsidTr="00854250">
        <w:tc>
          <w:tcPr>
            <w:tcW w:w="331" w:type="pct"/>
            <w:shd w:val="clear" w:color="auto" w:fill="auto"/>
          </w:tcPr>
          <w:p w14:paraId="4320E16F" w14:textId="1135C436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5F7532B8" w14:textId="56B4FE7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2E279D0E" w14:textId="78940E6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0" w:type="pct"/>
            <w:shd w:val="clear" w:color="auto" w:fill="auto"/>
          </w:tcPr>
          <w:p w14:paraId="40C0DE41" w14:textId="62FA3F9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421B37FC" w14:textId="3566758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293F8641" w14:textId="36B75E3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050E3EF0" w14:textId="33A610D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0E913011" w14:textId="04E1C08F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04" w:type="pct"/>
            <w:shd w:val="clear" w:color="auto" w:fill="auto"/>
          </w:tcPr>
          <w:p w14:paraId="72EDBC76" w14:textId="63A4F25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37EE096" w14:textId="77777777" w:rsidTr="00854250">
        <w:tc>
          <w:tcPr>
            <w:tcW w:w="331" w:type="pct"/>
            <w:shd w:val="clear" w:color="auto" w:fill="auto"/>
          </w:tcPr>
          <w:p w14:paraId="06C37D61" w14:textId="49F2870B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14AD9469" w14:textId="78337FB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62232D06" w14:textId="6AB8988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7A8337D0" w14:textId="46C1553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7011157" w14:textId="01EF838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1F02E3F0" w14:textId="5C95129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4CEF43E8" w14:textId="5DF6976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120CED55" w14:textId="581A2606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14F98563" w14:textId="7E31A07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:rsidRPr="00854250" w14:paraId="383D03C2" w14:textId="77777777" w:rsidTr="00854250">
        <w:tc>
          <w:tcPr>
            <w:tcW w:w="331" w:type="pct"/>
            <w:shd w:val="clear" w:color="auto" w:fill="auto"/>
          </w:tcPr>
          <w:p w14:paraId="757AA81D" w14:textId="50E547AC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7D9067A1" w14:textId="06FB80E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27E47883" w14:textId="798CFB9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08:45 - 10:15</w:t>
            </w:r>
          </w:p>
        </w:tc>
        <w:tc>
          <w:tcPr>
            <w:tcW w:w="350" w:type="pct"/>
            <w:shd w:val="clear" w:color="auto" w:fill="auto"/>
          </w:tcPr>
          <w:p w14:paraId="02EFF829" w14:textId="309C388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4B0FE3B5" w14:textId="743266B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3B9F740B" w14:textId="4C9A7C9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26" w:type="pct"/>
            <w:shd w:val="clear" w:color="auto" w:fill="auto"/>
          </w:tcPr>
          <w:p w14:paraId="6F3399F1" w14:textId="5DAAF3C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GS01</w:t>
            </w:r>
          </w:p>
        </w:tc>
        <w:tc>
          <w:tcPr>
            <w:tcW w:w="556" w:type="pct"/>
            <w:shd w:val="clear" w:color="auto" w:fill="auto"/>
          </w:tcPr>
          <w:p w14:paraId="29A5AB7D" w14:textId="0257700B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04" w:type="pct"/>
            <w:shd w:val="clear" w:color="auto" w:fill="auto"/>
          </w:tcPr>
          <w:p w14:paraId="53B0947B" w14:textId="6F71F96F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:rsidRPr="00854250" w14:paraId="3649C973" w14:textId="77777777" w:rsidTr="00854250">
        <w:tc>
          <w:tcPr>
            <w:tcW w:w="331" w:type="pct"/>
            <w:shd w:val="clear" w:color="auto" w:fill="auto"/>
          </w:tcPr>
          <w:p w14:paraId="17C5F17C" w14:textId="027B1450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1FCDEAE1" w14:textId="46C6E45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39B8827F" w14:textId="57333FBE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50" w:type="pct"/>
            <w:shd w:val="clear" w:color="auto" w:fill="auto"/>
          </w:tcPr>
          <w:p w14:paraId="767303EC" w14:textId="64212DD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356A6102" w14:textId="67E89EC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Profilaktyka chorób zakaźnych</w:t>
            </w:r>
          </w:p>
        </w:tc>
        <w:tc>
          <w:tcPr>
            <w:tcW w:w="394" w:type="pct"/>
            <w:shd w:val="clear" w:color="auto" w:fill="auto"/>
          </w:tcPr>
          <w:p w14:paraId="4D184F56" w14:textId="6220BE1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38A86644" w14:textId="1D296B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2F68183E" w14:textId="59032EA4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04" w:type="pct"/>
            <w:shd w:val="clear" w:color="auto" w:fill="auto"/>
          </w:tcPr>
          <w:p w14:paraId="4776DEAF" w14:textId="6A21279C" w:rsidR="00854250" w:rsidRPr="00854250" w:rsidRDefault="00854250">
            <w:pPr>
              <w:rPr>
                <w:sz w:val="16"/>
                <w:lang w:val="en-US"/>
              </w:rPr>
            </w:pPr>
            <w:r w:rsidRPr="00854250">
              <w:rPr>
                <w:sz w:val="16"/>
                <w:lang w:val="en-US"/>
              </w:rPr>
              <w:t>dr hab. n. med. Brygida Adamek</w:t>
            </w:r>
          </w:p>
        </w:tc>
      </w:tr>
      <w:tr w:rsidR="00854250" w14:paraId="1DB47676" w14:textId="77777777" w:rsidTr="00854250">
        <w:tc>
          <w:tcPr>
            <w:tcW w:w="331" w:type="pct"/>
            <w:shd w:val="clear" w:color="auto" w:fill="auto"/>
          </w:tcPr>
          <w:p w14:paraId="47C20D81" w14:textId="14F98A4E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7A8CE7B3" w14:textId="443B84C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0AA1B611" w14:textId="3A61100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50" w:type="pct"/>
            <w:shd w:val="clear" w:color="auto" w:fill="auto"/>
          </w:tcPr>
          <w:p w14:paraId="78D25D59" w14:textId="38B162B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395421DC" w14:textId="0824F5D4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6BA3B894" w14:textId="0CF7765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02ED06CC" w14:textId="0C83EDE1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5A2A6B7E" w14:textId="3C499765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04" w:type="pct"/>
            <w:shd w:val="clear" w:color="auto" w:fill="auto"/>
          </w:tcPr>
          <w:p w14:paraId="286AA123" w14:textId="6E41E28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7BD2288" w14:textId="77777777" w:rsidTr="00854250">
        <w:tc>
          <w:tcPr>
            <w:tcW w:w="331" w:type="pct"/>
            <w:shd w:val="clear" w:color="auto" w:fill="auto"/>
          </w:tcPr>
          <w:p w14:paraId="2F314FEE" w14:textId="709CDB11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11D426BE" w14:textId="4C8CFCA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12DF133B" w14:textId="57C59F0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0" w:type="pct"/>
            <w:shd w:val="clear" w:color="auto" w:fill="auto"/>
          </w:tcPr>
          <w:p w14:paraId="12F1677F" w14:textId="5371F1B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521C3B4B" w14:textId="5553834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201B8304" w14:textId="7FDF12C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5A7DF0F7" w14:textId="2BE1398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2C921CA2" w14:textId="7A69085E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904" w:type="pct"/>
            <w:shd w:val="clear" w:color="auto" w:fill="auto"/>
          </w:tcPr>
          <w:p w14:paraId="7C6131B7" w14:textId="2A7308EB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3CC59483" w14:textId="77777777" w:rsidTr="00854250">
        <w:tc>
          <w:tcPr>
            <w:tcW w:w="331" w:type="pct"/>
            <w:shd w:val="clear" w:color="auto" w:fill="auto"/>
          </w:tcPr>
          <w:p w14:paraId="6DE2885B" w14:textId="1A29E223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2695F9CE" w14:textId="53D5061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2" w:type="pct"/>
            <w:shd w:val="clear" w:color="auto" w:fill="auto"/>
          </w:tcPr>
          <w:p w14:paraId="629D194B" w14:textId="2E58AFF3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0" w:type="pct"/>
            <w:shd w:val="clear" w:color="auto" w:fill="auto"/>
          </w:tcPr>
          <w:p w14:paraId="3FE03AB2" w14:textId="1B62CB35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1838A073" w14:textId="381A602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Medycyna społeczna</w:t>
            </w:r>
          </w:p>
        </w:tc>
        <w:tc>
          <w:tcPr>
            <w:tcW w:w="394" w:type="pct"/>
            <w:shd w:val="clear" w:color="auto" w:fill="auto"/>
          </w:tcPr>
          <w:p w14:paraId="4F7010D3" w14:textId="66E6D4D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19425F92" w14:textId="407F0EF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2259339D" w14:textId="656D3C85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531DE420" w14:textId="2AB795A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CE10448" w14:textId="77777777" w:rsidTr="00854250">
        <w:tc>
          <w:tcPr>
            <w:tcW w:w="331" w:type="pct"/>
            <w:shd w:val="clear" w:color="auto" w:fill="auto"/>
          </w:tcPr>
          <w:p w14:paraId="02DF4D38" w14:textId="5FF5119D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4BA218D6" w14:textId="57B1AE18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249FAC21" w14:textId="5670A470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0" w:type="pct"/>
            <w:shd w:val="clear" w:color="auto" w:fill="auto"/>
          </w:tcPr>
          <w:p w14:paraId="1C9B2510" w14:textId="3A612EB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117" w:type="pct"/>
            <w:shd w:val="clear" w:color="auto" w:fill="auto"/>
          </w:tcPr>
          <w:p w14:paraId="06E99DB3" w14:textId="3D4AB82A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Metody statystyczne w ochronie zdrowia</w:t>
            </w:r>
          </w:p>
        </w:tc>
        <w:tc>
          <w:tcPr>
            <w:tcW w:w="394" w:type="pct"/>
            <w:shd w:val="clear" w:color="auto" w:fill="auto"/>
          </w:tcPr>
          <w:p w14:paraId="4B53890F" w14:textId="7688033D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5EBDE4A8" w14:textId="5AF12F26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35F9E390" w14:textId="71AAA589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904" w:type="pct"/>
            <w:shd w:val="clear" w:color="auto" w:fill="auto"/>
          </w:tcPr>
          <w:p w14:paraId="4E9BDFAE" w14:textId="3A9D65B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854250" w14:paraId="4CA8AA30" w14:textId="77777777" w:rsidTr="00854250">
        <w:tc>
          <w:tcPr>
            <w:tcW w:w="331" w:type="pct"/>
            <w:shd w:val="clear" w:color="auto" w:fill="auto"/>
          </w:tcPr>
          <w:p w14:paraId="6F6E1179" w14:textId="4353FB84" w:rsidR="00854250" w:rsidRPr="00854250" w:rsidRDefault="00854250">
            <w:pPr>
              <w:rPr>
                <w:b/>
                <w:sz w:val="16"/>
              </w:rPr>
            </w:pPr>
            <w:r w:rsidRPr="00854250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6CA14E8F" w14:textId="07E4CF39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2" w:type="pct"/>
            <w:shd w:val="clear" w:color="auto" w:fill="auto"/>
          </w:tcPr>
          <w:p w14:paraId="034FAAAE" w14:textId="6FEE7022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0" w:type="pct"/>
            <w:shd w:val="clear" w:color="auto" w:fill="auto"/>
          </w:tcPr>
          <w:p w14:paraId="225389E3" w14:textId="2950AB8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117" w:type="pct"/>
            <w:shd w:val="clear" w:color="auto" w:fill="auto"/>
          </w:tcPr>
          <w:p w14:paraId="79DD978A" w14:textId="16D2534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Zarządzanie ryzykiem zdrowotnym</w:t>
            </w:r>
          </w:p>
        </w:tc>
        <w:tc>
          <w:tcPr>
            <w:tcW w:w="394" w:type="pct"/>
            <w:shd w:val="clear" w:color="auto" w:fill="auto"/>
          </w:tcPr>
          <w:p w14:paraId="450B8451" w14:textId="1DD2C6AF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26" w:type="pct"/>
            <w:shd w:val="clear" w:color="auto" w:fill="auto"/>
          </w:tcPr>
          <w:p w14:paraId="65DFE294" w14:textId="3A1CD7E7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>ZRZUS2 GĆ A</w:t>
            </w:r>
          </w:p>
        </w:tc>
        <w:tc>
          <w:tcPr>
            <w:tcW w:w="556" w:type="pct"/>
            <w:shd w:val="clear" w:color="auto" w:fill="auto"/>
          </w:tcPr>
          <w:p w14:paraId="590428B9" w14:textId="7F9398D3" w:rsidR="00854250" w:rsidRDefault="00854250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39</w:t>
            </w:r>
          </w:p>
        </w:tc>
        <w:tc>
          <w:tcPr>
            <w:tcW w:w="904" w:type="pct"/>
            <w:shd w:val="clear" w:color="auto" w:fill="auto"/>
          </w:tcPr>
          <w:p w14:paraId="0F9B1CB3" w14:textId="5C5AC3AC" w:rsidR="00854250" w:rsidRDefault="00854250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</w:tbl>
    <w:p w14:paraId="20A84FBE" w14:textId="77777777" w:rsidR="00854250" w:rsidRPr="00854250" w:rsidRDefault="00854250">
      <w:pPr>
        <w:rPr>
          <w:sz w:val="16"/>
        </w:rPr>
      </w:pPr>
    </w:p>
    <w:sectPr w:rsidR="00854250" w:rsidRPr="00854250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B139" w14:textId="77777777" w:rsidR="00854250" w:rsidRDefault="00854250" w:rsidP="00294321">
      <w:r>
        <w:separator/>
      </w:r>
    </w:p>
  </w:endnote>
  <w:endnote w:type="continuationSeparator" w:id="0">
    <w:p w14:paraId="199673A8" w14:textId="77777777" w:rsidR="00854250" w:rsidRDefault="00854250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41EC" w14:textId="77777777" w:rsidR="00854250" w:rsidRDefault="00854250" w:rsidP="00294321">
      <w:r>
        <w:separator/>
      </w:r>
    </w:p>
  </w:footnote>
  <w:footnote w:type="continuationSeparator" w:id="0">
    <w:p w14:paraId="0762B3E6" w14:textId="77777777" w:rsidR="00854250" w:rsidRDefault="00854250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CA61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3MzA2NzAsImV4cCI6MTc2MzgxNzA3MCwiaXNzIjoiaHR0cHM6Ly9sb2dpbi5zdW0uZWR1LnBsL3NlcnZlciIsImF1ZCI6ImRlYW5zX29mZmljZV9zZXJ2ZXIiLCJjbGllbnRfaWQiOiJkZWFuc19vZmZpY2VfbG9uZ190YXNrcyIsInN1YiI6ImEwMmQ3MDY3LWRjYzItNDE3Yi05NGUwLTI5MDM3MjkyOWFkYSIsImF1dGhfdGltZSI6MTc2MzczMDY3MCwiaWRwIjoibG9jYWwiLCJzY29wZSI6WyJvcGVuaWQiLCJkZWFuc19vZmZpY2Vfc2VydmVyIl0sImFtciI6WyJkZWxlZ2F0aW9uIl19.LvwRPkykYDhOWVNMgaBtMzzhX1Zb8b9teQtnZ8Pl4rYV8D11oIkmYcEOj0U43wYOa_NvjUHI88HNdtIyW32R2KDWOgcpHqt6tMI-Q7pP_2muvo2_D_kMWZ3Bd2EP2RAxEba2smG5Kux-iuuKryRkep_wSeZUKh8wRqzWq9UIlyxZ13LFfbgCZ8-8y4SJ-QpM_c283OM319170zCbvkcPOXw6wylzNeA7yx82jwD9vYsufUXRI-X_nyn9AxKzvfoFFic_YVN8C9CEMBUWK5RLP41tVe0RHdgM9lrwYMH6J9z6c3ORxD5Tw_rPPQn5G9yC0MkNhklha7-MKEpg8ihUqborLrJQtS_yX-Ro2lDpZc_2AGalp5JaMN7FBmdIDEYAXGGiTirFjQIfQDptsCwYbpf9WuGclVB7idxeFq2KUyDede6x2HYFLsmSKS0MseFEFgIUTk2MqQwCGUaW8OrzFVozwcjMoQKdlou6DCRuPh_66YoCiGXpcuLe2opb7XuJ"/>
    <w:docVar w:name="AppProcID" w:val="18656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854250"/>
    <w:rsid w:val="000F6126"/>
    <w:rsid w:val="002013FB"/>
    <w:rsid w:val="00294321"/>
    <w:rsid w:val="002B2C18"/>
    <w:rsid w:val="005B0F59"/>
    <w:rsid w:val="006F71E2"/>
    <w:rsid w:val="00854250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57F7F"/>
  <w15:docId w15:val="{75C9BF9B-207E-4764-80B4-EC1ED471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5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4</Pages>
  <Words>3367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23525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2025-11-21T13:11:00Z</dcterms:created>
  <dcterms:modified xsi:type="dcterms:W3CDTF">2025-11-21T13:11:00Z</dcterms:modified>
</cp:coreProperties>
</file>